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CB" w:rsidRPr="00237CD2" w:rsidRDefault="004B78CB" w:rsidP="00BC4021">
      <w:pPr>
        <w:pStyle w:val="NormalWeb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2A2C2E"/>
          <w:sz w:val="28"/>
          <w:szCs w:val="28"/>
        </w:rPr>
      </w:pPr>
      <w:r w:rsidRPr="00237CD2">
        <w:rPr>
          <w:color w:val="2A2C2E"/>
          <w:sz w:val="28"/>
          <w:szCs w:val="28"/>
        </w:rPr>
        <w:t>В соответствии с</w:t>
      </w:r>
      <w:r>
        <w:rPr>
          <w:color w:val="2A2C2E"/>
          <w:sz w:val="28"/>
          <w:szCs w:val="28"/>
        </w:rPr>
        <w:t xml:space="preserve"> </w:t>
      </w:r>
      <w:r w:rsidRPr="00237CD2">
        <w:rPr>
          <w:color w:val="2A2C2E"/>
          <w:sz w:val="28"/>
          <w:szCs w:val="28"/>
        </w:rPr>
        <w:t>Постановлени</w:t>
      </w:r>
      <w:r>
        <w:rPr>
          <w:color w:val="2A2C2E"/>
          <w:sz w:val="28"/>
          <w:szCs w:val="28"/>
        </w:rPr>
        <w:t xml:space="preserve">ем </w:t>
      </w:r>
      <w:r w:rsidRPr="00237CD2">
        <w:rPr>
          <w:color w:val="2A2C2E"/>
          <w:sz w:val="28"/>
          <w:szCs w:val="28"/>
        </w:rPr>
        <w:t xml:space="preserve">Правительства Российской Федерации от 22.02.2012 № </w:t>
      </w:r>
      <w:r>
        <w:rPr>
          <w:color w:val="2A2C2E"/>
          <w:sz w:val="28"/>
          <w:szCs w:val="28"/>
        </w:rPr>
        <w:t xml:space="preserve">154 </w:t>
      </w:r>
      <w:r w:rsidRPr="00237CD2">
        <w:rPr>
          <w:color w:val="2A2C2E"/>
          <w:sz w:val="28"/>
          <w:szCs w:val="28"/>
        </w:rPr>
        <w:t xml:space="preserve">«О требованиях к схемам теплоснабжения, порядку их разработки и утверждения» Администрация </w:t>
      </w:r>
      <w:r>
        <w:rPr>
          <w:rStyle w:val="Emphasis"/>
          <w:i w:val="0"/>
          <w:sz w:val="28"/>
          <w:szCs w:val="28"/>
        </w:rPr>
        <w:t>городского поселения «Город Вяземский» Вяземского муниципального района Хабаровского края уведомляет</w:t>
      </w:r>
      <w:r w:rsidRPr="00237CD2">
        <w:rPr>
          <w:color w:val="2A2C2E"/>
          <w:sz w:val="28"/>
          <w:szCs w:val="28"/>
        </w:rPr>
        <w:t xml:space="preserve"> о начале проведения ежегодной актуализации схемы теплоснабжения муниципального образования </w:t>
      </w:r>
      <w:r>
        <w:rPr>
          <w:rStyle w:val="Emphasis"/>
          <w:i w:val="0"/>
          <w:sz w:val="28"/>
          <w:szCs w:val="28"/>
        </w:rPr>
        <w:t xml:space="preserve">городского поселения «Город Вяземский» </w:t>
      </w:r>
      <w:r w:rsidRPr="00237CD2">
        <w:rPr>
          <w:color w:val="2A2C2E"/>
          <w:sz w:val="28"/>
          <w:szCs w:val="28"/>
        </w:rPr>
        <w:t>на 2017 год.</w:t>
      </w:r>
    </w:p>
    <w:p w:rsidR="004B78CB" w:rsidRPr="00237CD2" w:rsidRDefault="004B78CB" w:rsidP="003C7F87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color w:val="2A2C2E"/>
          <w:sz w:val="28"/>
          <w:szCs w:val="28"/>
        </w:rPr>
      </w:pPr>
      <w:r w:rsidRPr="00237CD2">
        <w:rPr>
          <w:color w:val="2A2C2E"/>
          <w:sz w:val="28"/>
          <w:szCs w:val="28"/>
        </w:rPr>
        <w:t> </w:t>
      </w:r>
      <w:r>
        <w:rPr>
          <w:color w:val="2A2C2E"/>
          <w:sz w:val="28"/>
          <w:szCs w:val="28"/>
        </w:rPr>
        <w:tab/>
      </w:r>
      <w:bookmarkStart w:id="0" w:name="_GoBack"/>
      <w:bookmarkEnd w:id="0"/>
      <w:r>
        <w:rPr>
          <w:color w:val="2A2C2E"/>
          <w:sz w:val="28"/>
          <w:szCs w:val="28"/>
        </w:rPr>
        <w:t>Сбор п</w:t>
      </w:r>
      <w:r w:rsidRPr="00237CD2">
        <w:rPr>
          <w:color w:val="2A2C2E"/>
          <w:sz w:val="28"/>
          <w:szCs w:val="28"/>
        </w:rPr>
        <w:t>редложени</w:t>
      </w:r>
      <w:r>
        <w:rPr>
          <w:color w:val="2A2C2E"/>
          <w:sz w:val="28"/>
          <w:szCs w:val="28"/>
        </w:rPr>
        <w:t>й</w:t>
      </w:r>
      <w:r w:rsidRPr="00237CD2">
        <w:rPr>
          <w:color w:val="2A2C2E"/>
          <w:sz w:val="28"/>
          <w:szCs w:val="28"/>
        </w:rPr>
        <w:t xml:space="preserve"> от теплоснабжающих и теплосетевых организаций и иных лиц по актуализации схемы теплоснабжения осуществляется до </w:t>
      </w:r>
      <w:r>
        <w:rPr>
          <w:color w:val="2A2C2E"/>
          <w:sz w:val="28"/>
          <w:szCs w:val="28"/>
        </w:rPr>
        <w:t>01</w:t>
      </w:r>
      <w:r w:rsidRPr="00237CD2">
        <w:rPr>
          <w:color w:val="2A2C2E"/>
          <w:sz w:val="28"/>
          <w:szCs w:val="28"/>
        </w:rPr>
        <w:t xml:space="preserve"> марта 2016 года </w:t>
      </w:r>
      <w:r>
        <w:rPr>
          <w:color w:val="2A2C2E"/>
          <w:sz w:val="28"/>
          <w:szCs w:val="28"/>
        </w:rPr>
        <w:t xml:space="preserve">отделом коммунального хозяйства, транспорта, связи и социально-жилищной политики </w:t>
      </w:r>
      <w:r w:rsidRPr="00237CD2">
        <w:rPr>
          <w:color w:val="2A2C2E"/>
          <w:sz w:val="28"/>
          <w:szCs w:val="28"/>
        </w:rPr>
        <w:t xml:space="preserve">Администрации </w:t>
      </w:r>
      <w:r>
        <w:rPr>
          <w:rStyle w:val="Emphasis"/>
          <w:i w:val="0"/>
          <w:sz w:val="28"/>
          <w:szCs w:val="28"/>
        </w:rPr>
        <w:t xml:space="preserve">городского поселения «Город Вяземский» </w:t>
      </w:r>
      <w:r w:rsidRPr="00237CD2">
        <w:rPr>
          <w:color w:val="2A2C2E"/>
          <w:sz w:val="28"/>
          <w:szCs w:val="28"/>
        </w:rPr>
        <w:t xml:space="preserve">по адресу: </w:t>
      </w:r>
      <w:r w:rsidRPr="00E61768">
        <w:rPr>
          <w:color w:val="000000"/>
          <w:sz w:val="28"/>
          <w:szCs w:val="28"/>
          <w:shd w:val="clear" w:color="auto" w:fill="FFFFFF"/>
        </w:rPr>
        <w:t>682</w:t>
      </w:r>
      <w:r>
        <w:rPr>
          <w:color w:val="000000"/>
          <w:sz w:val="28"/>
          <w:szCs w:val="28"/>
          <w:shd w:val="clear" w:color="auto" w:fill="FFFFFF"/>
        </w:rPr>
        <w:t>950</w:t>
      </w:r>
      <w:r w:rsidRPr="00E61768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Хабаровский край, г. Вяземский </w:t>
      </w:r>
      <w:r w:rsidRPr="00E61768">
        <w:rPr>
          <w:color w:val="000000"/>
          <w:sz w:val="28"/>
          <w:szCs w:val="28"/>
          <w:shd w:val="clear" w:color="auto" w:fill="FFFFFF"/>
        </w:rPr>
        <w:t>ул.</w:t>
      </w:r>
      <w:r>
        <w:rPr>
          <w:color w:val="000000"/>
          <w:sz w:val="28"/>
          <w:szCs w:val="28"/>
          <w:shd w:val="clear" w:color="auto" w:fill="FFFFFF"/>
        </w:rPr>
        <w:t>Коммунистическая</w:t>
      </w:r>
      <w:r w:rsidRPr="00E61768">
        <w:rPr>
          <w:color w:val="000000"/>
          <w:sz w:val="28"/>
          <w:szCs w:val="28"/>
          <w:shd w:val="clear" w:color="auto" w:fill="FFFFFF"/>
        </w:rPr>
        <w:t>, д.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237CD2">
        <w:rPr>
          <w:color w:val="2A2C2E"/>
          <w:sz w:val="28"/>
          <w:szCs w:val="28"/>
        </w:rPr>
        <w:t>, контактное лицо –</w:t>
      </w:r>
      <w:r>
        <w:rPr>
          <w:color w:val="2A2C2E"/>
          <w:sz w:val="28"/>
          <w:szCs w:val="28"/>
        </w:rPr>
        <w:t xml:space="preserve">Хотинец Сергей Владимирович </w:t>
      </w:r>
      <w:r w:rsidRPr="00237CD2">
        <w:rPr>
          <w:color w:val="2A2C2E"/>
          <w:sz w:val="28"/>
          <w:szCs w:val="28"/>
        </w:rPr>
        <w:t>, тел. (</w:t>
      </w:r>
      <w:r>
        <w:rPr>
          <w:color w:val="2A2C2E"/>
          <w:sz w:val="28"/>
          <w:szCs w:val="28"/>
        </w:rPr>
        <w:t>42153</w:t>
      </w:r>
      <w:r w:rsidRPr="00237CD2">
        <w:rPr>
          <w:color w:val="2A2C2E"/>
          <w:sz w:val="28"/>
          <w:szCs w:val="28"/>
        </w:rPr>
        <w:t>)</w:t>
      </w:r>
      <w:r>
        <w:rPr>
          <w:color w:val="2A2C2E"/>
          <w:sz w:val="28"/>
          <w:szCs w:val="28"/>
        </w:rPr>
        <w:t>3 11 84</w:t>
      </w:r>
      <w:r w:rsidRPr="00237CD2">
        <w:rPr>
          <w:color w:val="2A2C2E"/>
          <w:sz w:val="28"/>
          <w:szCs w:val="28"/>
        </w:rPr>
        <w:t>, факс (</w:t>
      </w:r>
      <w:r>
        <w:rPr>
          <w:color w:val="2A2C2E"/>
          <w:sz w:val="28"/>
          <w:szCs w:val="28"/>
        </w:rPr>
        <w:t>42153</w:t>
      </w:r>
      <w:r w:rsidRPr="00237CD2">
        <w:rPr>
          <w:color w:val="2A2C2E"/>
          <w:sz w:val="28"/>
          <w:szCs w:val="28"/>
        </w:rPr>
        <w:t xml:space="preserve">) </w:t>
      </w:r>
      <w:r>
        <w:rPr>
          <w:color w:val="2A2C2E"/>
          <w:sz w:val="28"/>
          <w:szCs w:val="28"/>
        </w:rPr>
        <w:t>3 34 089</w:t>
      </w:r>
      <w:r w:rsidRPr="00E61768">
        <w:rPr>
          <w:color w:val="2A2C2E"/>
          <w:sz w:val="28"/>
          <w:szCs w:val="28"/>
        </w:rPr>
        <w:t>.</w:t>
      </w:r>
    </w:p>
    <w:p w:rsidR="004B78CB" w:rsidRDefault="004B78CB">
      <w:pPr>
        <w:rPr>
          <w:rFonts w:ascii="Times New Roman" w:hAnsi="Times New Roman"/>
          <w:sz w:val="28"/>
          <w:szCs w:val="28"/>
        </w:rPr>
      </w:pPr>
    </w:p>
    <w:p w:rsidR="004B78CB" w:rsidRDefault="004B78CB">
      <w:pPr>
        <w:rPr>
          <w:rFonts w:ascii="Times New Roman" w:hAnsi="Times New Roman"/>
          <w:sz w:val="28"/>
          <w:szCs w:val="28"/>
        </w:rPr>
      </w:pPr>
    </w:p>
    <w:p w:rsidR="004B78CB" w:rsidRDefault="004B78CB">
      <w:pPr>
        <w:rPr>
          <w:rFonts w:ascii="Times New Roman" w:hAnsi="Times New Roman"/>
          <w:sz w:val="28"/>
          <w:szCs w:val="28"/>
        </w:rPr>
      </w:pPr>
    </w:p>
    <w:sectPr w:rsidR="004B78CB" w:rsidSect="001D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CD2"/>
    <w:rsid w:val="001D00FD"/>
    <w:rsid w:val="00205EBF"/>
    <w:rsid w:val="00216AC2"/>
    <w:rsid w:val="00237CD2"/>
    <w:rsid w:val="003C7F87"/>
    <w:rsid w:val="004B78CB"/>
    <w:rsid w:val="004C4C7B"/>
    <w:rsid w:val="006B7CDA"/>
    <w:rsid w:val="00BC4021"/>
    <w:rsid w:val="00CC13D6"/>
    <w:rsid w:val="00CF0823"/>
    <w:rsid w:val="00DB1D30"/>
    <w:rsid w:val="00E6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0FD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37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CF0823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E617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74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1</Pages>
  <Words>130</Words>
  <Characters>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work2</dc:creator>
  <cp:keywords/>
  <dc:description/>
  <cp:lastModifiedBy>Овчинникова</cp:lastModifiedBy>
  <cp:revision>4</cp:revision>
  <cp:lastPrinted>2016-03-25T04:49:00Z</cp:lastPrinted>
  <dcterms:created xsi:type="dcterms:W3CDTF">2016-03-22T04:38:00Z</dcterms:created>
  <dcterms:modified xsi:type="dcterms:W3CDTF">2016-03-25T04:30:00Z</dcterms:modified>
</cp:coreProperties>
</file>