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1B" w:rsidRDefault="00474B1B" w:rsidP="003278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474B1B" w:rsidRDefault="00474B1B" w:rsidP="003278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474B1B" w:rsidRDefault="00474B1B" w:rsidP="003278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</w:p>
    <w:p w:rsidR="00474B1B" w:rsidRDefault="00474B1B" w:rsidP="003278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Реестр</w:t>
      </w:r>
    </w:p>
    <w:p w:rsidR="00474B1B" w:rsidRDefault="00474B1B" w:rsidP="003278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маршрутов регулярных перевозок пассажиров и багажа автомобильным транспортом </w:t>
      </w:r>
    </w:p>
    <w:p w:rsidR="00474B1B" w:rsidRDefault="00474B1B" w:rsidP="00327851">
      <w:pPr>
        <w:widowControl w:val="0"/>
        <w:autoSpaceDE w:val="0"/>
        <w:autoSpaceDN w:val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городского сообщения в  городском поселении «Город Вяземский» Вяземского муниципального района </w:t>
      </w:r>
    </w:p>
    <w:p w:rsidR="00474B1B" w:rsidRDefault="00474B1B" w:rsidP="00327851">
      <w:pPr>
        <w:widowControl w:val="0"/>
        <w:autoSpaceDE w:val="0"/>
        <w:autoSpaceDN w:val="0"/>
        <w:jc w:val="both"/>
        <w:rPr>
          <w:sz w:val="24"/>
          <w:szCs w:val="20"/>
        </w:rPr>
      </w:pPr>
    </w:p>
    <w:tbl>
      <w:tblPr>
        <w:tblW w:w="15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760"/>
        <w:gridCol w:w="1980"/>
        <w:gridCol w:w="1599"/>
        <w:gridCol w:w="851"/>
        <w:gridCol w:w="1701"/>
        <w:gridCol w:w="1559"/>
        <w:gridCol w:w="1299"/>
        <w:gridCol w:w="993"/>
        <w:gridCol w:w="1275"/>
        <w:gridCol w:w="1332"/>
        <w:gridCol w:w="1098"/>
        <w:gridCol w:w="900"/>
      </w:tblGrid>
      <w:tr w:rsidR="00474B1B" w:rsidTr="00BA4908">
        <w:trPr>
          <w:trHeight w:val="198"/>
        </w:trPr>
        <w:tc>
          <w:tcPr>
            <w:tcW w:w="760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Поряд</w:t>
            </w:r>
            <w:r>
              <w:rPr>
                <w:sz w:val="18"/>
                <w:szCs w:val="18"/>
              </w:rPr>
              <w:t>-</w:t>
            </w:r>
            <w:r w:rsidRPr="00327851">
              <w:rPr>
                <w:sz w:val="18"/>
                <w:szCs w:val="18"/>
              </w:rPr>
              <w:t>ковый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номер   </w:t>
            </w:r>
          </w:p>
        </w:tc>
        <w:tc>
          <w:tcPr>
            <w:tcW w:w="1980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Дата и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основание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внесения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записи в 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ind w:left="320" w:hanging="32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Реестр  </w:t>
            </w:r>
          </w:p>
        </w:tc>
        <w:tc>
          <w:tcPr>
            <w:tcW w:w="1599" w:type="dxa"/>
            <w:vMerge w:val="restart"/>
          </w:tcPr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Регистрационный</w:t>
            </w:r>
            <w:r>
              <w:rPr>
                <w:sz w:val="18"/>
                <w:szCs w:val="18"/>
              </w:rPr>
              <w:t xml:space="preserve"> </w:t>
            </w:r>
            <w:r w:rsidRPr="00327851">
              <w:rPr>
                <w:sz w:val="18"/>
                <w:szCs w:val="18"/>
              </w:rPr>
              <w:t>номер паспорта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маршрута</w:t>
            </w:r>
          </w:p>
        </w:tc>
        <w:tc>
          <w:tcPr>
            <w:tcW w:w="851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Номер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маршрута</w:t>
            </w:r>
          </w:p>
        </w:tc>
        <w:tc>
          <w:tcPr>
            <w:tcW w:w="1701" w:type="dxa"/>
            <w:vMerge w:val="restart"/>
          </w:tcPr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Наименование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маршрута,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начальный и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конечный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остановочные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пункты</w:t>
            </w:r>
          </w:p>
        </w:tc>
        <w:tc>
          <w:tcPr>
            <w:tcW w:w="1559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 Вид сообщения   </w:t>
            </w:r>
          </w:p>
          <w:p w:rsidR="00474B1B" w:rsidRPr="00327851" w:rsidRDefault="00474B1B" w:rsidP="0032785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</w:tcPr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Протяженность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маршрута от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начальной до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конечной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остановки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(км)</w:t>
            </w:r>
          </w:p>
        </w:tc>
        <w:tc>
          <w:tcPr>
            <w:tcW w:w="993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 Период 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работы на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маршруте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Наименование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перевозчика </w:t>
            </w:r>
          </w:p>
        </w:tc>
        <w:tc>
          <w:tcPr>
            <w:tcW w:w="2430" w:type="dxa"/>
            <w:gridSpan w:val="2"/>
          </w:tcPr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Сведения о договоре на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организацию и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осуществление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регулярных перевозок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пассажиров и багажа по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маршруту</w:t>
            </w:r>
          </w:p>
        </w:tc>
        <w:tc>
          <w:tcPr>
            <w:tcW w:w="900" w:type="dxa"/>
            <w:vMerge w:val="restart"/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Дата и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основание</w:t>
            </w:r>
          </w:p>
          <w:p w:rsidR="00474B1B" w:rsidRPr="00327851" w:rsidRDefault="00474B1B" w:rsidP="00BA4908">
            <w:pPr>
              <w:widowControl w:val="0"/>
              <w:autoSpaceDE w:val="0"/>
              <w:autoSpaceDN w:val="0"/>
              <w:ind w:right="-4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закрытия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маршрута </w:t>
            </w:r>
          </w:p>
        </w:tc>
      </w:tr>
      <w:tr w:rsidR="00474B1B" w:rsidTr="00BA4908">
        <w:tc>
          <w:tcPr>
            <w:tcW w:w="760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  дата  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заключения,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номер, срок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действия  </w:t>
            </w:r>
          </w:p>
        </w:tc>
        <w:tc>
          <w:tcPr>
            <w:tcW w:w="1098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 дата и  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основание 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прекращения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 xml:space="preserve"> действия  </w:t>
            </w:r>
          </w:p>
        </w:tc>
        <w:tc>
          <w:tcPr>
            <w:tcW w:w="900" w:type="dxa"/>
            <w:vMerge/>
            <w:vAlign w:val="center"/>
          </w:tcPr>
          <w:p w:rsidR="00474B1B" w:rsidRPr="00327851" w:rsidRDefault="00474B1B">
            <w:pPr>
              <w:rPr>
                <w:sz w:val="18"/>
                <w:szCs w:val="18"/>
              </w:rPr>
            </w:pPr>
          </w:p>
        </w:tc>
      </w:tr>
      <w:tr w:rsidR="00474B1B" w:rsidTr="00BA4908">
        <w:trPr>
          <w:trHeight w:val="198"/>
        </w:trPr>
        <w:tc>
          <w:tcPr>
            <w:tcW w:w="760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6</w:t>
            </w:r>
          </w:p>
        </w:tc>
        <w:tc>
          <w:tcPr>
            <w:tcW w:w="1299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</w:tcBorders>
          </w:tcPr>
          <w:p w:rsidR="00474B1B" w:rsidRPr="00327851" w:rsidRDefault="00474B1B" w:rsidP="003278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27851">
              <w:rPr>
                <w:sz w:val="18"/>
                <w:szCs w:val="18"/>
              </w:rPr>
              <w:t>12</w:t>
            </w:r>
          </w:p>
        </w:tc>
      </w:tr>
      <w:tr w:rsidR="00474B1B" w:rsidTr="00BA4908">
        <w:trPr>
          <w:trHeight w:val="198"/>
        </w:trPr>
        <w:tc>
          <w:tcPr>
            <w:tcW w:w="760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</w:tcBorders>
          </w:tcPr>
          <w:p w:rsidR="00474B1B" w:rsidRPr="006720BC" w:rsidRDefault="00474B1B" w:rsidP="006720BC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14.03.2016г</w:t>
            </w:r>
            <w:r w:rsidRPr="006720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Постановление от 25.01.2016г № 52 «</w:t>
            </w:r>
            <w:r w:rsidRPr="006720BC">
              <w:rPr>
                <w:sz w:val="18"/>
                <w:szCs w:val="18"/>
              </w:rPr>
              <w:t>Об утверждении Порядка ведения реестра маршрутов регулярных перевозок пассажиров и багажа автомобильным транспортом  городского  сообщения в городском поселении «Город Вяземский» Вяземского муниципального района.</w:t>
            </w:r>
            <w:r>
              <w:rPr>
                <w:sz w:val="18"/>
                <w:szCs w:val="18"/>
              </w:rPr>
              <w:t>»</w:t>
            </w:r>
          </w:p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 по состоянию на 01.05.2012 года</w:t>
            </w:r>
          </w:p>
        </w:tc>
        <w:tc>
          <w:tcPr>
            <w:tcW w:w="851" w:type="dxa"/>
            <w:tcBorders>
              <w:top w:val="nil"/>
            </w:tcBorders>
          </w:tcPr>
          <w:p w:rsidR="00474B1B" w:rsidRPr="00327851" w:rsidRDefault="00474B1B" w:rsidP="006720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Автостанция-Кирпичный завод-Новостройка</w:t>
            </w:r>
          </w:p>
        </w:tc>
        <w:tc>
          <w:tcPr>
            <w:tcW w:w="1559" w:type="dxa"/>
            <w:tcBorders>
              <w:top w:val="nil"/>
            </w:tcBorders>
          </w:tcPr>
          <w:p w:rsidR="00474B1B" w:rsidRPr="00327851" w:rsidRDefault="00474B1B" w:rsidP="000E365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299" w:type="dxa"/>
            <w:tcBorders>
              <w:top w:val="nil"/>
            </w:tcBorders>
          </w:tcPr>
          <w:p w:rsidR="00474B1B" w:rsidRPr="00327851" w:rsidRDefault="00474B1B" w:rsidP="000E365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 км</w:t>
            </w:r>
          </w:p>
        </w:tc>
        <w:tc>
          <w:tcPr>
            <w:tcW w:w="993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Круглого-дичный</w:t>
            </w:r>
          </w:p>
        </w:tc>
        <w:tc>
          <w:tcPr>
            <w:tcW w:w="1275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ВМУП «Атотранс-портный перевозчик</w:t>
            </w:r>
          </w:p>
        </w:tc>
        <w:tc>
          <w:tcPr>
            <w:tcW w:w="1332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Вяземского муниципального района от 01.07.2009г. № 760р</w:t>
            </w:r>
            <w:bookmarkStart w:id="0" w:name="_GoBack"/>
            <w:bookmarkEnd w:id="0"/>
          </w:p>
        </w:tc>
        <w:tc>
          <w:tcPr>
            <w:tcW w:w="1098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74B1B" w:rsidRPr="00327851" w:rsidRDefault="00474B1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474B1B" w:rsidRDefault="00474B1B" w:rsidP="00327851">
      <w:pPr>
        <w:spacing w:line="240" w:lineRule="exact"/>
        <w:ind w:left="9912" w:firstLine="708"/>
      </w:pPr>
    </w:p>
    <w:p w:rsidR="00474B1B" w:rsidRDefault="00474B1B"/>
    <w:sectPr w:rsidR="00474B1B" w:rsidSect="00BA490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666"/>
    <w:rsid w:val="000E3655"/>
    <w:rsid w:val="00100BE5"/>
    <w:rsid w:val="00327851"/>
    <w:rsid w:val="00474B1B"/>
    <w:rsid w:val="004F31EE"/>
    <w:rsid w:val="006720BC"/>
    <w:rsid w:val="00677666"/>
    <w:rsid w:val="00721E43"/>
    <w:rsid w:val="009214ED"/>
    <w:rsid w:val="009F127B"/>
    <w:rsid w:val="00A63DDE"/>
    <w:rsid w:val="00BA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51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1</Pages>
  <Words>194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4</cp:revision>
  <dcterms:created xsi:type="dcterms:W3CDTF">2016-03-15T02:01:00Z</dcterms:created>
  <dcterms:modified xsi:type="dcterms:W3CDTF">2016-03-22T22:52:00Z</dcterms:modified>
</cp:coreProperties>
</file>