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0"/>
      </w:tblGrid>
      <w:tr w:rsidR="0025277E" w:rsidTr="00C27B01">
        <w:trPr>
          <w:trHeight w:val="283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5277E" w:rsidRDefault="0025277E">
            <w:pPr>
              <w:tabs>
                <w:tab w:val="left" w:pos="529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25277E" w:rsidRDefault="0025277E">
            <w:pPr>
              <w:tabs>
                <w:tab w:val="left" w:pos="529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ГОРОДСКОГО ПОСЕЛЕНИЯ</w:t>
            </w:r>
          </w:p>
          <w:p w:rsidR="0025277E" w:rsidRDefault="0025277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«ГОРОД ВЯЗЕМСКИЙ»</w:t>
            </w:r>
          </w:p>
          <w:p w:rsidR="0025277E" w:rsidRDefault="0025277E">
            <w:pPr>
              <w:jc w:val="center"/>
              <w:rPr>
                <w:szCs w:val="24"/>
              </w:rPr>
            </w:pPr>
          </w:p>
          <w:p w:rsidR="0025277E" w:rsidRDefault="0025277E">
            <w:pPr>
              <w:jc w:val="center"/>
            </w:pPr>
            <w:r>
              <w:t>ул. Коммунистическая 8</w:t>
            </w:r>
          </w:p>
          <w:p w:rsidR="0025277E" w:rsidRDefault="0025277E">
            <w:pPr>
              <w:jc w:val="center"/>
            </w:pPr>
            <w:r>
              <w:t>г. Вяземский, Хабаровского края</w:t>
            </w:r>
          </w:p>
          <w:p w:rsidR="0025277E" w:rsidRDefault="0025277E">
            <w:pPr>
              <w:jc w:val="center"/>
            </w:pPr>
            <w:r>
              <w:t>682950 тел./факс (8253) 3-34-08</w:t>
            </w:r>
          </w:p>
          <w:p w:rsidR="0025277E" w:rsidRDefault="0025277E">
            <w:pPr>
              <w:jc w:val="center"/>
            </w:pPr>
          </w:p>
          <w:p w:rsidR="0025277E" w:rsidRDefault="0025277E">
            <w:pPr>
              <w:jc w:val="center"/>
            </w:pPr>
            <w:r>
              <w:t>________________ № _________________</w:t>
            </w:r>
          </w:p>
          <w:p w:rsidR="0025277E" w:rsidRDefault="0025277E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  <w:r w:rsidRPr="003049F7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____________</w:t>
            </w:r>
          </w:p>
        </w:tc>
      </w:tr>
    </w:tbl>
    <w:p w:rsidR="0025277E" w:rsidRDefault="0025277E" w:rsidP="00186428">
      <w:pPr>
        <w:rPr>
          <w:b/>
        </w:rPr>
      </w:pPr>
    </w:p>
    <w:p w:rsidR="0025277E" w:rsidRDefault="0025277E" w:rsidP="00186428">
      <w:pPr>
        <w:rPr>
          <w:b/>
        </w:rPr>
      </w:pPr>
    </w:p>
    <w:p w:rsidR="0025277E" w:rsidRDefault="0025277E" w:rsidP="00947B7A">
      <w:pPr>
        <w:rPr>
          <w:sz w:val="28"/>
          <w:szCs w:val="28"/>
        </w:rPr>
      </w:pPr>
      <w:r>
        <w:rPr>
          <w:sz w:val="28"/>
          <w:szCs w:val="28"/>
        </w:rPr>
        <w:tab/>
        <w:t>ОБЪЯВЛЕНИЕ</w:t>
      </w:r>
    </w:p>
    <w:p w:rsidR="0025277E" w:rsidRDefault="0025277E" w:rsidP="00947B7A">
      <w:pPr>
        <w:jc w:val="center"/>
        <w:rPr>
          <w:sz w:val="28"/>
          <w:szCs w:val="28"/>
        </w:rPr>
      </w:pPr>
    </w:p>
    <w:p w:rsidR="0025277E" w:rsidRDefault="0025277E" w:rsidP="00947B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Администрация городского поселения «Город Вяземский» информирует граждан о предстоящем предоставлении в аренду земельного участка для малоэтажной жилой застройки (строительство индивидуального жилого дома), расположенного по адресу: Хабаровский край, Вяземский район, г. Вяземский, ул. Вяземская, 33А, примерной площадью 1364 кв.м. </w:t>
      </w:r>
    </w:p>
    <w:p w:rsidR="0025277E" w:rsidRDefault="0025277E" w:rsidP="00947B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Граждане, которые заинтересованы участвовать в аукционе на право заключения договора аренды на испрашиваемый земельный участок, могут ознакомиться со схемой расположения земельного участка на бумажном носителе и подать заявление о намерении участвовать в аукционе на право заключения договора аренды такого земельного участка с 18.06.2015 по 17.07.2015 по адресу: г. Вяземский, ул. Коммунистическая, 8, каб. 307, в приемные дни: вторник, четверг, пятница в рабочее время с 8</w:t>
      </w:r>
      <w:r>
        <w:rPr>
          <w:sz w:val="28"/>
          <w:szCs w:val="28"/>
          <w:u w:val="single"/>
          <w:vertAlign w:val="superscript"/>
        </w:rPr>
        <w:t>00</w:t>
      </w:r>
      <w:r>
        <w:rPr>
          <w:sz w:val="28"/>
          <w:szCs w:val="28"/>
        </w:rPr>
        <w:t xml:space="preserve"> до 17</w:t>
      </w:r>
      <w:r>
        <w:rPr>
          <w:sz w:val="28"/>
          <w:szCs w:val="28"/>
          <w:u w:val="single"/>
          <w:vertAlign w:val="superscript"/>
        </w:rPr>
        <w:t>00</w:t>
      </w:r>
      <w:r>
        <w:rPr>
          <w:sz w:val="28"/>
          <w:szCs w:val="28"/>
        </w:rPr>
        <w:t>, обед: 12</w:t>
      </w:r>
      <w:r>
        <w:rPr>
          <w:sz w:val="28"/>
          <w:szCs w:val="28"/>
          <w:u w:val="single"/>
          <w:vertAlign w:val="superscript"/>
        </w:rPr>
        <w:t>00</w:t>
      </w:r>
      <w:r>
        <w:rPr>
          <w:sz w:val="28"/>
          <w:szCs w:val="28"/>
        </w:rPr>
        <w:t xml:space="preserve"> до 13</w:t>
      </w:r>
      <w:r>
        <w:rPr>
          <w:sz w:val="28"/>
          <w:szCs w:val="28"/>
          <w:u w:val="single"/>
          <w:vertAlign w:val="superscript"/>
        </w:rPr>
        <w:t>00</w:t>
      </w:r>
      <w:r>
        <w:rPr>
          <w:sz w:val="28"/>
          <w:szCs w:val="28"/>
        </w:rPr>
        <w:t>. Тел: 8 (42153) 3-31-48.</w:t>
      </w:r>
    </w:p>
    <w:p w:rsidR="0025277E" w:rsidRDefault="0025277E" w:rsidP="00947B7A">
      <w:pPr>
        <w:jc w:val="both"/>
        <w:rPr>
          <w:sz w:val="28"/>
          <w:szCs w:val="28"/>
        </w:rPr>
      </w:pPr>
    </w:p>
    <w:p w:rsidR="0025277E" w:rsidRDefault="0025277E" w:rsidP="00F3424F">
      <w:pPr>
        <w:spacing w:line="240" w:lineRule="exact"/>
        <w:rPr>
          <w:sz w:val="28"/>
          <w:szCs w:val="28"/>
        </w:rPr>
      </w:pPr>
    </w:p>
    <w:p w:rsidR="0025277E" w:rsidRDefault="0025277E" w:rsidP="00F3424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                                                              А.Ю.Усенко</w:t>
      </w:r>
    </w:p>
    <w:p w:rsidR="0025277E" w:rsidRDefault="0025277E" w:rsidP="00186428">
      <w:pPr>
        <w:rPr>
          <w:sz w:val="24"/>
          <w:szCs w:val="24"/>
        </w:rPr>
      </w:pPr>
    </w:p>
    <w:p w:rsidR="0025277E" w:rsidRDefault="0025277E" w:rsidP="00186428"/>
    <w:p w:rsidR="0025277E" w:rsidRDefault="0025277E" w:rsidP="00186428">
      <w:pPr>
        <w:rPr>
          <w:sz w:val="18"/>
          <w:szCs w:val="18"/>
        </w:rPr>
      </w:pPr>
    </w:p>
    <w:p w:rsidR="0025277E" w:rsidRDefault="0025277E" w:rsidP="00186428">
      <w:pPr>
        <w:rPr>
          <w:sz w:val="18"/>
          <w:szCs w:val="18"/>
        </w:rPr>
      </w:pPr>
    </w:p>
    <w:p w:rsidR="0025277E" w:rsidRDefault="0025277E" w:rsidP="00186428">
      <w:pPr>
        <w:rPr>
          <w:sz w:val="18"/>
          <w:szCs w:val="18"/>
        </w:rPr>
      </w:pPr>
    </w:p>
    <w:p w:rsidR="0025277E" w:rsidRDefault="0025277E" w:rsidP="00186428">
      <w:pPr>
        <w:rPr>
          <w:sz w:val="18"/>
          <w:szCs w:val="18"/>
        </w:rPr>
      </w:pPr>
    </w:p>
    <w:p w:rsidR="0025277E" w:rsidRDefault="0025277E" w:rsidP="00186428">
      <w:pPr>
        <w:rPr>
          <w:sz w:val="18"/>
          <w:szCs w:val="18"/>
        </w:rPr>
      </w:pPr>
    </w:p>
    <w:p w:rsidR="0025277E" w:rsidRDefault="0025277E" w:rsidP="00186428">
      <w:pPr>
        <w:rPr>
          <w:sz w:val="18"/>
          <w:szCs w:val="18"/>
        </w:rPr>
      </w:pPr>
    </w:p>
    <w:p w:rsidR="0025277E" w:rsidRDefault="0025277E" w:rsidP="00186428">
      <w:pPr>
        <w:rPr>
          <w:sz w:val="18"/>
          <w:szCs w:val="18"/>
        </w:rPr>
      </w:pPr>
    </w:p>
    <w:p w:rsidR="0025277E" w:rsidRDefault="0025277E" w:rsidP="00186428">
      <w:pPr>
        <w:rPr>
          <w:sz w:val="18"/>
          <w:szCs w:val="18"/>
        </w:rPr>
      </w:pPr>
    </w:p>
    <w:p w:rsidR="0025277E" w:rsidRDefault="0025277E" w:rsidP="00186428">
      <w:pPr>
        <w:rPr>
          <w:sz w:val="18"/>
          <w:szCs w:val="18"/>
        </w:rPr>
      </w:pPr>
    </w:p>
    <w:p w:rsidR="0025277E" w:rsidRDefault="0025277E" w:rsidP="00186428">
      <w:pPr>
        <w:rPr>
          <w:sz w:val="18"/>
          <w:szCs w:val="18"/>
        </w:rPr>
      </w:pPr>
    </w:p>
    <w:p w:rsidR="0025277E" w:rsidRDefault="0025277E" w:rsidP="00186428">
      <w:pPr>
        <w:rPr>
          <w:sz w:val="18"/>
          <w:szCs w:val="18"/>
        </w:rPr>
      </w:pPr>
    </w:p>
    <w:p w:rsidR="0025277E" w:rsidRDefault="0025277E" w:rsidP="00186428">
      <w:pPr>
        <w:rPr>
          <w:sz w:val="18"/>
          <w:szCs w:val="18"/>
        </w:rPr>
      </w:pPr>
    </w:p>
    <w:p w:rsidR="0025277E" w:rsidRDefault="0025277E" w:rsidP="00186428">
      <w:pPr>
        <w:rPr>
          <w:sz w:val="18"/>
          <w:szCs w:val="18"/>
        </w:rPr>
      </w:pPr>
    </w:p>
    <w:p w:rsidR="0025277E" w:rsidRDefault="0025277E" w:rsidP="00186428">
      <w:pPr>
        <w:rPr>
          <w:sz w:val="18"/>
          <w:szCs w:val="18"/>
        </w:rPr>
      </w:pPr>
    </w:p>
    <w:p w:rsidR="0025277E" w:rsidRDefault="0025277E" w:rsidP="00186428">
      <w:pPr>
        <w:rPr>
          <w:sz w:val="18"/>
          <w:szCs w:val="18"/>
        </w:rPr>
      </w:pPr>
    </w:p>
    <w:p w:rsidR="0025277E" w:rsidRDefault="0025277E" w:rsidP="00186428">
      <w:pPr>
        <w:rPr>
          <w:sz w:val="18"/>
          <w:szCs w:val="18"/>
        </w:rPr>
      </w:pPr>
      <w:bookmarkStart w:id="0" w:name="_GoBack"/>
      <w:bookmarkEnd w:id="0"/>
    </w:p>
    <w:p w:rsidR="0025277E" w:rsidRDefault="0025277E" w:rsidP="00186428">
      <w:pPr>
        <w:rPr>
          <w:sz w:val="18"/>
          <w:szCs w:val="18"/>
        </w:rPr>
      </w:pPr>
    </w:p>
    <w:p w:rsidR="0025277E" w:rsidRDefault="0025277E" w:rsidP="00186428">
      <w:pPr>
        <w:rPr>
          <w:sz w:val="18"/>
          <w:szCs w:val="18"/>
        </w:rPr>
      </w:pPr>
    </w:p>
    <w:p w:rsidR="0025277E" w:rsidRDefault="0025277E" w:rsidP="00186428">
      <w:pPr>
        <w:rPr>
          <w:sz w:val="18"/>
          <w:szCs w:val="18"/>
        </w:rPr>
      </w:pPr>
    </w:p>
    <w:p w:rsidR="0025277E" w:rsidRDefault="0025277E" w:rsidP="00186428">
      <w:pPr>
        <w:rPr>
          <w:sz w:val="18"/>
          <w:szCs w:val="18"/>
        </w:rPr>
      </w:pPr>
    </w:p>
    <w:p w:rsidR="0025277E" w:rsidRDefault="0025277E" w:rsidP="00186428">
      <w:pPr>
        <w:rPr>
          <w:sz w:val="18"/>
          <w:szCs w:val="18"/>
        </w:rPr>
      </w:pPr>
    </w:p>
    <w:p w:rsidR="0025277E" w:rsidRDefault="0025277E" w:rsidP="00186428">
      <w:pPr>
        <w:rPr>
          <w:sz w:val="18"/>
          <w:szCs w:val="18"/>
        </w:rPr>
      </w:pPr>
    </w:p>
    <w:p w:rsidR="0025277E" w:rsidRPr="006409B0" w:rsidRDefault="0025277E" w:rsidP="00186428">
      <w:pPr>
        <w:rPr>
          <w:sz w:val="24"/>
          <w:szCs w:val="24"/>
        </w:rPr>
      </w:pPr>
      <w:r w:rsidRPr="006409B0">
        <w:rPr>
          <w:sz w:val="24"/>
          <w:szCs w:val="24"/>
        </w:rPr>
        <w:t>Бойко Евгений Николаевич</w:t>
      </w:r>
    </w:p>
    <w:p w:rsidR="0025277E" w:rsidRPr="007945C3" w:rsidRDefault="0025277E" w:rsidP="007945C3">
      <w:pPr>
        <w:rPr>
          <w:szCs w:val="18"/>
        </w:rPr>
      </w:pPr>
      <w:r>
        <w:rPr>
          <w:sz w:val="24"/>
          <w:szCs w:val="24"/>
        </w:rPr>
        <w:t>(</w:t>
      </w:r>
      <w:r w:rsidRPr="006409B0">
        <w:rPr>
          <w:sz w:val="24"/>
          <w:szCs w:val="24"/>
        </w:rPr>
        <w:t>42153</w:t>
      </w:r>
      <w:r>
        <w:rPr>
          <w:sz w:val="24"/>
          <w:szCs w:val="24"/>
        </w:rPr>
        <w:t xml:space="preserve">) </w:t>
      </w:r>
      <w:r w:rsidRPr="006409B0">
        <w:rPr>
          <w:sz w:val="24"/>
          <w:szCs w:val="24"/>
        </w:rPr>
        <w:t>33148</w:t>
      </w:r>
    </w:p>
    <w:sectPr w:rsidR="0025277E" w:rsidRPr="007945C3" w:rsidSect="008B3EE5">
      <w:pgSz w:w="11906" w:h="16838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77E" w:rsidRDefault="0025277E">
      <w:r>
        <w:separator/>
      </w:r>
    </w:p>
  </w:endnote>
  <w:endnote w:type="continuationSeparator" w:id="1">
    <w:p w:rsidR="0025277E" w:rsidRDefault="00252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77E" w:rsidRDefault="0025277E">
      <w:r>
        <w:separator/>
      </w:r>
    </w:p>
  </w:footnote>
  <w:footnote w:type="continuationSeparator" w:id="1">
    <w:p w:rsidR="0025277E" w:rsidRDefault="00252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22A7"/>
    <w:rsid w:val="0001784D"/>
    <w:rsid w:val="00040571"/>
    <w:rsid w:val="00186428"/>
    <w:rsid w:val="001C117B"/>
    <w:rsid w:val="00203AFA"/>
    <w:rsid w:val="0024518A"/>
    <w:rsid w:val="0025277E"/>
    <w:rsid w:val="00266C41"/>
    <w:rsid w:val="0027099B"/>
    <w:rsid w:val="00280782"/>
    <w:rsid w:val="00283E43"/>
    <w:rsid w:val="002B34B4"/>
    <w:rsid w:val="002D0D51"/>
    <w:rsid w:val="002D26E2"/>
    <w:rsid w:val="003049F7"/>
    <w:rsid w:val="00313366"/>
    <w:rsid w:val="0033304F"/>
    <w:rsid w:val="0033431C"/>
    <w:rsid w:val="003B1308"/>
    <w:rsid w:val="003D5527"/>
    <w:rsid w:val="003F0224"/>
    <w:rsid w:val="003F7CCB"/>
    <w:rsid w:val="004108B8"/>
    <w:rsid w:val="0043116A"/>
    <w:rsid w:val="00433BA8"/>
    <w:rsid w:val="004442A2"/>
    <w:rsid w:val="00461E71"/>
    <w:rsid w:val="004E64B3"/>
    <w:rsid w:val="004F394B"/>
    <w:rsid w:val="00501B3F"/>
    <w:rsid w:val="00501E01"/>
    <w:rsid w:val="005061E1"/>
    <w:rsid w:val="00512643"/>
    <w:rsid w:val="00514419"/>
    <w:rsid w:val="005371A7"/>
    <w:rsid w:val="00550BBC"/>
    <w:rsid w:val="005D49E1"/>
    <w:rsid w:val="005E2111"/>
    <w:rsid w:val="00631282"/>
    <w:rsid w:val="00637FD7"/>
    <w:rsid w:val="006409B0"/>
    <w:rsid w:val="00656A9F"/>
    <w:rsid w:val="00663253"/>
    <w:rsid w:val="00665F99"/>
    <w:rsid w:val="006A13E5"/>
    <w:rsid w:val="006B2042"/>
    <w:rsid w:val="00715F93"/>
    <w:rsid w:val="00782822"/>
    <w:rsid w:val="007945C3"/>
    <w:rsid w:val="007948DD"/>
    <w:rsid w:val="00796107"/>
    <w:rsid w:val="007A2C24"/>
    <w:rsid w:val="008017F3"/>
    <w:rsid w:val="008600FD"/>
    <w:rsid w:val="008B3EE5"/>
    <w:rsid w:val="008D6D4A"/>
    <w:rsid w:val="008E6F84"/>
    <w:rsid w:val="009476CD"/>
    <w:rsid w:val="00947B7A"/>
    <w:rsid w:val="00980B85"/>
    <w:rsid w:val="0098107D"/>
    <w:rsid w:val="009822A7"/>
    <w:rsid w:val="009923D8"/>
    <w:rsid w:val="00997BF9"/>
    <w:rsid w:val="009D62F6"/>
    <w:rsid w:val="009F4E7E"/>
    <w:rsid w:val="00A627F5"/>
    <w:rsid w:val="00A668C3"/>
    <w:rsid w:val="00A80AA8"/>
    <w:rsid w:val="00A83776"/>
    <w:rsid w:val="00B30E2E"/>
    <w:rsid w:val="00B34CFB"/>
    <w:rsid w:val="00B47102"/>
    <w:rsid w:val="00BA0E07"/>
    <w:rsid w:val="00BF14CC"/>
    <w:rsid w:val="00C264DE"/>
    <w:rsid w:val="00C27B01"/>
    <w:rsid w:val="00C6579A"/>
    <w:rsid w:val="00C703D2"/>
    <w:rsid w:val="00CD0245"/>
    <w:rsid w:val="00DA5A76"/>
    <w:rsid w:val="00DB57E2"/>
    <w:rsid w:val="00DC71E3"/>
    <w:rsid w:val="00DE7118"/>
    <w:rsid w:val="00E3715F"/>
    <w:rsid w:val="00E44946"/>
    <w:rsid w:val="00E504AD"/>
    <w:rsid w:val="00E51377"/>
    <w:rsid w:val="00E62078"/>
    <w:rsid w:val="00E64167"/>
    <w:rsid w:val="00E70FF2"/>
    <w:rsid w:val="00EC1699"/>
    <w:rsid w:val="00EF2939"/>
    <w:rsid w:val="00F116A5"/>
    <w:rsid w:val="00F30CFB"/>
    <w:rsid w:val="00F3424F"/>
    <w:rsid w:val="00F56B23"/>
    <w:rsid w:val="00FA2B64"/>
    <w:rsid w:val="00FD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946"/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4946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44946"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44946"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44946"/>
    <w:pPr>
      <w:keepNext/>
      <w:ind w:left="5387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1A3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61A3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61A3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1A3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E44946"/>
    <w:pPr>
      <w:ind w:firstLine="709"/>
      <w:jc w:val="both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D61A3"/>
    <w:rPr>
      <w:sz w:val="20"/>
      <w:szCs w:val="20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E44946"/>
    <w:pPr>
      <w:ind w:left="5387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D61A3"/>
    <w:rPr>
      <w:sz w:val="20"/>
      <w:szCs w:val="20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rsid w:val="00E44946"/>
    <w:pPr>
      <w:spacing w:line="360" w:lineRule="auto"/>
      <w:ind w:firstLine="567"/>
      <w:jc w:val="both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D61A3"/>
    <w:rPr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rsid w:val="008B3EE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61A3"/>
    <w:rPr>
      <w:sz w:val="20"/>
      <w:szCs w:val="20"/>
      <w:lang w:val="ru-RU" w:eastAsia="ru-RU"/>
    </w:rPr>
  </w:style>
  <w:style w:type="paragraph" w:styleId="Footer">
    <w:name w:val="footer"/>
    <w:basedOn w:val="Normal"/>
    <w:link w:val="FooterChar"/>
    <w:uiPriority w:val="99"/>
    <w:rsid w:val="008B3EE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61A3"/>
    <w:rPr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F0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1A3"/>
    <w:rPr>
      <w:sz w:val="0"/>
      <w:szCs w:val="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53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186</Words>
  <Characters>1065</Characters>
  <Application>Microsoft Office Outlook</Application>
  <DocSecurity>0</DocSecurity>
  <Lines>0</Lines>
  <Paragraphs>0</Paragraphs>
  <ScaleCrop>false</ScaleCrop>
  <Company>КУМИ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Редакция газеты «Вяземские вести»</dc:title>
  <dc:subject/>
  <dc:creator>Джурка</dc:creator>
  <cp:keywords/>
  <dc:description/>
  <cp:lastModifiedBy>Овчинникова</cp:lastModifiedBy>
  <cp:revision>4</cp:revision>
  <cp:lastPrinted>2015-03-02T22:24:00Z</cp:lastPrinted>
  <dcterms:created xsi:type="dcterms:W3CDTF">2015-06-11T00:33:00Z</dcterms:created>
  <dcterms:modified xsi:type="dcterms:W3CDTF">2015-06-19T04:32:00Z</dcterms:modified>
</cp:coreProperties>
</file>