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CF" w:rsidRPr="00EC4CAD" w:rsidRDefault="00DC33CF" w:rsidP="00EC4CAD">
      <w:pPr>
        <w:jc w:val="center"/>
        <w:rPr>
          <w:rFonts w:ascii="Times New Roman" w:hAnsi="Times New Roman"/>
          <w:sz w:val="60"/>
          <w:szCs w:val="60"/>
          <w:u w:val="single"/>
        </w:rPr>
      </w:pPr>
      <w:bookmarkStart w:id="0" w:name="_GoBack"/>
      <w:r>
        <w:rPr>
          <w:rFonts w:ascii="Times New Roman" w:hAnsi="Times New Roman"/>
          <w:sz w:val="60"/>
          <w:szCs w:val="60"/>
          <w:u w:val="single"/>
        </w:rPr>
        <w:t xml:space="preserve">Объявление </w:t>
      </w:r>
    </w:p>
    <w:bookmarkEnd w:id="0"/>
    <w:p w:rsidR="00DC33CF" w:rsidRDefault="00DC33CF" w:rsidP="00EC4CAD">
      <w:pPr>
        <w:jc w:val="center"/>
        <w:rPr>
          <w:rFonts w:ascii="Times New Roman" w:hAnsi="Times New Roman"/>
          <w:sz w:val="60"/>
          <w:szCs w:val="60"/>
        </w:rPr>
      </w:pPr>
    </w:p>
    <w:p w:rsidR="00DC33CF" w:rsidRDefault="00DC33CF" w:rsidP="00C56BF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«Всероссийской</w:t>
      </w:r>
    </w:p>
    <w:p w:rsidR="00DC33CF" w:rsidRDefault="00DC33CF" w:rsidP="00C56BF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недели сбережений»</w:t>
      </w:r>
    </w:p>
    <w:p w:rsidR="00DC33CF" w:rsidRDefault="00DC33CF" w:rsidP="00EC4CAD">
      <w:pPr>
        <w:spacing w:after="0"/>
        <w:rPr>
          <w:rFonts w:ascii="Times New Roman" w:hAnsi="Times New Roman"/>
          <w:sz w:val="28"/>
          <w:szCs w:val="28"/>
        </w:rPr>
      </w:pPr>
    </w:p>
    <w:p w:rsidR="00DC33CF" w:rsidRDefault="00DC33CF" w:rsidP="00EC4CAD">
      <w:pPr>
        <w:spacing w:after="0"/>
        <w:rPr>
          <w:rFonts w:ascii="Times New Roman" w:hAnsi="Times New Roman"/>
          <w:sz w:val="28"/>
          <w:szCs w:val="28"/>
        </w:rPr>
      </w:pPr>
    </w:p>
    <w:p w:rsidR="00DC33CF" w:rsidRPr="00EC4CAD" w:rsidRDefault="00DC33CF" w:rsidP="00EC4CAD">
      <w:pPr>
        <w:pStyle w:val="20"/>
        <w:shd w:val="clear" w:color="auto" w:fill="auto"/>
        <w:spacing w:before="0" w:after="0" w:line="283" w:lineRule="exact"/>
        <w:ind w:firstLine="800"/>
        <w:jc w:val="both"/>
        <w:rPr>
          <w:sz w:val="28"/>
          <w:szCs w:val="28"/>
        </w:rPr>
      </w:pPr>
      <w:r w:rsidRPr="00EC4CAD">
        <w:rPr>
          <w:color w:val="000000"/>
          <w:sz w:val="28"/>
          <w:szCs w:val="28"/>
          <w:lang w:eastAsia="ru-RU"/>
        </w:rPr>
        <w:t>Министерством финансов Российской Федерации совместно со Всемирным банком реализуется проект "Содействие повышению уровня финансовой грамотности населения и развитию финансового образования в Российской Федерации" (далее - Проект).</w:t>
      </w:r>
    </w:p>
    <w:p w:rsidR="00DC33CF" w:rsidRPr="00EC4CAD" w:rsidRDefault="00DC33CF" w:rsidP="00EC4CAD">
      <w:pPr>
        <w:pStyle w:val="20"/>
        <w:shd w:val="clear" w:color="auto" w:fill="auto"/>
        <w:spacing w:before="0" w:after="0" w:line="283" w:lineRule="exact"/>
        <w:ind w:firstLine="800"/>
        <w:jc w:val="both"/>
        <w:rPr>
          <w:sz w:val="28"/>
          <w:szCs w:val="28"/>
        </w:rPr>
      </w:pPr>
      <w:r w:rsidRPr="00EC4CAD">
        <w:rPr>
          <w:color w:val="000000"/>
          <w:sz w:val="28"/>
          <w:szCs w:val="28"/>
          <w:lang w:eastAsia="ru-RU"/>
        </w:rPr>
        <w:t>Целью Проекта является повышение финансовой грамотности российских граждан, содействие формированию у населения ответственного отношения к личным финансам и разумного финансового поведения, а также совершенствование защиты прав потребителей финансовых услуг.</w:t>
      </w:r>
    </w:p>
    <w:p w:rsidR="00DC33CF" w:rsidRPr="00EC4CAD" w:rsidRDefault="00DC33CF" w:rsidP="00EC4CAD">
      <w:pPr>
        <w:pStyle w:val="20"/>
        <w:shd w:val="clear" w:color="auto" w:fill="auto"/>
        <w:spacing w:before="0" w:after="0" w:line="283" w:lineRule="exact"/>
        <w:ind w:firstLine="800"/>
        <w:jc w:val="both"/>
        <w:rPr>
          <w:sz w:val="28"/>
          <w:szCs w:val="28"/>
        </w:rPr>
      </w:pPr>
      <w:r w:rsidRPr="00EC4CAD">
        <w:rPr>
          <w:color w:val="000000"/>
          <w:sz w:val="28"/>
          <w:szCs w:val="28"/>
          <w:lang w:eastAsia="ru-RU"/>
        </w:rPr>
        <w:t>В рамках реализации Проекта с 23 по 31 октября 2015 года проводится "Всероссийская неделя сбережений". Целью проведения мероприятий является предоставление гражданам открытого доступа к знаниям по финансовой грамотности. В этом году в мероприятиях планируется участие 1,5 млн. человек.</w:t>
      </w:r>
    </w:p>
    <w:p w:rsidR="00DC33CF" w:rsidRDefault="00DC33CF" w:rsidP="00EC4CAD">
      <w:pPr>
        <w:pStyle w:val="20"/>
        <w:shd w:val="clear" w:color="auto" w:fill="auto"/>
        <w:spacing w:before="0" w:after="0" w:line="283" w:lineRule="exact"/>
        <w:ind w:firstLine="800"/>
        <w:jc w:val="both"/>
        <w:rPr>
          <w:color w:val="000000"/>
          <w:sz w:val="28"/>
          <w:szCs w:val="28"/>
          <w:lang w:eastAsia="ru-RU"/>
        </w:rPr>
      </w:pPr>
      <w:r w:rsidRPr="00EC4CAD">
        <w:rPr>
          <w:color w:val="000000"/>
          <w:sz w:val="28"/>
          <w:szCs w:val="28"/>
          <w:lang w:eastAsia="ru-RU"/>
        </w:rPr>
        <w:t xml:space="preserve">Официальный Портал </w:t>
      </w:r>
      <w:r>
        <w:rPr>
          <w:rStyle w:val="210pt"/>
          <w:sz w:val="28"/>
          <w:szCs w:val="28"/>
        </w:rPr>
        <w:t>ww</w:t>
      </w:r>
      <w:r w:rsidRPr="00EC4CAD">
        <w:rPr>
          <w:rStyle w:val="210pt"/>
          <w:sz w:val="28"/>
          <w:szCs w:val="28"/>
        </w:rPr>
        <w:t>w</w:t>
      </w:r>
      <w:r w:rsidRPr="00EC4CAD">
        <w:rPr>
          <w:rStyle w:val="210pt"/>
          <w:sz w:val="28"/>
          <w:szCs w:val="28"/>
          <w:lang w:val="ru-RU"/>
        </w:rPr>
        <w:t>.</w:t>
      </w:r>
      <w:r w:rsidRPr="00EC4CAD">
        <w:rPr>
          <w:rStyle w:val="210pt"/>
          <w:sz w:val="28"/>
          <w:szCs w:val="28"/>
        </w:rPr>
        <w:t>sberden</w:t>
      </w:r>
      <w:r w:rsidRPr="00EC4CAD">
        <w:rPr>
          <w:rStyle w:val="210pt"/>
          <w:sz w:val="28"/>
          <w:szCs w:val="28"/>
          <w:lang w:val="ru-RU"/>
        </w:rPr>
        <w:t>.</w:t>
      </w:r>
      <w:r w:rsidRPr="00EC4CAD">
        <w:rPr>
          <w:rStyle w:val="210pt"/>
          <w:sz w:val="28"/>
          <w:szCs w:val="28"/>
        </w:rPr>
        <w:t>ru</w:t>
      </w:r>
      <w:r w:rsidRPr="00EC4CAD">
        <w:rPr>
          <w:color w:val="000000"/>
          <w:sz w:val="28"/>
          <w:szCs w:val="28"/>
          <w:lang w:eastAsia="ru-RU"/>
        </w:rPr>
        <w:t>является основным "информационным окном", с помощью которого граждане могут получить информац</w:t>
      </w:r>
      <w:r>
        <w:rPr>
          <w:color w:val="000000"/>
          <w:sz w:val="28"/>
          <w:szCs w:val="28"/>
          <w:lang w:eastAsia="ru-RU"/>
        </w:rPr>
        <w:t>ию</w:t>
      </w:r>
      <w:r w:rsidRPr="00EC4CAD">
        <w:rPr>
          <w:color w:val="000000"/>
          <w:sz w:val="28"/>
          <w:szCs w:val="28"/>
          <w:lang w:eastAsia="ru-RU"/>
        </w:rPr>
        <w:t xml:space="preserve"> об очных открытых мероприятиях и материалы по финансовой грамотности: более 30 модульных образовательных программ в формате видео - занятий, комплекты материалов для самообучения, информационные брошюры, книги, консультации. Кроме того, на Портале можно посетить онлайн и оффлайн мероприятия, принять участие в фестивалях финансовой грамотности, а также во всероссийском экзамене по финансовой грамотности. Работа с Порталом бесплатная и доступна всем заинтересованным пользователям.</w:t>
      </w:r>
    </w:p>
    <w:p w:rsidR="00DC33CF" w:rsidRPr="00EC4CAD" w:rsidRDefault="00DC33CF" w:rsidP="00EC4CAD">
      <w:pPr>
        <w:pStyle w:val="20"/>
        <w:shd w:val="clear" w:color="auto" w:fill="auto"/>
        <w:spacing w:before="0" w:after="0" w:line="283" w:lineRule="exact"/>
        <w:ind w:firstLine="800"/>
        <w:jc w:val="both"/>
        <w:rPr>
          <w:sz w:val="28"/>
          <w:szCs w:val="28"/>
        </w:rPr>
      </w:pPr>
      <w:r w:rsidRPr="00EC4CAD">
        <w:rPr>
          <w:color w:val="000000"/>
          <w:sz w:val="28"/>
          <w:szCs w:val="28"/>
          <w:lang w:eastAsia="ru-RU"/>
        </w:rPr>
        <w:t xml:space="preserve">Координатором Проекта является АНО "Институт финансового планирования", контактный телефон+7 (499) 15710 50; </w:t>
      </w:r>
      <w:r w:rsidRPr="00EC4CAD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e</w:t>
      </w:r>
      <w:r w:rsidRPr="00EC4C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mail</w:t>
      </w:r>
      <w:r w:rsidRPr="00EC4CAD">
        <w:rPr>
          <w:color w:val="000000"/>
          <w:sz w:val="28"/>
          <w:szCs w:val="28"/>
        </w:rPr>
        <w:t>^</w:t>
      </w:r>
      <w:r>
        <w:rPr>
          <w:color w:val="000000"/>
          <w:sz w:val="28"/>
          <w:szCs w:val="28"/>
          <w:lang w:val="en-US"/>
        </w:rPr>
        <w:t>rusakova</w:t>
      </w:r>
      <w:r w:rsidRPr="00EC4CAD"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pfacademy</w:t>
      </w:r>
      <w:r w:rsidRPr="00EC4CA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Pr="00EC4CAD">
        <w:rPr>
          <w:color w:val="000000"/>
          <w:sz w:val="28"/>
          <w:szCs w:val="28"/>
        </w:rPr>
        <w:t>).</w:t>
      </w:r>
    </w:p>
    <w:p w:rsidR="00DC33CF" w:rsidRPr="00EC4CAD" w:rsidRDefault="00DC33CF" w:rsidP="00EC4CAD">
      <w:pPr>
        <w:pStyle w:val="20"/>
        <w:shd w:val="clear" w:color="auto" w:fill="auto"/>
        <w:spacing w:before="0" w:after="0" w:line="283" w:lineRule="exact"/>
        <w:ind w:firstLine="800"/>
        <w:jc w:val="both"/>
        <w:rPr>
          <w:sz w:val="28"/>
          <w:szCs w:val="28"/>
        </w:rPr>
      </w:pPr>
    </w:p>
    <w:p w:rsidR="00DC33CF" w:rsidRPr="00EC4CAD" w:rsidRDefault="00DC33CF" w:rsidP="00EC4C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C33CF" w:rsidRPr="00EC4CAD" w:rsidSect="0057245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CAD"/>
    <w:rsid w:val="00380D28"/>
    <w:rsid w:val="004B345A"/>
    <w:rsid w:val="00572450"/>
    <w:rsid w:val="00AD6F4B"/>
    <w:rsid w:val="00C56BF9"/>
    <w:rsid w:val="00DC33CF"/>
    <w:rsid w:val="00EC4CAD"/>
    <w:rsid w:val="00F0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485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EC4CAD"/>
    <w:rPr>
      <w:rFonts w:ascii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uiPriority w:val="99"/>
    <w:rsid w:val="00EC4CAD"/>
    <w:rPr>
      <w:color w:val="000000"/>
      <w:spacing w:val="0"/>
      <w:w w:val="100"/>
      <w:position w:val="0"/>
      <w:sz w:val="20"/>
      <w:szCs w:val="20"/>
      <w:u w:val="single"/>
      <w:lang w:val="en-US" w:eastAsia="en-US"/>
    </w:rPr>
  </w:style>
  <w:style w:type="paragraph" w:customStyle="1" w:styleId="20">
    <w:name w:val="Основной текст (2)"/>
    <w:basedOn w:val="Normal"/>
    <w:link w:val="2"/>
    <w:uiPriority w:val="99"/>
    <w:rsid w:val="00EC4CAD"/>
    <w:pPr>
      <w:widowControl w:val="0"/>
      <w:shd w:val="clear" w:color="auto" w:fill="FFFFFF"/>
      <w:spacing w:before="240" w:after="240" w:line="228" w:lineRule="exact"/>
      <w:ind w:hanging="200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0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238</Words>
  <Characters>1357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3</cp:revision>
  <cp:lastPrinted>2015-10-15T04:11:00Z</cp:lastPrinted>
  <dcterms:created xsi:type="dcterms:W3CDTF">2015-10-15T04:13:00Z</dcterms:created>
  <dcterms:modified xsi:type="dcterms:W3CDTF">2015-10-19T05:50:00Z</dcterms:modified>
</cp:coreProperties>
</file>