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FA" w:rsidRPr="005C7A02" w:rsidRDefault="00966AFA" w:rsidP="00E46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>ИНФОРМАЦИЯ</w:t>
      </w:r>
    </w:p>
    <w:p w:rsidR="00966AFA" w:rsidRPr="005C7A02" w:rsidRDefault="00966AFA" w:rsidP="00E46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>о результатах контрольного мероприятия</w:t>
      </w:r>
    </w:p>
    <w:p w:rsidR="00966AFA" w:rsidRPr="005C7A02" w:rsidRDefault="00966AFA" w:rsidP="00E46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>«Проверка  законности и результативности (эффективности, экономности) использования средств  бюджета городского поселения в рамках реализации муниципальной программы «Благоустройство территории городского поселения  «Город Вяземский»  на 2014-2017 годы», утверждённой постановлением Администрации городского поселения «Город Вяземский» Вяземского муниципального района Хабаровского края от 29.04.2015 № 308.</w:t>
      </w:r>
    </w:p>
    <w:p w:rsidR="00966AFA" w:rsidRDefault="00966AFA" w:rsidP="00E46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6AFA" w:rsidRPr="005C7A02" w:rsidRDefault="00966AFA" w:rsidP="00E46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6AFA" w:rsidRPr="005C7A02" w:rsidRDefault="00966AFA" w:rsidP="00C91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 xml:space="preserve">        Объектом контрольного мероприятия являлась Администрация городского поселения «Город Вяземский» Вяземского муниципального района Хабаровского края (главный распорядитель бюджетных средств, разработчик и исполнитель муниципальных программ).</w:t>
      </w:r>
    </w:p>
    <w:p w:rsidR="00966AFA" w:rsidRPr="005C7A02" w:rsidRDefault="00966AFA" w:rsidP="00C91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 xml:space="preserve">         Проверяемый период с 01.01.2015 по 30.06.2015.</w:t>
      </w:r>
    </w:p>
    <w:p w:rsidR="00966AFA" w:rsidRPr="005C7A02" w:rsidRDefault="00966AFA" w:rsidP="00C91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 xml:space="preserve">         В результате проведённого контрольного мероприятия установлено:</w:t>
      </w:r>
    </w:p>
    <w:p w:rsidR="00966AFA" w:rsidRPr="005C7A02" w:rsidRDefault="00966AFA" w:rsidP="005C7A0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>1.   п</w:t>
      </w:r>
      <w:r w:rsidRPr="005C7A02">
        <w:rPr>
          <w:rFonts w:ascii="Times New Roman" w:hAnsi="Times New Roman"/>
          <w:bCs/>
          <w:sz w:val="28"/>
          <w:szCs w:val="28"/>
        </w:rPr>
        <w:t>лановые назначения за полугодие 2015 года, утвержденные бюджетной росписью, с учетом изменений составили 7893,800 тыс. руб., из них 1776,800 тыс.руб. средства краевого бюджета. По данным отчета об исполнении бюджета по состоянию на 01.07.2015 фактически исполнено 2320,120 тыс.руб., что составляет 29,39 % от плановых назначений;</w:t>
      </w:r>
    </w:p>
    <w:p w:rsidR="00966AFA" w:rsidRPr="005C7A02" w:rsidRDefault="00966AFA" w:rsidP="005C7A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>2.  нарушения требований  Порядка принятия решений о разработке муниципальных программ городского поселения «Город Вяземский»  Вяземского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от 09.12.2013 № 632;</w:t>
      </w:r>
    </w:p>
    <w:p w:rsidR="00966AFA" w:rsidRPr="005C7A02" w:rsidRDefault="00966AFA" w:rsidP="00C91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 xml:space="preserve">          3.  объемы финансирования на 2015 год, утвержденные в Программе не соответствуют объемам финансирования мероприятий Программы утвержденных в Комплексном плане социально-экономического развития городского поселения «Город Вяземский» на 2015 год и на плановый период 2016-2017 годов, утвержденном Решением Совета депутатов от 30.12.2014  № 130, расхождения составили 2773,000 тыс.руб.;</w:t>
      </w:r>
    </w:p>
    <w:p w:rsidR="00966AFA" w:rsidRPr="005C7A02" w:rsidRDefault="00966AFA" w:rsidP="00C91FE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 xml:space="preserve">          4.   ряд планируемых мероприятий, на которые Решением Совета депутатов от 25.02.2015 «О внесении изменений в</w:t>
      </w:r>
      <w:r w:rsidRPr="005C7A02">
        <w:rPr>
          <w:rFonts w:ascii="Times New Roman" w:hAnsi="Times New Roman"/>
          <w:bCs/>
          <w:color w:val="000000"/>
          <w:sz w:val="28"/>
          <w:szCs w:val="28"/>
        </w:rPr>
        <w:t xml:space="preserve"> бюджет городского поселения «Город Вяземский» на 2015 год и на плановый период 2016 и 2017 годов» предусмотрены бюджетные ассигнования, не отражены в новой редакции муниципальной программы;</w:t>
      </w:r>
    </w:p>
    <w:p w:rsidR="00966AFA" w:rsidRPr="005C7A02" w:rsidRDefault="00966AFA" w:rsidP="00C91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bCs/>
          <w:color w:val="000000"/>
          <w:sz w:val="28"/>
          <w:szCs w:val="28"/>
        </w:rPr>
        <w:t xml:space="preserve">          5.    в</w:t>
      </w:r>
      <w:r w:rsidRPr="005C7A02">
        <w:rPr>
          <w:rFonts w:ascii="Times New Roman" w:hAnsi="Times New Roman"/>
          <w:sz w:val="28"/>
          <w:szCs w:val="28"/>
        </w:rPr>
        <w:t xml:space="preserve"> связи с некорректно установленными целевыми индикаторами, а они не содержат количественные  показатели для оценки результатов реализации Программы, отсутствием обоснования объема  ресурсного обеспечения, плана выполнения программных мероприятий не представляется возможным  объективно оценить достаточность обеспечения программы;</w:t>
      </w:r>
    </w:p>
    <w:p w:rsidR="00966AFA" w:rsidRPr="005C7A02" w:rsidRDefault="00966AFA" w:rsidP="00C91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 xml:space="preserve">           6.  в плане-графике размещения заказов на поставку товаров, выполнения работ, оказания услуг для обеспечения государственных и муниципальных услуг на 2015 год присутствуют закупки, которые не отражены в мероприятиях программы, а также указаны коды бюджетной классификации (КБК), которые отсутствуют в утвержденном бюджете на 2015 год с учетом изменений;</w:t>
      </w:r>
    </w:p>
    <w:p w:rsidR="00966AFA" w:rsidRPr="005C7A02" w:rsidRDefault="00966AFA" w:rsidP="005C7A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 xml:space="preserve">7.  в  нарушении статей 42, 43 Градостроительного кодекса Российской Федерации в генеральном плане (картографические материалы, положение о территориальном  планировании) отсутствуют красные линии, которые должны утверждаться в составе основной части планировки территории; </w:t>
      </w:r>
    </w:p>
    <w:p w:rsidR="00966AFA" w:rsidRPr="005C7A02" w:rsidRDefault="00966AFA" w:rsidP="005C7A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 xml:space="preserve">8.   на основании пункта 2 статьи 179 Бюджетного кодекса Российской Федерации муниципальные  программы  подлежат  приведению  в  соответствие  с Решением о бюджете не позднее трех месяцев со дня вступления его в силу. Пунктом 2.13 Порядка от 09.12.2013 № 632 установлен срок приведения в соответствие Программы с решением о бюджете </w:t>
      </w:r>
      <w:r w:rsidRPr="005C7A02">
        <w:rPr>
          <w:rFonts w:ascii="Times New Roman" w:hAnsi="Times New Roman"/>
          <w:b/>
          <w:sz w:val="28"/>
          <w:szCs w:val="28"/>
        </w:rPr>
        <w:t xml:space="preserve">не позднее двух месяцев. </w:t>
      </w:r>
      <w:r w:rsidRPr="005C7A02">
        <w:rPr>
          <w:rFonts w:ascii="Times New Roman" w:hAnsi="Times New Roman"/>
          <w:sz w:val="28"/>
          <w:szCs w:val="28"/>
        </w:rPr>
        <w:t>Кроме того, в Порядке от 09.12.2013 №632 отсутствует порядок внесения изменений в муниципальные программы;</w:t>
      </w:r>
    </w:p>
    <w:p w:rsidR="00966AFA" w:rsidRPr="005C7A02" w:rsidRDefault="00966AFA" w:rsidP="005C7A0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>9.   в нарушении пункта 19 части 1 статьи 14 Федерального закона «Об общих принципах организации местного самоуправления в Российской Федерации» от 06 октября 2003 № 131-ФЗ в Положении «О правилах внешнего благоустройства городского поселения «Город Вяземский», утвержденном Решением Совета депутатов городского поселения «Город Вяземский» Вяземского муниципального района Хабаровского края от 07.04.2011 №201 (далее – Правила по благоустройству)  отсутствует:</w:t>
      </w:r>
    </w:p>
    <w:p w:rsidR="00966AFA" w:rsidRPr="005C7A02" w:rsidRDefault="00966AFA" w:rsidP="00483C2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>перечень работ по благоустройству и периодичность их  выполнения;</w:t>
      </w:r>
    </w:p>
    <w:p w:rsidR="00966AFA" w:rsidRPr="005C7A02" w:rsidRDefault="00966AFA" w:rsidP="00483C2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>порядок участия собственников зданий (помещений в них) в благоустройстве прилегающих территорий.</w:t>
      </w:r>
    </w:p>
    <w:p w:rsidR="00966AFA" w:rsidRPr="005C7A02" w:rsidRDefault="00966AFA" w:rsidP="00C91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 xml:space="preserve">          Кроме того,  в Правилах по благоустройству отсутствуют понятия «объекты благоустройства», «элементы благоустройства», соответственно не установлены требования и нормы к содержанию объектов и элементов благоустройства, не установлены правила и нормы озеленения, содержания и эксплуатации дорог.      Отсутствует порядок установки и содержания детских площадок и спортивного оборудования.</w:t>
      </w:r>
    </w:p>
    <w:p w:rsidR="00966AFA" w:rsidRPr="005C7A02" w:rsidRDefault="00966AFA" w:rsidP="00C91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 xml:space="preserve">          По результатам контрольного мероприятия, проведённого в Администрации городского поселения «Город Вяземский» составлен акт, а также отчёт о контрольном мероприятии.</w:t>
      </w:r>
    </w:p>
    <w:p w:rsidR="00966AFA" w:rsidRPr="005C7A02" w:rsidRDefault="00966AFA" w:rsidP="005C7A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>Для принятия мер по устранению и предупреждению нарушений и недостатков Главе администрации городского поселения «Город Вяземский» направлено Представление от 06.08.2015 №1.</w:t>
      </w:r>
    </w:p>
    <w:p w:rsidR="00966AFA" w:rsidRPr="005C7A02" w:rsidRDefault="00966AFA" w:rsidP="005C7A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>Информация о результатах контрольного мероприятия предоставлена Главе городского поселения «Город Вяземский» и Совету депутатов городского поселения «Город Вяземский».</w:t>
      </w:r>
    </w:p>
    <w:p w:rsidR="00966AFA" w:rsidRPr="005C7A02" w:rsidRDefault="00966AFA" w:rsidP="005C7A0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bCs/>
          <w:sz w:val="28"/>
          <w:szCs w:val="28"/>
        </w:rPr>
        <w:t xml:space="preserve">         В соответствии с </w:t>
      </w:r>
      <w:r w:rsidRPr="005C7A02">
        <w:rPr>
          <w:rFonts w:ascii="Times New Roman" w:hAnsi="Times New Roman"/>
          <w:sz w:val="28"/>
          <w:szCs w:val="28"/>
        </w:rPr>
        <w:t>Соглашением о порядке взаимодействия между Учреждением  Контрольно-счетная палата городского поселения «Город Вяземский» Вяземского муниципа</w:t>
      </w:r>
      <w:r>
        <w:rPr>
          <w:rFonts w:ascii="Times New Roman" w:hAnsi="Times New Roman"/>
          <w:sz w:val="28"/>
          <w:szCs w:val="28"/>
        </w:rPr>
        <w:t>льного района Хабаровского края и Прокуратурой</w:t>
      </w:r>
      <w:r w:rsidRPr="005C7A02">
        <w:rPr>
          <w:rFonts w:ascii="Times New Roman" w:hAnsi="Times New Roman"/>
          <w:sz w:val="28"/>
          <w:szCs w:val="28"/>
        </w:rPr>
        <w:t xml:space="preserve"> Вяземского района Хабаровского края от 27.10.2014 года </w:t>
      </w:r>
      <w:r w:rsidRPr="005C7A02">
        <w:rPr>
          <w:rFonts w:ascii="Times New Roman" w:hAnsi="Times New Roman"/>
          <w:bCs/>
          <w:sz w:val="28"/>
          <w:szCs w:val="28"/>
        </w:rPr>
        <w:t xml:space="preserve"> отчет по результатам контрольного мероприятия направлен в Прокуратуру Вяземского района.</w:t>
      </w:r>
    </w:p>
    <w:p w:rsidR="00966AFA" w:rsidRDefault="00966AFA" w:rsidP="00C91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AFA" w:rsidRPr="005C7A02" w:rsidRDefault="00966AFA" w:rsidP="00C91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AFA" w:rsidRPr="005C7A02" w:rsidRDefault="00966AFA" w:rsidP="00C91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A02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C7A02">
        <w:rPr>
          <w:rFonts w:ascii="Times New Roman" w:hAnsi="Times New Roman"/>
          <w:sz w:val="28"/>
          <w:szCs w:val="28"/>
        </w:rPr>
        <w:t xml:space="preserve">        Т.С. Шишло</w:t>
      </w:r>
    </w:p>
    <w:sectPr w:rsidR="00966AFA" w:rsidRPr="005C7A02" w:rsidSect="005C7A0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91D46"/>
    <w:multiLevelType w:val="hybridMultilevel"/>
    <w:tmpl w:val="69682E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0430212"/>
    <w:multiLevelType w:val="hybridMultilevel"/>
    <w:tmpl w:val="95FA1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A7089"/>
    <w:multiLevelType w:val="hybridMultilevel"/>
    <w:tmpl w:val="9FA0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FF0642"/>
    <w:multiLevelType w:val="hybridMultilevel"/>
    <w:tmpl w:val="3F7610EE"/>
    <w:lvl w:ilvl="0" w:tplc="CCDE1F5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A62E22"/>
    <w:multiLevelType w:val="hybridMultilevel"/>
    <w:tmpl w:val="F692D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53E"/>
    <w:rsid w:val="00000282"/>
    <w:rsid w:val="00000388"/>
    <w:rsid w:val="0000173A"/>
    <w:rsid w:val="00001948"/>
    <w:rsid w:val="00001AA6"/>
    <w:rsid w:val="00001EAB"/>
    <w:rsid w:val="00003696"/>
    <w:rsid w:val="00003735"/>
    <w:rsid w:val="00003894"/>
    <w:rsid w:val="000038C1"/>
    <w:rsid w:val="0000398A"/>
    <w:rsid w:val="000055B0"/>
    <w:rsid w:val="00005676"/>
    <w:rsid w:val="000066C8"/>
    <w:rsid w:val="000067B1"/>
    <w:rsid w:val="00007D80"/>
    <w:rsid w:val="00007E18"/>
    <w:rsid w:val="000114AC"/>
    <w:rsid w:val="000118FD"/>
    <w:rsid w:val="000128ED"/>
    <w:rsid w:val="00013021"/>
    <w:rsid w:val="000133F4"/>
    <w:rsid w:val="00013822"/>
    <w:rsid w:val="00013F1B"/>
    <w:rsid w:val="0001453E"/>
    <w:rsid w:val="00014631"/>
    <w:rsid w:val="00014E80"/>
    <w:rsid w:val="00014FBD"/>
    <w:rsid w:val="000156E7"/>
    <w:rsid w:val="00015A8D"/>
    <w:rsid w:val="00017708"/>
    <w:rsid w:val="00021B8E"/>
    <w:rsid w:val="00021F37"/>
    <w:rsid w:val="000222EF"/>
    <w:rsid w:val="0002334F"/>
    <w:rsid w:val="00026655"/>
    <w:rsid w:val="00026EC7"/>
    <w:rsid w:val="000275BD"/>
    <w:rsid w:val="000302C3"/>
    <w:rsid w:val="00032ECF"/>
    <w:rsid w:val="0003338A"/>
    <w:rsid w:val="00033451"/>
    <w:rsid w:val="00033862"/>
    <w:rsid w:val="00033DE7"/>
    <w:rsid w:val="00034518"/>
    <w:rsid w:val="00034A91"/>
    <w:rsid w:val="00034EA7"/>
    <w:rsid w:val="00035030"/>
    <w:rsid w:val="00035587"/>
    <w:rsid w:val="00035618"/>
    <w:rsid w:val="00035D98"/>
    <w:rsid w:val="000363FE"/>
    <w:rsid w:val="00036ABA"/>
    <w:rsid w:val="00036E36"/>
    <w:rsid w:val="00036E5A"/>
    <w:rsid w:val="0003747D"/>
    <w:rsid w:val="0004019C"/>
    <w:rsid w:val="00041972"/>
    <w:rsid w:val="00042069"/>
    <w:rsid w:val="000430A1"/>
    <w:rsid w:val="000437B9"/>
    <w:rsid w:val="00044DD4"/>
    <w:rsid w:val="00045293"/>
    <w:rsid w:val="00046722"/>
    <w:rsid w:val="00046779"/>
    <w:rsid w:val="00046978"/>
    <w:rsid w:val="00047A45"/>
    <w:rsid w:val="00047CBE"/>
    <w:rsid w:val="0005145E"/>
    <w:rsid w:val="000528E7"/>
    <w:rsid w:val="000540A5"/>
    <w:rsid w:val="000557F8"/>
    <w:rsid w:val="0005591A"/>
    <w:rsid w:val="00055F1C"/>
    <w:rsid w:val="00056B2A"/>
    <w:rsid w:val="00057306"/>
    <w:rsid w:val="00057BA1"/>
    <w:rsid w:val="000601E0"/>
    <w:rsid w:val="000602D0"/>
    <w:rsid w:val="00060E2F"/>
    <w:rsid w:val="00062200"/>
    <w:rsid w:val="0006232F"/>
    <w:rsid w:val="00063456"/>
    <w:rsid w:val="00064CB7"/>
    <w:rsid w:val="00064FFF"/>
    <w:rsid w:val="00065236"/>
    <w:rsid w:val="00065777"/>
    <w:rsid w:val="00066951"/>
    <w:rsid w:val="00066A44"/>
    <w:rsid w:val="00066B45"/>
    <w:rsid w:val="00066DE5"/>
    <w:rsid w:val="000677FE"/>
    <w:rsid w:val="00067C93"/>
    <w:rsid w:val="00067F9E"/>
    <w:rsid w:val="00067FDB"/>
    <w:rsid w:val="0007016D"/>
    <w:rsid w:val="00070467"/>
    <w:rsid w:val="00070509"/>
    <w:rsid w:val="000705B1"/>
    <w:rsid w:val="000708A4"/>
    <w:rsid w:val="00071A95"/>
    <w:rsid w:val="00071CB6"/>
    <w:rsid w:val="00072253"/>
    <w:rsid w:val="0007292D"/>
    <w:rsid w:val="00074561"/>
    <w:rsid w:val="00075D2C"/>
    <w:rsid w:val="00081971"/>
    <w:rsid w:val="0008382D"/>
    <w:rsid w:val="00083D2D"/>
    <w:rsid w:val="00083F98"/>
    <w:rsid w:val="0008435E"/>
    <w:rsid w:val="000843D4"/>
    <w:rsid w:val="00084FAA"/>
    <w:rsid w:val="00084FE6"/>
    <w:rsid w:val="000855E6"/>
    <w:rsid w:val="00085637"/>
    <w:rsid w:val="00085D91"/>
    <w:rsid w:val="00086257"/>
    <w:rsid w:val="00086839"/>
    <w:rsid w:val="00086B83"/>
    <w:rsid w:val="00087DFA"/>
    <w:rsid w:val="00090472"/>
    <w:rsid w:val="00090DD7"/>
    <w:rsid w:val="000913EB"/>
    <w:rsid w:val="000916F9"/>
    <w:rsid w:val="00091AB5"/>
    <w:rsid w:val="00091D55"/>
    <w:rsid w:val="00093151"/>
    <w:rsid w:val="00093195"/>
    <w:rsid w:val="0009334F"/>
    <w:rsid w:val="000938F9"/>
    <w:rsid w:val="00093D92"/>
    <w:rsid w:val="0009437D"/>
    <w:rsid w:val="000949AD"/>
    <w:rsid w:val="00094E09"/>
    <w:rsid w:val="000956DF"/>
    <w:rsid w:val="00096666"/>
    <w:rsid w:val="0009680A"/>
    <w:rsid w:val="00096E62"/>
    <w:rsid w:val="00097481"/>
    <w:rsid w:val="000A066C"/>
    <w:rsid w:val="000A1E18"/>
    <w:rsid w:val="000A22FF"/>
    <w:rsid w:val="000A259D"/>
    <w:rsid w:val="000A2B2F"/>
    <w:rsid w:val="000A312A"/>
    <w:rsid w:val="000A36ED"/>
    <w:rsid w:val="000A403B"/>
    <w:rsid w:val="000A4703"/>
    <w:rsid w:val="000A4B49"/>
    <w:rsid w:val="000A4FC9"/>
    <w:rsid w:val="000A556F"/>
    <w:rsid w:val="000A55C8"/>
    <w:rsid w:val="000A6BC6"/>
    <w:rsid w:val="000A6BD3"/>
    <w:rsid w:val="000A7607"/>
    <w:rsid w:val="000A771B"/>
    <w:rsid w:val="000B036B"/>
    <w:rsid w:val="000B3516"/>
    <w:rsid w:val="000B44F0"/>
    <w:rsid w:val="000B46CA"/>
    <w:rsid w:val="000B477C"/>
    <w:rsid w:val="000B4C36"/>
    <w:rsid w:val="000B6296"/>
    <w:rsid w:val="000B63F4"/>
    <w:rsid w:val="000B7874"/>
    <w:rsid w:val="000C011E"/>
    <w:rsid w:val="000C0643"/>
    <w:rsid w:val="000C0F35"/>
    <w:rsid w:val="000C1470"/>
    <w:rsid w:val="000C2C15"/>
    <w:rsid w:val="000C3701"/>
    <w:rsid w:val="000C380A"/>
    <w:rsid w:val="000C3B29"/>
    <w:rsid w:val="000C4D33"/>
    <w:rsid w:val="000C519A"/>
    <w:rsid w:val="000C5682"/>
    <w:rsid w:val="000C56B0"/>
    <w:rsid w:val="000C5843"/>
    <w:rsid w:val="000C5EA4"/>
    <w:rsid w:val="000C6BE2"/>
    <w:rsid w:val="000D0067"/>
    <w:rsid w:val="000D00C1"/>
    <w:rsid w:val="000D02F4"/>
    <w:rsid w:val="000D04E3"/>
    <w:rsid w:val="000D1094"/>
    <w:rsid w:val="000D21FA"/>
    <w:rsid w:val="000D254C"/>
    <w:rsid w:val="000D2CDD"/>
    <w:rsid w:val="000D3257"/>
    <w:rsid w:val="000D32B3"/>
    <w:rsid w:val="000D39CD"/>
    <w:rsid w:val="000D4397"/>
    <w:rsid w:val="000D450B"/>
    <w:rsid w:val="000D469E"/>
    <w:rsid w:val="000D5524"/>
    <w:rsid w:val="000D58C6"/>
    <w:rsid w:val="000D5E0D"/>
    <w:rsid w:val="000D6298"/>
    <w:rsid w:val="000D6957"/>
    <w:rsid w:val="000D6B1C"/>
    <w:rsid w:val="000D6B7A"/>
    <w:rsid w:val="000D6EC7"/>
    <w:rsid w:val="000D757B"/>
    <w:rsid w:val="000D7722"/>
    <w:rsid w:val="000E081D"/>
    <w:rsid w:val="000E09E4"/>
    <w:rsid w:val="000E1442"/>
    <w:rsid w:val="000E1926"/>
    <w:rsid w:val="000E199B"/>
    <w:rsid w:val="000E1CAB"/>
    <w:rsid w:val="000E1CC7"/>
    <w:rsid w:val="000E23C8"/>
    <w:rsid w:val="000E2413"/>
    <w:rsid w:val="000E2AA5"/>
    <w:rsid w:val="000E2E19"/>
    <w:rsid w:val="000E3505"/>
    <w:rsid w:val="000E377C"/>
    <w:rsid w:val="000E4233"/>
    <w:rsid w:val="000E6162"/>
    <w:rsid w:val="000E6CCF"/>
    <w:rsid w:val="000E7087"/>
    <w:rsid w:val="000E73D3"/>
    <w:rsid w:val="000F06EA"/>
    <w:rsid w:val="000F1849"/>
    <w:rsid w:val="000F32E5"/>
    <w:rsid w:val="000F39D8"/>
    <w:rsid w:val="000F3C87"/>
    <w:rsid w:val="000F4B6B"/>
    <w:rsid w:val="000F4B7D"/>
    <w:rsid w:val="000F5242"/>
    <w:rsid w:val="000F6D8D"/>
    <w:rsid w:val="000F71C4"/>
    <w:rsid w:val="000F71EB"/>
    <w:rsid w:val="000F7D17"/>
    <w:rsid w:val="000F7FF3"/>
    <w:rsid w:val="00100283"/>
    <w:rsid w:val="0010098D"/>
    <w:rsid w:val="00100EE4"/>
    <w:rsid w:val="0010155E"/>
    <w:rsid w:val="00101C40"/>
    <w:rsid w:val="00101D0C"/>
    <w:rsid w:val="00102E99"/>
    <w:rsid w:val="001037B9"/>
    <w:rsid w:val="00103C0D"/>
    <w:rsid w:val="0010412A"/>
    <w:rsid w:val="00104861"/>
    <w:rsid w:val="00104AA6"/>
    <w:rsid w:val="00104BC5"/>
    <w:rsid w:val="00104D0A"/>
    <w:rsid w:val="00105296"/>
    <w:rsid w:val="00105421"/>
    <w:rsid w:val="001054B0"/>
    <w:rsid w:val="0010715E"/>
    <w:rsid w:val="00107921"/>
    <w:rsid w:val="00107BAD"/>
    <w:rsid w:val="00110A64"/>
    <w:rsid w:val="00111E7E"/>
    <w:rsid w:val="001130F0"/>
    <w:rsid w:val="00114062"/>
    <w:rsid w:val="0011417C"/>
    <w:rsid w:val="001148DE"/>
    <w:rsid w:val="00114C9D"/>
    <w:rsid w:val="001163AB"/>
    <w:rsid w:val="0011731A"/>
    <w:rsid w:val="0011760C"/>
    <w:rsid w:val="001206FF"/>
    <w:rsid w:val="00120C05"/>
    <w:rsid w:val="00121095"/>
    <w:rsid w:val="001216D1"/>
    <w:rsid w:val="00121B5D"/>
    <w:rsid w:val="001223A0"/>
    <w:rsid w:val="00125CFE"/>
    <w:rsid w:val="00130310"/>
    <w:rsid w:val="0013217A"/>
    <w:rsid w:val="001321BE"/>
    <w:rsid w:val="001322F5"/>
    <w:rsid w:val="00132D7E"/>
    <w:rsid w:val="00133972"/>
    <w:rsid w:val="00133B25"/>
    <w:rsid w:val="00133D31"/>
    <w:rsid w:val="00134514"/>
    <w:rsid w:val="00134C57"/>
    <w:rsid w:val="0013620A"/>
    <w:rsid w:val="001363C0"/>
    <w:rsid w:val="00136AA5"/>
    <w:rsid w:val="00136C2B"/>
    <w:rsid w:val="00136F5A"/>
    <w:rsid w:val="00137CC7"/>
    <w:rsid w:val="001414A4"/>
    <w:rsid w:val="001416F1"/>
    <w:rsid w:val="00141C6C"/>
    <w:rsid w:val="0014265C"/>
    <w:rsid w:val="001429C8"/>
    <w:rsid w:val="0014337E"/>
    <w:rsid w:val="00144E2A"/>
    <w:rsid w:val="00145F14"/>
    <w:rsid w:val="00145FFD"/>
    <w:rsid w:val="0014625E"/>
    <w:rsid w:val="00146964"/>
    <w:rsid w:val="001474FF"/>
    <w:rsid w:val="00147D85"/>
    <w:rsid w:val="00147DBE"/>
    <w:rsid w:val="00150DEF"/>
    <w:rsid w:val="00150F34"/>
    <w:rsid w:val="00151930"/>
    <w:rsid w:val="00151E1E"/>
    <w:rsid w:val="00152B79"/>
    <w:rsid w:val="001547CC"/>
    <w:rsid w:val="00154DB2"/>
    <w:rsid w:val="001571D2"/>
    <w:rsid w:val="0015752D"/>
    <w:rsid w:val="001601DB"/>
    <w:rsid w:val="00160D9E"/>
    <w:rsid w:val="00161188"/>
    <w:rsid w:val="00161197"/>
    <w:rsid w:val="001613E9"/>
    <w:rsid w:val="001621D8"/>
    <w:rsid w:val="00162414"/>
    <w:rsid w:val="00162AF0"/>
    <w:rsid w:val="00162FAF"/>
    <w:rsid w:val="00163177"/>
    <w:rsid w:val="0016357D"/>
    <w:rsid w:val="00163D06"/>
    <w:rsid w:val="00164874"/>
    <w:rsid w:val="00164E07"/>
    <w:rsid w:val="00165146"/>
    <w:rsid w:val="00165825"/>
    <w:rsid w:val="00166B1E"/>
    <w:rsid w:val="00166DA3"/>
    <w:rsid w:val="00167320"/>
    <w:rsid w:val="00167369"/>
    <w:rsid w:val="00167481"/>
    <w:rsid w:val="0016752E"/>
    <w:rsid w:val="0016784E"/>
    <w:rsid w:val="00170511"/>
    <w:rsid w:val="00170EB3"/>
    <w:rsid w:val="00170F70"/>
    <w:rsid w:val="00171186"/>
    <w:rsid w:val="0017142A"/>
    <w:rsid w:val="00171B8D"/>
    <w:rsid w:val="00173261"/>
    <w:rsid w:val="00173499"/>
    <w:rsid w:val="001736AA"/>
    <w:rsid w:val="00173771"/>
    <w:rsid w:val="001737A2"/>
    <w:rsid w:val="00173A9F"/>
    <w:rsid w:val="00174C62"/>
    <w:rsid w:val="00174DF9"/>
    <w:rsid w:val="00176481"/>
    <w:rsid w:val="0017670D"/>
    <w:rsid w:val="00177071"/>
    <w:rsid w:val="001778BF"/>
    <w:rsid w:val="0018075B"/>
    <w:rsid w:val="00181235"/>
    <w:rsid w:val="00181781"/>
    <w:rsid w:val="001834BB"/>
    <w:rsid w:val="001838B2"/>
    <w:rsid w:val="00183DAF"/>
    <w:rsid w:val="001841C2"/>
    <w:rsid w:val="0018439C"/>
    <w:rsid w:val="001853A0"/>
    <w:rsid w:val="001854F4"/>
    <w:rsid w:val="0018638B"/>
    <w:rsid w:val="00186ED5"/>
    <w:rsid w:val="00187793"/>
    <w:rsid w:val="00187E80"/>
    <w:rsid w:val="00187ED8"/>
    <w:rsid w:val="0019162B"/>
    <w:rsid w:val="00191F95"/>
    <w:rsid w:val="00192461"/>
    <w:rsid w:val="001932CD"/>
    <w:rsid w:val="00193D59"/>
    <w:rsid w:val="00194B74"/>
    <w:rsid w:val="00194BBA"/>
    <w:rsid w:val="001951D1"/>
    <w:rsid w:val="00197115"/>
    <w:rsid w:val="001971A8"/>
    <w:rsid w:val="00197ED9"/>
    <w:rsid w:val="001A04FB"/>
    <w:rsid w:val="001A06C8"/>
    <w:rsid w:val="001A0C19"/>
    <w:rsid w:val="001A0CFF"/>
    <w:rsid w:val="001A111C"/>
    <w:rsid w:val="001A28B0"/>
    <w:rsid w:val="001A2D8C"/>
    <w:rsid w:val="001A42E2"/>
    <w:rsid w:val="001A4424"/>
    <w:rsid w:val="001A4804"/>
    <w:rsid w:val="001A5D26"/>
    <w:rsid w:val="001A6601"/>
    <w:rsid w:val="001A694B"/>
    <w:rsid w:val="001A7728"/>
    <w:rsid w:val="001B00D1"/>
    <w:rsid w:val="001B02BB"/>
    <w:rsid w:val="001B03BC"/>
    <w:rsid w:val="001B0C14"/>
    <w:rsid w:val="001B0E34"/>
    <w:rsid w:val="001B1F12"/>
    <w:rsid w:val="001B2491"/>
    <w:rsid w:val="001B24F2"/>
    <w:rsid w:val="001B252C"/>
    <w:rsid w:val="001B2B50"/>
    <w:rsid w:val="001B319F"/>
    <w:rsid w:val="001B3909"/>
    <w:rsid w:val="001B3E43"/>
    <w:rsid w:val="001B40CC"/>
    <w:rsid w:val="001B5111"/>
    <w:rsid w:val="001B661F"/>
    <w:rsid w:val="001B685D"/>
    <w:rsid w:val="001B700E"/>
    <w:rsid w:val="001B743C"/>
    <w:rsid w:val="001C01FF"/>
    <w:rsid w:val="001C1A07"/>
    <w:rsid w:val="001C2173"/>
    <w:rsid w:val="001C2340"/>
    <w:rsid w:val="001C469E"/>
    <w:rsid w:val="001C4C82"/>
    <w:rsid w:val="001C4F0C"/>
    <w:rsid w:val="001C513C"/>
    <w:rsid w:val="001C6221"/>
    <w:rsid w:val="001C6EE1"/>
    <w:rsid w:val="001C71C0"/>
    <w:rsid w:val="001D0694"/>
    <w:rsid w:val="001D0B52"/>
    <w:rsid w:val="001D11EA"/>
    <w:rsid w:val="001D1D61"/>
    <w:rsid w:val="001D1E19"/>
    <w:rsid w:val="001D3C25"/>
    <w:rsid w:val="001D4961"/>
    <w:rsid w:val="001D6D62"/>
    <w:rsid w:val="001D7136"/>
    <w:rsid w:val="001D73C5"/>
    <w:rsid w:val="001D79C2"/>
    <w:rsid w:val="001D7ECE"/>
    <w:rsid w:val="001E03D9"/>
    <w:rsid w:val="001E1258"/>
    <w:rsid w:val="001E12DE"/>
    <w:rsid w:val="001E26A0"/>
    <w:rsid w:val="001E2E3C"/>
    <w:rsid w:val="001E44AD"/>
    <w:rsid w:val="001E4B29"/>
    <w:rsid w:val="001E4E41"/>
    <w:rsid w:val="001E54DB"/>
    <w:rsid w:val="001E65B5"/>
    <w:rsid w:val="001E699B"/>
    <w:rsid w:val="001E6B76"/>
    <w:rsid w:val="001E7296"/>
    <w:rsid w:val="001E75D9"/>
    <w:rsid w:val="001E7DDA"/>
    <w:rsid w:val="001E7DFE"/>
    <w:rsid w:val="001F022A"/>
    <w:rsid w:val="001F2969"/>
    <w:rsid w:val="001F4959"/>
    <w:rsid w:val="001F5F71"/>
    <w:rsid w:val="001F61DA"/>
    <w:rsid w:val="001F6AD2"/>
    <w:rsid w:val="001F6E98"/>
    <w:rsid w:val="001F6FA6"/>
    <w:rsid w:val="001F736B"/>
    <w:rsid w:val="001F7E58"/>
    <w:rsid w:val="0020099F"/>
    <w:rsid w:val="0020130E"/>
    <w:rsid w:val="002015D1"/>
    <w:rsid w:val="00201DB7"/>
    <w:rsid w:val="00202466"/>
    <w:rsid w:val="00203DCA"/>
    <w:rsid w:val="00203F3C"/>
    <w:rsid w:val="00204F89"/>
    <w:rsid w:val="00205D23"/>
    <w:rsid w:val="0020639A"/>
    <w:rsid w:val="002069C1"/>
    <w:rsid w:val="00206DAC"/>
    <w:rsid w:val="00206E94"/>
    <w:rsid w:val="0020725C"/>
    <w:rsid w:val="00210D1F"/>
    <w:rsid w:val="002111F6"/>
    <w:rsid w:val="00211D96"/>
    <w:rsid w:val="00211FEF"/>
    <w:rsid w:val="00212D3C"/>
    <w:rsid w:val="00212ECD"/>
    <w:rsid w:val="002137C1"/>
    <w:rsid w:val="00214127"/>
    <w:rsid w:val="00214695"/>
    <w:rsid w:val="00214DB2"/>
    <w:rsid w:val="00214F96"/>
    <w:rsid w:val="00215441"/>
    <w:rsid w:val="002159E2"/>
    <w:rsid w:val="00216F0A"/>
    <w:rsid w:val="002171B7"/>
    <w:rsid w:val="00217265"/>
    <w:rsid w:val="00217953"/>
    <w:rsid w:val="0022036D"/>
    <w:rsid w:val="0022099D"/>
    <w:rsid w:val="00221403"/>
    <w:rsid w:val="00221600"/>
    <w:rsid w:val="002217FE"/>
    <w:rsid w:val="00221B4D"/>
    <w:rsid w:val="002225DE"/>
    <w:rsid w:val="0022333E"/>
    <w:rsid w:val="002245E5"/>
    <w:rsid w:val="00224AD0"/>
    <w:rsid w:val="00224AF5"/>
    <w:rsid w:val="00225071"/>
    <w:rsid w:val="00225D42"/>
    <w:rsid w:val="00225E75"/>
    <w:rsid w:val="00225F50"/>
    <w:rsid w:val="00227528"/>
    <w:rsid w:val="002300A2"/>
    <w:rsid w:val="00230475"/>
    <w:rsid w:val="00231E9F"/>
    <w:rsid w:val="00232472"/>
    <w:rsid w:val="00232946"/>
    <w:rsid w:val="00234538"/>
    <w:rsid w:val="00235250"/>
    <w:rsid w:val="00235BD6"/>
    <w:rsid w:val="002366B9"/>
    <w:rsid w:val="00237831"/>
    <w:rsid w:val="002404D1"/>
    <w:rsid w:val="00240B24"/>
    <w:rsid w:val="00241332"/>
    <w:rsid w:val="00241B0C"/>
    <w:rsid w:val="00241F11"/>
    <w:rsid w:val="002428C6"/>
    <w:rsid w:val="00243728"/>
    <w:rsid w:val="00244048"/>
    <w:rsid w:val="00244992"/>
    <w:rsid w:val="00245A01"/>
    <w:rsid w:val="00245F58"/>
    <w:rsid w:val="00246018"/>
    <w:rsid w:val="00246891"/>
    <w:rsid w:val="002471C5"/>
    <w:rsid w:val="00247AFC"/>
    <w:rsid w:val="002507D8"/>
    <w:rsid w:val="0025137A"/>
    <w:rsid w:val="00251499"/>
    <w:rsid w:val="00251EA8"/>
    <w:rsid w:val="00252278"/>
    <w:rsid w:val="00252D32"/>
    <w:rsid w:val="00253826"/>
    <w:rsid w:val="0025559D"/>
    <w:rsid w:val="00256A02"/>
    <w:rsid w:val="00257E10"/>
    <w:rsid w:val="002600E5"/>
    <w:rsid w:val="00261C11"/>
    <w:rsid w:val="002623DD"/>
    <w:rsid w:val="00262D4C"/>
    <w:rsid w:val="002634B4"/>
    <w:rsid w:val="00263F1F"/>
    <w:rsid w:val="002642DB"/>
    <w:rsid w:val="002647FA"/>
    <w:rsid w:val="00264C27"/>
    <w:rsid w:val="0026501B"/>
    <w:rsid w:val="002660FD"/>
    <w:rsid w:val="00266712"/>
    <w:rsid w:val="0026678B"/>
    <w:rsid w:val="00266D9C"/>
    <w:rsid w:val="00266FC7"/>
    <w:rsid w:val="002671DC"/>
    <w:rsid w:val="00267844"/>
    <w:rsid w:val="00270CF8"/>
    <w:rsid w:val="00270EC8"/>
    <w:rsid w:val="002713A7"/>
    <w:rsid w:val="002726FF"/>
    <w:rsid w:val="002730B2"/>
    <w:rsid w:val="00273DEC"/>
    <w:rsid w:val="00274226"/>
    <w:rsid w:val="00274FA6"/>
    <w:rsid w:val="0027586D"/>
    <w:rsid w:val="002761CC"/>
    <w:rsid w:val="0027634A"/>
    <w:rsid w:val="00276CA8"/>
    <w:rsid w:val="00277891"/>
    <w:rsid w:val="00280186"/>
    <w:rsid w:val="00280E2E"/>
    <w:rsid w:val="0028145A"/>
    <w:rsid w:val="0028317B"/>
    <w:rsid w:val="002831F9"/>
    <w:rsid w:val="002831FA"/>
    <w:rsid w:val="00283243"/>
    <w:rsid w:val="00283875"/>
    <w:rsid w:val="00283FC1"/>
    <w:rsid w:val="0028409F"/>
    <w:rsid w:val="00284286"/>
    <w:rsid w:val="002860A0"/>
    <w:rsid w:val="002861A1"/>
    <w:rsid w:val="00286BDB"/>
    <w:rsid w:val="00287D28"/>
    <w:rsid w:val="00287F00"/>
    <w:rsid w:val="002911C7"/>
    <w:rsid w:val="00291201"/>
    <w:rsid w:val="0029134C"/>
    <w:rsid w:val="0029153A"/>
    <w:rsid w:val="00291C49"/>
    <w:rsid w:val="00292635"/>
    <w:rsid w:val="0029281A"/>
    <w:rsid w:val="002932A8"/>
    <w:rsid w:val="00293499"/>
    <w:rsid w:val="00293EBA"/>
    <w:rsid w:val="00293F33"/>
    <w:rsid w:val="00294A1C"/>
    <w:rsid w:val="002953BA"/>
    <w:rsid w:val="00295504"/>
    <w:rsid w:val="002956D2"/>
    <w:rsid w:val="002957E4"/>
    <w:rsid w:val="0029645A"/>
    <w:rsid w:val="00297120"/>
    <w:rsid w:val="00297354"/>
    <w:rsid w:val="00297B26"/>
    <w:rsid w:val="002A05A0"/>
    <w:rsid w:val="002A1431"/>
    <w:rsid w:val="002A1985"/>
    <w:rsid w:val="002A19F6"/>
    <w:rsid w:val="002A2209"/>
    <w:rsid w:val="002A35D6"/>
    <w:rsid w:val="002A4555"/>
    <w:rsid w:val="002A4643"/>
    <w:rsid w:val="002A46B9"/>
    <w:rsid w:val="002A4B92"/>
    <w:rsid w:val="002A5637"/>
    <w:rsid w:val="002A5B76"/>
    <w:rsid w:val="002A606C"/>
    <w:rsid w:val="002A6790"/>
    <w:rsid w:val="002A685B"/>
    <w:rsid w:val="002A686B"/>
    <w:rsid w:val="002A6A70"/>
    <w:rsid w:val="002A7EDD"/>
    <w:rsid w:val="002B02BF"/>
    <w:rsid w:val="002B06C0"/>
    <w:rsid w:val="002B1A73"/>
    <w:rsid w:val="002B1CAD"/>
    <w:rsid w:val="002B1F37"/>
    <w:rsid w:val="002B2C2B"/>
    <w:rsid w:val="002B410E"/>
    <w:rsid w:val="002B4816"/>
    <w:rsid w:val="002B78FD"/>
    <w:rsid w:val="002C002C"/>
    <w:rsid w:val="002C052B"/>
    <w:rsid w:val="002C0A67"/>
    <w:rsid w:val="002C1357"/>
    <w:rsid w:val="002C3182"/>
    <w:rsid w:val="002C416E"/>
    <w:rsid w:val="002C41DE"/>
    <w:rsid w:val="002C422F"/>
    <w:rsid w:val="002C5007"/>
    <w:rsid w:val="002C5020"/>
    <w:rsid w:val="002C505F"/>
    <w:rsid w:val="002C5EC0"/>
    <w:rsid w:val="002C7214"/>
    <w:rsid w:val="002C76E2"/>
    <w:rsid w:val="002C7917"/>
    <w:rsid w:val="002C7CA0"/>
    <w:rsid w:val="002C7D0A"/>
    <w:rsid w:val="002C7D3D"/>
    <w:rsid w:val="002D0B3B"/>
    <w:rsid w:val="002D1011"/>
    <w:rsid w:val="002D123B"/>
    <w:rsid w:val="002D2127"/>
    <w:rsid w:val="002D2320"/>
    <w:rsid w:val="002D2CCB"/>
    <w:rsid w:val="002D3A80"/>
    <w:rsid w:val="002D3BA9"/>
    <w:rsid w:val="002D4014"/>
    <w:rsid w:val="002D4269"/>
    <w:rsid w:val="002D5869"/>
    <w:rsid w:val="002D5F1D"/>
    <w:rsid w:val="002D672E"/>
    <w:rsid w:val="002D6896"/>
    <w:rsid w:val="002E18D0"/>
    <w:rsid w:val="002E1C6E"/>
    <w:rsid w:val="002E1F06"/>
    <w:rsid w:val="002E1F3B"/>
    <w:rsid w:val="002E2EBE"/>
    <w:rsid w:val="002E34DF"/>
    <w:rsid w:val="002E4E3B"/>
    <w:rsid w:val="002E5498"/>
    <w:rsid w:val="002E5CB9"/>
    <w:rsid w:val="002E61C5"/>
    <w:rsid w:val="002E7674"/>
    <w:rsid w:val="002E77C9"/>
    <w:rsid w:val="002E7CCB"/>
    <w:rsid w:val="002F1452"/>
    <w:rsid w:val="002F1486"/>
    <w:rsid w:val="002F1D29"/>
    <w:rsid w:val="002F31DD"/>
    <w:rsid w:val="002F4235"/>
    <w:rsid w:val="002F543D"/>
    <w:rsid w:val="002F59C1"/>
    <w:rsid w:val="002F6001"/>
    <w:rsid w:val="002F7707"/>
    <w:rsid w:val="00300568"/>
    <w:rsid w:val="003020DD"/>
    <w:rsid w:val="00302141"/>
    <w:rsid w:val="00302543"/>
    <w:rsid w:val="00302B5A"/>
    <w:rsid w:val="003043B1"/>
    <w:rsid w:val="003044DE"/>
    <w:rsid w:val="00304FC1"/>
    <w:rsid w:val="003054A3"/>
    <w:rsid w:val="00305DDC"/>
    <w:rsid w:val="00306586"/>
    <w:rsid w:val="003066D2"/>
    <w:rsid w:val="003068D9"/>
    <w:rsid w:val="00306D20"/>
    <w:rsid w:val="00306D92"/>
    <w:rsid w:val="00307853"/>
    <w:rsid w:val="003079EE"/>
    <w:rsid w:val="00307BB1"/>
    <w:rsid w:val="00310838"/>
    <w:rsid w:val="00310B97"/>
    <w:rsid w:val="00310D5E"/>
    <w:rsid w:val="00310E55"/>
    <w:rsid w:val="00311756"/>
    <w:rsid w:val="00312ED6"/>
    <w:rsid w:val="003139B6"/>
    <w:rsid w:val="00313A91"/>
    <w:rsid w:val="003152A2"/>
    <w:rsid w:val="00316600"/>
    <w:rsid w:val="00316AF7"/>
    <w:rsid w:val="003172F6"/>
    <w:rsid w:val="0031782B"/>
    <w:rsid w:val="00317A69"/>
    <w:rsid w:val="00317F48"/>
    <w:rsid w:val="00320014"/>
    <w:rsid w:val="00320EBC"/>
    <w:rsid w:val="00321266"/>
    <w:rsid w:val="00321A9A"/>
    <w:rsid w:val="00322705"/>
    <w:rsid w:val="003228A9"/>
    <w:rsid w:val="00323EBA"/>
    <w:rsid w:val="00325224"/>
    <w:rsid w:val="00325EAB"/>
    <w:rsid w:val="00326251"/>
    <w:rsid w:val="003267EA"/>
    <w:rsid w:val="00327F32"/>
    <w:rsid w:val="00327FB3"/>
    <w:rsid w:val="00327FE1"/>
    <w:rsid w:val="00330516"/>
    <w:rsid w:val="003307A0"/>
    <w:rsid w:val="00331007"/>
    <w:rsid w:val="00331C3F"/>
    <w:rsid w:val="00332D59"/>
    <w:rsid w:val="00332FE6"/>
    <w:rsid w:val="00333497"/>
    <w:rsid w:val="003338D7"/>
    <w:rsid w:val="00334562"/>
    <w:rsid w:val="003346EC"/>
    <w:rsid w:val="003351DB"/>
    <w:rsid w:val="00336D05"/>
    <w:rsid w:val="00336EB8"/>
    <w:rsid w:val="003408E1"/>
    <w:rsid w:val="0034161C"/>
    <w:rsid w:val="00342D44"/>
    <w:rsid w:val="003431FD"/>
    <w:rsid w:val="00343F37"/>
    <w:rsid w:val="0034422A"/>
    <w:rsid w:val="0034446E"/>
    <w:rsid w:val="00344907"/>
    <w:rsid w:val="00346A25"/>
    <w:rsid w:val="00347307"/>
    <w:rsid w:val="003477B1"/>
    <w:rsid w:val="00347B2D"/>
    <w:rsid w:val="003502D9"/>
    <w:rsid w:val="00350755"/>
    <w:rsid w:val="00350C78"/>
    <w:rsid w:val="003517EF"/>
    <w:rsid w:val="0035209E"/>
    <w:rsid w:val="00352537"/>
    <w:rsid w:val="0035314D"/>
    <w:rsid w:val="0035431B"/>
    <w:rsid w:val="00354632"/>
    <w:rsid w:val="00354B6B"/>
    <w:rsid w:val="003550A3"/>
    <w:rsid w:val="00355445"/>
    <w:rsid w:val="0035600C"/>
    <w:rsid w:val="003572A5"/>
    <w:rsid w:val="003572EE"/>
    <w:rsid w:val="00357B11"/>
    <w:rsid w:val="003600E7"/>
    <w:rsid w:val="00360828"/>
    <w:rsid w:val="00360C33"/>
    <w:rsid w:val="003617D0"/>
    <w:rsid w:val="00363040"/>
    <w:rsid w:val="003633B1"/>
    <w:rsid w:val="00363A5F"/>
    <w:rsid w:val="00363B06"/>
    <w:rsid w:val="00364218"/>
    <w:rsid w:val="0036443F"/>
    <w:rsid w:val="00365AE0"/>
    <w:rsid w:val="00365D4A"/>
    <w:rsid w:val="00366CA2"/>
    <w:rsid w:val="00367B91"/>
    <w:rsid w:val="00370C43"/>
    <w:rsid w:val="00370C93"/>
    <w:rsid w:val="00370CFF"/>
    <w:rsid w:val="00371A72"/>
    <w:rsid w:val="00372705"/>
    <w:rsid w:val="00372CE7"/>
    <w:rsid w:val="00373A69"/>
    <w:rsid w:val="0037460C"/>
    <w:rsid w:val="003748A4"/>
    <w:rsid w:val="00374B9B"/>
    <w:rsid w:val="003750D5"/>
    <w:rsid w:val="00375B07"/>
    <w:rsid w:val="00376594"/>
    <w:rsid w:val="003765B0"/>
    <w:rsid w:val="00376773"/>
    <w:rsid w:val="003768A4"/>
    <w:rsid w:val="00376A41"/>
    <w:rsid w:val="00376C8B"/>
    <w:rsid w:val="00376E5E"/>
    <w:rsid w:val="00376E6F"/>
    <w:rsid w:val="00376F9E"/>
    <w:rsid w:val="003770A2"/>
    <w:rsid w:val="00377758"/>
    <w:rsid w:val="003778EF"/>
    <w:rsid w:val="00377A0A"/>
    <w:rsid w:val="0038084F"/>
    <w:rsid w:val="003816DE"/>
    <w:rsid w:val="00382335"/>
    <w:rsid w:val="00382E80"/>
    <w:rsid w:val="00382EF1"/>
    <w:rsid w:val="0038305A"/>
    <w:rsid w:val="0038459C"/>
    <w:rsid w:val="003846A9"/>
    <w:rsid w:val="003853A7"/>
    <w:rsid w:val="00385E24"/>
    <w:rsid w:val="003865EE"/>
    <w:rsid w:val="00386737"/>
    <w:rsid w:val="00386E94"/>
    <w:rsid w:val="00387378"/>
    <w:rsid w:val="003873EB"/>
    <w:rsid w:val="00387AF2"/>
    <w:rsid w:val="0039020F"/>
    <w:rsid w:val="00390E9D"/>
    <w:rsid w:val="00391715"/>
    <w:rsid w:val="00391759"/>
    <w:rsid w:val="00392342"/>
    <w:rsid w:val="0039238F"/>
    <w:rsid w:val="00392581"/>
    <w:rsid w:val="00393013"/>
    <w:rsid w:val="003931E0"/>
    <w:rsid w:val="003931E4"/>
    <w:rsid w:val="0039347B"/>
    <w:rsid w:val="003934B5"/>
    <w:rsid w:val="00393C46"/>
    <w:rsid w:val="00393F7A"/>
    <w:rsid w:val="00396A80"/>
    <w:rsid w:val="00397DD8"/>
    <w:rsid w:val="003A0BBC"/>
    <w:rsid w:val="003A0D33"/>
    <w:rsid w:val="003A123B"/>
    <w:rsid w:val="003A2D34"/>
    <w:rsid w:val="003A31D6"/>
    <w:rsid w:val="003A39B7"/>
    <w:rsid w:val="003A41D4"/>
    <w:rsid w:val="003A5229"/>
    <w:rsid w:val="003A56FE"/>
    <w:rsid w:val="003A63DF"/>
    <w:rsid w:val="003A79CB"/>
    <w:rsid w:val="003A7B62"/>
    <w:rsid w:val="003B06EA"/>
    <w:rsid w:val="003B0878"/>
    <w:rsid w:val="003B1613"/>
    <w:rsid w:val="003B1C56"/>
    <w:rsid w:val="003B1FD1"/>
    <w:rsid w:val="003B2105"/>
    <w:rsid w:val="003B2C9C"/>
    <w:rsid w:val="003B31E4"/>
    <w:rsid w:val="003B4157"/>
    <w:rsid w:val="003B42A4"/>
    <w:rsid w:val="003B533C"/>
    <w:rsid w:val="003B55B6"/>
    <w:rsid w:val="003B58BA"/>
    <w:rsid w:val="003B5E9B"/>
    <w:rsid w:val="003B613C"/>
    <w:rsid w:val="003B6C5C"/>
    <w:rsid w:val="003B706A"/>
    <w:rsid w:val="003C1381"/>
    <w:rsid w:val="003C1FFB"/>
    <w:rsid w:val="003C3065"/>
    <w:rsid w:val="003C49FE"/>
    <w:rsid w:val="003C5387"/>
    <w:rsid w:val="003C541E"/>
    <w:rsid w:val="003C544B"/>
    <w:rsid w:val="003C68BB"/>
    <w:rsid w:val="003C6AA8"/>
    <w:rsid w:val="003C6C28"/>
    <w:rsid w:val="003D047E"/>
    <w:rsid w:val="003D0CBF"/>
    <w:rsid w:val="003D35EF"/>
    <w:rsid w:val="003D412D"/>
    <w:rsid w:val="003D448E"/>
    <w:rsid w:val="003D45CA"/>
    <w:rsid w:val="003D57EB"/>
    <w:rsid w:val="003D705C"/>
    <w:rsid w:val="003D79D9"/>
    <w:rsid w:val="003D7B81"/>
    <w:rsid w:val="003D7C01"/>
    <w:rsid w:val="003E1311"/>
    <w:rsid w:val="003E1B2B"/>
    <w:rsid w:val="003E32C7"/>
    <w:rsid w:val="003E4255"/>
    <w:rsid w:val="003E50C6"/>
    <w:rsid w:val="003E5199"/>
    <w:rsid w:val="003E6D42"/>
    <w:rsid w:val="003E6FD2"/>
    <w:rsid w:val="003E70D8"/>
    <w:rsid w:val="003E7EF0"/>
    <w:rsid w:val="003F038D"/>
    <w:rsid w:val="003F041C"/>
    <w:rsid w:val="003F2B7F"/>
    <w:rsid w:val="003F2B82"/>
    <w:rsid w:val="003F3C62"/>
    <w:rsid w:val="003F4B85"/>
    <w:rsid w:val="003F6C16"/>
    <w:rsid w:val="003F77E5"/>
    <w:rsid w:val="003F7CF2"/>
    <w:rsid w:val="00400C80"/>
    <w:rsid w:val="00401959"/>
    <w:rsid w:val="0040252C"/>
    <w:rsid w:val="004030F4"/>
    <w:rsid w:val="00403A4B"/>
    <w:rsid w:val="00403F1D"/>
    <w:rsid w:val="00404204"/>
    <w:rsid w:val="00404341"/>
    <w:rsid w:val="00406BBD"/>
    <w:rsid w:val="00406E8C"/>
    <w:rsid w:val="004071F7"/>
    <w:rsid w:val="004079C1"/>
    <w:rsid w:val="00407AE6"/>
    <w:rsid w:val="0041033C"/>
    <w:rsid w:val="0041063A"/>
    <w:rsid w:val="004110D3"/>
    <w:rsid w:val="004114E6"/>
    <w:rsid w:val="00411AE2"/>
    <w:rsid w:val="00412286"/>
    <w:rsid w:val="00412C76"/>
    <w:rsid w:val="0041355F"/>
    <w:rsid w:val="0041374C"/>
    <w:rsid w:val="00414156"/>
    <w:rsid w:val="00414C7A"/>
    <w:rsid w:val="00415144"/>
    <w:rsid w:val="004154CF"/>
    <w:rsid w:val="00415B93"/>
    <w:rsid w:val="0041629B"/>
    <w:rsid w:val="0041691E"/>
    <w:rsid w:val="004170BF"/>
    <w:rsid w:val="0041751B"/>
    <w:rsid w:val="00417838"/>
    <w:rsid w:val="00417BE9"/>
    <w:rsid w:val="00420DFA"/>
    <w:rsid w:val="004216B9"/>
    <w:rsid w:val="00423619"/>
    <w:rsid w:val="00425413"/>
    <w:rsid w:val="00425AEE"/>
    <w:rsid w:val="00425F7C"/>
    <w:rsid w:val="00426480"/>
    <w:rsid w:val="00426A38"/>
    <w:rsid w:val="00426C91"/>
    <w:rsid w:val="00426FF3"/>
    <w:rsid w:val="004310E8"/>
    <w:rsid w:val="0043264B"/>
    <w:rsid w:val="0043361F"/>
    <w:rsid w:val="00434011"/>
    <w:rsid w:val="00434255"/>
    <w:rsid w:val="00434772"/>
    <w:rsid w:val="00434C13"/>
    <w:rsid w:val="004355A2"/>
    <w:rsid w:val="00435DA1"/>
    <w:rsid w:val="00435DBF"/>
    <w:rsid w:val="00435EB0"/>
    <w:rsid w:val="004377C2"/>
    <w:rsid w:val="00437B8F"/>
    <w:rsid w:val="00442690"/>
    <w:rsid w:val="00443375"/>
    <w:rsid w:val="00444745"/>
    <w:rsid w:val="00444EE9"/>
    <w:rsid w:val="0044647F"/>
    <w:rsid w:val="00446D6C"/>
    <w:rsid w:val="004470D6"/>
    <w:rsid w:val="00447124"/>
    <w:rsid w:val="00447EEE"/>
    <w:rsid w:val="0045090F"/>
    <w:rsid w:val="00450EAE"/>
    <w:rsid w:val="004518E0"/>
    <w:rsid w:val="00452024"/>
    <w:rsid w:val="004531D6"/>
    <w:rsid w:val="00453379"/>
    <w:rsid w:val="00453C18"/>
    <w:rsid w:val="0045413A"/>
    <w:rsid w:val="0045460E"/>
    <w:rsid w:val="00454F11"/>
    <w:rsid w:val="00454FDD"/>
    <w:rsid w:val="00455CFC"/>
    <w:rsid w:val="004562A2"/>
    <w:rsid w:val="00456E6B"/>
    <w:rsid w:val="004575EF"/>
    <w:rsid w:val="00457EBA"/>
    <w:rsid w:val="00460361"/>
    <w:rsid w:val="0046038E"/>
    <w:rsid w:val="004603C2"/>
    <w:rsid w:val="0046127C"/>
    <w:rsid w:val="00462127"/>
    <w:rsid w:val="004621AF"/>
    <w:rsid w:val="00462468"/>
    <w:rsid w:val="00463007"/>
    <w:rsid w:val="00463EA5"/>
    <w:rsid w:val="004640C8"/>
    <w:rsid w:val="00464E8F"/>
    <w:rsid w:val="0046501F"/>
    <w:rsid w:val="00465B13"/>
    <w:rsid w:val="00466234"/>
    <w:rsid w:val="00466CDB"/>
    <w:rsid w:val="00472F96"/>
    <w:rsid w:val="004730F8"/>
    <w:rsid w:val="00473625"/>
    <w:rsid w:val="00473F41"/>
    <w:rsid w:val="004740E7"/>
    <w:rsid w:val="00474229"/>
    <w:rsid w:val="004743E0"/>
    <w:rsid w:val="00474C19"/>
    <w:rsid w:val="00474F55"/>
    <w:rsid w:val="00475548"/>
    <w:rsid w:val="00475719"/>
    <w:rsid w:val="004765DA"/>
    <w:rsid w:val="00476D52"/>
    <w:rsid w:val="00477B7E"/>
    <w:rsid w:val="00480EDE"/>
    <w:rsid w:val="00480F10"/>
    <w:rsid w:val="004818E4"/>
    <w:rsid w:val="00481D65"/>
    <w:rsid w:val="004828E7"/>
    <w:rsid w:val="00483546"/>
    <w:rsid w:val="00483A52"/>
    <w:rsid w:val="00483C2E"/>
    <w:rsid w:val="00483D67"/>
    <w:rsid w:val="004860BC"/>
    <w:rsid w:val="004864CB"/>
    <w:rsid w:val="004867E8"/>
    <w:rsid w:val="004869F7"/>
    <w:rsid w:val="00486D34"/>
    <w:rsid w:val="00486FA4"/>
    <w:rsid w:val="0048735A"/>
    <w:rsid w:val="004877FB"/>
    <w:rsid w:val="00487EA7"/>
    <w:rsid w:val="004911A3"/>
    <w:rsid w:val="00491430"/>
    <w:rsid w:val="0049332E"/>
    <w:rsid w:val="0049366D"/>
    <w:rsid w:val="0049388D"/>
    <w:rsid w:val="00493B66"/>
    <w:rsid w:val="0049482B"/>
    <w:rsid w:val="0049499B"/>
    <w:rsid w:val="00495D45"/>
    <w:rsid w:val="00496521"/>
    <w:rsid w:val="0049797A"/>
    <w:rsid w:val="00497D7A"/>
    <w:rsid w:val="004A14FD"/>
    <w:rsid w:val="004A183F"/>
    <w:rsid w:val="004A3406"/>
    <w:rsid w:val="004A5E8E"/>
    <w:rsid w:val="004A64AA"/>
    <w:rsid w:val="004A7618"/>
    <w:rsid w:val="004A7715"/>
    <w:rsid w:val="004B0001"/>
    <w:rsid w:val="004B007A"/>
    <w:rsid w:val="004B01AC"/>
    <w:rsid w:val="004B12F8"/>
    <w:rsid w:val="004B17DB"/>
    <w:rsid w:val="004B1D4E"/>
    <w:rsid w:val="004B1F43"/>
    <w:rsid w:val="004B212F"/>
    <w:rsid w:val="004B24F7"/>
    <w:rsid w:val="004B2B4E"/>
    <w:rsid w:val="004B36EA"/>
    <w:rsid w:val="004B3819"/>
    <w:rsid w:val="004B4430"/>
    <w:rsid w:val="004B45F4"/>
    <w:rsid w:val="004B4EFA"/>
    <w:rsid w:val="004B4F8C"/>
    <w:rsid w:val="004B5308"/>
    <w:rsid w:val="004B5B78"/>
    <w:rsid w:val="004B5BBE"/>
    <w:rsid w:val="004B5C59"/>
    <w:rsid w:val="004B5FD7"/>
    <w:rsid w:val="004C1E1D"/>
    <w:rsid w:val="004C323D"/>
    <w:rsid w:val="004C33F6"/>
    <w:rsid w:val="004C39E9"/>
    <w:rsid w:val="004C3D42"/>
    <w:rsid w:val="004C408F"/>
    <w:rsid w:val="004C53B7"/>
    <w:rsid w:val="004C6046"/>
    <w:rsid w:val="004C6342"/>
    <w:rsid w:val="004C6628"/>
    <w:rsid w:val="004C6A37"/>
    <w:rsid w:val="004D055D"/>
    <w:rsid w:val="004D09F1"/>
    <w:rsid w:val="004D0AFC"/>
    <w:rsid w:val="004D14A1"/>
    <w:rsid w:val="004D19C8"/>
    <w:rsid w:val="004D2226"/>
    <w:rsid w:val="004D232D"/>
    <w:rsid w:val="004D2821"/>
    <w:rsid w:val="004D2A1D"/>
    <w:rsid w:val="004D2D04"/>
    <w:rsid w:val="004D3582"/>
    <w:rsid w:val="004D51AA"/>
    <w:rsid w:val="004D5216"/>
    <w:rsid w:val="004D7465"/>
    <w:rsid w:val="004D7886"/>
    <w:rsid w:val="004D7FE7"/>
    <w:rsid w:val="004E0AAA"/>
    <w:rsid w:val="004E0C79"/>
    <w:rsid w:val="004E1AA7"/>
    <w:rsid w:val="004E37BC"/>
    <w:rsid w:val="004E3846"/>
    <w:rsid w:val="004E4041"/>
    <w:rsid w:val="004E5AA5"/>
    <w:rsid w:val="004E6CBB"/>
    <w:rsid w:val="004E734A"/>
    <w:rsid w:val="004E7934"/>
    <w:rsid w:val="004F2F59"/>
    <w:rsid w:val="004F379B"/>
    <w:rsid w:val="004F3DA6"/>
    <w:rsid w:val="004F4628"/>
    <w:rsid w:val="004F5523"/>
    <w:rsid w:val="004F594B"/>
    <w:rsid w:val="00500346"/>
    <w:rsid w:val="005017B9"/>
    <w:rsid w:val="00501DE9"/>
    <w:rsid w:val="00502335"/>
    <w:rsid w:val="00502D01"/>
    <w:rsid w:val="0050403A"/>
    <w:rsid w:val="0050517A"/>
    <w:rsid w:val="00505C1D"/>
    <w:rsid w:val="005063F3"/>
    <w:rsid w:val="005075D0"/>
    <w:rsid w:val="0051082B"/>
    <w:rsid w:val="005113B3"/>
    <w:rsid w:val="00512F2C"/>
    <w:rsid w:val="00513291"/>
    <w:rsid w:val="00513E32"/>
    <w:rsid w:val="00515C92"/>
    <w:rsid w:val="00516A04"/>
    <w:rsid w:val="00517B65"/>
    <w:rsid w:val="005204CB"/>
    <w:rsid w:val="0052099F"/>
    <w:rsid w:val="00521280"/>
    <w:rsid w:val="00521449"/>
    <w:rsid w:val="00522CF6"/>
    <w:rsid w:val="00524125"/>
    <w:rsid w:val="00524AC2"/>
    <w:rsid w:val="00525489"/>
    <w:rsid w:val="005265CD"/>
    <w:rsid w:val="005268ED"/>
    <w:rsid w:val="00527446"/>
    <w:rsid w:val="0052778A"/>
    <w:rsid w:val="00530826"/>
    <w:rsid w:val="00531B2F"/>
    <w:rsid w:val="00532643"/>
    <w:rsid w:val="00532E61"/>
    <w:rsid w:val="005330D8"/>
    <w:rsid w:val="00533B46"/>
    <w:rsid w:val="00534A03"/>
    <w:rsid w:val="00534D88"/>
    <w:rsid w:val="00536E60"/>
    <w:rsid w:val="00536F39"/>
    <w:rsid w:val="005370CC"/>
    <w:rsid w:val="00537764"/>
    <w:rsid w:val="005377B0"/>
    <w:rsid w:val="00540724"/>
    <w:rsid w:val="0054111B"/>
    <w:rsid w:val="00541D1A"/>
    <w:rsid w:val="0054220F"/>
    <w:rsid w:val="005429E4"/>
    <w:rsid w:val="00542D4C"/>
    <w:rsid w:val="005434A7"/>
    <w:rsid w:val="00543FD3"/>
    <w:rsid w:val="005446AF"/>
    <w:rsid w:val="00544BBD"/>
    <w:rsid w:val="00544C87"/>
    <w:rsid w:val="0054570F"/>
    <w:rsid w:val="005458F9"/>
    <w:rsid w:val="0054633C"/>
    <w:rsid w:val="00546A88"/>
    <w:rsid w:val="00546B8B"/>
    <w:rsid w:val="00546EB9"/>
    <w:rsid w:val="005475B2"/>
    <w:rsid w:val="00547E01"/>
    <w:rsid w:val="0055030D"/>
    <w:rsid w:val="005506C7"/>
    <w:rsid w:val="00550B9A"/>
    <w:rsid w:val="00551304"/>
    <w:rsid w:val="005521B2"/>
    <w:rsid w:val="00553335"/>
    <w:rsid w:val="00553FAC"/>
    <w:rsid w:val="00554048"/>
    <w:rsid w:val="005550E0"/>
    <w:rsid w:val="00556880"/>
    <w:rsid w:val="005577E3"/>
    <w:rsid w:val="00557A38"/>
    <w:rsid w:val="005614B3"/>
    <w:rsid w:val="00561515"/>
    <w:rsid w:val="00561756"/>
    <w:rsid w:val="0056240B"/>
    <w:rsid w:val="0056330D"/>
    <w:rsid w:val="00563CBE"/>
    <w:rsid w:val="00563F30"/>
    <w:rsid w:val="005641B0"/>
    <w:rsid w:val="00564B9D"/>
    <w:rsid w:val="00564D15"/>
    <w:rsid w:val="00565642"/>
    <w:rsid w:val="00565A6D"/>
    <w:rsid w:val="00565A6F"/>
    <w:rsid w:val="00567407"/>
    <w:rsid w:val="00567712"/>
    <w:rsid w:val="00570F8D"/>
    <w:rsid w:val="00571CA9"/>
    <w:rsid w:val="005728F7"/>
    <w:rsid w:val="00572C8D"/>
    <w:rsid w:val="00573B89"/>
    <w:rsid w:val="00573EAF"/>
    <w:rsid w:val="00574475"/>
    <w:rsid w:val="005746F3"/>
    <w:rsid w:val="00574C43"/>
    <w:rsid w:val="00574F75"/>
    <w:rsid w:val="00574F82"/>
    <w:rsid w:val="00575CC1"/>
    <w:rsid w:val="00576F8A"/>
    <w:rsid w:val="005772A2"/>
    <w:rsid w:val="00577357"/>
    <w:rsid w:val="00580DAF"/>
    <w:rsid w:val="00580FE2"/>
    <w:rsid w:val="00581685"/>
    <w:rsid w:val="00581DBF"/>
    <w:rsid w:val="00582831"/>
    <w:rsid w:val="00582AAD"/>
    <w:rsid w:val="00582D26"/>
    <w:rsid w:val="00583117"/>
    <w:rsid w:val="005833F0"/>
    <w:rsid w:val="00585566"/>
    <w:rsid w:val="005869D2"/>
    <w:rsid w:val="00587D2A"/>
    <w:rsid w:val="00587D2C"/>
    <w:rsid w:val="005903D4"/>
    <w:rsid w:val="0059078E"/>
    <w:rsid w:val="00592303"/>
    <w:rsid w:val="00592F81"/>
    <w:rsid w:val="00593EEE"/>
    <w:rsid w:val="00594F5E"/>
    <w:rsid w:val="005955F7"/>
    <w:rsid w:val="00595C30"/>
    <w:rsid w:val="00595C96"/>
    <w:rsid w:val="00595E14"/>
    <w:rsid w:val="00597C67"/>
    <w:rsid w:val="005A0A96"/>
    <w:rsid w:val="005A1526"/>
    <w:rsid w:val="005A190F"/>
    <w:rsid w:val="005A1D0E"/>
    <w:rsid w:val="005A3214"/>
    <w:rsid w:val="005A34D7"/>
    <w:rsid w:val="005A3AE9"/>
    <w:rsid w:val="005A3ECC"/>
    <w:rsid w:val="005A4ADF"/>
    <w:rsid w:val="005A4FD1"/>
    <w:rsid w:val="005A54B5"/>
    <w:rsid w:val="005A54C3"/>
    <w:rsid w:val="005A57A2"/>
    <w:rsid w:val="005A5805"/>
    <w:rsid w:val="005A5A7A"/>
    <w:rsid w:val="005A7833"/>
    <w:rsid w:val="005A7D87"/>
    <w:rsid w:val="005B027C"/>
    <w:rsid w:val="005B02ED"/>
    <w:rsid w:val="005B1233"/>
    <w:rsid w:val="005B150B"/>
    <w:rsid w:val="005B17EA"/>
    <w:rsid w:val="005B199B"/>
    <w:rsid w:val="005B3FC0"/>
    <w:rsid w:val="005B4C6C"/>
    <w:rsid w:val="005B4CD1"/>
    <w:rsid w:val="005B5261"/>
    <w:rsid w:val="005B6560"/>
    <w:rsid w:val="005C0533"/>
    <w:rsid w:val="005C1A97"/>
    <w:rsid w:val="005C1C4A"/>
    <w:rsid w:val="005C1CE8"/>
    <w:rsid w:val="005C205F"/>
    <w:rsid w:val="005C225E"/>
    <w:rsid w:val="005C298E"/>
    <w:rsid w:val="005C2C2D"/>
    <w:rsid w:val="005C39CA"/>
    <w:rsid w:val="005C3B41"/>
    <w:rsid w:val="005C3E96"/>
    <w:rsid w:val="005C4014"/>
    <w:rsid w:val="005C4252"/>
    <w:rsid w:val="005C509C"/>
    <w:rsid w:val="005C5E38"/>
    <w:rsid w:val="005C6118"/>
    <w:rsid w:val="005C739D"/>
    <w:rsid w:val="005C7A02"/>
    <w:rsid w:val="005C7C38"/>
    <w:rsid w:val="005D006A"/>
    <w:rsid w:val="005D082C"/>
    <w:rsid w:val="005D1122"/>
    <w:rsid w:val="005D1C7D"/>
    <w:rsid w:val="005D207F"/>
    <w:rsid w:val="005D25A6"/>
    <w:rsid w:val="005D4A0C"/>
    <w:rsid w:val="005D5541"/>
    <w:rsid w:val="005D569B"/>
    <w:rsid w:val="005D5AF0"/>
    <w:rsid w:val="005D5EFA"/>
    <w:rsid w:val="005D61F8"/>
    <w:rsid w:val="005D662D"/>
    <w:rsid w:val="005D72B8"/>
    <w:rsid w:val="005D7F07"/>
    <w:rsid w:val="005E061A"/>
    <w:rsid w:val="005E071A"/>
    <w:rsid w:val="005E0922"/>
    <w:rsid w:val="005E10D2"/>
    <w:rsid w:val="005E22C0"/>
    <w:rsid w:val="005E2B54"/>
    <w:rsid w:val="005E3E70"/>
    <w:rsid w:val="005E4180"/>
    <w:rsid w:val="005E4254"/>
    <w:rsid w:val="005E4769"/>
    <w:rsid w:val="005E50F7"/>
    <w:rsid w:val="005E575F"/>
    <w:rsid w:val="005E642D"/>
    <w:rsid w:val="005E67D9"/>
    <w:rsid w:val="005E76CD"/>
    <w:rsid w:val="005E7789"/>
    <w:rsid w:val="005E7CCD"/>
    <w:rsid w:val="005F072C"/>
    <w:rsid w:val="005F2F4E"/>
    <w:rsid w:val="005F3645"/>
    <w:rsid w:val="005F4031"/>
    <w:rsid w:val="005F40AF"/>
    <w:rsid w:val="005F4A19"/>
    <w:rsid w:val="005F4D84"/>
    <w:rsid w:val="005F72EF"/>
    <w:rsid w:val="00600181"/>
    <w:rsid w:val="0060072D"/>
    <w:rsid w:val="0060088A"/>
    <w:rsid w:val="006038A1"/>
    <w:rsid w:val="00603D6C"/>
    <w:rsid w:val="006044B9"/>
    <w:rsid w:val="0060568C"/>
    <w:rsid w:val="006065F6"/>
    <w:rsid w:val="00606721"/>
    <w:rsid w:val="00606E1E"/>
    <w:rsid w:val="00607630"/>
    <w:rsid w:val="00607674"/>
    <w:rsid w:val="00607D11"/>
    <w:rsid w:val="00610684"/>
    <w:rsid w:val="0061225A"/>
    <w:rsid w:val="00612843"/>
    <w:rsid w:val="00612CC6"/>
    <w:rsid w:val="00613605"/>
    <w:rsid w:val="00614067"/>
    <w:rsid w:val="0061434C"/>
    <w:rsid w:val="00614A8C"/>
    <w:rsid w:val="00614C78"/>
    <w:rsid w:val="00614CE3"/>
    <w:rsid w:val="00615083"/>
    <w:rsid w:val="00615141"/>
    <w:rsid w:val="00615DD1"/>
    <w:rsid w:val="006178FB"/>
    <w:rsid w:val="006202B9"/>
    <w:rsid w:val="00621991"/>
    <w:rsid w:val="00621EAA"/>
    <w:rsid w:val="006227E5"/>
    <w:rsid w:val="00623301"/>
    <w:rsid w:val="00623555"/>
    <w:rsid w:val="00623E88"/>
    <w:rsid w:val="00624B34"/>
    <w:rsid w:val="006259C7"/>
    <w:rsid w:val="00625F11"/>
    <w:rsid w:val="00626011"/>
    <w:rsid w:val="006264AA"/>
    <w:rsid w:val="00630588"/>
    <w:rsid w:val="00630FE7"/>
    <w:rsid w:val="006312EE"/>
    <w:rsid w:val="00631348"/>
    <w:rsid w:val="00632523"/>
    <w:rsid w:val="006334E6"/>
    <w:rsid w:val="006335DC"/>
    <w:rsid w:val="00633F27"/>
    <w:rsid w:val="00634119"/>
    <w:rsid w:val="0063471A"/>
    <w:rsid w:val="00637D01"/>
    <w:rsid w:val="00640998"/>
    <w:rsid w:val="00640C59"/>
    <w:rsid w:val="00641D45"/>
    <w:rsid w:val="00642626"/>
    <w:rsid w:val="006427D7"/>
    <w:rsid w:val="006429F5"/>
    <w:rsid w:val="00643012"/>
    <w:rsid w:val="00643036"/>
    <w:rsid w:val="00643224"/>
    <w:rsid w:val="006432F3"/>
    <w:rsid w:val="00644A43"/>
    <w:rsid w:val="00645140"/>
    <w:rsid w:val="0064530F"/>
    <w:rsid w:val="00645337"/>
    <w:rsid w:val="00645A81"/>
    <w:rsid w:val="00645D7A"/>
    <w:rsid w:val="0065056C"/>
    <w:rsid w:val="00651600"/>
    <w:rsid w:val="00652F29"/>
    <w:rsid w:val="00653601"/>
    <w:rsid w:val="00653E17"/>
    <w:rsid w:val="00654B79"/>
    <w:rsid w:val="00655EA8"/>
    <w:rsid w:val="006561E5"/>
    <w:rsid w:val="00657371"/>
    <w:rsid w:val="0065780D"/>
    <w:rsid w:val="006579B4"/>
    <w:rsid w:val="00657A7E"/>
    <w:rsid w:val="00660299"/>
    <w:rsid w:val="006609DC"/>
    <w:rsid w:val="00661486"/>
    <w:rsid w:val="00662707"/>
    <w:rsid w:val="00663978"/>
    <w:rsid w:val="0066411D"/>
    <w:rsid w:val="0066414C"/>
    <w:rsid w:val="00666098"/>
    <w:rsid w:val="00666B00"/>
    <w:rsid w:val="00666E26"/>
    <w:rsid w:val="00666E66"/>
    <w:rsid w:val="00667C1A"/>
    <w:rsid w:val="00670144"/>
    <w:rsid w:val="006707C3"/>
    <w:rsid w:val="00670964"/>
    <w:rsid w:val="00671A3B"/>
    <w:rsid w:val="00671CC3"/>
    <w:rsid w:val="00673440"/>
    <w:rsid w:val="00673C5D"/>
    <w:rsid w:val="00673E82"/>
    <w:rsid w:val="0067486E"/>
    <w:rsid w:val="006751B7"/>
    <w:rsid w:val="00675A77"/>
    <w:rsid w:val="006770D9"/>
    <w:rsid w:val="00677418"/>
    <w:rsid w:val="00680CEE"/>
    <w:rsid w:val="00682A56"/>
    <w:rsid w:val="00682EFB"/>
    <w:rsid w:val="006835C2"/>
    <w:rsid w:val="00683C7D"/>
    <w:rsid w:val="006849A8"/>
    <w:rsid w:val="00685352"/>
    <w:rsid w:val="00685B91"/>
    <w:rsid w:val="00685C70"/>
    <w:rsid w:val="006870B0"/>
    <w:rsid w:val="00687525"/>
    <w:rsid w:val="00687A3A"/>
    <w:rsid w:val="006909E4"/>
    <w:rsid w:val="00690C6A"/>
    <w:rsid w:val="00691624"/>
    <w:rsid w:val="006935AA"/>
    <w:rsid w:val="00693F29"/>
    <w:rsid w:val="006954E0"/>
    <w:rsid w:val="006965AD"/>
    <w:rsid w:val="00696789"/>
    <w:rsid w:val="0069713C"/>
    <w:rsid w:val="0069743D"/>
    <w:rsid w:val="006A00E1"/>
    <w:rsid w:val="006A068F"/>
    <w:rsid w:val="006A1329"/>
    <w:rsid w:val="006A1562"/>
    <w:rsid w:val="006A182A"/>
    <w:rsid w:val="006A20F3"/>
    <w:rsid w:val="006A213E"/>
    <w:rsid w:val="006A3E77"/>
    <w:rsid w:val="006A4502"/>
    <w:rsid w:val="006A4EAC"/>
    <w:rsid w:val="006A4F29"/>
    <w:rsid w:val="006A54CE"/>
    <w:rsid w:val="006A6BAC"/>
    <w:rsid w:val="006A6E85"/>
    <w:rsid w:val="006A7579"/>
    <w:rsid w:val="006A7628"/>
    <w:rsid w:val="006A785F"/>
    <w:rsid w:val="006A7EB7"/>
    <w:rsid w:val="006B0B70"/>
    <w:rsid w:val="006B12A4"/>
    <w:rsid w:val="006B2515"/>
    <w:rsid w:val="006B3640"/>
    <w:rsid w:val="006B3650"/>
    <w:rsid w:val="006B3F94"/>
    <w:rsid w:val="006B40DA"/>
    <w:rsid w:val="006B49D6"/>
    <w:rsid w:val="006B5D39"/>
    <w:rsid w:val="006B5E36"/>
    <w:rsid w:val="006B66AA"/>
    <w:rsid w:val="006B68D0"/>
    <w:rsid w:val="006C153E"/>
    <w:rsid w:val="006C17E0"/>
    <w:rsid w:val="006C1DD5"/>
    <w:rsid w:val="006C1DDD"/>
    <w:rsid w:val="006C25A3"/>
    <w:rsid w:val="006C3B84"/>
    <w:rsid w:val="006C4404"/>
    <w:rsid w:val="006C5681"/>
    <w:rsid w:val="006C589B"/>
    <w:rsid w:val="006C60F5"/>
    <w:rsid w:val="006C6A88"/>
    <w:rsid w:val="006C715D"/>
    <w:rsid w:val="006C7827"/>
    <w:rsid w:val="006C7A1F"/>
    <w:rsid w:val="006D0334"/>
    <w:rsid w:val="006D0363"/>
    <w:rsid w:val="006D2883"/>
    <w:rsid w:val="006D28B0"/>
    <w:rsid w:val="006D2A84"/>
    <w:rsid w:val="006D2D66"/>
    <w:rsid w:val="006D3CB1"/>
    <w:rsid w:val="006D42E1"/>
    <w:rsid w:val="006D54EB"/>
    <w:rsid w:val="006D741F"/>
    <w:rsid w:val="006E0F4F"/>
    <w:rsid w:val="006E108E"/>
    <w:rsid w:val="006E2438"/>
    <w:rsid w:val="006E3165"/>
    <w:rsid w:val="006E41F0"/>
    <w:rsid w:val="006E4957"/>
    <w:rsid w:val="006E6F38"/>
    <w:rsid w:val="006E6F61"/>
    <w:rsid w:val="006E7E9D"/>
    <w:rsid w:val="006F10B8"/>
    <w:rsid w:val="006F22CF"/>
    <w:rsid w:val="006F2401"/>
    <w:rsid w:val="006F2518"/>
    <w:rsid w:val="006F55E6"/>
    <w:rsid w:val="006F56D5"/>
    <w:rsid w:val="006F7CC7"/>
    <w:rsid w:val="00700FC4"/>
    <w:rsid w:val="00701159"/>
    <w:rsid w:val="00701509"/>
    <w:rsid w:val="00701EB0"/>
    <w:rsid w:val="00702065"/>
    <w:rsid w:val="0070217F"/>
    <w:rsid w:val="00702AAB"/>
    <w:rsid w:val="0070326C"/>
    <w:rsid w:val="0070345E"/>
    <w:rsid w:val="00703733"/>
    <w:rsid w:val="00703AF0"/>
    <w:rsid w:val="00703DD9"/>
    <w:rsid w:val="007040F5"/>
    <w:rsid w:val="00704C4B"/>
    <w:rsid w:val="00705919"/>
    <w:rsid w:val="00705C3A"/>
    <w:rsid w:val="00706237"/>
    <w:rsid w:val="00706907"/>
    <w:rsid w:val="00706B23"/>
    <w:rsid w:val="0070782C"/>
    <w:rsid w:val="007106E9"/>
    <w:rsid w:val="007106FC"/>
    <w:rsid w:val="00711A85"/>
    <w:rsid w:val="0071232D"/>
    <w:rsid w:val="007124AA"/>
    <w:rsid w:val="0071252F"/>
    <w:rsid w:val="00712531"/>
    <w:rsid w:val="007127F7"/>
    <w:rsid w:val="00713698"/>
    <w:rsid w:val="00713BCB"/>
    <w:rsid w:val="0071423E"/>
    <w:rsid w:val="007145F1"/>
    <w:rsid w:val="0071462A"/>
    <w:rsid w:val="00714E50"/>
    <w:rsid w:val="0071512D"/>
    <w:rsid w:val="007204CC"/>
    <w:rsid w:val="00720E09"/>
    <w:rsid w:val="00721E5E"/>
    <w:rsid w:val="00721ED0"/>
    <w:rsid w:val="00722355"/>
    <w:rsid w:val="00722C63"/>
    <w:rsid w:val="00723785"/>
    <w:rsid w:val="00723C57"/>
    <w:rsid w:val="00723E4C"/>
    <w:rsid w:val="007246B1"/>
    <w:rsid w:val="007247AC"/>
    <w:rsid w:val="00724DE0"/>
    <w:rsid w:val="00725002"/>
    <w:rsid w:val="00725018"/>
    <w:rsid w:val="00725135"/>
    <w:rsid w:val="00726893"/>
    <w:rsid w:val="00726B5D"/>
    <w:rsid w:val="00726F7A"/>
    <w:rsid w:val="007271F4"/>
    <w:rsid w:val="007277C8"/>
    <w:rsid w:val="007278A1"/>
    <w:rsid w:val="00727B34"/>
    <w:rsid w:val="00727F2D"/>
    <w:rsid w:val="00731EA2"/>
    <w:rsid w:val="00731FDE"/>
    <w:rsid w:val="00732A06"/>
    <w:rsid w:val="00732EDF"/>
    <w:rsid w:val="00733579"/>
    <w:rsid w:val="00733B7E"/>
    <w:rsid w:val="0073634B"/>
    <w:rsid w:val="007379F0"/>
    <w:rsid w:val="00740A6E"/>
    <w:rsid w:val="007419F5"/>
    <w:rsid w:val="00741B4B"/>
    <w:rsid w:val="0074216C"/>
    <w:rsid w:val="00742859"/>
    <w:rsid w:val="007433F1"/>
    <w:rsid w:val="00743466"/>
    <w:rsid w:val="00743964"/>
    <w:rsid w:val="0074460C"/>
    <w:rsid w:val="00744FF9"/>
    <w:rsid w:val="0074500C"/>
    <w:rsid w:val="007459A5"/>
    <w:rsid w:val="00745E2C"/>
    <w:rsid w:val="00746224"/>
    <w:rsid w:val="007465C7"/>
    <w:rsid w:val="00746C75"/>
    <w:rsid w:val="00750092"/>
    <w:rsid w:val="0075101F"/>
    <w:rsid w:val="007518E8"/>
    <w:rsid w:val="00751ACA"/>
    <w:rsid w:val="00751B43"/>
    <w:rsid w:val="007525B6"/>
    <w:rsid w:val="00752FEB"/>
    <w:rsid w:val="007541EA"/>
    <w:rsid w:val="007549D5"/>
    <w:rsid w:val="00754B16"/>
    <w:rsid w:val="007557B6"/>
    <w:rsid w:val="00755839"/>
    <w:rsid w:val="00757A8E"/>
    <w:rsid w:val="007604D4"/>
    <w:rsid w:val="00761476"/>
    <w:rsid w:val="007615AB"/>
    <w:rsid w:val="007631CC"/>
    <w:rsid w:val="00763270"/>
    <w:rsid w:val="00763AE2"/>
    <w:rsid w:val="00764017"/>
    <w:rsid w:val="00764041"/>
    <w:rsid w:val="007652AF"/>
    <w:rsid w:val="007657C0"/>
    <w:rsid w:val="00765DAC"/>
    <w:rsid w:val="00766D28"/>
    <w:rsid w:val="00766E6C"/>
    <w:rsid w:val="00770079"/>
    <w:rsid w:val="0077023A"/>
    <w:rsid w:val="007710D3"/>
    <w:rsid w:val="0077127E"/>
    <w:rsid w:val="007714AC"/>
    <w:rsid w:val="007715F5"/>
    <w:rsid w:val="00771660"/>
    <w:rsid w:val="00772E17"/>
    <w:rsid w:val="0077393E"/>
    <w:rsid w:val="00774221"/>
    <w:rsid w:val="007745D1"/>
    <w:rsid w:val="00774A2B"/>
    <w:rsid w:val="00774FFC"/>
    <w:rsid w:val="00775175"/>
    <w:rsid w:val="007755DB"/>
    <w:rsid w:val="007779F7"/>
    <w:rsid w:val="007813DC"/>
    <w:rsid w:val="00781964"/>
    <w:rsid w:val="00781F07"/>
    <w:rsid w:val="00783049"/>
    <w:rsid w:val="0078314E"/>
    <w:rsid w:val="00783D92"/>
    <w:rsid w:val="00784C6E"/>
    <w:rsid w:val="007855F0"/>
    <w:rsid w:val="00785ABB"/>
    <w:rsid w:val="00786322"/>
    <w:rsid w:val="00786343"/>
    <w:rsid w:val="00786BD9"/>
    <w:rsid w:val="0078717C"/>
    <w:rsid w:val="00790DB5"/>
    <w:rsid w:val="0079150D"/>
    <w:rsid w:val="0079182B"/>
    <w:rsid w:val="00791CBD"/>
    <w:rsid w:val="007939C7"/>
    <w:rsid w:val="00794000"/>
    <w:rsid w:val="007943DC"/>
    <w:rsid w:val="00794E7E"/>
    <w:rsid w:val="00795420"/>
    <w:rsid w:val="007957DE"/>
    <w:rsid w:val="0079622D"/>
    <w:rsid w:val="007A09F0"/>
    <w:rsid w:val="007A14FF"/>
    <w:rsid w:val="007A1933"/>
    <w:rsid w:val="007A1D11"/>
    <w:rsid w:val="007A250D"/>
    <w:rsid w:val="007A4051"/>
    <w:rsid w:val="007A5759"/>
    <w:rsid w:val="007A5CCA"/>
    <w:rsid w:val="007A639A"/>
    <w:rsid w:val="007A64E2"/>
    <w:rsid w:val="007A7660"/>
    <w:rsid w:val="007A7B63"/>
    <w:rsid w:val="007A7C94"/>
    <w:rsid w:val="007B074A"/>
    <w:rsid w:val="007B0B53"/>
    <w:rsid w:val="007B0C33"/>
    <w:rsid w:val="007B0DB4"/>
    <w:rsid w:val="007B131F"/>
    <w:rsid w:val="007B1BF9"/>
    <w:rsid w:val="007B2229"/>
    <w:rsid w:val="007B2388"/>
    <w:rsid w:val="007B3AD2"/>
    <w:rsid w:val="007B3DD0"/>
    <w:rsid w:val="007B4A9A"/>
    <w:rsid w:val="007B4D11"/>
    <w:rsid w:val="007B4FE9"/>
    <w:rsid w:val="007B53AC"/>
    <w:rsid w:val="007B594F"/>
    <w:rsid w:val="007B5FDE"/>
    <w:rsid w:val="007B639B"/>
    <w:rsid w:val="007C052A"/>
    <w:rsid w:val="007C0B87"/>
    <w:rsid w:val="007C1B02"/>
    <w:rsid w:val="007C21D6"/>
    <w:rsid w:val="007C265B"/>
    <w:rsid w:val="007C2EED"/>
    <w:rsid w:val="007C44AB"/>
    <w:rsid w:val="007C4870"/>
    <w:rsid w:val="007C4DC2"/>
    <w:rsid w:val="007C54BB"/>
    <w:rsid w:val="007C58FF"/>
    <w:rsid w:val="007C5DED"/>
    <w:rsid w:val="007C5F81"/>
    <w:rsid w:val="007C6530"/>
    <w:rsid w:val="007C68F1"/>
    <w:rsid w:val="007C6C13"/>
    <w:rsid w:val="007C6F47"/>
    <w:rsid w:val="007C7156"/>
    <w:rsid w:val="007D026A"/>
    <w:rsid w:val="007D02D9"/>
    <w:rsid w:val="007D045D"/>
    <w:rsid w:val="007D0781"/>
    <w:rsid w:val="007D0DC4"/>
    <w:rsid w:val="007D151B"/>
    <w:rsid w:val="007D2E6C"/>
    <w:rsid w:val="007D34DB"/>
    <w:rsid w:val="007D3E73"/>
    <w:rsid w:val="007D40C6"/>
    <w:rsid w:val="007D4914"/>
    <w:rsid w:val="007D51DA"/>
    <w:rsid w:val="007D5F9C"/>
    <w:rsid w:val="007D64CE"/>
    <w:rsid w:val="007E07FD"/>
    <w:rsid w:val="007E333A"/>
    <w:rsid w:val="007E33E7"/>
    <w:rsid w:val="007E3465"/>
    <w:rsid w:val="007E4EFA"/>
    <w:rsid w:val="007E53AC"/>
    <w:rsid w:val="007E5A79"/>
    <w:rsid w:val="007E5ED9"/>
    <w:rsid w:val="007E6128"/>
    <w:rsid w:val="007F187C"/>
    <w:rsid w:val="007F1AB3"/>
    <w:rsid w:val="007F2176"/>
    <w:rsid w:val="007F2B32"/>
    <w:rsid w:val="007F2EB3"/>
    <w:rsid w:val="007F3165"/>
    <w:rsid w:val="007F46F1"/>
    <w:rsid w:val="007F4C51"/>
    <w:rsid w:val="007F4C89"/>
    <w:rsid w:val="007F584D"/>
    <w:rsid w:val="007F6B15"/>
    <w:rsid w:val="008000B7"/>
    <w:rsid w:val="008004C1"/>
    <w:rsid w:val="008005AB"/>
    <w:rsid w:val="00800D0F"/>
    <w:rsid w:val="00800E2E"/>
    <w:rsid w:val="00801C79"/>
    <w:rsid w:val="00801E99"/>
    <w:rsid w:val="00801F62"/>
    <w:rsid w:val="008028F3"/>
    <w:rsid w:val="0080367D"/>
    <w:rsid w:val="008037DD"/>
    <w:rsid w:val="00803974"/>
    <w:rsid w:val="008056EF"/>
    <w:rsid w:val="00805FC4"/>
    <w:rsid w:val="00807384"/>
    <w:rsid w:val="00810A5D"/>
    <w:rsid w:val="00810B96"/>
    <w:rsid w:val="008111D4"/>
    <w:rsid w:val="0081164E"/>
    <w:rsid w:val="00811FBB"/>
    <w:rsid w:val="00812502"/>
    <w:rsid w:val="0081255D"/>
    <w:rsid w:val="0081323A"/>
    <w:rsid w:val="008147FF"/>
    <w:rsid w:val="0081517C"/>
    <w:rsid w:val="00815188"/>
    <w:rsid w:val="00816ADB"/>
    <w:rsid w:val="0082078E"/>
    <w:rsid w:val="00821694"/>
    <w:rsid w:val="00821FCD"/>
    <w:rsid w:val="00823198"/>
    <w:rsid w:val="008236DA"/>
    <w:rsid w:val="00823751"/>
    <w:rsid w:val="0082391D"/>
    <w:rsid w:val="00823F46"/>
    <w:rsid w:val="00824600"/>
    <w:rsid w:val="00824D5E"/>
    <w:rsid w:val="008257C3"/>
    <w:rsid w:val="008263AB"/>
    <w:rsid w:val="00827254"/>
    <w:rsid w:val="00830600"/>
    <w:rsid w:val="00830851"/>
    <w:rsid w:val="00831C58"/>
    <w:rsid w:val="00832830"/>
    <w:rsid w:val="008331D7"/>
    <w:rsid w:val="008342E0"/>
    <w:rsid w:val="00834EC3"/>
    <w:rsid w:val="00834F60"/>
    <w:rsid w:val="0083518D"/>
    <w:rsid w:val="008355D5"/>
    <w:rsid w:val="008356F2"/>
    <w:rsid w:val="0083591D"/>
    <w:rsid w:val="00835A34"/>
    <w:rsid w:val="00836338"/>
    <w:rsid w:val="00836DD8"/>
    <w:rsid w:val="00836ECA"/>
    <w:rsid w:val="008376A2"/>
    <w:rsid w:val="00840464"/>
    <w:rsid w:val="00840775"/>
    <w:rsid w:val="00840AAD"/>
    <w:rsid w:val="00840C81"/>
    <w:rsid w:val="00841256"/>
    <w:rsid w:val="00842AA7"/>
    <w:rsid w:val="00843761"/>
    <w:rsid w:val="00843E5B"/>
    <w:rsid w:val="008450DB"/>
    <w:rsid w:val="00845AFF"/>
    <w:rsid w:val="00845D51"/>
    <w:rsid w:val="00846A42"/>
    <w:rsid w:val="00846D51"/>
    <w:rsid w:val="008475FE"/>
    <w:rsid w:val="00850481"/>
    <w:rsid w:val="00850CCF"/>
    <w:rsid w:val="00851526"/>
    <w:rsid w:val="00851909"/>
    <w:rsid w:val="00851D05"/>
    <w:rsid w:val="0085274C"/>
    <w:rsid w:val="00852FB0"/>
    <w:rsid w:val="008535E9"/>
    <w:rsid w:val="00853681"/>
    <w:rsid w:val="00853693"/>
    <w:rsid w:val="008536E6"/>
    <w:rsid w:val="0085491B"/>
    <w:rsid w:val="00854B05"/>
    <w:rsid w:val="00854EB7"/>
    <w:rsid w:val="00860371"/>
    <w:rsid w:val="008612F5"/>
    <w:rsid w:val="00861E08"/>
    <w:rsid w:val="008621EC"/>
    <w:rsid w:val="0086272E"/>
    <w:rsid w:val="00862779"/>
    <w:rsid w:val="008627AA"/>
    <w:rsid w:val="00862A37"/>
    <w:rsid w:val="00863923"/>
    <w:rsid w:val="00863DD3"/>
    <w:rsid w:val="00863F03"/>
    <w:rsid w:val="00864007"/>
    <w:rsid w:val="008645C6"/>
    <w:rsid w:val="00864A55"/>
    <w:rsid w:val="00864E33"/>
    <w:rsid w:val="00865521"/>
    <w:rsid w:val="00867A53"/>
    <w:rsid w:val="00867F28"/>
    <w:rsid w:val="00870B68"/>
    <w:rsid w:val="00870BB0"/>
    <w:rsid w:val="00871AFE"/>
    <w:rsid w:val="00872A25"/>
    <w:rsid w:val="00873A70"/>
    <w:rsid w:val="00873F82"/>
    <w:rsid w:val="00874D1B"/>
    <w:rsid w:val="0087562A"/>
    <w:rsid w:val="008758F6"/>
    <w:rsid w:val="0087785A"/>
    <w:rsid w:val="00877DCB"/>
    <w:rsid w:val="00877FBB"/>
    <w:rsid w:val="0088023B"/>
    <w:rsid w:val="00880F8F"/>
    <w:rsid w:val="008815BC"/>
    <w:rsid w:val="00882AD1"/>
    <w:rsid w:val="00882E75"/>
    <w:rsid w:val="00883849"/>
    <w:rsid w:val="00883AD7"/>
    <w:rsid w:val="00883B7D"/>
    <w:rsid w:val="0088479D"/>
    <w:rsid w:val="00884B10"/>
    <w:rsid w:val="0088511A"/>
    <w:rsid w:val="0088553C"/>
    <w:rsid w:val="008858A0"/>
    <w:rsid w:val="0088622D"/>
    <w:rsid w:val="0088635C"/>
    <w:rsid w:val="00886465"/>
    <w:rsid w:val="0088666D"/>
    <w:rsid w:val="0088753D"/>
    <w:rsid w:val="008905CC"/>
    <w:rsid w:val="008909EE"/>
    <w:rsid w:val="00890E63"/>
    <w:rsid w:val="00890F48"/>
    <w:rsid w:val="00891248"/>
    <w:rsid w:val="0089184A"/>
    <w:rsid w:val="00891EC5"/>
    <w:rsid w:val="008920BF"/>
    <w:rsid w:val="0089367B"/>
    <w:rsid w:val="0089459E"/>
    <w:rsid w:val="00894635"/>
    <w:rsid w:val="008954E0"/>
    <w:rsid w:val="00897B75"/>
    <w:rsid w:val="008A1E61"/>
    <w:rsid w:val="008A24B0"/>
    <w:rsid w:val="008A3239"/>
    <w:rsid w:val="008A408D"/>
    <w:rsid w:val="008A4AED"/>
    <w:rsid w:val="008A4FAB"/>
    <w:rsid w:val="008A596E"/>
    <w:rsid w:val="008A65B4"/>
    <w:rsid w:val="008B02D9"/>
    <w:rsid w:val="008B05D2"/>
    <w:rsid w:val="008B0B5E"/>
    <w:rsid w:val="008B165B"/>
    <w:rsid w:val="008B172F"/>
    <w:rsid w:val="008B1788"/>
    <w:rsid w:val="008B2ED0"/>
    <w:rsid w:val="008B344F"/>
    <w:rsid w:val="008B392F"/>
    <w:rsid w:val="008B428E"/>
    <w:rsid w:val="008B466E"/>
    <w:rsid w:val="008B4ED9"/>
    <w:rsid w:val="008B57DE"/>
    <w:rsid w:val="008B60FB"/>
    <w:rsid w:val="008B69C6"/>
    <w:rsid w:val="008B7848"/>
    <w:rsid w:val="008B7BE1"/>
    <w:rsid w:val="008C031E"/>
    <w:rsid w:val="008C07F0"/>
    <w:rsid w:val="008C1014"/>
    <w:rsid w:val="008C1720"/>
    <w:rsid w:val="008C2243"/>
    <w:rsid w:val="008C22B3"/>
    <w:rsid w:val="008C26C1"/>
    <w:rsid w:val="008C26EC"/>
    <w:rsid w:val="008C2D64"/>
    <w:rsid w:val="008C2EB6"/>
    <w:rsid w:val="008C3752"/>
    <w:rsid w:val="008C40E9"/>
    <w:rsid w:val="008C4C6D"/>
    <w:rsid w:val="008C5FDD"/>
    <w:rsid w:val="008C7AA3"/>
    <w:rsid w:val="008C7B47"/>
    <w:rsid w:val="008C7E29"/>
    <w:rsid w:val="008C7E38"/>
    <w:rsid w:val="008D090E"/>
    <w:rsid w:val="008D0DD4"/>
    <w:rsid w:val="008D290C"/>
    <w:rsid w:val="008D3DCC"/>
    <w:rsid w:val="008D4119"/>
    <w:rsid w:val="008D4263"/>
    <w:rsid w:val="008D5DEE"/>
    <w:rsid w:val="008D6101"/>
    <w:rsid w:val="008D673F"/>
    <w:rsid w:val="008D6B5C"/>
    <w:rsid w:val="008D6DC4"/>
    <w:rsid w:val="008D76D8"/>
    <w:rsid w:val="008E02DD"/>
    <w:rsid w:val="008E07DD"/>
    <w:rsid w:val="008E1203"/>
    <w:rsid w:val="008E1530"/>
    <w:rsid w:val="008E1C72"/>
    <w:rsid w:val="008E2550"/>
    <w:rsid w:val="008E25AF"/>
    <w:rsid w:val="008E272D"/>
    <w:rsid w:val="008E2BF9"/>
    <w:rsid w:val="008E30B8"/>
    <w:rsid w:val="008E32DB"/>
    <w:rsid w:val="008E393C"/>
    <w:rsid w:val="008E4736"/>
    <w:rsid w:val="008E47B4"/>
    <w:rsid w:val="008E4C5F"/>
    <w:rsid w:val="008E5A49"/>
    <w:rsid w:val="008E6B5E"/>
    <w:rsid w:val="008E6E02"/>
    <w:rsid w:val="008E73A5"/>
    <w:rsid w:val="008E7C49"/>
    <w:rsid w:val="008F0174"/>
    <w:rsid w:val="008F0A0E"/>
    <w:rsid w:val="008F0C7B"/>
    <w:rsid w:val="008F0F87"/>
    <w:rsid w:val="008F1062"/>
    <w:rsid w:val="008F221C"/>
    <w:rsid w:val="008F273D"/>
    <w:rsid w:val="008F291E"/>
    <w:rsid w:val="008F333E"/>
    <w:rsid w:val="008F3365"/>
    <w:rsid w:val="008F36A5"/>
    <w:rsid w:val="008F3BC8"/>
    <w:rsid w:val="008F4427"/>
    <w:rsid w:val="008F5443"/>
    <w:rsid w:val="008F5A8E"/>
    <w:rsid w:val="008F64CA"/>
    <w:rsid w:val="008F68EB"/>
    <w:rsid w:val="008F7481"/>
    <w:rsid w:val="008F7507"/>
    <w:rsid w:val="00900789"/>
    <w:rsid w:val="00900A0F"/>
    <w:rsid w:val="009015E6"/>
    <w:rsid w:val="00901E8E"/>
    <w:rsid w:val="009043AB"/>
    <w:rsid w:val="00904958"/>
    <w:rsid w:val="00904C83"/>
    <w:rsid w:val="009065A6"/>
    <w:rsid w:val="00906B9D"/>
    <w:rsid w:val="00906D7B"/>
    <w:rsid w:val="00907DA8"/>
    <w:rsid w:val="00910242"/>
    <w:rsid w:val="00913B39"/>
    <w:rsid w:val="00914007"/>
    <w:rsid w:val="00914A70"/>
    <w:rsid w:val="00915908"/>
    <w:rsid w:val="00915E19"/>
    <w:rsid w:val="00915EB1"/>
    <w:rsid w:val="00917587"/>
    <w:rsid w:val="009202B0"/>
    <w:rsid w:val="00921FDF"/>
    <w:rsid w:val="00922799"/>
    <w:rsid w:val="00922B27"/>
    <w:rsid w:val="009241F5"/>
    <w:rsid w:val="00925A74"/>
    <w:rsid w:val="00925E78"/>
    <w:rsid w:val="00925E98"/>
    <w:rsid w:val="00926BD3"/>
    <w:rsid w:val="00927414"/>
    <w:rsid w:val="00931282"/>
    <w:rsid w:val="0093249B"/>
    <w:rsid w:val="0093254A"/>
    <w:rsid w:val="0093271E"/>
    <w:rsid w:val="00933105"/>
    <w:rsid w:val="00933248"/>
    <w:rsid w:val="00933610"/>
    <w:rsid w:val="00933979"/>
    <w:rsid w:val="00933BA0"/>
    <w:rsid w:val="00933E57"/>
    <w:rsid w:val="0093446B"/>
    <w:rsid w:val="00935244"/>
    <w:rsid w:val="00936201"/>
    <w:rsid w:val="009362BB"/>
    <w:rsid w:val="009363BC"/>
    <w:rsid w:val="00936A63"/>
    <w:rsid w:val="0093713A"/>
    <w:rsid w:val="00940969"/>
    <w:rsid w:val="00940F03"/>
    <w:rsid w:val="00943A28"/>
    <w:rsid w:val="00943F0C"/>
    <w:rsid w:val="009443EB"/>
    <w:rsid w:val="00944898"/>
    <w:rsid w:val="00944ABE"/>
    <w:rsid w:val="009456BE"/>
    <w:rsid w:val="009459C8"/>
    <w:rsid w:val="00945BFA"/>
    <w:rsid w:val="00945F06"/>
    <w:rsid w:val="009461D5"/>
    <w:rsid w:val="009463C9"/>
    <w:rsid w:val="00946472"/>
    <w:rsid w:val="0095297F"/>
    <w:rsid w:val="009533BA"/>
    <w:rsid w:val="00953668"/>
    <w:rsid w:val="00953793"/>
    <w:rsid w:val="0095424C"/>
    <w:rsid w:val="00954266"/>
    <w:rsid w:val="00954AB0"/>
    <w:rsid w:val="009552DC"/>
    <w:rsid w:val="009553C6"/>
    <w:rsid w:val="009559AC"/>
    <w:rsid w:val="00955B4D"/>
    <w:rsid w:val="00955C39"/>
    <w:rsid w:val="00955D4B"/>
    <w:rsid w:val="00955E6D"/>
    <w:rsid w:val="009570A6"/>
    <w:rsid w:val="00957633"/>
    <w:rsid w:val="00957C61"/>
    <w:rsid w:val="00960201"/>
    <w:rsid w:val="009609A2"/>
    <w:rsid w:val="0096143F"/>
    <w:rsid w:val="0096163D"/>
    <w:rsid w:val="0096248B"/>
    <w:rsid w:val="00962BFA"/>
    <w:rsid w:val="009640FB"/>
    <w:rsid w:val="009656C0"/>
    <w:rsid w:val="00965BFF"/>
    <w:rsid w:val="009661CD"/>
    <w:rsid w:val="00966AFA"/>
    <w:rsid w:val="00967371"/>
    <w:rsid w:val="009676C3"/>
    <w:rsid w:val="00970C1C"/>
    <w:rsid w:val="00970EE8"/>
    <w:rsid w:val="009722DF"/>
    <w:rsid w:val="00972B14"/>
    <w:rsid w:val="00973586"/>
    <w:rsid w:val="00973CF8"/>
    <w:rsid w:val="00975A08"/>
    <w:rsid w:val="00975D46"/>
    <w:rsid w:val="00976F8A"/>
    <w:rsid w:val="00977AED"/>
    <w:rsid w:val="00977B48"/>
    <w:rsid w:val="00977E10"/>
    <w:rsid w:val="00980C95"/>
    <w:rsid w:val="00982AE6"/>
    <w:rsid w:val="00982EF7"/>
    <w:rsid w:val="00983D17"/>
    <w:rsid w:val="0098432A"/>
    <w:rsid w:val="00985303"/>
    <w:rsid w:val="00985BB1"/>
    <w:rsid w:val="00986093"/>
    <w:rsid w:val="0098781F"/>
    <w:rsid w:val="00987A82"/>
    <w:rsid w:val="0099062C"/>
    <w:rsid w:val="00990847"/>
    <w:rsid w:val="00990B4E"/>
    <w:rsid w:val="00991C69"/>
    <w:rsid w:val="009923CE"/>
    <w:rsid w:val="00992FE9"/>
    <w:rsid w:val="00993804"/>
    <w:rsid w:val="00993AEC"/>
    <w:rsid w:val="00993C57"/>
    <w:rsid w:val="009944C9"/>
    <w:rsid w:val="009945C4"/>
    <w:rsid w:val="00995593"/>
    <w:rsid w:val="009956F4"/>
    <w:rsid w:val="00995D23"/>
    <w:rsid w:val="00996349"/>
    <w:rsid w:val="0099642E"/>
    <w:rsid w:val="00996726"/>
    <w:rsid w:val="00996729"/>
    <w:rsid w:val="0099710D"/>
    <w:rsid w:val="009A012D"/>
    <w:rsid w:val="009A013A"/>
    <w:rsid w:val="009A0293"/>
    <w:rsid w:val="009A03FA"/>
    <w:rsid w:val="009A06C2"/>
    <w:rsid w:val="009A074B"/>
    <w:rsid w:val="009A1970"/>
    <w:rsid w:val="009A27AE"/>
    <w:rsid w:val="009A29E2"/>
    <w:rsid w:val="009A314E"/>
    <w:rsid w:val="009A404B"/>
    <w:rsid w:val="009A6418"/>
    <w:rsid w:val="009A68EA"/>
    <w:rsid w:val="009A7F3D"/>
    <w:rsid w:val="009B00AA"/>
    <w:rsid w:val="009B0DB3"/>
    <w:rsid w:val="009B109A"/>
    <w:rsid w:val="009B1E7C"/>
    <w:rsid w:val="009B20D2"/>
    <w:rsid w:val="009B21A1"/>
    <w:rsid w:val="009B24CB"/>
    <w:rsid w:val="009B2D97"/>
    <w:rsid w:val="009B2F95"/>
    <w:rsid w:val="009B4251"/>
    <w:rsid w:val="009B4BE1"/>
    <w:rsid w:val="009B5727"/>
    <w:rsid w:val="009B6811"/>
    <w:rsid w:val="009C0346"/>
    <w:rsid w:val="009C100A"/>
    <w:rsid w:val="009C20BC"/>
    <w:rsid w:val="009C2A60"/>
    <w:rsid w:val="009C2FF4"/>
    <w:rsid w:val="009C4E9E"/>
    <w:rsid w:val="009C530B"/>
    <w:rsid w:val="009C7273"/>
    <w:rsid w:val="009C742D"/>
    <w:rsid w:val="009C7844"/>
    <w:rsid w:val="009D001B"/>
    <w:rsid w:val="009D0181"/>
    <w:rsid w:val="009D037A"/>
    <w:rsid w:val="009D0A1B"/>
    <w:rsid w:val="009D1C58"/>
    <w:rsid w:val="009D238A"/>
    <w:rsid w:val="009D2C22"/>
    <w:rsid w:val="009D31A3"/>
    <w:rsid w:val="009D3255"/>
    <w:rsid w:val="009D3571"/>
    <w:rsid w:val="009D3EB3"/>
    <w:rsid w:val="009D5DCF"/>
    <w:rsid w:val="009D7177"/>
    <w:rsid w:val="009D71F0"/>
    <w:rsid w:val="009D7BBA"/>
    <w:rsid w:val="009E08F1"/>
    <w:rsid w:val="009E0DA9"/>
    <w:rsid w:val="009E1131"/>
    <w:rsid w:val="009E1D21"/>
    <w:rsid w:val="009E1D93"/>
    <w:rsid w:val="009E2302"/>
    <w:rsid w:val="009E2A05"/>
    <w:rsid w:val="009E3E65"/>
    <w:rsid w:val="009E6881"/>
    <w:rsid w:val="009E68DD"/>
    <w:rsid w:val="009E7BE6"/>
    <w:rsid w:val="009F01A5"/>
    <w:rsid w:val="009F0CF0"/>
    <w:rsid w:val="009F137B"/>
    <w:rsid w:val="009F1797"/>
    <w:rsid w:val="009F18E1"/>
    <w:rsid w:val="009F4630"/>
    <w:rsid w:val="009F5301"/>
    <w:rsid w:val="009F662D"/>
    <w:rsid w:val="009F79FC"/>
    <w:rsid w:val="009F7B92"/>
    <w:rsid w:val="00A00A55"/>
    <w:rsid w:val="00A00F2D"/>
    <w:rsid w:val="00A0149F"/>
    <w:rsid w:val="00A029C7"/>
    <w:rsid w:val="00A032E8"/>
    <w:rsid w:val="00A033B3"/>
    <w:rsid w:val="00A036A4"/>
    <w:rsid w:val="00A036ED"/>
    <w:rsid w:val="00A03A61"/>
    <w:rsid w:val="00A04E80"/>
    <w:rsid w:val="00A0550A"/>
    <w:rsid w:val="00A05A98"/>
    <w:rsid w:val="00A0606E"/>
    <w:rsid w:val="00A069E4"/>
    <w:rsid w:val="00A070ED"/>
    <w:rsid w:val="00A1041E"/>
    <w:rsid w:val="00A117CA"/>
    <w:rsid w:val="00A11BED"/>
    <w:rsid w:val="00A11D5E"/>
    <w:rsid w:val="00A1204E"/>
    <w:rsid w:val="00A12744"/>
    <w:rsid w:val="00A13317"/>
    <w:rsid w:val="00A1464E"/>
    <w:rsid w:val="00A14E50"/>
    <w:rsid w:val="00A14F2B"/>
    <w:rsid w:val="00A17E6D"/>
    <w:rsid w:val="00A17E72"/>
    <w:rsid w:val="00A22AF3"/>
    <w:rsid w:val="00A23A08"/>
    <w:rsid w:val="00A23B6C"/>
    <w:rsid w:val="00A23E8F"/>
    <w:rsid w:val="00A24ADF"/>
    <w:rsid w:val="00A25047"/>
    <w:rsid w:val="00A2571D"/>
    <w:rsid w:val="00A258B6"/>
    <w:rsid w:val="00A274DF"/>
    <w:rsid w:val="00A3036E"/>
    <w:rsid w:val="00A30A1C"/>
    <w:rsid w:val="00A30E5C"/>
    <w:rsid w:val="00A30F9C"/>
    <w:rsid w:val="00A31C26"/>
    <w:rsid w:val="00A33349"/>
    <w:rsid w:val="00A33AB7"/>
    <w:rsid w:val="00A345AD"/>
    <w:rsid w:val="00A34855"/>
    <w:rsid w:val="00A34F90"/>
    <w:rsid w:val="00A35110"/>
    <w:rsid w:val="00A352E2"/>
    <w:rsid w:val="00A35690"/>
    <w:rsid w:val="00A366BD"/>
    <w:rsid w:val="00A37E52"/>
    <w:rsid w:val="00A409F0"/>
    <w:rsid w:val="00A41874"/>
    <w:rsid w:val="00A41FF5"/>
    <w:rsid w:val="00A42064"/>
    <w:rsid w:val="00A4338B"/>
    <w:rsid w:val="00A43747"/>
    <w:rsid w:val="00A4393E"/>
    <w:rsid w:val="00A44441"/>
    <w:rsid w:val="00A44A74"/>
    <w:rsid w:val="00A44BF3"/>
    <w:rsid w:val="00A460FE"/>
    <w:rsid w:val="00A46572"/>
    <w:rsid w:val="00A4682E"/>
    <w:rsid w:val="00A47547"/>
    <w:rsid w:val="00A477A1"/>
    <w:rsid w:val="00A47803"/>
    <w:rsid w:val="00A47B05"/>
    <w:rsid w:val="00A47B8F"/>
    <w:rsid w:val="00A50312"/>
    <w:rsid w:val="00A50610"/>
    <w:rsid w:val="00A50BF3"/>
    <w:rsid w:val="00A51343"/>
    <w:rsid w:val="00A51511"/>
    <w:rsid w:val="00A51A0C"/>
    <w:rsid w:val="00A52A04"/>
    <w:rsid w:val="00A52B9E"/>
    <w:rsid w:val="00A53E96"/>
    <w:rsid w:val="00A5506E"/>
    <w:rsid w:val="00A55402"/>
    <w:rsid w:val="00A5567E"/>
    <w:rsid w:val="00A55CBE"/>
    <w:rsid w:val="00A569C7"/>
    <w:rsid w:val="00A6062A"/>
    <w:rsid w:val="00A619B8"/>
    <w:rsid w:val="00A626FF"/>
    <w:rsid w:val="00A63C5B"/>
    <w:rsid w:val="00A6445C"/>
    <w:rsid w:val="00A644CC"/>
    <w:rsid w:val="00A6549D"/>
    <w:rsid w:val="00A65884"/>
    <w:rsid w:val="00A65FC0"/>
    <w:rsid w:val="00A667D2"/>
    <w:rsid w:val="00A6689E"/>
    <w:rsid w:val="00A67E16"/>
    <w:rsid w:val="00A70011"/>
    <w:rsid w:val="00A704E7"/>
    <w:rsid w:val="00A7058A"/>
    <w:rsid w:val="00A705A3"/>
    <w:rsid w:val="00A70FBA"/>
    <w:rsid w:val="00A71A1C"/>
    <w:rsid w:val="00A72119"/>
    <w:rsid w:val="00A7372A"/>
    <w:rsid w:val="00A7446D"/>
    <w:rsid w:val="00A7466E"/>
    <w:rsid w:val="00A75180"/>
    <w:rsid w:val="00A76993"/>
    <w:rsid w:val="00A76D58"/>
    <w:rsid w:val="00A77339"/>
    <w:rsid w:val="00A77497"/>
    <w:rsid w:val="00A77C78"/>
    <w:rsid w:val="00A804A0"/>
    <w:rsid w:val="00A80691"/>
    <w:rsid w:val="00A81BEA"/>
    <w:rsid w:val="00A8268A"/>
    <w:rsid w:val="00A831A2"/>
    <w:rsid w:val="00A83230"/>
    <w:rsid w:val="00A833FF"/>
    <w:rsid w:val="00A83616"/>
    <w:rsid w:val="00A83ECD"/>
    <w:rsid w:val="00A84685"/>
    <w:rsid w:val="00A84C2D"/>
    <w:rsid w:val="00A84F5D"/>
    <w:rsid w:val="00A85B77"/>
    <w:rsid w:val="00A86EE0"/>
    <w:rsid w:val="00A87146"/>
    <w:rsid w:val="00A87BEB"/>
    <w:rsid w:val="00A87E8B"/>
    <w:rsid w:val="00A910F4"/>
    <w:rsid w:val="00A91DA4"/>
    <w:rsid w:val="00A931BF"/>
    <w:rsid w:val="00A933D0"/>
    <w:rsid w:val="00A93C28"/>
    <w:rsid w:val="00A94475"/>
    <w:rsid w:val="00A951C1"/>
    <w:rsid w:val="00A96613"/>
    <w:rsid w:val="00A96C1A"/>
    <w:rsid w:val="00A96E23"/>
    <w:rsid w:val="00AA04B0"/>
    <w:rsid w:val="00AA07A5"/>
    <w:rsid w:val="00AA1018"/>
    <w:rsid w:val="00AA1709"/>
    <w:rsid w:val="00AA174C"/>
    <w:rsid w:val="00AA2C4E"/>
    <w:rsid w:val="00AA2F07"/>
    <w:rsid w:val="00AA36EA"/>
    <w:rsid w:val="00AA3C62"/>
    <w:rsid w:val="00AA60DD"/>
    <w:rsid w:val="00AA6743"/>
    <w:rsid w:val="00AA7F89"/>
    <w:rsid w:val="00AB04FD"/>
    <w:rsid w:val="00AB0B04"/>
    <w:rsid w:val="00AB0F4A"/>
    <w:rsid w:val="00AB2084"/>
    <w:rsid w:val="00AB27B3"/>
    <w:rsid w:val="00AB2A04"/>
    <w:rsid w:val="00AB2CBE"/>
    <w:rsid w:val="00AB4689"/>
    <w:rsid w:val="00AB5353"/>
    <w:rsid w:val="00AB5835"/>
    <w:rsid w:val="00AB6245"/>
    <w:rsid w:val="00AB6690"/>
    <w:rsid w:val="00AB69BA"/>
    <w:rsid w:val="00AC02C9"/>
    <w:rsid w:val="00AC0384"/>
    <w:rsid w:val="00AC13E2"/>
    <w:rsid w:val="00AC1D33"/>
    <w:rsid w:val="00AC255E"/>
    <w:rsid w:val="00AC2ED3"/>
    <w:rsid w:val="00AC5018"/>
    <w:rsid w:val="00AC5893"/>
    <w:rsid w:val="00AC5AE0"/>
    <w:rsid w:val="00AC5CDB"/>
    <w:rsid w:val="00AC6632"/>
    <w:rsid w:val="00AC705F"/>
    <w:rsid w:val="00AC7B64"/>
    <w:rsid w:val="00AC7E56"/>
    <w:rsid w:val="00AC7F45"/>
    <w:rsid w:val="00AD04F5"/>
    <w:rsid w:val="00AD1EF0"/>
    <w:rsid w:val="00AD28B8"/>
    <w:rsid w:val="00AD2E16"/>
    <w:rsid w:val="00AD3A5F"/>
    <w:rsid w:val="00AD4DE4"/>
    <w:rsid w:val="00AD5511"/>
    <w:rsid w:val="00AD6236"/>
    <w:rsid w:val="00AD6544"/>
    <w:rsid w:val="00AD7948"/>
    <w:rsid w:val="00AD7D32"/>
    <w:rsid w:val="00AE0218"/>
    <w:rsid w:val="00AE0D08"/>
    <w:rsid w:val="00AE14C3"/>
    <w:rsid w:val="00AE1AFF"/>
    <w:rsid w:val="00AE1DF5"/>
    <w:rsid w:val="00AE1DF6"/>
    <w:rsid w:val="00AE22D4"/>
    <w:rsid w:val="00AE31DA"/>
    <w:rsid w:val="00AE34F5"/>
    <w:rsid w:val="00AE3988"/>
    <w:rsid w:val="00AE3FE4"/>
    <w:rsid w:val="00AE7AE7"/>
    <w:rsid w:val="00AF1F54"/>
    <w:rsid w:val="00AF205D"/>
    <w:rsid w:val="00AF21C2"/>
    <w:rsid w:val="00AF2833"/>
    <w:rsid w:val="00AF2D2E"/>
    <w:rsid w:val="00AF3433"/>
    <w:rsid w:val="00AF419B"/>
    <w:rsid w:val="00AF53A2"/>
    <w:rsid w:val="00AF6070"/>
    <w:rsid w:val="00AF6A84"/>
    <w:rsid w:val="00AF7522"/>
    <w:rsid w:val="00B00123"/>
    <w:rsid w:val="00B00723"/>
    <w:rsid w:val="00B00944"/>
    <w:rsid w:val="00B00A2F"/>
    <w:rsid w:val="00B00E6B"/>
    <w:rsid w:val="00B011E5"/>
    <w:rsid w:val="00B018CF"/>
    <w:rsid w:val="00B02036"/>
    <w:rsid w:val="00B021DA"/>
    <w:rsid w:val="00B03E02"/>
    <w:rsid w:val="00B051BE"/>
    <w:rsid w:val="00B0542C"/>
    <w:rsid w:val="00B055CD"/>
    <w:rsid w:val="00B063D1"/>
    <w:rsid w:val="00B06423"/>
    <w:rsid w:val="00B1050C"/>
    <w:rsid w:val="00B10C04"/>
    <w:rsid w:val="00B11026"/>
    <w:rsid w:val="00B11841"/>
    <w:rsid w:val="00B11898"/>
    <w:rsid w:val="00B11CFC"/>
    <w:rsid w:val="00B121A9"/>
    <w:rsid w:val="00B12512"/>
    <w:rsid w:val="00B12E00"/>
    <w:rsid w:val="00B12EC8"/>
    <w:rsid w:val="00B1320D"/>
    <w:rsid w:val="00B132E5"/>
    <w:rsid w:val="00B155EB"/>
    <w:rsid w:val="00B15ABA"/>
    <w:rsid w:val="00B165A5"/>
    <w:rsid w:val="00B167D8"/>
    <w:rsid w:val="00B225FB"/>
    <w:rsid w:val="00B22C46"/>
    <w:rsid w:val="00B23F91"/>
    <w:rsid w:val="00B26F79"/>
    <w:rsid w:val="00B27748"/>
    <w:rsid w:val="00B31287"/>
    <w:rsid w:val="00B318C5"/>
    <w:rsid w:val="00B3208A"/>
    <w:rsid w:val="00B33134"/>
    <w:rsid w:val="00B3406F"/>
    <w:rsid w:val="00B34C73"/>
    <w:rsid w:val="00B352E4"/>
    <w:rsid w:val="00B35D35"/>
    <w:rsid w:val="00B36830"/>
    <w:rsid w:val="00B36CC0"/>
    <w:rsid w:val="00B36EEB"/>
    <w:rsid w:val="00B37B74"/>
    <w:rsid w:val="00B40C96"/>
    <w:rsid w:val="00B4183B"/>
    <w:rsid w:val="00B419A8"/>
    <w:rsid w:val="00B41A7F"/>
    <w:rsid w:val="00B41B03"/>
    <w:rsid w:val="00B41B8B"/>
    <w:rsid w:val="00B41BF0"/>
    <w:rsid w:val="00B4265D"/>
    <w:rsid w:val="00B435EA"/>
    <w:rsid w:val="00B444E8"/>
    <w:rsid w:val="00B4456C"/>
    <w:rsid w:val="00B44629"/>
    <w:rsid w:val="00B44846"/>
    <w:rsid w:val="00B45069"/>
    <w:rsid w:val="00B45A3A"/>
    <w:rsid w:val="00B45F5E"/>
    <w:rsid w:val="00B466DB"/>
    <w:rsid w:val="00B46996"/>
    <w:rsid w:val="00B469FF"/>
    <w:rsid w:val="00B46D1B"/>
    <w:rsid w:val="00B50E27"/>
    <w:rsid w:val="00B51362"/>
    <w:rsid w:val="00B520B0"/>
    <w:rsid w:val="00B52127"/>
    <w:rsid w:val="00B52C2E"/>
    <w:rsid w:val="00B5338D"/>
    <w:rsid w:val="00B55376"/>
    <w:rsid w:val="00B55A6C"/>
    <w:rsid w:val="00B57CD5"/>
    <w:rsid w:val="00B600A1"/>
    <w:rsid w:val="00B60BFF"/>
    <w:rsid w:val="00B60EBB"/>
    <w:rsid w:val="00B60F73"/>
    <w:rsid w:val="00B613A2"/>
    <w:rsid w:val="00B617AB"/>
    <w:rsid w:val="00B618D5"/>
    <w:rsid w:val="00B61A92"/>
    <w:rsid w:val="00B6248A"/>
    <w:rsid w:val="00B62A29"/>
    <w:rsid w:val="00B6354B"/>
    <w:rsid w:val="00B646ED"/>
    <w:rsid w:val="00B64D49"/>
    <w:rsid w:val="00B65576"/>
    <w:rsid w:val="00B65581"/>
    <w:rsid w:val="00B65C2E"/>
    <w:rsid w:val="00B66C7E"/>
    <w:rsid w:val="00B6783E"/>
    <w:rsid w:val="00B67D13"/>
    <w:rsid w:val="00B701DA"/>
    <w:rsid w:val="00B702DB"/>
    <w:rsid w:val="00B70D85"/>
    <w:rsid w:val="00B70F14"/>
    <w:rsid w:val="00B70FE9"/>
    <w:rsid w:val="00B71237"/>
    <w:rsid w:val="00B71B48"/>
    <w:rsid w:val="00B71F55"/>
    <w:rsid w:val="00B7224A"/>
    <w:rsid w:val="00B72325"/>
    <w:rsid w:val="00B739B3"/>
    <w:rsid w:val="00B73AB5"/>
    <w:rsid w:val="00B73B7C"/>
    <w:rsid w:val="00B74835"/>
    <w:rsid w:val="00B74D51"/>
    <w:rsid w:val="00B74F16"/>
    <w:rsid w:val="00B75037"/>
    <w:rsid w:val="00B75AED"/>
    <w:rsid w:val="00B765E4"/>
    <w:rsid w:val="00B76845"/>
    <w:rsid w:val="00B76876"/>
    <w:rsid w:val="00B76F50"/>
    <w:rsid w:val="00B772E3"/>
    <w:rsid w:val="00B80A9D"/>
    <w:rsid w:val="00B81D19"/>
    <w:rsid w:val="00B83BED"/>
    <w:rsid w:val="00B84020"/>
    <w:rsid w:val="00B85F50"/>
    <w:rsid w:val="00B867A6"/>
    <w:rsid w:val="00B86B6C"/>
    <w:rsid w:val="00B87576"/>
    <w:rsid w:val="00B87A9C"/>
    <w:rsid w:val="00B87E42"/>
    <w:rsid w:val="00B91200"/>
    <w:rsid w:val="00B91F90"/>
    <w:rsid w:val="00B92602"/>
    <w:rsid w:val="00B92FA7"/>
    <w:rsid w:val="00B92FD0"/>
    <w:rsid w:val="00B93110"/>
    <w:rsid w:val="00B9370C"/>
    <w:rsid w:val="00B9453E"/>
    <w:rsid w:val="00B95ADE"/>
    <w:rsid w:val="00B968B2"/>
    <w:rsid w:val="00B972D7"/>
    <w:rsid w:val="00B9795B"/>
    <w:rsid w:val="00B979E0"/>
    <w:rsid w:val="00BA0996"/>
    <w:rsid w:val="00BA0C8B"/>
    <w:rsid w:val="00BA0DA2"/>
    <w:rsid w:val="00BA12F4"/>
    <w:rsid w:val="00BA1A80"/>
    <w:rsid w:val="00BA1EB0"/>
    <w:rsid w:val="00BA1F6F"/>
    <w:rsid w:val="00BA2336"/>
    <w:rsid w:val="00BA2BBB"/>
    <w:rsid w:val="00BA34FB"/>
    <w:rsid w:val="00BA3A27"/>
    <w:rsid w:val="00BA3D05"/>
    <w:rsid w:val="00BA3D93"/>
    <w:rsid w:val="00BA4A67"/>
    <w:rsid w:val="00BA5D53"/>
    <w:rsid w:val="00BA62C9"/>
    <w:rsid w:val="00BA653C"/>
    <w:rsid w:val="00BA6C75"/>
    <w:rsid w:val="00BA6D36"/>
    <w:rsid w:val="00BA768A"/>
    <w:rsid w:val="00BA7AD0"/>
    <w:rsid w:val="00BA7BC2"/>
    <w:rsid w:val="00BB0819"/>
    <w:rsid w:val="00BB0BA9"/>
    <w:rsid w:val="00BB0F54"/>
    <w:rsid w:val="00BB2BF9"/>
    <w:rsid w:val="00BB2FC0"/>
    <w:rsid w:val="00BB3507"/>
    <w:rsid w:val="00BB365B"/>
    <w:rsid w:val="00BB4B25"/>
    <w:rsid w:val="00BB54D5"/>
    <w:rsid w:val="00BB5543"/>
    <w:rsid w:val="00BB554E"/>
    <w:rsid w:val="00BB58FA"/>
    <w:rsid w:val="00BB5CBF"/>
    <w:rsid w:val="00BB65EF"/>
    <w:rsid w:val="00BC050C"/>
    <w:rsid w:val="00BC1BE0"/>
    <w:rsid w:val="00BC1DE1"/>
    <w:rsid w:val="00BC2054"/>
    <w:rsid w:val="00BC287F"/>
    <w:rsid w:val="00BC2E84"/>
    <w:rsid w:val="00BC3D9A"/>
    <w:rsid w:val="00BC4411"/>
    <w:rsid w:val="00BC598A"/>
    <w:rsid w:val="00BC62B1"/>
    <w:rsid w:val="00BC6AD2"/>
    <w:rsid w:val="00BC6D6D"/>
    <w:rsid w:val="00BC72DB"/>
    <w:rsid w:val="00BC75F4"/>
    <w:rsid w:val="00BC7610"/>
    <w:rsid w:val="00BC79F3"/>
    <w:rsid w:val="00BC7B6B"/>
    <w:rsid w:val="00BD0B37"/>
    <w:rsid w:val="00BD120C"/>
    <w:rsid w:val="00BD19CF"/>
    <w:rsid w:val="00BD1CF0"/>
    <w:rsid w:val="00BD2526"/>
    <w:rsid w:val="00BD322D"/>
    <w:rsid w:val="00BD3AAC"/>
    <w:rsid w:val="00BD3FD8"/>
    <w:rsid w:val="00BD417F"/>
    <w:rsid w:val="00BD4F8C"/>
    <w:rsid w:val="00BD5025"/>
    <w:rsid w:val="00BD55AB"/>
    <w:rsid w:val="00BD573E"/>
    <w:rsid w:val="00BD6D0F"/>
    <w:rsid w:val="00BD73CA"/>
    <w:rsid w:val="00BD79B1"/>
    <w:rsid w:val="00BE12FC"/>
    <w:rsid w:val="00BE13F4"/>
    <w:rsid w:val="00BE15CC"/>
    <w:rsid w:val="00BE1BB6"/>
    <w:rsid w:val="00BE2075"/>
    <w:rsid w:val="00BE261B"/>
    <w:rsid w:val="00BE3126"/>
    <w:rsid w:val="00BE37BF"/>
    <w:rsid w:val="00BE393C"/>
    <w:rsid w:val="00BE4269"/>
    <w:rsid w:val="00BE569E"/>
    <w:rsid w:val="00BE621D"/>
    <w:rsid w:val="00BE7EF7"/>
    <w:rsid w:val="00BF07C5"/>
    <w:rsid w:val="00BF0E0A"/>
    <w:rsid w:val="00BF14E5"/>
    <w:rsid w:val="00BF24BC"/>
    <w:rsid w:val="00BF3107"/>
    <w:rsid w:val="00BF38D2"/>
    <w:rsid w:val="00BF437C"/>
    <w:rsid w:val="00BF490F"/>
    <w:rsid w:val="00BF7A0D"/>
    <w:rsid w:val="00C001EB"/>
    <w:rsid w:val="00C00509"/>
    <w:rsid w:val="00C010FF"/>
    <w:rsid w:val="00C026C6"/>
    <w:rsid w:val="00C02D82"/>
    <w:rsid w:val="00C03773"/>
    <w:rsid w:val="00C037F8"/>
    <w:rsid w:val="00C03C8B"/>
    <w:rsid w:val="00C044CD"/>
    <w:rsid w:val="00C047EC"/>
    <w:rsid w:val="00C0532E"/>
    <w:rsid w:val="00C055B6"/>
    <w:rsid w:val="00C05AE3"/>
    <w:rsid w:val="00C05E8E"/>
    <w:rsid w:val="00C06223"/>
    <w:rsid w:val="00C0622C"/>
    <w:rsid w:val="00C06349"/>
    <w:rsid w:val="00C069D3"/>
    <w:rsid w:val="00C0797D"/>
    <w:rsid w:val="00C10404"/>
    <w:rsid w:val="00C10E98"/>
    <w:rsid w:val="00C11AE9"/>
    <w:rsid w:val="00C11B48"/>
    <w:rsid w:val="00C12FBC"/>
    <w:rsid w:val="00C131F6"/>
    <w:rsid w:val="00C13B5D"/>
    <w:rsid w:val="00C13C0F"/>
    <w:rsid w:val="00C14403"/>
    <w:rsid w:val="00C148BE"/>
    <w:rsid w:val="00C14E2D"/>
    <w:rsid w:val="00C15085"/>
    <w:rsid w:val="00C202F9"/>
    <w:rsid w:val="00C20551"/>
    <w:rsid w:val="00C206E3"/>
    <w:rsid w:val="00C2074F"/>
    <w:rsid w:val="00C20C89"/>
    <w:rsid w:val="00C2107F"/>
    <w:rsid w:val="00C223C5"/>
    <w:rsid w:val="00C227A4"/>
    <w:rsid w:val="00C22996"/>
    <w:rsid w:val="00C22A73"/>
    <w:rsid w:val="00C232C3"/>
    <w:rsid w:val="00C240AF"/>
    <w:rsid w:val="00C2442B"/>
    <w:rsid w:val="00C24661"/>
    <w:rsid w:val="00C24CEF"/>
    <w:rsid w:val="00C256D2"/>
    <w:rsid w:val="00C262E1"/>
    <w:rsid w:val="00C2654F"/>
    <w:rsid w:val="00C269FD"/>
    <w:rsid w:val="00C27CDE"/>
    <w:rsid w:val="00C309D4"/>
    <w:rsid w:val="00C312E9"/>
    <w:rsid w:val="00C3155C"/>
    <w:rsid w:val="00C32EFD"/>
    <w:rsid w:val="00C32FF9"/>
    <w:rsid w:val="00C33904"/>
    <w:rsid w:val="00C33943"/>
    <w:rsid w:val="00C355F5"/>
    <w:rsid w:val="00C358CF"/>
    <w:rsid w:val="00C367C5"/>
    <w:rsid w:val="00C368C6"/>
    <w:rsid w:val="00C37B3F"/>
    <w:rsid w:val="00C41DE2"/>
    <w:rsid w:val="00C42338"/>
    <w:rsid w:val="00C4261D"/>
    <w:rsid w:val="00C43114"/>
    <w:rsid w:val="00C433D1"/>
    <w:rsid w:val="00C43ED8"/>
    <w:rsid w:val="00C44286"/>
    <w:rsid w:val="00C445B5"/>
    <w:rsid w:val="00C44EAF"/>
    <w:rsid w:val="00C46D51"/>
    <w:rsid w:val="00C46EE7"/>
    <w:rsid w:val="00C4762D"/>
    <w:rsid w:val="00C50101"/>
    <w:rsid w:val="00C5048D"/>
    <w:rsid w:val="00C507EE"/>
    <w:rsid w:val="00C51BB2"/>
    <w:rsid w:val="00C51D26"/>
    <w:rsid w:val="00C51E13"/>
    <w:rsid w:val="00C5201A"/>
    <w:rsid w:val="00C52184"/>
    <w:rsid w:val="00C52996"/>
    <w:rsid w:val="00C52A23"/>
    <w:rsid w:val="00C530A6"/>
    <w:rsid w:val="00C53B2B"/>
    <w:rsid w:val="00C53BE4"/>
    <w:rsid w:val="00C54388"/>
    <w:rsid w:val="00C54A1B"/>
    <w:rsid w:val="00C54ABB"/>
    <w:rsid w:val="00C5505D"/>
    <w:rsid w:val="00C566F2"/>
    <w:rsid w:val="00C573C1"/>
    <w:rsid w:val="00C6009B"/>
    <w:rsid w:val="00C604EF"/>
    <w:rsid w:val="00C60622"/>
    <w:rsid w:val="00C60A4C"/>
    <w:rsid w:val="00C628B4"/>
    <w:rsid w:val="00C64040"/>
    <w:rsid w:val="00C648A9"/>
    <w:rsid w:val="00C656A3"/>
    <w:rsid w:val="00C65865"/>
    <w:rsid w:val="00C65D23"/>
    <w:rsid w:val="00C65D9C"/>
    <w:rsid w:val="00C663A7"/>
    <w:rsid w:val="00C67855"/>
    <w:rsid w:val="00C67B81"/>
    <w:rsid w:val="00C70131"/>
    <w:rsid w:val="00C70702"/>
    <w:rsid w:val="00C71173"/>
    <w:rsid w:val="00C716EC"/>
    <w:rsid w:val="00C71D00"/>
    <w:rsid w:val="00C74379"/>
    <w:rsid w:val="00C7499B"/>
    <w:rsid w:val="00C74EC7"/>
    <w:rsid w:val="00C756CB"/>
    <w:rsid w:val="00C764BA"/>
    <w:rsid w:val="00C76E65"/>
    <w:rsid w:val="00C77545"/>
    <w:rsid w:val="00C8004D"/>
    <w:rsid w:val="00C81069"/>
    <w:rsid w:val="00C81F04"/>
    <w:rsid w:val="00C829F1"/>
    <w:rsid w:val="00C836C0"/>
    <w:rsid w:val="00C83831"/>
    <w:rsid w:val="00C83F29"/>
    <w:rsid w:val="00C83FCF"/>
    <w:rsid w:val="00C842DF"/>
    <w:rsid w:val="00C8495A"/>
    <w:rsid w:val="00C84ADD"/>
    <w:rsid w:val="00C870F4"/>
    <w:rsid w:val="00C879F8"/>
    <w:rsid w:val="00C87B0F"/>
    <w:rsid w:val="00C87C4F"/>
    <w:rsid w:val="00C87DCD"/>
    <w:rsid w:val="00C90349"/>
    <w:rsid w:val="00C904F9"/>
    <w:rsid w:val="00C90678"/>
    <w:rsid w:val="00C90EF2"/>
    <w:rsid w:val="00C91FE8"/>
    <w:rsid w:val="00C928BC"/>
    <w:rsid w:val="00C93757"/>
    <w:rsid w:val="00C93792"/>
    <w:rsid w:val="00C940DE"/>
    <w:rsid w:val="00C94528"/>
    <w:rsid w:val="00C945C1"/>
    <w:rsid w:val="00C958D8"/>
    <w:rsid w:val="00C9612F"/>
    <w:rsid w:val="00C96315"/>
    <w:rsid w:val="00C96757"/>
    <w:rsid w:val="00C96C79"/>
    <w:rsid w:val="00C971AD"/>
    <w:rsid w:val="00C97F88"/>
    <w:rsid w:val="00CA020D"/>
    <w:rsid w:val="00CA05BF"/>
    <w:rsid w:val="00CA2820"/>
    <w:rsid w:val="00CA2C81"/>
    <w:rsid w:val="00CA2FA7"/>
    <w:rsid w:val="00CA30C9"/>
    <w:rsid w:val="00CA32DD"/>
    <w:rsid w:val="00CA36AC"/>
    <w:rsid w:val="00CA41DA"/>
    <w:rsid w:val="00CA45AB"/>
    <w:rsid w:val="00CA5570"/>
    <w:rsid w:val="00CA575D"/>
    <w:rsid w:val="00CA691C"/>
    <w:rsid w:val="00CA7C0B"/>
    <w:rsid w:val="00CA7C51"/>
    <w:rsid w:val="00CB0889"/>
    <w:rsid w:val="00CB09C5"/>
    <w:rsid w:val="00CB1411"/>
    <w:rsid w:val="00CB1740"/>
    <w:rsid w:val="00CB1757"/>
    <w:rsid w:val="00CB23B8"/>
    <w:rsid w:val="00CB2691"/>
    <w:rsid w:val="00CB3664"/>
    <w:rsid w:val="00CB4BB1"/>
    <w:rsid w:val="00CB515F"/>
    <w:rsid w:val="00CB5222"/>
    <w:rsid w:val="00CB52CD"/>
    <w:rsid w:val="00CB64A7"/>
    <w:rsid w:val="00CB6A39"/>
    <w:rsid w:val="00CB7935"/>
    <w:rsid w:val="00CC0DE8"/>
    <w:rsid w:val="00CC15B6"/>
    <w:rsid w:val="00CC177E"/>
    <w:rsid w:val="00CC1B8C"/>
    <w:rsid w:val="00CC1FBD"/>
    <w:rsid w:val="00CC2029"/>
    <w:rsid w:val="00CC2068"/>
    <w:rsid w:val="00CC221B"/>
    <w:rsid w:val="00CC3910"/>
    <w:rsid w:val="00CC395F"/>
    <w:rsid w:val="00CC39B9"/>
    <w:rsid w:val="00CC44DD"/>
    <w:rsid w:val="00CC536D"/>
    <w:rsid w:val="00CC541E"/>
    <w:rsid w:val="00CC55CF"/>
    <w:rsid w:val="00CC5953"/>
    <w:rsid w:val="00CC6AE6"/>
    <w:rsid w:val="00CD001C"/>
    <w:rsid w:val="00CD00F0"/>
    <w:rsid w:val="00CD0494"/>
    <w:rsid w:val="00CD06BC"/>
    <w:rsid w:val="00CD09EA"/>
    <w:rsid w:val="00CD217C"/>
    <w:rsid w:val="00CD32EF"/>
    <w:rsid w:val="00CD3A14"/>
    <w:rsid w:val="00CD3D9C"/>
    <w:rsid w:val="00CD508E"/>
    <w:rsid w:val="00CD53EA"/>
    <w:rsid w:val="00CD5731"/>
    <w:rsid w:val="00CD65A1"/>
    <w:rsid w:val="00CD692F"/>
    <w:rsid w:val="00CD6A5D"/>
    <w:rsid w:val="00CD747F"/>
    <w:rsid w:val="00CD754F"/>
    <w:rsid w:val="00CD7DD2"/>
    <w:rsid w:val="00CE009F"/>
    <w:rsid w:val="00CE0109"/>
    <w:rsid w:val="00CE07D0"/>
    <w:rsid w:val="00CE1D6E"/>
    <w:rsid w:val="00CE293C"/>
    <w:rsid w:val="00CE2A1B"/>
    <w:rsid w:val="00CE327A"/>
    <w:rsid w:val="00CE3E26"/>
    <w:rsid w:val="00CE53D2"/>
    <w:rsid w:val="00CE59AD"/>
    <w:rsid w:val="00CE5ED3"/>
    <w:rsid w:val="00CE7318"/>
    <w:rsid w:val="00CE79CB"/>
    <w:rsid w:val="00CE7B71"/>
    <w:rsid w:val="00CF00DB"/>
    <w:rsid w:val="00CF098F"/>
    <w:rsid w:val="00CF117C"/>
    <w:rsid w:val="00CF1720"/>
    <w:rsid w:val="00CF1742"/>
    <w:rsid w:val="00CF3237"/>
    <w:rsid w:val="00CF3516"/>
    <w:rsid w:val="00CF379B"/>
    <w:rsid w:val="00CF3839"/>
    <w:rsid w:val="00CF4335"/>
    <w:rsid w:val="00CF557C"/>
    <w:rsid w:val="00CF5D53"/>
    <w:rsid w:val="00CF66BB"/>
    <w:rsid w:val="00CF6C7B"/>
    <w:rsid w:val="00CF74CE"/>
    <w:rsid w:val="00CF7F10"/>
    <w:rsid w:val="00D00336"/>
    <w:rsid w:val="00D00687"/>
    <w:rsid w:val="00D00995"/>
    <w:rsid w:val="00D011D6"/>
    <w:rsid w:val="00D014E5"/>
    <w:rsid w:val="00D01682"/>
    <w:rsid w:val="00D01F4D"/>
    <w:rsid w:val="00D0257D"/>
    <w:rsid w:val="00D02B02"/>
    <w:rsid w:val="00D03E23"/>
    <w:rsid w:val="00D04AE5"/>
    <w:rsid w:val="00D05786"/>
    <w:rsid w:val="00D059E6"/>
    <w:rsid w:val="00D05DEE"/>
    <w:rsid w:val="00D06432"/>
    <w:rsid w:val="00D07665"/>
    <w:rsid w:val="00D07CD3"/>
    <w:rsid w:val="00D07D1F"/>
    <w:rsid w:val="00D100C9"/>
    <w:rsid w:val="00D111F3"/>
    <w:rsid w:val="00D11341"/>
    <w:rsid w:val="00D11BDD"/>
    <w:rsid w:val="00D1270F"/>
    <w:rsid w:val="00D1289C"/>
    <w:rsid w:val="00D13050"/>
    <w:rsid w:val="00D132B9"/>
    <w:rsid w:val="00D1409F"/>
    <w:rsid w:val="00D14D18"/>
    <w:rsid w:val="00D158DB"/>
    <w:rsid w:val="00D16312"/>
    <w:rsid w:val="00D17843"/>
    <w:rsid w:val="00D20DC1"/>
    <w:rsid w:val="00D215D0"/>
    <w:rsid w:val="00D220AD"/>
    <w:rsid w:val="00D222E9"/>
    <w:rsid w:val="00D2292B"/>
    <w:rsid w:val="00D22E71"/>
    <w:rsid w:val="00D23997"/>
    <w:rsid w:val="00D244F3"/>
    <w:rsid w:val="00D2464C"/>
    <w:rsid w:val="00D24CE0"/>
    <w:rsid w:val="00D252F7"/>
    <w:rsid w:val="00D2531F"/>
    <w:rsid w:val="00D25D03"/>
    <w:rsid w:val="00D25D39"/>
    <w:rsid w:val="00D262A0"/>
    <w:rsid w:val="00D264C9"/>
    <w:rsid w:val="00D26E38"/>
    <w:rsid w:val="00D26E97"/>
    <w:rsid w:val="00D278AF"/>
    <w:rsid w:val="00D308D6"/>
    <w:rsid w:val="00D31322"/>
    <w:rsid w:val="00D317B9"/>
    <w:rsid w:val="00D318C9"/>
    <w:rsid w:val="00D323E2"/>
    <w:rsid w:val="00D348AB"/>
    <w:rsid w:val="00D34E57"/>
    <w:rsid w:val="00D3583D"/>
    <w:rsid w:val="00D35B56"/>
    <w:rsid w:val="00D35E4A"/>
    <w:rsid w:val="00D362DD"/>
    <w:rsid w:val="00D369C7"/>
    <w:rsid w:val="00D36CE0"/>
    <w:rsid w:val="00D36CE9"/>
    <w:rsid w:val="00D37890"/>
    <w:rsid w:val="00D37941"/>
    <w:rsid w:val="00D37EC3"/>
    <w:rsid w:val="00D40335"/>
    <w:rsid w:val="00D40730"/>
    <w:rsid w:val="00D41EAA"/>
    <w:rsid w:val="00D4362C"/>
    <w:rsid w:val="00D45097"/>
    <w:rsid w:val="00D45162"/>
    <w:rsid w:val="00D461FB"/>
    <w:rsid w:val="00D46218"/>
    <w:rsid w:val="00D462AA"/>
    <w:rsid w:val="00D470F6"/>
    <w:rsid w:val="00D47579"/>
    <w:rsid w:val="00D47BC7"/>
    <w:rsid w:val="00D47E97"/>
    <w:rsid w:val="00D52413"/>
    <w:rsid w:val="00D525D9"/>
    <w:rsid w:val="00D52B0E"/>
    <w:rsid w:val="00D52CA4"/>
    <w:rsid w:val="00D53A83"/>
    <w:rsid w:val="00D541AA"/>
    <w:rsid w:val="00D55A18"/>
    <w:rsid w:val="00D56D21"/>
    <w:rsid w:val="00D56D63"/>
    <w:rsid w:val="00D56E92"/>
    <w:rsid w:val="00D5720A"/>
    <w:rsid w:val="00D60357"/>
    <w:rsid w:val="00D60E97"/>
    <w:rsid w:val="00D6111B"/>
    <w:rsid w:val="00D626C1"/>
    <w:rsid w:val="00D62FB2"/>
    <w:rsid w:val="00D64085"/>
    <w:rsid w:val="00D64287"/>
    <w:rsid w:val="00D64E1F"/>
    <w:rsid w:val="00D6601A"/>
    <w:rsid w:val="00D662D1"/>
    <w:rsid w:val="00D665FE"/>
    <w:rsid w:val="00D66B93"/>
    <w:rsid w:val="00D674C6"/>
    <w:rsid w:val="00D70EA8"/>
    <w:rsid w:val="00D70F36"/>
    <w:rsid w:val="00D71968"/>
    <w:rsid w:val="00D71A36"/>
    <w:rsid w:val="00D71C94"/>
    <w:rsid w:val="00D72381"/>
    <w:rsid w:val="00D72FF9"/>
    <w:rsid w:val="00D7377B"/>
    <w:rsid w:val="00D740BE"/>
    <w:rsid w:val="00D74FC8"/>
    <w:rsid w:val="00D75021"/>
    <w:rsid w:val="00D753C6"/>
    <w:rsid w:val="00D760F9"/>
    <w:rsid w:val="00D7734D"/>
    <w:rsid w:val="00D77A51"/>
    <w:rsid w:val="00D80459"/>
    <w:rsid w:val="00D811C3"/>
    <w:rsid w:val="00D814BF"/>
    <w:rsid w:val="00D8182C"/>
    <w:rsid w:val="00D81CED"/>
    <w:rsid w:val="00D82519"/>
    <w:rsid w:val="00D825B3"/>
    <w:rsid w:val="00D82893"/>
    <w:rsid w:val="00D82954"/>
    <w:rsid w:val="00D82BFC"/>
    <w:rsid w:val="00D8339F"/>
    <w:rsid w:val="00D839A1"/>
    <w:rsid w:val="00D84EB4"/>
    <w:rsid w:val="00D8513B"/>
    <w:rsid w:val="00D85B90"/>
    <w:rsid w:val="00D85E1B"/>
    <w:rsid w:val="00D8609E"/>
    <w:rsid w:val="00D867C3"/>
    <w:rsid w:val="00D86C42"/>
    <w:rsid w:val="00D87C19"/>
    <w:rsid w:val="00D90803"/>
    <w:rsid w:val="00D9094A"/>
    <w:rsid w:val="00D90958"/>
    <w:rsid w:val="00D92203"/>
    <w:rsid w:val="00D92577"/>
    <w:rsid w:val="00D926FE"/>
    <w:rsid w:val="00D929C5"/>
    <w:rsid w:val="00D93C84"/>
    <w:rsid w:val="00D94508"/>
    <w:rsid w:val="00D945D7"/>
    <w:rsid w:val="00D94B0A"/>
    <w:rsid w:val="00D9530F"/>
    <w:rsid w:val="00D9558B"/>
    <w:rsid w:val="00D96215"/>
    <w:rsid w:val="00D9631A"/>
    <w:rsid w:val="00D96757"/>
    <w:rsid w:val="00D968D3"/>
    <w:rsid w:val="00D97126"/>
    <w:rsid w:val="00D973D7"/>
    <w:rsid w:val="00DA044A"/>
    <w:rsid w:val="00DA113D"/>
    <w:rsid w:val="00DA1258"/>
    <w:rsid w:val="00DA2D68"/>
    <w:rsid w:val="00DA319A"/>
    <w:rsid w:val="00DA4337"/>
    <w:rsid w:val="00DA44D5"/>
    <w:rsid w:val="00DA4FE1"/>
    <w:rsid w:val="00DA6F3F"/>
    <w:rsid w:val="00DA7D15"/>
    <w:rsid w:val="00DA7FC9"/>
    <w:rsid w:val="00DB4888"/>
    <w:rsid w:val="00DB53D5"/>
    <w:rsid w:val="00DB565D"/>
    <w:rsid w:val="00DB5740"/>
    <w:rsid w:val="00DB588A"/>
    <w:rsid w:val="00DB58A8"/>
    <w:rsid w:val="00DB5D27"/>
    <w:rsid w:val="00DB7F6D"/>
    <w:rsid w:val="00DC0214"/>
    <w:rsid w:val="00DC025A"/>
    <w:rsid w:val="00DC02F6"/>
    <w:rsid w:val="00DC13D8"/>
    <w:rsid w:val="00DC18E6"/>
    <w:rsid w:val="00DC23DE"/>
    <w:rsid w:val="00DC252D"/>
    <w:rsid w:val="00DC30D8"/>
    <w:rsid w:val="00DC3926"/>
    <w:rsid w:val="00DC3DDA"/>
    <w:rsid w:val="00DC4A6F"/>
    <w:rsid w:val="00DC4D79"/>
    <w:rsid w:val="00DC55E8"/>
    <w:rsid w:val="00DC6290"/>
    <w:rsid w:val="00DC6C23"/>
    <w:rsid w:val="00DC6CA4"/>
    <w:rsid w:val="00DD021A"/>
    <w:rsid w:val="00DD0DF7"/>
    <w:rsid w:val="00DD2393"/>
    <w:rsid w:val="00DD3244"/>
    <w:rsid w:val="00DD3698"/>
    <w:rsid w:val="00DD3EA2"/>
    <w:rsid w:val="00DD4244"/>
    <w:rsid w:val="00DD4F7A"/>
    <w:rsid w:val="00DD5667"/>
    <w:rsid w:val="00DD5AAF"/>
    <w:rsid w:val="00DD6029"/>
    <w:rsid w:val="00DD61BC"/>
    <w:rsid w:val="00DD6308"/>
    <w:rsid w:val="00DD650F"/>
    <w:rsid w:val="00DD6748"/>
    <w:rsid w:val="00DD7E6B"/>
    <w:rsid w:val="00DE05E6"/>
    <w:rsid w:val="00DE0A93"/>
    <w:rsid w:val="00DE0A9E"/>
    <w:rsid w:val="00DE0E6D"/>
    <w:rsid w:val="00DE28BF"/>
    <w:rsid w:val="00DE2EFD"/>
    <w:rsid w:val="00DE3143"/>
    <w:rsid w:val="00DE41C3"/>
    <w:rsid w:val="00DE47CA"/>
    <w:rsid w:val="00DE564C"/>
    <w:rsid w:val="00DE64DE"/>
    <w:rsid w:val="00DE6C22"/>
    <w:rsid w:val="00DE6DD8"/>
    <w:rsid w:val="00DF027D"/>
    <w:rsid w:val="00DF09F5"/>
    <w:rsid w:val="00DF181C"/>
    <w:rsid w:val="00DF1E86"/>
    <w:rsid w:val="00DF22BE"/>
    <w:rsid w:val="00DF391E"/>
    <w:rsid w:val="00DF3943"/>
    <w:rsid w:val="00DF43A9"/>
    <w:rsid w:val="00DF5093"/>
    <w:rsid w:val="00DF52C5"/>
    <w:rsid w:val="00DF5C84"/>
    <w:rsid w:val="00DF60B0"/>
    <w:rsid w:val="00DF6B6C"/>
    <w:rsid w:val="00DF6D13"/>
    <w:rsid w:val="00DF6EC3"/>
    <w:rsid w:val="00DF6F33"/>
    <w:rsid w:val="00DF7052"/>
    <w:rsid w:val="00DF7569"/>
    <w:rsid w:val="00DF79E9"/>
    <w:rsid w:val="00DF7B6E"/>
    <w:rsid w:val="00E00879"/>
    <w:rsid w:val="00E00D36"/>
    <w:rsid w:val="00E00FCA"/>
    <w:rsid w:val="00E01145"/>
    <w:rsid w:val="00E01801"/>
    <w:rsid w:val="00E021BE"/>
    <w:rsid w:val="00E03181"/>
    <w:rsid w:val="00E0480E"/>
    <w:rsid w:val="00E04AC0"/>
    <w:rsid w:val="00E055DD"/>
    <w:rsid w:val="00E05729"/>
    <w:rsid w:val="00E05A81"/>
    <w:rsid w:val="00E061AF"/>
    <w:rsid w:val="00E063C9"/>
    <w:rsid w:val="00E071A9"/>
    <w:rsid w:val="00E07ECC"/>
    <w:rsid w:val="00E10040"/>
    <w:rsid w:val="00E10068"/>
    <w:rsid w:val="00E100FE"/>
    <w:rsid w:val="00E107EF"/>
    <w:rsid w:val="00E11DF9"/>
    <w:rsid w:val="00E1251A"/>
    <w:rsid w:val="00E134C4"/>
    <w:rsid w:val="00E1396C"/>
    <w:rsid w:val="00E13CE6"/>
    <w:rsid w:val="00E14D6A"/>
    <w:rsid w:val="00E1527A"/>
    <w:rsid w:val="00E161EB"/>
    <w:rsid w:val="00E16D2A"/>
    <w:rsid w:val="00E179C5"/>
    <w:rsid w:val="00E20C96"/>
    <w:rsid w:val="00E20E27"/>
    <w:rsid w:val="00E211BD"/>
    <w:rsid w:val="00E21AF0"/>
    <w:rsid w:val="00E22213"/>
    <w:rsid w:val="00E22A2F"/>
    <w:rsid w:val="00E22D09"/>
    <w:rsid w:val="00E22E52"/>
    <w:rsid w:val="00E242C8"/>
    <w:rsid w:val="00E244F2"/>
    <w:rsid w:val="00E24C87"/>
    <w:rsid w:val="00E2529B"/>
    <w:rsid w:val="00E25804"/>
    <w:rsid w:val="00E26857"/>
    <w:rsid w:val="00E26CFF"/>
    <w:rsid w:val="00E26DE2"/>
    <w:rsid w:val="00E27022"/>
    <w:rsid w:val="00E27FB8"/>
    <w:rsid w:val="00E3013E"/>
    <w:rsid w:val="00E3150C"/>
    <w:rsid w:val="00E32A9E"/>
    <w:rsid w:val="00E32AC5"/>
    <w:rsid w:val="00E3320D"/>
    <w:rsid w:val="00E33821"/>
    <w:rsid w:val="00E3402E"/>
    <w:rsid w:val="00E3405E"/>
    <w:rsid w:val="00E3463F"/>
    <w:rsid w:val="00E34728"/>
    <w:rsid w:val="00E3479A"/>
    <w:rsid w:val="00E358DB"/>
    <w:rsid w:val="00E3640F"/>
    <w:rsid w:val="00E36E70"/>
    <w:rsid w:val="00E3708B"/>
    <w:rsid w:val="00E377BD"/>
    <w:rsid w:val="00E40CD4"/>
    <w:rsid w:val="00E41CD1"/>
    <w:rsid w:val="00E422FE"/>
    <w:rsid w:val="00E42452"/>
    <w:rsid w:val="00E42569"/>
    <w:rsid w:val="00E426FB"/>
    <w:rsid w:val="00E433AA"/>
    <w:rsid w:val="00E4348A"/>
    <w:rsid w:val="00E4422A"/>
    <w:rsid w:val="00E447F5"/>
    <w:rsid w:val="00E4648C"/>
    <w:rsid w:val="00E46CAE"/>
    <w:rsid w:val="00E47416"/>
    <w:rsid w:val="00E506FC"/>
    <w:rsid w:val="00E50DF8"/>
    <w:rsid w:val="00E50E8F"/>
    <w:rsid w:val="00E50F7B"/>
    <w:rsid w:val="00E51B03"/>
    <w:rsid w:val="00E521F2"/>
    <w:rsid w:val="00E526D5"/>
    <w:rsid w:val="00E54029"/>
    <w:rsid w:val="00E540DC"/>
    <w:rsid w:val="00E54175"/>
    <w:rsid w:val="00E54203"/>
    <w:rsid w:val="00E54A72"/>
    <w:rsid w:val="00E54D82"/>
    <w:rsid w:val="00E55B7A"/>
    <w:rsid w:val="00E55F69"/>
    <w:rsid w:val="00E562A8"/>
    <w:rsid w:val="00E565D5"/>
    <w:rsid w:val="00E56894"/>
    <w:rsid w:val="00E56A7F"/>
    <w:rsid w:val="00E57703"/>
    <w:rsid w:val="00E57B3B"/>
    <w:rsid w:val="00E60BF5"/>
    <w:rsid w:val="00E61F10"/>
    <w:rsid w:val="00E6223A"/>
    <w:rsid w:val="00E63873"/>
    <w:rsid w:val="00E64655"/>
    <w:rsid w:val="00E64856"/>
    <w:rsid w:val="00E64BB4"/>
    <w:rsid w:val="00E6511C"/>
    <w:rsid w:val="00E65EC5"/>
    <w:rsid w:val="00E6610D"/>
    <w:rsid w:val="00E66A6F"/>
    <w:rsid w:val="00E67EB4"/>
    <w:rsid w:val="00E7051E"/>
    <w:rsid w:val="00E706EE"/>
    <w:rsid w:val="00E70C15"/>
    <w:rsid w:val="00E73139"/>
    <w:rsid w:val="00E73C3D"/>
    <w:rsid w:val="00E757E1"/>
    <w:rsid w:val="00E75EDD"/>
    <w:rsid w:val="00E764D9"/>
    <w:rsid w:val="00E76C6B"/>
    <w:rsid w:val="00E773A9"/>
    <w:rsid w:val="00E779D7"/>
    <w:rsid w:val="00E77B66"/>
    <w:rsid w:val="00E77FB2"/>
    <w:rsid w:val="00E80B3C"/>
    <w:rsid w:val="00E8101C"/>
    <w:rsid w:val="00E81F6A"/>
    <w:rsid w:val="00E81FB1"/>
    <w:rsid w:val="00E821A3"/>
    <w:rsid w:val="00E82A58"/>
    <w:rsid w:val="00E831F8"/>
    <w:rsid w:val="00E832D7"/>
    <w:rsid w:val="00E836CD"/>
    <w:rsid w:val="00E839E5"/>
    <w:rsid w:val="00E83AE8"/>
    <w:rsid w:val="00E85419"/>
    <w:rsid w:val="00E85483"/>
    <w:rsid w:val="00E86778"/>
    <w:rsid w:val="00E87491"/>
    <w:rsid w:val="00E87936"/>
    <w:rsid w:val="00E912D0"/>
    <w:rsid w:val="00E914F2"/>
    <w:rsid w:val="00E91C4E"/>
    <w:rsid w:val="00E9367A"/>
    <w:rsid w:val="00E9394D"/>
    <w:rsid w:val="00E94D9C"/>
    <w:rsid w:val="00E94F01"/>
    <w:rsid w:val="00E95914"/>
    <w:rsid w:val="00E95B39"/>
    <w:rsid w:val="00E95F77"/>
    <w:rsid w:val="00E96077"/>
    <w:rsid w:val="00E97926"/>
    <w:rsid w:val="00EA09AB"/>
    <w:rsid w:val="00EA1FB9"/>
    <w:rsid w:val="00EA2CAB"/>
    <w:rsid w:val="00EA2F56"/>
    <w:rsid w:val="00EA357F"/>
    <w:rsid w:val="00EA3843"/>
    <w:rsid w:val="00EA3954"/>
    <w:rsid w:val="00EA3CB2"/>
    <w:rsid w:val="00EA4956"/>
    <w:rsid w:val="00EA5011"/>
    <w:rsid w:val="00EA55F2"/>
    <w:rsid w:val="00EA5B36"/>
    <w:rsid w:val="00EA5F98"/>
    <w:rsid w:val="00EA6151"/>
    <w:rsid w:val="00EA6748"/>
    <w:rsid w:val="00EA6996"/>
    <w:rsid w:val="00EA6D68"/>
    <w:rsid w:val="00EA70B8"/>
    <w:rsid w:val="00EB117F"/>
    <w:rsid w:val="00EB1DC4"/>
    <w:rsid w:val="00EB4A1F"/>
    <w:rsid w:val="00EB4A36"/>
    <w:rsid w:val="00EB4E49"/>
    <w:rsid w:val="00EB52B5"/>
    <w:rsid w:val="00EC074E"/>
    <w:rsid w:val="00EC08DB"/>
    <w:rsid w:val="00EC0D58"/>
    <w:rsid w:val="00EC16FD"/>
    <w:rsid w:val="00EC26A1"/>
    <w:rsid w:val="00EC3378"/>
    <w:rsid w:val="00EC3E06"/>
    <w:rsid w:val="00EC3E08"/>
    <w:rsid w:val="00EC4F52"/>
    <w:rsid w:val="00EC54D7"/>
    <w:rsid w:val="00EC6FC6"/>
    <w:rsid w:val="00EC73D9"/>
    <w:rsid w:val="00EC7485"/>
    <w:rsid w:val="00ED02B6"/>
    <w:rsid w:val="00ED0EBA"/>
    <w:rsid w:val="00ED0ECA"/>
    <w:rsid w:val="00ED1523"/>
    <w:rsid w:val="00ED1754"/>
    <w:rsid w:val="00ED40B3"/>
    <w:rsid w:val="00ED510D"/>
    <w:rsid w:val="00ED59CE"/>
    <w:rsid w:val="00ED616B"/>
    <w:rsid w:val="00ED6760"/>
    <w:rsid w:val="00ED7067"/>
    <w:rsid w:val="00ED7545"/>
    <w:rsid w:val="00EE05D6"/>
    <w:rsid w:val="00EE22E8"/>
    <w:rsid w:val="00EE2931"/>
    <w:rsid w:val="00EE2C51"/>
    <w:rsid w:val="00EE315E"/>
    <w:rsid w:val="00EE3472"/>
    <w:rsid w:val="00EE4A29"/>
    <w:rsid w:val="00EE5067"/>
    <w:rsid w:val="00EE5A8D"/>
    <w:rsid w:val="00EE5E15"/>
    <w:rsid w:val="00EE5EA1"/>
    <w:rsid w:val="00EE69D9"/>
    <w:rsid w:val="00EF21A2"/>
    <w:rsid w:val="00EF2E7A"/>
    <w:rsid w:val="00EF36BC"/>
    <w:rsid w:val="00EF3971"/>
    <w:rsid w:val="00EF4226"/>
    <w:rsid w:val="00EF4468"/>
    <w:rsid w:val="00EF53EC"/>
    <w:rsid w:val="00EF5612"/>
    <w:rsid w:val="00EF603B"/>
    <w:rsid w:val="00EF65E6"/>
    <w:rsid w:val="00EF67B9"/>
    <w:rsid w:val="00EF6AD1"/>
    <w:rsid w:val="00EF6ECE"/>
    <w:rsid w:val="00EF76E8"/>
    <w:rsid w:val="00F01062"/>
    <w:rsid w:val="00F017AE"/>
    <w:rsid w:val="00F0262C"/>
    <w:rsid w:val="00F02A0E"/>
    <w:rsid w:val="00F04FAD"/>
    <w:rsid w:val="00F0622D"/>
    <w:rsid w:val="00F06280"/>
    <w:rsid w:val="00F06444"/>
    <w:rsid w:val="00F074F9"/>
    <w:rsid w:val="00F07EF6"/>
    <w:rsid w:val="00F1040F"/>
    <w:rsid w:val="00F10452"/>
    <w:rsid w:val="00F10EB7"/>
    <w:rsid w:val="00F11768"/>
    <w:rsid w:val="00F118A2"/>
    <w:rsid w:val="00F138D9"/>
    <w:rsid w:val="00F13D3C"/>
    <w:rsid w:val="00F1463E"/>
    <w:rsid w:val="00F148AE"/>
    <w:rsid w:val="00F14E50"/>
    <w:rsid w:val="00F1574E"/>
    <w:rsid w:val="00F15D34"/>
    <w:rsid w:val="00F15E48"/>
    <w:rsid w:val="00F16D5A"/>
    <w:rsid w:val="00F20232"/>
    <w:rsid w:val="00F20808"/>
    <w:rsid w:val="00F20FA4"/>
    <w:rsid w:val="00F214E6"/>
    <w:rsid w:val="00F220EF"/>
    <w:rsid w:val="00F223E9"/>
    <w:rsid w:val="00F226BD"/>
    <w:rsid w:val="00F2275B"/>
    <w:rsid w:val="00F22761"/>
    <w:rsid w:val="00F22DAB"/>
    <w:rsid w:val="00F231B3"/>
    <w:rsid w:val="00F244DA"/>
    <w:rsid w:val="00F24A12"/>
    <w:rsid w:val="00F24C4D"/>
    <w:rsid w:val="00F24DA8"/>
    <w:rsid w:val="00F24E3B"/>
    <w:rsid w:val="00F255AB"/>
    <w:rsid w:val="00F2594B"/>
    <w:rsid w:val="00F25FA9"/>
    <w:rsid w:val="00F25FC6"/>
    <w:rsid w:val="00F260DF"/>
    <w:rsid w:val="00F2769C"/>
    <w:rsid w:val="00F27AC9"/>
    <w:rsid w:val="00F27DAF"/>
    <w:rsid w:val="00F27E57"/>
    <w:rsid w:val="00F313B3"/>
    <w:rsid w:val="00F31CF5"/>
    <w:rsid w:val="00F342A7"/>
    <w:rsid w:val="00F34A55"/>
    <w:rsid w:val="00F35266"/>
    <w:rsid w:val="00F355B4"/>
    <w:rsid w:val="00F35D61"/>
    <w:rsid w:val="00F37B18"/>
    <w:rsid w:val="00F37EE6"/>
    <w:rsid w:val="00F400D0"/>
    <w:rsid w:val="00F40427"/>
    <w:rsid w:val="00F40F77"/>
    <w:rsid w:val="00F417A9"/>
    <w:rsid w:val="00F43028"/>
    <w:rsid w:val="00F432D3"/>
    <w:rsid w:val="00F434F2"/>
    <w:rsid w:val="00F43C39"/>
    <w:rsid w:val="00F44210"/>
    <w:rsid w:val="00F44579"/>
    <w:rsid w:val="00F45BB0"/>
    <w:rsid w:val="00F46A48"/>
    <w:rsid w:val="00F47748"/>
    <w:rsid w:val="00F4784A"/>
    <w:rsid w:val="00F47C50"/>
    <w:rsid w:val="00F47D56"/>
    <w:rsid w:val="00F50069"/>
    <w:rsid w:val="00F503B0"/>
    <w:rsid w:val="00F50EAC"/>
    <w:rsid w:val="00F5184F"/>
    <w:rsid w:val="00F5268B"/>
    <w:rsid w:val="00F52738"/>
    <w:rsid w:val="00F53059"/>
    <w:rsid w:val="00F5315A"/>
    <w:rsid w:val="00F53758"/>
    <w:rsid w:val="00F550FD"/>
    <w:rsid w:val="00F56123"/>
    <w:rsid w:val="00F5690E"/>
    <w:rsid w:val="00F569D4"/>
    <w:rsid w:val="00F56BB3"/>
    <w:rsid w:val="00F56FDB"/>
    <w:rsid w:val="00F57EEC"/>
    <w:rsid w:val="00F60D27"/>
    <w:rsid w:val="00F60EC8"/>
    <w:rsid w:val="00F61DAC"/>
    <w:rsid w:val="00F6207D"/>
    <w:rsid w:val="00F628B6"/>
    <w:rsid w:val="00F652A2"/>
    <w:rsid w:val="00F67449"/>
    <w:rsid w:val="00F67934"/>
    <w:rsid w:val="00F716E0"/>
    <w:rsid w:val="00F71CCF"/>
    <w:rsid w:val="00F71DAD"/>
    <w:rsid w:val="00F72894"/>
    <w:rsid w:val="00F729FD"/>
    <w:rsid w:val="00F7336E"/>
    <w:rsid w:val="00F75A9B"/>
    <w:rsid w:val="00F75BB7"/>
    <w:rsid w:val="00F75CBD"/>
    <w:rsid w:val="00F7727C"/>
    <w:rsid w:val="00F7787F"/>
    <w:rsid w:val="00F77A5B"/>
    <w:rsid w:val="00F807E0"/>
    <w:rsid w:val="00F81095"/>
    <w:rsid w:val="00F81BCA"/>
    <w:rsid w:val="00F82108"/>
    <w:rsid w:val="00F8226F"/>
    <w:rsid w:val="00F82587"/>
    <w:rsid w:val="00F837A7"/>
    <w:rsid w:val="00F83BDA"/>
    <w:rsid w:val="00F83D15"/>
    <w:rsid w:val="00F84AC9"/>
    <w:rsid w:val="00F85217"/>
    <w:rsid w:val="00F86228"/>
    <w:rsid w:val="00F86C7C"/>
    <w:rsid w:val="00F8706F"/>
    <w:rsid w:val="00F872EA"/>
    <w:rsid w:val="00F87505"/>
    <w:rsid w:val="00F87C12"/>
    <w:rsid w:val="00F87CD3"/>
    <w:rsid w:val="00F90537"/>
    <w:rsid w:val="00F90C83"/>
    <w:rsid w:val="00F91BCC"/>
    <w:rsid w:val="00F92830"/>
    <w:rsid w:val="00F93A5E"/>
    <w:rsid w:val="00F941A9"/>
    <w:rsid w:val="00F947B9"/>
    <w:rsid w:val="00F94E23"/>
    <w:rsid w:val="00F955F6"/>
    <w:rsid w:val="00F97BEE"/>
    <w:rsid w:val="00FA0DCD"/>
    <w:rsid w:val="00FA0E07"/>
    <w:rsid w:val="00FA2E4E"/>
    <w:rsid w:val="00FA36D4"/>
    <w:rsid w:val="00FA3957"/>
    <w:rsid w:val="00FA3A05"/>
    <w:rsid w:val="00FA43DB"/>
    <w:rsid w:val="00FA50EB"/>
    <w:rsid w:val="00FA5529"/>
    <w:rsid w:val="00FA57E1"/>
    <w:rsid w:val="00FA6503"/>
    <w:rsid w:val="00FA6EA8"/>
    <w:rsid w:val="00FA6F02"/>
    <w:rsid w:val="00FA736A"/>
    <w:rsid w:val="00FA7B36"/>
    <w:rsid w:val="00FB0518"/>
    <w:rsid w:val="00FB0993"/>
    <w:rsid w:val="00FB1906"/>
    <w:rsid w:val="00FB1A56"/>
    <w:rsid w:val="00FB1A89"/>
    <w:rsid w:val="00FB1DA0"/>
    <w:rsid w:val="00FB251C"/>
    <w:rsid w:val="00FB2908"/>
    <w:rsid w:val="00FB2AD0"/>
    <w:rsid w:val="00FB32CC"/>
    <w:rsid w:val="00FB33FC"/>
    <w:rsid w:val="00FB3662"/>
    <w:rsid w:val="00FB37F8"/>
    <w:rsid w:val="00FB3D66"/>
    <w:rsid w:val="00FB4709"/>
    <w:rsid w:val="00FB5389"/>
    <w:rsid w:val="00FB540C"/>
    <w:rsid w:val="00FB5D00"/>
    <w:rsid w:val="00FB60BF"/>
    <w:rsid w:val="00FB661F"/>
    <w:rsid w:val="00FB78C2"/>
    <w:rsid w:val="00FC084A"/>
    <w:rsid w:val="00FC1051"/>
    <w:rsid w:val="00FC1DED"/>
    <w:rsid w:val="00FC37F3"/>
    <w:rsid w:val="00FC451F"/>
    <w:rsid w:val="00FC45CA"/>
    <w:rsid w:val="00FC475C"/>
    <w:rsid w:val="00FC5AD9"/>
    <w:rsid w:val="00FC5D66"/>
    <w:rsid w:val="00FC5F87"/>
    <w:rsid w:val="00FC6FA6"/>
    <w:rsid w:val="00FD02D8"/>
    <w:rsid w:val="00FD02F7"/>
    <w:rsid w:val="00FD09DF"/>
    <w:rsid w:val="00FD1326"/>
    <w:rsid w:val="00FD1342"/>
    <w:rsid w:val="00FD147C"/>
    <w:rsid w:val="00FD1DD4"/>
    <w:rsid w:val="00FD39F6"/>
    <w:rsid w:val="00FD4871"/>
    <w:rsid w:val="00FD4C5C"/>
    <w:rsid w:val="00FD6179"/>
    <w:rsid w:val="00FD6672"/>
    <w:rsid w:val="00FD700A"/>
    <w:rsid w:val="00FD7F3B"/>
    <w:rsid w:val="00FE0854"/>
    <w:rsid w:val="00FE1E3E"/>
    <w:rsid w:val="00FE2701"/>
    <w:rsid w:val="00FE2822"/>
    <w:rsid w:val="00FE3B63"/>
    <w:rsid w:val="00FE4456"/>
    <w:rsid w:val="00FE5332"/>
    <w:rsid w:val="00FE534E"/>
    <w:rsid w:val="00FE637D"/>
    <w:rsid w:val="00FE6CFC"/>
    <w:rsid w:val="00FE71BB"/>
    <w:rsid w:val="00FF011C"/>
    <w:rsid w:val="00FF0306"/>
    <w:rsid w:val="00FF151C"/>
    <w:rsid w:val="00FF15A3"/>
    <w:rsid w:val="00FF27D2"/>
    <w:rsid w:val="00FF2864"/>
    <w:rsid w:val="00FF3503"/>
    <w:rsid w:val="00FF3BBF"/>
    <w:rsid w:val="00FF410B"/>
    <w:rsid w:val="00FF4FC4"/>
    <w:rsid w:val="00FF5171"/>
    <w:rsid w:val="00FF5B7E"/>
    <w:rsid w:val="00FF6187"/>
    <w:rsid w:val="00FF6251"/>
    <w:rsid w:val="00FF6E9E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B91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153E"/>
    <w:pPr>
      <w:ind w:left="720"/>
      <w:contextualSpacing/>
    </w:pPr>
  </w:style>
  <w:style w:type="paragraph" w:customStyle="1" w:styleId="ConsNormal">
    <w:name w:val="ConsNormal"/>
    <w:uiPriority w:val="99"/>
    <w:rsid w:val="007E33E7"/>
    <w:pPr>
      <w:widowControl w:val="0"/>
      <w:suppressAutoHyphens/>
      <w:autoSpaceDE w:val="0"/>
      <w:ind w:firstLine="720"/>
    </w:pPr>
    <w:rPr>
      <w:rFonts w:ascii="Arial" w:eastAsia="Times New Roman" w:hAnsi="Arial"/>
      <w:sz w:val="20"/>
      <w:szCs w:val="20"/>
      <w:lang w:val="ru-RU" w:eastAsia="ar-SA"/>
    </w:rPr>
  </w:style>
  <w:style w:type="paragraph" w:styleId="BodyText">
    <w:name w:val="Body Text"/>
    <w:basedOn w:val="Normal"/>
    <w:link w:val="BodyTextChar"/>
    <w:uiPriority w:val="99"/>
    <w:rsid w:val="008945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945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288</TotalTime>
  <Pages>3</Pages>
  <Words>862</Words>
  <Characters>4914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Романишина Ольга Александровна</dc:creator>
  <cp:keywords/>
  <dc:description/>
  <cp:lastModifiedBy>Овчинникова</cp:lastModifiedBy>
  <cp:revision>94</cp:revision>
  <cp:lastPrinted>2015-01-26T03:09:00Z</cp:lastPrinted>
  <dcterms:created xsi:type="dcterms:W3CDTF">2013-03-19T06:30:00Z</dcterms:created>
  <dcterms:modified xsi:type="dcterms:W3CDTF">2015-08-11T04:07:00Z</dcterms:modified>
</cp:coreProperties>
</file>