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EB" w:rsidRPr="000E259E" w:rsidRDefault="00ED5FEB" w:rsidP="005E1270">
      <w:pPr>
        <w:jc w:val="center"/>
        <w:rPr>
          <w:rFonts w:ascii="Times New Roman" w:hAnsi="Times New Roman"/>
          <w:b/>
          <w:sz w:val="28"/>
          <w:szCs w:val="28"/>
        </w:rPr>
      </w:pPr>
      <w:r w:rsidRPr="000E259E">
        <w:rPr>
          <w:rFonts w:ascii="Times New Roman" w:hAnsi="Times New Roman"/>
          <w:b/>
          <w:sz w:val="28"/>
          <w:szCs w:val="28"/>
        </w:rPr>
        <w:t xml:space="preserve">Аналитическая информация об исполнении бюджета городского поселения «Город Вяземский» Вяземского муниципального района Хабаровского края </w:t>
      </w:r>
    </w:p>
    <w:p w:rsidR="00ED5FEB" w:rsidRPr="000E259E" w:rsidRDefault="00ED5FEB" w:rsidP="005E1270">
      <w:pPr>
        <w:jc w:val="center"/>
        <w:rPr>
          <w:rFonts w:ascii="Times New Roman" w:hAnsi="Times New Roman"/>
          <w:b/>
          <w:sz w:val="28"/>
          <w:szCs w:val="28"/>
        </w:rPr>
      </w:pPr>
      <w:r w:rsidRPr="000E259E">
        <w:rPr>
          <w:rFonts w:ascii="Times New Roman" w:hAnsi="Times New Roman"/>
          <w:b/>
          <w:sz w:val="28"/>
          <w:szCs w:val="28"/>
        </w:rPr>
        <w:t>за полугодие 2015 года</w:t>
      </w:r>
    </w:p>
    <w:p w:rsidR="00ED5FEB" w:rsidRPr="000E259E" w:rsidRDefault="00ED5FEB" w:rsidP="000B7F4D">
      <w:pPr>
        <w:jc w:val="both"/>
        <w:rPr>
          <w:rFonts w:ascii="Times New Roman" w:hAnsi="Times New Roman"/>
          <w:sz w:val="28"/>
          <w:szCs w:val="28"/>
        </w:rPr>
      </w:pPr>
    </w:p>
    <w:p w:rsidR="00ED5FEB" w:rsidRPr="000E259E" w:rsidRDefault="00ED5FEB" w:rsidP="000B7F4D">
      <w:pPr>
        <w:jc w:val="both"/>
        <w:rPr>
          <w:rFonts w:ascii="Times New Roman" w:hAnsi="Times New Roman"/>
          <w:sz w:val="28"/>
          <w:szCs w:val="28"/>
        </w:rPr>
      </w:pPr>
    </w:p>
    <w:p w:rsidR="00ED5FEB" w:rsidRPr="000E259E" w:rsidRDefault="00ED5FEB" w:rsidP="00A42F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259E">
        <w:rPr>
          <w:rFonts w:ascii="Times New Roman" w:hAnsi="Times New Roman"/>
          <w:sz w:val="28"/>
          <w:szCs w:val="28"/>
        </w:rPr>
        <w:t xml:space="preserve">В соответствии с планом работы на 2015 год Учреждением Контрольно-счетная палата городского поселения «Город Вяземский» Вяземского муниципального района Хабаровского края подготовлена аналитическая информация об исполнении бюджета городского поселения «Город Вяземский» за полугодие 2015 года. </w:t>
      </w:r>
    </w:p>
    <w:p w:rsidR="00ED5FEB" w:rsidRPr="000E259E" w:rsidRDefault="00ED5FEB" w:rsidP="0058661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E259E">
        <w:rPr>
          <w:rFonts w:ascii="Times New Roman" w:hAnsi="Times New Roman"/>
          <w:sz w:val="28"/>
          <w:szCs w:val="28"/>
        </w:rPr>
        <w:tab/>
        <w:t>Отчет об исполнении бюджета городского поселения  за полугодие 2015 утвержден постановлением администрации  от 21.07.2015 № 581.</w:t>
      </w:r>
    </w:p>
    <w:p w:rsidR="00ED5FEB" w:rsidRPr="000E259E" w:rsidRDefault="00ED5FEB" w:rsidP="006F0D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259E">
        <w:rPr>
          <w:rFonts w:ascii="Times New Roman" w:hAnsi="Times New Roman"/>
          <w:sz w:val="28"/>
          <w:szCs w:val="28"/>
        </w:rPr>
        <w:t>Фактически за полугодие 2015 года в бюджет городского поселения поступило доходов на общую сумму 36338,472 тыс.руб. или 49,4 % прогнозируемых годовых поступлений.</w:t>
      </w:r>
    </w:p>
    <w:p w:rsidR="00ED5FEB" w:rsidRPr="000E259E" w:rsidRDefault="00ED5FEB" w:rsidP="006F0D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259E">
        <w:rPr>
          <w:rFonts w:ascii="Times New Roman" w:hAnsi="Times New Roman"/>
          <w:sz w:val="28"/>
          <w:szCs w:val="28"/>
        </w:rPr>
        <w:t>Исполнение бюджета по расходам за полугодие 2015 года составило 30856,738 тыс.руб. или 34,4% от запланированных ассигнований на год.</w:t>
      </w:r>
    </w:p>
    <w:p w:rsidR="00ED5FEB" w:rsidRPr="000E259E" w:rsidRDefault="00ED5FEB" w:rsidP="006F0D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259E">
        <w:rPr>
          <w:rFonts w:ascii="Times New Roman" w:hAnsi="Times New Roman"/>
          <w:sz w:val="28"/>
          <w:szCs w:val="28"/>
        </w:rPr>
        <w:t>За период полугодия 2015 бюджет городского поселения исполнен с профицитом в  размере 5481,734 тыс.руб. рублей.</w:t>
      </w:r>
    </w:p>
    <w:p w:rsidR="00ED5FEB" w:rsidRPr="000E259E" w:rsidRDefault="00ED5FEB" w:rsidP="0058661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E259E">
        <w:rPr>
          <w:rFonts w:ascii="Times New Roman" w:hAnsi="Times New Roman"/>
          <w:sz w:val="28"/>
          <w:szCs w:val="28"/>
        </w:rPr>
        <w:tab/>
        <w:t>В ходе экспертно-аналитического мероприятия установлены недостатки при формировании приложений к отчету об исполнении бюджета на 2015 год.</w:t>
      </w:r>
    </w:p>
    <w:p w:rsidR="00ED5FEB" w:rsidRPr="000E259E" w:rsidRDefault="00ED5FEB" w:rsidP="00CF0C1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E259E">
        <w:rPr>
          <w:rFonts w:ascii="Times New Roman" w:hAnsi="Times New Roman"/>
          <w:sz w:val="28"/>
          <w:szCs w:val="28"/>
        </w:rPr>
        <w:tab/>
        <w:t xml:space="preserve">Информация о результатах экспертно-аналитического мероприятия направлена Совету депутатов и Главе городского поселения «Город Вяземский».  </w:t>
      </w:r>
    </w:p>
    <w:p w:rsidR="00ED5FEB" w:rsidRPr="000E259E" w:rsidRDefault="00ED5FEB" w:rsidP="00F32C1C">
      <w:pPr>
        <w:jc w:val="both"/>
        <w:rPr>
          <w:rFonts w:ascii="Times New Roman" w:hAnsi="Times New Roman"/>
          <w:sz w:val="28"/>
          <w:szCs w:val="28"/>
        </w:rPr>
      </w:pPr>
    </w:p>
    <w:p w:rsidR="00ED5FEB" w:rsidRPr="000E259E" w:rsidRDefault="00ED5FEB" w:rsidP="00F32C1C">
      <w:pPr>
        <w:jc w:val="both"/>
        <w:rPr>
          <w:rFonts w:ascii="Times New Roman" w:hAnsi="Times New Roman"/>
          <w:sz w:val="28"/>
          <w:szCs w:val="28"/>
        </w:rPr>
      </w:pPr>
    </w:p>
    <w:p w:rsidR="00ED5FEB" w:rsidRPr="000E259E" w:rsidRDefault="00ED5FEB" w:rsidP="00F32C1C">
      <w:pPr>
        <w:jc w:val="both"/>
        <w:rPr>
          <w:rFonts w:ascii="Times New Roman" w:hAnsi="Times New Roman"/>
          <w:sz w:val="28"/>
          <w:szCs w:val="28"/>
        </w:rPr>
      </w:pPr>
      <w:r w:rsidRPr="000E259E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  Т.С. Шишло</w:t>
      </w:r>
    </w:p>
    <w:sectPr w:rsidR="00ED5FEB" w:rsidRPr="000E259E" w:rsidSect="000E259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EB" w:rsidRDefault="00ED5FEB" w:rsidP="00612CE3">
      <w:r>
        <w:separator/>
      </w:r>
    </w:p>
  </w:endnote>
  <w:endnote w:type="continuationSeparator" w:id="1">
    <w:p w:rsidR="00ED5FEB" w:rsidRDefault="00ED5FEB" w:rsidP="0061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EB" w:rsidRDefault="00ED5FEB" w:rsidP="00612CE3">
      <w:r>
        <w:separator/>
      </w:r>
    </w:p>
  </w:footnote>
  <w:footnote w:type="continuationSeparator" w:id="1">
    <w:p w:rsidR="00ED5FEB" w:rsidRDefault="00ED5FEB" w:rsidP="0061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EB" w:rsidRDefault="00ED5FE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D5FEB" w:rsidRDefault="00ED5F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E89"/>
    <w:multiLevelType w:val="hybridMultilevel"/>
    <w:tmpl w:val="173A88E2"/>
    <w:lvl w:ilvl="0" w:tplc="BB9032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1112A53"/>
    <w:multiLevelType w:val="hybridMultilevel"/>
    <w:tmpl w:val="142E6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C216C2"/>
    <w:multiLevelType w:val="multilevel"/>
    <w:tmpl w:val="930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61EE3"/>
    <w:multiLevelType w:val="multilevel"/>
    <w:tmpl w:val="5F1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84B9C"/>
    <w:multiLevelType w:val="hybridMultilevel"/>
    <w:tmpl w:val="B47A44A4"/>
    <w:lvl w:ilvl="0" w:tplc="44F010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DC32B7A"/>
    <w:multiLevelType w:val="multilevel"/>
    <w:tmpl w:val="487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F9C4E2D"/>
    <w:multiLevelType w:val="hybridMultilevel"/>
    <w:tmpl w:val="CC36E4CA"/>
    <w:lvl w:ilvl="0" w:tplc="9F8071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2636093"/>
    <w:multiLevelType w:val="hybridMultilevel"/>
    <w:tmpl w:val="73D2ABC4"/>
    <w:lvl w:ilvl="0" w:tplc="27649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5DC28DC"/>
    <w:multiLevelType w:val="hybridMultilevel"/>
    <w:tmpl w:val="6514492A"/>
    <w:lvl w:ilvl="0" w:tplc="2DCE974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E616C49"/>
    <w:multiLevelType w:val="hybridMultilevel"/>
    <w:tmpl w:val="6C10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DA0813"/>
    <w:multiLevelType w:val="multilevel"/>
    <w:tmpl w:val="072A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E7654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A6B5B98"/>
    <w:multiLevelType w:val="hybridMultilevel"/>
    <w:tmpl w:val="382C8084"/>
    <w:lvl w:ilvl="0" w:tplc="6C6E40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EA380F"/>
    <w:multiLevelType w:val="hybridMultilevel"/>
    <w:tmpl w:val="5FAA7A08"/>
    <w:lvl w:ilvl="0" w:tplc="5BECD412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31152AE"/>
    <w:multiLevelType w:val="hybridMultilevel"/>
    <w:tmpl w:val="B47A44A4"/>
    <w:lvl w:ilvl="0" w:tplc="44F010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58F6F1D"/>
    <w:multiLevelType w:val="hybridMultilevel"/>
    <w:tmpl w:val="5FAA7A08"/>
    <w:lvl w:ilvl="0" w:tplc="5BECD41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9AF360F"/>
    <w:multiLevelType w:val="hybridMultilevel"/>
    <w:tmpl w:val="6CA8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A30FA7"/>
    <w:multiLevelType w:val="multilevel"/>
    <w:tmpl w:val="3F9A55F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5"/>
  </w:num>
  <w:num w:numId="11">
    <w:abstractNumId w:val="4"/>
  </w:num>
  <w:num w:numId="12">
    <w:abstractNumId w:val="14"/>
  </w:num>
  <w:num w:numId="13">
    <w:abstractNumId w:val="10"/>
  </w:num>
  <w:num w:numId="14">
    <w:abstractNumId w:val="16"/>
  </w:num>
  <w:num w:numId="15">
    <w:abstractNumId w:val="8"/>
  </w:num>
  <w:num w:numId="16">
    <w:abstractNumId w:val="1"/>
  </w:num>
  <w:num w:numId="17">
    <w:abstractNumId w:val="18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D3E"/>
    <w:rsid w:val="00000DE0"/>
    <w:rsid w:val="00013258"/>
    <w:rsid w:val="00017B16"/>
    <w:rsid w:val="0002250F"/>
    <w:rsid w:val="00030422"/>
    <w:rsid w:val="00036EBD"/>
    <w:rsid w:val="0004027D"/>
    <w:rsid w:val="00042EB1"/>
    <w:rsid w:val="00042ECA"/>
    <w:rsid w:val="000551E3"/>
    <w:rsid w:val="00055C06"/>
    <w:rsid w:val="00067B5E"/>
    <w:rsid w:val="00072B42"/>
    <w:rsid w:val="000733BE"/>
    <w:rsid w:val="00073FAE"/>
    <w:rsid w:val="00075562"/>
    <w:rsid w:val="00076D67"/>
    <w:rsid w:val="00086233"/>
    <w:rsid w:val="00092BDA"/>
    <w:rsid w:val="0009399F"/>
    <w:rsid w:val="000951D2"/>
    <w:rsid w:val="00096037"/>
    <w:rsid w:val="000A36FD"/>
    <w:rsid w:val="000A4B89"/>
    <w:rsid w:val="000B7582"/>
    <w:rsid w:val="000B7F4D"/>
    <w:rsid w:val="000C26EC"/>
    <w:rsid w:val="000D18AE"/>
    <w:rsid w:val="000D5865"/>
    <w:rsid w:val="000D7B5D"/>
    <w:rsid w:val="000E1E51"/>
    <w:rsid w:val="000E259E"/>
    <w:rsid w:val="000E3BBE"/>
    <w:rsid w:val="000F0D15"/>
    <w:rsid w:val="00105612"/>
    <w:rsid w:val="001103C6"/>
    <w:rsid w:val="00110B01"/>
    <w:rsid w:val="00112AB0"/>
    <w:rsid w:val="00120B76"/>
    <w:rsid w:val="00122FFE"/>
    <w:rsid w:val="00126218"/>
    <w:rsid w:val="001405B2"/>
    <w:rsid w:val="0014238F"/>
    <w:rsid w:val="001436B4"/>
    <w:rsid w:val="00143AEC"/>
    <w:rsid w:val="001460AA"/>
    <w:rsid w:val="0015278A"/>
    <w:rsid w:val="00153AD2"/>
    <w:rsid w:val="001601CB"/>
    <w:rsid w:val="001609BF"/>
    <w:rsid w:val="00163419"/>
    <w:rsid w:val="00164E57"/>
    <w:rsid w:val="00172D9A"/>
    <w:rsid w:val="00173A7F"/>
    <w:rsid w:val="00175C1E"/>
    <w:rsid w:val="00176811"/>
    <w:rsid w:val="00177B47"/>
    <w:rsid w:val="001A05A3"/>
    <w:rsid w:val="001A7AEC"/>
    <w:rsid w:val="001B183C"/>
    <w:rsid w:val="001B35F5"/>
    <w:rsid w:val="001B505A"/>
    <w:rsid w:val="001B5729"/>
    <w:rsid w:val="001B7911"/>
    <w:rsid w:val="001C03FB"/>
    <w:rsid w:val="001D4129"/>
    <w:rsid w:val="001F0AFA"/>
    <w:rsid w:val="001F1DC4"/>
    <w:rsid w:val="001F4290"/>
    <w:rsid w:val="001F6508"/>
    <w:rsid w:val="001F68E0"/>
    <w:rsid w:val="001F6D56"/>
    <w:rsid w:val="00205305"/>
    <w:rsid w:val="00207D8E"/>
    <w:rsid w:val="00210541"/>
    <w:rsid w:val="00211333"/>
    <w:rsid w:val="002147B7"/>
    <w:rsid w:val="0021481D"/>
    <w:rsid w:val="0021593B"/>
    <w:rsid w:val="0021615D"/>
    <w:rsid w:val="00220ECA"/>
    <w:rsid w:val="0022396E"/>
    <w:rsid w:val="002263C4"/>
    <w:rsid w:val="002308E7"/>
    <w:rsid w:val="00231C5D"/>
    <w:rsid w:val="0023301E"/>
    <w:rsid w:val="00242DD9"/>
    <w:rsid w:val="002442DF"/>
    <w:rsid w:val="002454F0"/>
    <w:rsid w:val="00246C56"/>
    <w:rsid w:val="00250798"/>
    <w:rsid w:val="0025243E"/>
    <w:rsid w:val="0026136E"/>
    <w:rsid w:val="00261D74"/>
    <w:rsid w:val="002632E5"/>
    <w:rsid w:val="00267E59"/>
    <w:rsid w:val="002704D7"/>
    <w:rsid w:val="002738D1"/>
    <w:rsid w:val="00274E3F"/>
    <w:rsid w:val="00275121"/>
    <w:rsid w:val="002760F1"/>
    <w:rsid w:val="00277E10"/>
    <w:rsid w:val="00277E28"/>
    <w:rsid w:val="00283CC1"/>
    <w:rsid w:val="00286691"/>
    <w:rsid w:val="00287362"/>
    <w:rsid w:val="002947DA"/>
    <w:rsid w:val="002A065C"/>
    <w:rsid w:val="002A0D38"/>
    <w:rsid w:val="002A47EE"/>
    <w:rsid w:val="002A726D"/>
    <w:rsid w:val="002A7BEC"/>
    <w:rsid w:val="002B069D"/>
    <w:rsid w:val="002C3387"/>
    <w:rsid w:val="002C3680"/>
    <w:rsid w:val="002C55A7"/>
    <w:rsid w:val="002C6DAB"/>
    <w:rsid w:val="002D72C1"/>
    <w:rsid w:val="002E0111"/>
    <w:rsid w:val="002E4FC9"/>
    <w:rsid w:val="002E58E3"/>
    <w:rsid w:val="002F079C"/>
    <w:rsid w:val="00300018"/>
    <w:rsid w:val="00304648"/>
    <w:rsid w:val="003118BE"/>
    <w:rsid w:val="00313516"/>
    <w:rsid w:val="003147E5"/>
    <w:rsid w:val="003208EC"/>
    <w:rsid w:val="003233BF"/>
    <w:rsid w:val="00325541"/>
    <w:rsid w:val="00327E48"/>
    <w:rsid w:val="0033251A"/>
    <w:rsid w:val="003341C6"/>
    <w:rsid w:val="003373E6"/>
    <w:rsid w:val="00340061"/>
    <w:rsid w:val="003400EE"/>
    <w:rsid w:val="003465DF"/>
    <w:rsid w:val="00350B2A"/>
    <w:rsid w:val="00354CD8"/>
    <w:rsid w:val="00355C12"/>
    <w:rsid w:val="00355CCD"/>
    <w:rsid w:val="00355DB4"/>
    <w:rsid w:val="00360D35"/>
    <w:rsid w:val="00361994"/>
    <w:rsid w:val="00361D77"/>
    <w:rsid w:val="0037090F"/>
    <w:rsid w:val="00371049"/>
    <w:rsid w:val="00376EBD"/>
    <w:rsid w:val="00380E75"/>
    <w:rsid w:val="0038431D"/>
    <w:rsid w:val="0038577F"/>
    <w:rsid w:val="00387B58"/>
    <w:rsid w:val="0039079D"/>
    <w:rsid w:val="003915C6"/>
    <w:rsid w:val="00392418"/>
    <w:rsid w:val="003A53DF"/>
    <w:rsid w:val="003B2C0D"/>
    <w:rsid w:val="003C18B3"/>
    <w:rsid w:val="003C3525"/>
    <w:rsid w:val="003C5EB5"/>
    <w:rsid w:val="003D048E"/>
    <w:rsid w:val="003D342B"/>
    <w:rsid w:val="003D6B1B"/>
    <w:rsid w:val="003E61E2"/>
    <w:rsid w:val="003E6FE5"/>
    <w:rsid w:val="003E7738"/>
    <w:rsid w:val="003F37B4"/>
    <w:rsid w:val="003F526B"/>
    <w:rsid w:val="003F6931"/>
    <w:rsid w:val="00402926"/>
    <w:rsid w:val="00402AA9"/>
    <w:rsid w:val="0041035F"/>
    <w:rsid w:val="00411322"/>
    <w:rsid w:val="0042182C"/>
    <w:rsid w:val="00421C7C"/>
    <w:rsid w:val="00433CA9"/>
    <w:rsid w:val="00433F1E"/>
    <w:rsid w:val="00436990"/>
    <w:rsid w:val="00441293"/>
    <w:rsid w:val="0045090A"/>
    <w:rsid w:val="0045186E"/>
    <w:rsid w:val="00451FB8"/>
    <w:rsid w:val="00452DEC"/>
    <w:rsid w:val="00460209"/>
    <w:rsid w:val="00460696"/>
    <w:rsid w:val="00463701"/>
    <w:rsid w:val="00467223"/>
    <w:rsid w:val="004714EC"/>
    <w:rsid w:val="00473F9C"/>
    <w:rsid w:val="00477EFE"/>
    <w:rsid w:val="0048079E"/>
    <w:rsid w:val="00483CE1"/>
    <w:rsid w:val="00485139"/>
    <w:rsid w:val="00493E7D"/>
    <w:rsid w:val="004A1F7E"/>
    <w:rsid w:val="004B2C3B"/>
    <w:rsid w:val="004B4028"/>
    <w:rsid w:val="004B57C2"/>
    <w:rsid w:val="004C02D4"/>
    <w:rsid w:val="004C7F7B"/>
    <w:rsid w:val="004D0A40"/>
    <w:rsid w:val="004D2411"/>
    <w:rsid w:val="004D3462"/>
    <w:rsid w:val="004D621B"/>
    <w:rsid w:val="004D6ECA"/>
    <w:rsid w:val="004E12C9"/>
    <w:rsid w:val="004E3086"/>
    <w:rsid w:val="004E5669"/>
    <w:rsid w:val="004E6560"/>
    <w:rsid w:val="004F6E5E"/>
    <w:rsid w:val="00500F48"/>
    <w:rsid w:val="00501D1F"/>
    <w:rsid w:val="0050226A"/>
    <w:rsid w:val="005024FE"/>
    <w:rsid w:val="00502C04"/>
    <w:rsid w:val="00503E37"/>
    <w:rsid w:val="005056E3"/>
    <w:rsid w:val="00507BDA"/>
    <w:rsid w:val="0051341B"/>
    <w:rsid w:val="0052022F"/>
    <w:rsid w:val="00523A03"/>
    <w:rsid w:val="00523F54"/>
    <w:rsid w:val="005259D3"/>
    <w:rsid w:val="00526572"/>
    <w:rsid w:val="00526CF7"/>
    <w:rsid w:val="005276CB"/>
    <w:rsid w:val="00535C34"/>
    <w:rsid w:val="00537830"/>
    <w:rsid w:val="005427D6"/>
    <w:rsid w:val="005472C6"/>
    <w:rsid w:val="00550521"/>
    <w:rsid w:val="0055125F"/>
    <w:rsid w:val="0055367C"/>
    <w:rsid w:val="00561BE6"/>
    <w:rsid w:val="0056342D"/>
    <w:rsid w:val="00571436"/>
    <w:rsid w:val="005758C6"/>
    <w:rsid w:val="00583780"/>
    <w:rsid w:val="0058401D"/>
    <w:rsid w:val="00586615"/>
    <w:rsid w:val="00594933"/>
    <w:rsid w:val="005A310C"/>
    <w:rsid w:val="005A3F62"/>
    <w:rsid w:val="005A45B2"/>
    <w:rsid w:val="005B2176"/>
    <w:rsid w:val="005B23B9"/>
    <w:rsid w:val="005B33ED"/>
    <w:rsid w:val="005C3993"/>
    <w:rsid w:val="005D09FC"/>
    <w:rsid w:val="005D3CDB"/>
    <w:rsid w:val="005D7A78"/>
    <w:rsid w:val="005E1270"/>
    <w:rsid w:val="005F3E3E"/>
    <w:rsid w:val="005F596B"/>
    <w:rsid w:val="005F6FE2"/>
    <w:rsid w:val="00603FAA"/>
    <w:rsid w:val="00610A22"/>
    <w:rsid w:val="00612CE3"/>
    <w:rsid w:val="006227E1"/>
    <w:rsid w:val="006245C5"/>
    <w:rsid w:val="00624DF9"/>
    <w:rsid w:val="00630650"/>
    <w:rsid w:val="006318C4"/>
    <w:rsid w:val="0063534E"/>
    <w:rsid w:val="00642416"/>
    <w:rsid w:val="00647151"/>
    <w:rsid w:val="006567C6"/>
    <w:rsid w:val="00657870"/>
    <w:rsid w:val="00660F4A"/>
    <w:rsid w:val="00662EB5"/>
    <w:rsid w:val="006653A6"/>
    <w:rsid w:val="00666D3F"/>
    <w:rsid w:val="0068307E"/>
    <w:rsid w:val="0068411A"/>
    <w:rsid w:val="00690516"/>
    <w:rsid w:val="006940D2"/>
    <w:rsid w:val="006A2060"/>
    <w:rsid w:val="006A2434"/>
    <w:rsid w:val="006B325D"/>
    <w:rsid w:val="006B473A"/>
    <w:rsid w:val="006B4ACE"/>
    <w:rsid w:val="006B5C19"/>
    <w:rsid w:val="006B5E84"/>
    <w:rsid w:val="006C00AE"/>
    <w:rsid w:val="006D6C78"/>
    <w:rsid w:val="006E4418"/>
    <w:rsid w:val="006E5B02"/>
    <w:rsid w:val="006E682E"/>
    <w:rsid w:val="006F0DC4"/>
    <w:rsid w:val="006F20C3"/>
    <w:rsid w:val="00700667"/>
    <w:rsid w:val="00703266"/>
    <w:rsid w:val="007114F3"/>
    <w:rsid w:val="007142A6"/>
    <w:rsid w:val="00717306"/>
    <w:rsid w:val="00717B66"/>
    <w:rsid w:val="00726506"/>
    <w:rsid w:val="0072672F"/>
    <w:rsid w:val="0072722F"/>
    <w:rsid w:val="007338A2"/>
    <w:rsid w:val="00733C4A"/>
    <w:rsid w:val="00733CB9"/>
    <w:rsid w:val="00734D40"/>
    <w:rsid w:val="00744BB3"/>
    <w:rsid w:val="007460B9"/>
    <w:rsid w:val="0074646F"/>
    <w:rsid w:val="00754D0A"/>
    <w:rsid w:val="00755EAD"/>
    <w:rsid w:val="00761583"/>
    <w:rsid w:val="00761B5D"/>
    <w:rsid w:val="00764D3E"/>
    <w:rsid w:val="0077022F"/>
    <w:rsid w:val="0077228A"/>
    <w:rsid w:val="0077339D"/>
    <w:rsid w:val="007745C7"/>
    <w:rsid w:val="00775A06"/>
    <w:rsid w:val="00783C49"/>
    <w:rsid w:val="00790448"/>
    <w:rsid w:val="00790A2D"/>
    <w:rsid w:val="007916D1"/>
    <w:rsid w:val="00792365"/>
    <w:rsid w:val="007932B8"/>
    <w:rsid w:val="007A4C0E"/>
    <w:rsid w:val="007A5C15"/>
    <w:rsid w:val="007A6F1E"/>
    <w:rsid w:val="007A7F53"/>
    <w:rsid w:val="007B0EBC"/>
    <w:rsid w:val="007B1DE6"/>
    <w:rsid w:val="007B6458"/>
    <w:rsid w:val="007B6C1B"/>
    <w:rsid w:val="007B74C4"/>
    <w:rsid w:val="007C50C2"/>
    <w:rsid w:val="007C589C"/>
    <w:rsid w:val="007D7B00"/>
    <w:rsid w:val="007E2C36"/>
    <w:rsid w:val="007E7E51"/>
    <w:rsid w:val="007F6ED2"/>
    <w:rsid w:val="0080161B"/>
    <w:rsid w:val="00803A3B"/>
    <w:rsid w:val="00805719"/>
    <w:rsid w:val="00805B1F"/>
    <w:rsid w:val="008109F3"/>
    <w:rsid w:val="00812AD6"/>
    <w:rsid w:val="008140AB"/>
    <w:rsid w:val="00816606"/>
    <w:rsid w:val="00817040"/>
    <w:rsid w:val="00817C0D"/>
    <w:rsid w:val="00820DAA"/>
    <w:rsid w:val="00823234"/>
    <w:rsid w:val="008258E8"/>
    <w:rsid w:val="008304C5"/>
    <w:rsid w:val="00841B47"/>
    <w:rsid w:val="0084534D"/>
    <w:rsid w:val="00852DC3"/>
    <w:rsid w:val="00855341"/>
    <w:rsid w:val="00855C77"/>
    <w:rsid w:val="00860AD0"/>
    <w:rsid w:val="008712EE"/>
    <w:rsid w:val="008717E7"/>
    <w:rsid w:val="0087558B"/>
    <w:rsid w:val="008848A2"/>
    <w:rsid w:val="00887A49"/>
    <w:rsid w:val="00890E6E"/>
    <w:rsid w:val="00894785"/>
    <w:rsid w:val="008A23AA"/>
    <w:rsid w:val="008B0515"/>
    <w:rsid w:val="008B1535"/>
    <w:rsid w:val="008B63FF"/>
    <w:rsid w:val="008C3170"/>
    <w:rsid w:val="008C66EC"/>
    <w:rsid w:val="008C7DA1"/>
    <w:rsid w:val="008D23FF"/>
    <w:rsid w:val="008D654A"/>
    <w:rsid w:val="008E0727"/>
    <w:rsid w:val="008E5235"/>
    <w:rsid w:val="008E7646"/>
    <w:rsid w:val="008F6CC1"/>
    <w:rsid w:val="00904D54"/>
    <w:rsid w:val="0090668E"/>
    <w:rsid w:val="009126BE"/>
    <w:rsid w:val="0092169F"/>
    <w:rsid w:val="00926F15"/>
    <w:rsid w:val="0093031D"/>
    <w:rsid w:val="00933027"/>
    <w:rsid w:val="0093317B"/>
    <w:rsid w:val="00940223"/>
    <w:rsid w:val="00942062"/>
    <w:rsid w:val="009445D7"/>
    <w:rsid w:val="0095461D"/>
    <w:rsid w:val="00962DEC"/>
    <w:rsid w:val="009634B3"/>
    <w:rsid w:val="00964B43"/>
    <w:rsid w:val="00965DA0"/>
    <w:rsid w:val="009667EE"/>
    <w:rsid w:val="00970F8B"/>
    <w:rsid w:val="00971E5A"/>
    <w:rsid w:val="00972D71"/>
    <w:rsid w:val="009737C8"/>
    <w:rsid w:val="00973BA0"/>
    <w:rsid w:val="0097512A"/>
    <w:rsid w:val="0097591F"/>
    <w:rsid w:val="0098072F"/>
    <w:rsid w:val="00985074"/>
    <w:rsid w:val="00985D3D"/>
    <w:rsid w:val="00985F5A"/>
    <w:rsid w:val="0098732F"/>
    <w:rsid w:val="00990BD3"/>
    <w:rsid w:val="009928A1"/>
    <w:rsid w:val="00993170"/>
    <w:rsid w:val="00993D5A"/>
    <w:rsid w:val="009941B3"/>
    <w:rsid w:val="009A058B"/>
    <w:rsid w:val="009A22E3"/>
    <w:rsid w:val="009A7B21"/>
    <w:rsid w:val="009B02A3"/>
    <w:rsid w:val="009B2654"/>
    <w:rsid w:val="009B7DA6"/>
    <w:rsid w:val="009C43F4"/>
    <w:rsid w:val="009C774D"/>
    <w:rsid w:val="009C7D2F"/>
    <w:rsid w:val="009D1ADD"/>
    <w:rsid w:val="009D2369"/>
    <w:rsid w:val="009D7DFA"/>
    <w:rsid w:val="009E116C"/>
    <w:rsid w:val="009E396D"/>
    <w:rsid w:val="009F399E"/>
    <w:rsid w:val="009F7AD1"/>
    <w:rsid w:val="00A029A3"/>
    <w:rsid w:val="00A11F1D"/>
    <w:rsid w:val="00A21630"/>
    <w:rsid w:val="00A250B6"/>
    <w:rsid w:val="00A2587E"/>
    <w:rsid w:val="00A25F1C"/>
    <w:rsid w:val="00A26138"/>
    <w:rsid w:val="00A274F7"/>
    <w:rsid w:val="00A314CE"/>
    <w:rsid w:val="00A32F6E"/>
    <w:rsid w:val="00A34756"/>
    <w:rsid w:val="00A363EB"/>
    <w:rsid w:val="00A42FAB"/>
    <w:rsid w:val="00A45F41"/>
    <w:rsid w:val="00A46741"/>
    <w:rsid w:val="00A51CA5"/>
    <w:rsid w:val="00A533E9"/>
    <w:rsid w:val="00A55390"/>
    <w:rsid w:val="00A57A68"/>
    <w:rsid w:val="00A60FED"/>
    <w:rsid w:val="00A61EDB"/>
    <w:rsid w:val="00A670F6"/>
    <w:rsid w:val="00A67DA6"/>
    <w:rsid w:val="00A760FA"/>
    <w:rsid w:val="00A77E87"/>
    <w:rsid w:val="00AA23DF"/>
    <w:rsid w:val="00AA5263"/>
    <w:rsid w:val="00AA7E3B"/>
    <w:rsid w:val="00AB0143"/>
    <w:rsid w:val="00AB0B79"/>
    <w:rsid w:val="00AC57C7"/>
    <w:rsid w:val="00AC6EA2"/>
    <w:rsid w:val="00AD1744"/>
    <w:rsid w:val="00AD593E"/>
    <w:rsid w:val="00AD7917"/>
    <w:rsid w:val="00AE6056"/>
    <w:rsid w:val="00AF0D09"/>
    <w:rsid w:val="00AF7193"/>
    <w:rsid w:val="00B06AC1"/>
    <w:rsid w:val="00B13944"/>
    <w:rsid w:val="00B13FDF"/>
    <w:rsid w:val="00B14324"/>
    <w:rsid w:val="00B14EA6"/>
    <w:rsid w:val="00B219F9"/>
    <w:rsid w:val="00B22470"/>
    <w:rsid w:val="00B237A2"/>
    <w:rsid w:val="00B2472B"/>
    <w:rsid w:val="00B25781"/>
    <w:rsid w:val="00B3230D"/>
    <w:rsid w:val="00B3487B"/>
    <w:rsid w:val="00B36F33"/>
    <w:rsid w:val="00B37093"/>
    <w:rsid w:val="00B44316"/>
    <w:rsid w:val="00B4586A"/>
    <w:rsid w:val="00B5021B"/>
    <w:rsid w:val="00B51557"/>
    <w:rsid w:val="00B52612"/>
    <w:rsid w:val="00B5268D"/>
    <w:rsid w:val="00B5623F"/>
    <w:rsid w:val="00B57940"/>
    <w:rsid w:val="00B71ECA"/>
    <w:rsid w:val="00B72F98"/>
    <w:rsid w:val="00B801DF"/>
    <w:rsid w:val="00B81271"/>
    <w:rsid w:val="00B8248A"/>
    <w:rsid w:val="00B856EB"/>
    <w:rsid w:val="00B90B5A"/>
    <w:rsid w:val="00BA4042"/>
    <w:rsid w:val="00BA50AA"/>
    <w:rsid w:val="00BA5A4A"/>
    <w:rsid w:val="00BB18BD"/>
    <w:rsid w:val="00BB50B5"/>
    <w:rsid w:val="00BB6153"/>
    <w:rsid w:val="00BC29A1"/>
    <w:rsid w:val="00BC4AF8"/>
    <w:rsid w:val="00BC5C04"/>
    <w:rsid w:val="00BC7015"/>
    <w:rsid w:val="00BD2A53"/>
    <w:rsid w:val="00BD2D54"/>
    <w:rsid w:val="00BD5911"/>
    <w:rsid w:val="00BE10DB"/>
    <w:rsid w:val="00BE1E53"/>
    <w:rsid w:val="00BE3732"/>
    <w:rsid w:val="00BE438A"/>
    <w:rsid w:val="00C007ED"/>
    <w:rsid w:val="00C033B3"/>
    <w:rsid w:val="00C05C2A"/>
    <w:rsid w:val="00C06239"/>
    <w:rsid w:val="00C073A5"/>
    <w:rsid w:val="00C119B5"/>
    <w:rsid w:val="00C151E3"/>
    <w:rsid w:val="00C17D17"/>
    <w:rsid w:val="00C20553"/>
    <w:rsid w:val="00C26720"/>
    <w:rsid w:val="00C2737B"/>
    <w:rsid w:val="00C30B78"/>
    <w:rsid w:val="00C4678D"/>
    <w:rsid w:val="00C505BD"/>
    <w:rsid w:val="00C51260"/>
    <w:rsid w:val="00C515C5"/>
    <w:rsid w:val="00C52018"/>
    <w:rsid w:val="00C61EF5"/>
    <w:rsid w:val="00C627EC"/>
    <w:rsid w:val="00C72608"/>
    <w:rsid w:val="00C81885"/>
    <w:rsid w:val="00C843D1"/>
    <w:rsid w:val="00C87D04"/>
    <w:rsid w:val="00C92F51"/>
    <w:rsid w:val="00C94E82"/>
    <w:rsid w:val="00CA1D4B"/>
    <w:rsid w:val="00CA3A5A"/>
    <w:rsid w:val="00CA5F22"/>
    <w:rsid w:val="00CB21B7"/>
    <w:rsid w:val="00CB4474"/>
    <w:rsid w:val="00CC5B0C"/>
    <w:rsid w:val="00CD14BD"/>
    <w:rsid w:val="00CD334A"/>
    <w:rsid w:val="00CE49A3"/>
    <w:rsid w:val="00CE6DD4"/>
    <w:rsid w:val="00CE6FC1"/>
    <w:rsid w:val="00CF0C13"/>
    <w:rsid w:val="00CF4D96"/>
    <w:rsid w:val="00D01B79"/>
    <w:rsid w:val="00D0236C"/>
    <w:rsid w:val="00D07A3E"/>
    <w:rsid w:val="00D07A90"/>
    <w:rsid w:val="00D1400F"/>
    <w:rsid w:val="00D17B37"/>
    <w:rsid w:val="00D20A4F"/>
    <w:rsid w:val="00D24FD6"/>
    <w:rsid w:val="00D25E18"/>
    <w:rsid w:val="00D26279"/>
    <w:rsid w:val="00D26E4F"/>
    <w:rsid w:val="00D323C9"/>
    <w:rsid w:val="00D32F41"/>
    <w:rsid w:val="00D33327"/>
    <w:rsid w:val="00D33FC7"/>
    <w:rsid w:val="00D34224"/>
    <w:rsid w:val="00D3721A"/>
    <w:rsid w:val="00D40BF9"/>
    <w:rsid w:val="00D428D8"/>
    <w:rsid w:val="00D42FB9"/>
    <w:rsid w:val="00D55288"/>
    <w:rsid w:val="00D57462"/>
    <w:rsid w:val="00D66F23"/>
    <w:rsid w:val="00D71E34"/>
    <w:rsid w:val="00D73795"/>
    <w:rsid w:val="00D74843"/>
    <w:rsid w:val="00D769A4"/>
    <w:rsid w:val="00D80427"/>
    <w:rsid w:val="00D811C5"/>
    <w:rsid w:val="00D90247"/>
    <w:rsid w:val="00D90EE5"/>
    <w:rsid w:val="00D94042"/>
    <w:rsid w:val="00DA0034"/>
    <w:rsid w:val="00DA0819"/>
    <w:rsid w:val="00DA2482"/>
    <w:rsid w:val="00DA3109"/>
    <w:rsid w:val="00DA68D2"/>
    <w:rsid w:val="00DA7BC3"/>
    <w:rsid w:val="00DB137A"/>
    <w:rsid w:val="00DB557F"/>
    <w:rsid w:val="00DB6432"/>
    <w:rsid w:val="00DC1B5B"/>
    <w:rsid w:val="00DC1BD7"/>
    <w:rsid w:val="00DC4AEF"/>
    <w:rsid w:val="00DC5455"/>
    <w:rsid w:val="00DC5E93"/>
    <w:rsid w:val="00DD17B6"/>
    <w:rsid w:val="00DD5BBC"/>
    <w:rsid w:val="00DD7FBE"/>
    <w:rsid w:val="00DE69B3"/>
    <w:rsid w:val="00DF53E7"/>
    <w:rsid w:val="00DF6CB2"/>
    <w:rsid w:val="00DF7793"/>
    <w:rsid w:val="00E119F6"/>
    <w:rsid w:val="00E1301F"/>
    <w:rsid w:val="00E13FF0"/>
    <w:rsid w:val="00E16EAC"/>
    <w:rsid w:val="00E1738B"/>
    <w:rsid w:val="00E20EBE"/>
    <w:rsid w:val="00E21090"/>
    <w:rsid w:val="00E26EC2"/>
    <w:rsid w:val="00E27070"/>
    <w:rsid w:val="00E316D3"/>
    <w:rsid w:val="00E31FD4"/>
    <w:rsid w:val="00E42BB2"/>
    <w:rsid w:val="00E4372B"/>
    <w:rsid w:val="00E44E0D"/>
    <w:rsid w:val="00E518AF"/>
    <w:rsid w:val="00E67EA6"/>
    <w:rsid w:val="00E809B2"/>
    <w:rsid w:val="00E82180"/>
    <w:rsid w:val="00E84F32"/>
    <w:rsid w:val="00E85198"/>
    <w:rsid w:val="00E9296C"/>
    <w:rsid w:val="00E949E4"/>
    <w:rsid w:val="00E95191"/>
    <w:rsid w:val="00E978DA"/>
    <w:rsid w:val="00EA1FB8"/>
    <w:rsid w:val="00EA435B"/>
    <w:rsid w:val="00EA4735"/>
    <w:rsid w:val="00EA781B"/>
    <w:rsid w:val="00EB31D9"/>
    <w:rsid w:val="00EB790E"/>
    <w:rsid w:val="00ED14CB"/>
    <w:rsid w:val="00ED5FEB"/>
    <w:rsid w:val="00ED610E"/>
    <w:rsid w:val="00EE3165"/>
    <w:rsid w:val="00EE35BA"/>
    <w:rsid w:val="00EF2052"/>
    <w:rsid w:val="00EF7B09"/>
    <w:rsid w:val="00F034DD"/>
    <w:rsid w:val="00F05157"/>
    <w:rsid w:val="00F145BA"/>
    <w:rsid w:val="00F16A67"/>
    <w:rsid w:val="00F17B22"/>
    <w:rsid w:val="00F23D11"/>
    <w:rsid w:val="00F247F3"/>
    <w:rsid w:val="00F30E63"/>
    <w:rsid w:val="00F32C1C"/>
    <w:rsid w:val="00F34FA5"/>
    <w:rsid w:val="00F37911"/>
    <w:rsid w:val="00F4120B"/>
    <w:rsid w:val="00F458A1"/>
    <w:rsid w:val="00F46018"/>
    <w:rsid w:val="00F53DC9"/>
    <w:rsid w:val="00F53FE4"/>
    <w:rsid w:val="00F56B8F"/>
    <w:rsid w:val="00F602E0"/>
    <w:rsid w:val="00F620E8"/>
    <w:rsid w:val="00F62BFF"/>
    <w:rsid w:val="00F64BE0"/>
    <w:rsid w:val="00F650E8"/>
    <w:rsid w:val="00F67293"/>
    <w:rsid w:val="00F81EA1"/>
    <w:rsid w:val="00F836B1"/>
    <w:rsid w:val="00F86813"/>
    <w:rsid w:val="00F93255"/>
    <w:rsid w:val="00FA0EC7"/>
    <w:rsid w:val="00FA0F37"/>
    <w:rsid w:val="00FA7A0F"/>
    <w:rsid w:val="00FB1BB0"/>
    <w:rsid w:val="00FB2B7C"/>
    <w:rsid w:val="00FC6CA9"/>
    <w:rsid w:val="00FD77DB"/>
    <w:rsid w:val="00FE2196"/>
    <w:rsid w:val="00FE4F13"/>
    <w:rsid w:val="00FE6FBB"/>
    <w:rsid w:val="00FF5C9B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7B"/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7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16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F0D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87A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rsid w:val="00612C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2CE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12C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2C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55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552">
              <w:marLeft w:val="90"/>
              <w:marRight w:val="9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4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ADE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1</Pages>
  <Words>207</Words>
  <Characters>1183</Characters>
  <Application>Microsoft Office Outlook</Application>
  <DocSecurity>0</DocSecurity>
  <Lines>0</Lines>
  <Paragraphs>0</Paragraphs>
  <ScaleCrop>false</ScaleCrop>
  <Company>Финансовый департамент г. Хабаровска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Романишина Ольга</dc:creator>
  <cp:keywords/>
  <dc:description/>
  <cp:lastModifiedBy>Овчинникова</cp:lastModifiedBy>
  <cp:revision>28</cp:revision>
  <cp:lastPrinted>2013-08-26T03:04:00Z</cp:lastPrinted>
  <dcterms:created xsi:type="dcterms:W3CDTF">2012-09-18T23:36:00Z</dcterms:created>
  <dcterms:modified xsi:type="dcterms:W3CDTF">2015-08-31T03:07:00Z</dcterms:modified>
</cp:coreProperties>
</file>