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B09" w:rsidRDefault="00361B09" w:rsidP="00A63CFA">
      <w:pPr>
        <w:numPr>
          <w:ilvl w:val="0"/>
          <w:numId w:val="1"/>
        </w:num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61B09" w:rsidRDefault="00361B09" w:rsidP="00A63CFA">
      <w:pPr>
        <w:numPr>
          <w:ilvl w:val="0"/>
          <w:numId w:val="1"/>
        </w:num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61B09" w:rsidRPr="00F43298" w:rsidRDefault="00361B09" w:rsidP="00F4329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43298">
        <w:rPr>
          <w:rFonts w:ascii="Times New Roman" w:hAnsi="Times New Roman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image_170_0 (1).jpeg" style="width:34.5pt;height:43.5pt;visibility:visible">
            <v:imagedata r:id="rId5" o:title=""/>
          </v:shape>
        </w:pict>
      </w:r>
    </w:p>
    <w:p w:rsidR="00361B09" w:rsidRPr="00F43298" w:rsidRDefault="00361B09" w:rsidP="00F43298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F43298">
        <w:rPr>
          <w:rFonts w:ascii="Times New Roman" w:hAnsi="Times New Roman"/>
          <w:sz w:val="32"/>
          <w:szCs w:val="32"/>
        </w:rPr>
        <w:t xml:space="preserve">Администрация </w:t>
      </w:r>
    </w:p>
    <w:p w:rsidR="00361B09" w:rsidRPr="00F43298" w:rsidRDefault="00361B09" w:rsidP="00F43298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F43298">
        <w:rPr>
          <w:rFonts w:ascii="Times New Roman" w:hAnsi="Times New Roman"/>
          <w:sz w:val="32"/>
          <w:szCs w:val="32"/>
        </w:rPr>
        <w:t>городского поселения «Город Вяземский»</w:t>
      </w:r>
    </w:p>
    <w:p w:rsidR="00361B09" w:rsidRPr="00F43298" w:rsidRDefault="00361B09" w:rsidP="00F43298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F43298">
        <w:rPr>
          <w:rFonts w:ascii="Times New Roman" w:hAnsi="Times New Roman"/>
          <w:sz w:val="32"/>
          <w:szCs w:val="32"/>
        </w:rPr>
        <w:t>Вяземского муниципального района Хабаровского края</w:t>
      </w:r>
    </w:p>
    <w:p w:rsidR="00361B09" w:rsidRPr="00F43298" w:rsidRDefault="00361B09" w:rsidP="00F43298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:rsidR="00361B09" w:rsidRPr="00F43298" w:rsidRDefault="00361B09" w:rsidP="00F4329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43298">
        <w:rPr>
          <w:rFonts w:ascii="Times New Roman" w:hAnsi="Times New Roman"/>
          <w:sz w:val="28"/>
          <w:szCs w:val="28"/>
        </w:rPr>
        <w:t>ПОСТАНОВЛЕНИЕ</w:t>
      </w:r>
    </w:p>
    <w:p w:rsidR="00361B09" w:rsidRPr="00F43298" w:rsidRDefault="00361B09" w:rsidP="00F432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361B09" w:rsidRPr="00F43298" w:rsidRDefault="00361B09" w:rsidP="00F4329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361B09" w:rsidRPr="00F43298" w:rsidRDefault="00361B09" w:rsidP="00F432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F43298">
        <w:rPr>
          <w:rFonts w:ascii="Times New Roman" w:hAnsi="Times New Roman"/>
          <w:bCs/>
          <w:sz w:val="28"/>
          <w:szCs w:val="28"/>
        </w:rPr>
        <w:t xml:space="preserve">от </w:t>
      </w:r>
      <w:r>
        <w:rPr>
          <w:rFonts w:ascii="Times New Roman" w:hAnsi="Times New Roman"/>
          <w:bCs/>
          <w:sz w:val="28"/>
          <w:szCs w:val="28"/>
        </w:rPr>
        <w:t>31</w:t>
      </w:r>
      <w:r w:rsidRPr="00F43298">
        <w:rPr>
          <w:rFonts w:ascii="Times New Roman" w:hAnsi="Times New Roman"/>
          <w:bCs/>
          <w:sz w:val="28"/>
          <w:szCs w:val="28"/>
        </w:rPr>
        <w:t>.07.2015 № 62</w:t>
      </w:r>
      <w:r>
        <w:rPr>
          <w:rFonts w:ascii="Times New Roman" w:hAnsi="Times New Roman"/>
          <w:bCs/>
          <w:sz w:val="28"/>
          <w:szCs w:val="28"/>
        </w:rPr>
        <w:t>5</w:t>
      </w:r>
    </w:p>
    <w:p w:rsidR="00361B09" w:rsidRPr="00F43298" w:rsidRDefault="00361B09" w:rsidP="00F432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F43298">
        <w:rPr>
          <w:rFonts w:ascii="Times New Roman" w:hAnsi="Times New Roman"/>
          <w:bCs/>
          <w:sz w:val="24"/>
          <w:szCs w:val="24"/>
        </w:rPr>
        <w:t>г.Вяземский</w:t>
      </w:r>
    </w:p>
    <w:p w:rsidR="00361B09" w:rsidRPr="00F43298" w:rsidRDefault="00361B09" w:rsidP="00F43298">
      <w:pPr>
        <w:numPr>
          <w:ilvl w:val="0"/>
          <w:numId w:val="1"/>
        </w:num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61B09" w:rsidRPr="00F43298" w:rsidRDefault="00361B09" w:rsidP="00F43298">
      <w:pPr>
        <w:pStyle w:val="ListParagraph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</w:p>
    <w:p w:rsidR="00361B09" w:rsidRPr="00F43298" w:rsidRDefault="00361B09" w:rsidP="00F43298">
      <w:pPr>
        <w:pStyle w:val="ListParagraph"/>
        <w:numPr>
          <w:ilvl w:val="0"/>
          <w:numId w:val="1"/>
        </w:numPr>
        <w:spacing w:line="240" w:lineRule="exact"/>
        <w:ind w:left="0" w:firstLine="0"/>
        <w:jc w:val="both"/>
        <w:rPr>
          <w:sz w:val="28"/>
          <w:szCs w:val="28"/>
        </w:rPr>
      </w:pPr>
      <w:r w:rsidRPr="00F43298">
        <w:rPr>
          <w:sz w:val="28"/>
          <w:szCs w:val="28"/>
        </w:rPr>
        <w:t>Об утверждении технического задания на разработку инвестиционной программы  по развитию системы водоснабжения, водоотведения и очистки сточных вод для Общества с ограниченной ответственностью управляющее производственное предприятие «Городской коммунальщик»</w:t>
      </w:r>
    </w:p>
    <w:p w:rsidR="00361B09" w:rsidRPr="00F43298" w:rsidRDefault="00361B09" w:rsidP="00F432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43298">
        <w:rPr>
          <w:rFonts w:ascii="Times New Roman" w:hAnsi="Times New Roman"/>
          <w:sz w:val="28"/>
          <w:szCs w:val="28"/>
        </w:rPr>
        <w:t xml:space="preserve"> </w:t>
      </w:r>
    </w:p>
    <w:p w:rsidR="00361B09" w:rsidRPr="00F43298" w:rsidRDefault="00361B09" w:rsidP="00F43298">
      <w:pPr>
        <w:pStyle w:val="ConsPlusTitle"/>
        <w:widowControl/>
        <w:rPr>
          <w:b w:val="0"/>
          <w:sz w:val="28"/>
          <w:szCs w:val="28"/>
        </w:rPr>
      </w:pPr>
    </w:p>
    <w:p w:rsidR="00361B09" w:rsidRPr="00F43298" w:rsidRDefault="00361B09" w:rsidP="00F43298">
      <w:pPr>
        <w:pStyle w:val="ListParagraph"/>
        <w:numPr>
          <w:ilvl w:val="0"/>
          <w:numId w:val="1"/>
        </w:numPr>
        <w:autoSpaceDE w:val="0"/>
        <w:ind w:left="0" w:firstLine="0"/>
        <w:jc w:val="both"/>
        <w:rPr>
          <w:sz w:val="28"/>
          <w:szCs w:val="28"/>
        </w:rPr>
      </w:pPr>
      <w:r w:rsidRPr="00F43298">
        <w:rPr>
          <w:sz w:val="28"/>
          <w:szCs w:val="28"/>
        </w:rPr>
        <w:tab/>
        <w:t xml:space="preserve">В соответствии с </w:t>
      </w:r>
      <w:hyperlink r:id="rId6" w:history="1">
        <w:r w:rsidRPr="00F43298">
          <w:rPr>
            <w:rStyle w:val="Hyperlink"/>
            <w:color w:val="auto"/>
            <w:sz w:val="28"/>
            <w:szCs w:val="28"/>
            <w:u w:val="none"/>
          </w:rPr>
          <w:t>Федеральным законом от 30.12.2014 N 210-ФЗ</w:t>
        </w:r>
      </w:hyperlink>
      <w:r w:rsidRPr="00F43298">
        <w:rPr>
          <w:sz w:val="28"/>
          <w:szCs w:val="28"/>
        </w:rPr>
        <w:t xml:space="preserve"> «Об основах регулирования тарифов организаций коммунального комплекса», </w:t>
      </w:r>
      <w:hyperlink r:id="rId7" w:history="1">
        <w:r w:rsidRPr="00F43298">
          <w:rPr>
            <w:rStyle w:val="Hyperlink"/>
            <w:color w:val="auto"/>
            <w:sz w:val="28"/>
            <w:szCs w:val="28"/>
            <w:u w:val="none"/>
          </w:rPr>
          <w:t>Федеральным законом от 07.12.2011 № 416-ФЗ</w:t>
        </w:r>
      </w:hyperlink>
      <w:r w:rsidRPr="00F43298">
        <w:rPr>
          <w:sz w:val="28"/>
          <w:szCs w:val="28"/>
        </w:rPr>
        <w:t xml:space="preserve"> «О водоснабжении и водоотведении», Устава городского поселения «Город Вяземский», администрация городского поселения </w:t>
      </w:r>
    </w:p>
    <w:p w:rsidR="00361B09" w:rsidRPr="00F43298" w:rsidRDefault="00361B09" w:rsidP="00F43298">
      <w:p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43298">
        <w:rPr>
          <w:rFonts w:ascii="Times New Roman" w:hAnsi="Times New Roman"/>
          <w:sz w:val="28"/>
          <w:szCs w:val="28"/>
        </w:rPr>
        <w:t>ПОСТАНОВЛЯЕТ:</w:t>
      </w:r>
    </w:p>
    <w:p w:rsidR="00361B09" w:rsidRPr="00F43298" w:rsidRDefault="00361B09" w:rsidP="00F43298">
      <w:pPr>
        <w:pStyle w:val="ListParagraph"/>
        <w:numPr>
          <w:ilvl w:val="3"/>
          <w:numId w:val="1"/>
        </w:numPr>
        <w:tabs>
          <w:tab w:val="clear" w:pos="0"/>
          <w:tab w:val="num" w:pos="709"/>
        </w:tabs>
        <w:ind w:left="0" w:firstLine="709"/>
        <w:jc w:val="both"/>
        <w:rPr>
          <w:sz w:val="28"/>
          <w:szCs w:val="28"/>
        </w:rPr>
      </w:pPr>
      <w:r w:rsidRPr="00F43298">
        <w:rPr>
          <w:sz w:val="28"/>
          <w:szCs w:val="28"/>
        </w:rPr>
        <w:t>1. Утвердить техническое задание на разработку инвестиционной программы ООО УПП «Городской коммунальщик»:</w:t>
      </w:r>
    </w:p>
    <w:p w:rsidR="00361B09" w:rsidRPr="00F43298" w:rsidRDefault="00361B09" w:rsidP="00F43298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F43298">
        <w:rPr>
          <w:rFonts w:ascii="Times New Roman" w:hAnsi="Times New Roman"/>
          <w:sz w:val="28"/>
          <w:szCs w:val="28"/>
        </w:rPr>
        <w:t xml:space="preserve">1.1. По развитию системы водоснабжения согласно </w:t>
      </w:r>
      <w:hyperlink r:id="rId8" w:history="1">
        <w:r w:rsidRPr="00F43298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приложению № 1</w:t>
        </w:r>
      </w:hyperlink>
      <w:r w:rsidRPr="00F43298">
        <w:rPr>
          <w:rFonts w:ascii="Times New Roman" w:hAnsi="Times New Roman"/>
          <w:sz w:val="28"/>
          <w:szCs w:val="28"/>
        </w:rPr>
        <w:t>.</w:t>
      </w:r>
    </w:p>
    <w:p w:rsidR="00361B09" w:rsidRPr="00F43298" w:rsidRDefault="00361B09" w:rsidP="00F4329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43298">
        <w:rPr>
          <w:rFonts w:ascii="Times New Roman" w:hAnsi="Times New Roman"/>
          <w:sz w:val="28"/>
          <w:szCs w:val="28"/>
        </w:rPr>
        <w:t xml:space="preserve">1.2. По развитию системы водоотведения и очистки сточных вод согласно </w:t>
      </w:r>
      <w:hyperlink r:id="rId9" w:history="1">
        <w:r w:rsidRPr="00F43298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приложению № 2</w:t>
        </w:r>
      </w:hyperlink>
      <w:r w:rsidRPr="00F43298">
        <w:rPr>
          <w:rFonts w:ascii="Times New Roman" w:hAnsi="Times New Roman"/>
          <w:sz w:val="28"/>
          <w:szCs w:val="28"/>
        </w:rPr>
        <w:t>.</w:t>
      </w:r>
    </w:p>
    <w:p w:rsidR="00361B09" w:rsidRPr="00A25759" w:rsidRDefault="00361B09" w:rsidP="00F43298">
      <w:pPr>
        <w:pStyle w:val="ListParagraph"/>
        <w:numPr>
          <w:ilvl w:val="2"/>
          <w:numId w:val="1"/>
        </w:numPr>
        <w:ind w:left="0" w:firstLine="708"/>
        <w:jc w:val="both"/>
        <w:rPr>
          <w:sz w:val="28"/>
          <w:szCs w:val="28"/>
        </w:rPr>
      </w:pPr>
      <w:r w:rsidRPr="00F43298">
        <w:rPr>
          <w:sz w:val="28"/>
          <w:szCs w:val="28"/>
        </w:rPr>
        <w:t>2. ООО УПП «Городской коммунальщик» разработать в соответствии с данным техническим заданием инвестиционную программу и представить в администрацию городского поселения «Город Вяземский» на</w:t>
      </w:r>
      <w:r w:rsidRPr="00A25759">
        <w:rPr>
          <w:sz w:val="28"/>
          <w:szCs w:val="28"/>
        </w:rPr>
        <w:t xml:space="preserve"> утверждение (инвестиционная программа разрабатывается на период 2016-2020 гг.).</w:t>
      </w:r>
    </w:p>
    <w:p w:rsidR="00361B09" w:rsidRPr="00A25759" w:rsidRDefault="00361B09" w:rsidP="00A2575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25759">
        <w:rPr>
          <w:rFonts w:ascii="Times New Roman" w:hAnsi="Times New Roman"/>
          <w:sz w:val="28"/>
          <w:szCs w:val="28"/>
        </w:rPr>
        <w:t>3. Контроль за выполнением настоящего постановления возложить на заместителя главы городского поселения «Город Вяземский» Хотинца С.В.</w:t>
      </w:r>
    </w:p>
    <w:p w:rsidR="00361B09" w:rsidRPr="00A25759" w:rsidRDefault="00361B09" w:rsidP="00A257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5759">
        <w:rPr>
          <w:rFonts w:ascii="Times New Roman" w:hAnsi="Times New Roman"/>
          <w:sz w:val="28"/>
          <w:szCs w:val="28"/>
        </w:rPr>
        <w:t>4. Настоящее постановление вступает в силу после его опубликования.</w:t>
      </w:r>
    </w:p>
    <w:p w:rsidR="00361B09" w:rsidRPr="00A25759" w:rsidRDefault="00361B09" w:rsidP="00A25759">
      <w:p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25759">
        <w:rPr>
          <w:rFonts w:ascii="Times New Roman" w:hAnsi="Times New Roman"/>
          <w:sz w:val="28"/>
          <w:szCs w:val="28"/>
        </w:rPr>
        <w:tab/>
      </w:r>
    </w:p>
    <w:p w:rsidR="00361B09" w:rsidRPr="00A25759" w:rsidRDefault="00361B09" w:rsidP="00A25759">
      <w:p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61B09" w:rsidRPr="00A25759" w:rsidRDefault="00361B09" w:rsidP="00A25759">
      <w:p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25759">
        <w:rPr>
          <w:rFonts w:ascii="Times New Roman" w:hAnsi="Times New Roman"/>
          <w:sz w:val="28"/>
          <w:szCs w:val="28"/>
        </w:rPr>
        <w:t xml:space="preserve">Глава городского поселения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</w:t>
      </w:r>
      <w:r w:rsidRPr="00A25759">
        <w:rPr>
          <w:rFonts w:ascii="Times New Roman" w:hAnsi="Times New Roman"/>
          <w:sz w:val="28"/>
          <w:szCs w:val="28"/>
        </w:rPr>
        <w:t xml:space="preserve">           А.Ю. Усенко</w:t>
      </w:r>
    </w:p>
    <w:p w:rsidR="00361B09" w:rsidRPr="00A25759" w:rsidRDefault="00361B09" w:rsidP="00A2575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61B09" w:rsidRPr="00A25759" w:rsidRDefault="00361B09" w:rsidP="00A25759">
      <w:pPr>
        <w:pStyle w:val="BodyTextIndent2"/>
        <w:ind w:left="4956" w:firstLine="0"/>
        <w:jc w:val="left"/>
        <w:rPr>
          <w:szCs w:val="28"/>
        </w:rPr>
      </w:pPr>
    </w:p>
    <w:p w:rsidR="00361B09" w:rsidRDefault="00361B09" w:rsidP="00F4329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61B09" w:rsidRDefault="00361B09" w:rsidP="00A2575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Приложение № 1</w:t>
      </w:r>
      <w:r>
        <w:rPr>
          <w:rFonts w:ascii="Times New Roman" w:hAnsi="Times New Roman"/>
          <w:sz w:val="28"/>
          <w:szCs w:val="28"/>
        </w:rPr>
        <w:br/>
        <w:t xml:space="preserve">                                                УТВЕРЖДЕНО</w:t>
      </w:r>
      <w:r>
        <w:rPr>
          <w:rFonts w:ascii="Times New Roman" w:hAnsi="Times New Roman"/>
          <w:sz w:val="28"/>
          <w:szCs w:val="28"/>
        </w:rPr>
        <w:br/>
        <w:t xml:space="preserve">                                                                            постановлением администрации </w:t>
      </w:r>
    </w:p>
    <w:p w:rsidR="00361B09" w:rsidRDefault="00361B09" w:rsidP="00A2575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городского поселения</w:t>
      </w:r>
    </w:p>
    <w:p w:rsidR="00361B09" w:rsidRDefault="00361B09" w:rsidP="00A2575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«Город Вяземский»</w:t>
      </w:r>
      <w:r>
        <w:rPr>
          <w:rFonts w:ascii="Times New Roman" w:hAnsi="Times New Roman"/>
          <w:sz w:val="28"/>
          <w:szCs w:val="28"/>
        </w:rPr>
        <w:br/>
        <w:t xml:space="preserve">                                                                от 31.07.2015 года № 625</w:t>
      </w:r>
    </w:p>
    <w:p w:rsidR="00361B09" w:rsidRDefault="00361B09" w:rsidP="00A2575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/>
        <w:t xml:space="preserve">          Основаниями для разработки технического задания являются:</w:t>
      </w:r>
    </w:p>
    <w:p w:rsidR="00361B09" w:rsidRDefault="00361B09" w:rsidP="00A2575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hyperlink r:id="rId10" w:history="1">
        <w:r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Федеральный закон от 07.12.2011 N 416-ФЗ</w:t>
        </w:r>
      </w:hyperlink>
      <w:r>
        <w:rPr>
          <w:rFonts w:ascii="Times New Roman" w:hAnsi="Times New Roman"/>
          <w:sz w:val="28"/>
          <w:szCs w:val="28"/>
        </w:rPr>
        <w:t xml:space="preserve"> «О водоснабжении и водоотведении»;</w:t>
      </w:r>
    </w:p>
    <w:p w:rsidR="00361B09" w:rsidRDefault="00361B09" w:rsidP="00A2575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hyperlink r:id="rId11" w:history="1">
        <w:r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Федеральный закон от 30.12.2004 N 210-ФЗ</w:t>
        </w:r>
      </w:hyperlink>
      <w:r>
        <w:rPr>
          <w:rFonts w:ascii="Times New Roman" w:hAnsi="Times New Roman"/>
          <w:sz w:val="28"/>
          <w:szCs w:val="28"/>
        </w:rPr>
        <w:t xml:space="preserve"> «Об основах регулирования тарифов организаций коммунального комплекса»;</w:t>
      </w:r>
    </w:p>
    <w:p w:rsidR="00361B09" w:rsidRDefault="00361B09" w:rsidP="00A2575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hyperlink r:id="rId12" w:history="1">
        <w:r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Постановление Правительства Российской Федерации от 29.07.2013 N 641</w:t>
        </w:r>
      </w:hyperlink>
      <w:r>
        <w:rPr>
          <w:rFonts w:ascii="Times New Roman" w:hAnsi="Times New Roman"/>
          <w:sz w:val="28"/>
          <w:szCs w:val="28"/>
        </w:rPr>
        <w:t xml:space="preserve"> «Об инвестиционных и производственных программах организаций, осуществляющих деятельность в сфере водоснабжения и водоотведения».</w:t>
      </w:r>
    </w:p>
    <w:p w:rsidR="00361B09" w:rsidRPr="00A63CFA" w:rsidRDefault="00361B09" w:rsidP="00A2575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Разработчик инвестиционной программы: Общество с ограниченной ответственностью </w:t>
      </w:r>
      <w:r w:rsidRPr="00A63CFA">
        <w:rPr>
          <w:rFonts w:ascii="Times New Roman" w:hAnsi="Times New Roman"/>
          <w:sz w:val="28"/>
          <w:szCs w:val="28"/>
        </w:rPr>
        <w:t xml:space="preserve">управляющее производственное предприятие «Городской коммунальщик» </w:t>
      </w:r>
    </w:p>
    <w:p w:rsidR="00361B09" w:rsidRDefault="00361B09" w:rsidP="00A25759">
      <w:pPr>
        <w:spacing w:after="0" w:line="240" w:lineRule="auto"/>
        <w:ind w:firstLine="720"/>
        <w:jc w:val="both"/>
        <w:outlineLvl w:val="2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 Цели и задачи разработки и реализации инвестиционной программы</w:t>
      </w:r>
    </w:p>
    <w:p w:rsidR="00361B09" w:rsidRDefault="00361B09" w:rsidP="00A2575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Цели программы:</w:t>
      </w:r>
    </w:p>
    <w:p w:rsidR="00361B09" w:rsidRDefault="00361B09" w:rsidP="00A2575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реализация программы комплексного развития централизованной системы холодного водоснабжения, направленной на полное удовлетворение потребителей в снабжении качественной питьевой водой;</w:t>
      </w:r>
    </w:p>
    <w:p w:rsidR="00361B09" w:rsidRDefault="00361B09" w:rsidP="00A2575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создание условий для приведения централизованной системы холодного водоснабжения города Вяземский в соответствие с нормативными требованиями, обеспечивающими комфортные условия проживания;</w:t>
      </w:r>
    </w:p>
    <w:p w:rsidR="00361B09" w:rsidRDefault="00361B09" w:rsidP="00A2575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обеспечение развития коммунальной инфраструктуры как существующих, так и вновь строящихся объектов жилого фонда и социальных объектов;</w:t>
      </w:r>
    </w:p>
    <w:p w:rsidR="00361B09" w:rsidRDefault="00361B09" w:rsidP="00A2575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обеспечение вновь сформированных землеотводов сетями инженерной инфраструктуры под комплексное освоение в соответствии с Генеральным планом развития городского поселения «Город Вяземский»;</w:t>
      </w:r>
      <w:r>
        <w:rPr>
          <w:rFonts w:ascii="Times New Roman" w:hAnsi="Times New Roman"/>
          <w:sz w:val="28"/>
          <w:szCs w:val="28"/>
        </w:rPr>
        <w:br/>
        <w:t>- обеспечение для абонентов доступности услуг водоснабжения путем повышения уровня централизации;</w:t>
      </w:r>
    </w:p>
    <w:p w:rsidR="00361B09" w:rsidRDefault="00361B09" w:rsidP="00A2575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разработка и последующая реализация инвестиционной программы должны обеспечить повышение надежности, качества и безопасности водоснабжения потребителей, увеличение пропускной способности и возможности подключения объектов нового строительства в соответствии со </w:t>
      </w:r>
      <w:hyperlink r:id="rId13" w:history="1">
        <w:r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схемой</w:t>
        </w:r>
      </w:hyperlink>
      <w:r>
        <w:rPr>
          <w:rFonts w:ascii="Times New Roman" w:hAnsi="Times New Roman"/>
          <w:sz w:val="28"/>
          <w:szCs w:val="28"/>
        </w:rPr>
        <w:t xml:space="preserve"> водоснабжения и водоотведения городского поселения «Город Вяземский» на перспективу до 2028 года, утвержденной постановлением главы городского поселения от 30.03.2015 года № 193</w:t>
      </w:r>
    </w:p>
    <w:p w:rsidR="00361B09" w:rsidRDefault="00361B09" w:rsidP="00A2575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 Задачи программы:</w:t>
      </w:r>
    </w:p>
    <w:p w:rsidR="00361B09" w:rsidRDefault="00361B09" w:rsidP="00A2575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строительство, реконструкция и модернизация объектов централизованной системы холодного водоснабжения города Вяземский;</w:t>
      </w:r>
    </w:p>
    <w:p w:rsidR="00361B09" w:rsidRDefault="00361B09" w:rsidP="00A2575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сокращение затрат на производство и транспортировку питьевой воды;</w:t>
      </w:r>
    </w:p>
    <w:p w:rsidR="00361B09" w:rsidRDefault="00361B09" w:rsidP="00A2575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развитие сетей водоснабжения в существующих микрорайонах с неблагоустроенным жильем, в том числе частными домовладениями;</w:t>
      </w:r>
    </w:p>
    <w:p w:rsidR="00361B09" w:rsidRDefault="00361B09" w:rsidP="00A2575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привлечение средств бюджетных и внебюджетных источников (в том числе средств частных инвесторов, кредитных средств) для финансирования проектов строительства и модернизации инфраструктуры водоснабжения;</w:t>
      </w:r>
    </w:p>
    <w:p w:rsidR="00361B09" w:rsidRDefault="00361B09" w:rsidP="00A2575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реализация инвестиционных проектов по обеспечению земельных участков под жилищное и промышленное строительство инфраструктурой водоснабжения;</w:t>
      </w:r>
    </w:p>
    <w:p w:rsidR="00361B09" w:rsidRDefault="00361B09" w:rsidP="00A2575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создание эффективных, устойчивых, организационных и финансовых механизмов обеспечения земельных участков под жилищное и промышленное строительство инфраструктурой водоснабжения;</w:t>
      </w:r>
    </w:p>
    <w:p w:rsidR="00361B09" w:rsidRDefault="00361B09" w:rsidP="00A2575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обеспечение поэтапного переключения объектов жилого фонда и социальных объектов на закрытую систему горячего водоснабжения;</w:t>
      </w:r>
    </w:p>
    <w:p w:rsidR="00361B09" w:rsidRDefault="00361B09" w:rsidP="00A2575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увеличение доли воды, реализуемой населению по приборам учета;</w:t>
      </w:r>
    </w:p>
    <w:p w:rsidR="00361B09" w:rsidRDefault="00361B09" w:rsidP="00A2575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расчет объема финансовых потребностей для реализации инвестиционной программы.</w:t>
      </w:r>
    </w:p>
    <w:p w:rsidR="00361B09" w:rsidRDefault="00361B09" w:rsidP="00A25759">
      <w:pPr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2. Мероприятия по строительству, реконструкции и модернизации объектов водоснабжения, подлежащих включению в инвестиционную программу: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03"/>
        <w:gridCol w:w="3895"/>
        <w:gridCol w:w="2352"/>
        <w:gridCol w:w="2407"/>
      </w:tblGrid>
      <w:tr w:rsidR="00361B09" w:rsidRPr="00966D02" w:rsidTr="00966D02">
        <w:tc>
          <w:tcPr>
            <w:tcW w:w="815" w:type="dxa"/>
          </w:tcPr>
          <w:p w:rsidR="00361B09" w:rsidRPr="00966D02" w:rsidRDefault="00361B09" w:rsidP="00966D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66D02">
              <w:rPr>
                <w:rFonts w:ascii="Times New Roman" w:hAnsi="Times New Roman"/>
                <w:sz w:val="28"/>
                <w:szCs w:val="28"/>
              </w:rPr>
              <w:t>N п/п</w:t>
            </w:r>
          </w:p>
        </w:tc>
        <w:tc>
          <w:tcPr>
            <w:tcW w:w="3960" w:type="dxa"/>
          </w:tcPr>
          <w:p w:rsidR="00361B09" w:rsidRPr="00966D02" w:rsidRDefault="00361B09" w:rsidP="00966D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66D02">
              <w:rPr>
                <w:rFonts w:ascii="Times New Roman" w:hAnsi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389" w:type="dxa"/>
          </w:tcPr>
          <w:p w:rsidR="00361B09" w:rsidRPr="00966D02" w:rsidRDefault="00361B09" w:rsidP="00966D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66D02">
              <w:rPr>
                <w:rFonts w:ascii="Times New Roman" w:hAnsi="Times New Roman"/>
                <w:sz w:val="28"/>
                <w:szCs w:val="28"/>
              </w:rPr>
              <w:t>Период выполнения, годы</w:t>
            </w:r>
          </w:p>
        </w:tc>
        <w:tc>
          <w:tcPr>
            <w:tcW w:w="2407" w:type="dxa"/>
          </w:tcPr>
          <w:p w:rsidR="00361B09" w:rsidRPr="00966D02" w:rsidRDefault="00361B09" w:rsidP="00966D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66D02">
              <w:rPr>
                <w:rFonts w:ascii="Times New Roman" w:hAnsi="Times New Roman"/>
                <w:sz w:val="28"/>
                <w:szCs w:val="28"/>
              </w:rPr>
              <w:t>Цель реализации проекта</w:t>
            </w:r>
          </w:p>
        </w:tc>
      </w:tr>
      <w:tr w:rsidR="00361B09" w:rsidRPr="00966D02" w:rsidTr="00966D02">
        <w:tc>
          <w:tcPr>
            <w:tcW w:w="815" w:type="dxa"/>
          </w:tcPr>
          <w:p w:rsidR="00361B09" w:rsidRPr="00966D02" w:rsidRDefault="00361B09" w:rsidP="00966D0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66D02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3960" w:type="dxa"/>
          </w:tcPr>
          <w:p w:rsidR="00361B09" w:rsidRPr="00966D02" w:rsidRDefault="00361B09" w:rsidP="00966D0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66D02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2389" w:type="dxa"/>
          </w:tcPr>
          <w:p w:rsidR="00361B09" w:rsidRPr="00966D02" w:rsidRDefault="00361B09" w:rsidP="00966D0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66D02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2407" w:type="dxa"/>
          </w:tcPr>
          <w:p w:rsidR="00361B09" w:rsidRPr="00966D02" w:rsidRDefault="00361B09" w:rsidP="00966D0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66D02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</w:tr>
      <w:tr w:rsidR="00361B09" w:rsidRPr="00966D02" w:rsidTr="00966D02">
        <w:tc>
          <w:tcPr>
            <w:tcW w:w="815" w:type="dxa"/>
          </w:tcPr>
          <w:p w:rsidR="00361B09" w:rsidRPr="00966D02" w:rsidRDefault="00361B09" w:rsidP="00966D0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66D02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3960" w:type="dxa"/>
          </w:tcPr>
          <w:p w:rsidR="00361B09" w:rsidRPr="00966D02" w:rsidRDefault="00361B09" w:rsidP="00966D0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966D02">
              <w:rPr>
                <w:rFonts w:ascii="Times New Roman" w:hAnsi="Times New Roman"/>
                <w:sz w:val="28"/>
                <w:szCs w:val="28"/>
              </w:rPr>
              <w:t>Модернизация и обновление электрооборудования на объектах водоснабжения</w:t>
            </w:r>
          </w:p>
        </w:tc>
        <w:tc>
          <w:tcPr>
            <w:tcW w:w="2389" w:type="dxa"/>
          </w:tcPr>
          <w:p w:rsidR="00361B09" w:rsidRPr="00966D02" w:rsidRDefault="00361B09" w:rsidP="00966D0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66D02">
              <w:rPr>
                <w:rFonts w:ascii="Times New Roman" w:hAnsi="Times New Roman"/>
                <w:sz w:val="28"/>
                <w:szCs w:val="28"/>
              </w:rPr>
              <w:t>2016-2020</w:t>
            </w:r>
          </w:p>
        </w:tc>
        <w:tc>
          <w:tcPr>
            <w:tcW w:w="2407" w:type="dxa"/>
          </w:tcPr>
          <w:p w:rsidR="00361B09" w:rsidRPr="00966D02" w:rsidRDefault="00361B09" w:rsidP="00966D0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966D02">
              <w:rPr>
                <w:rFonts w:ascii="Times New Roman" w:hAnsi="Times New Roman"/>
                <w:sz w:val="28"/>
                <w:szCs w:val="28"/>
              </w:rPr>
              <w:t>обеспечение эффективности и надежности качества оказания услуг, обеспечение энергосбережения</w:t>
            </w:r>
          </w:p>
        </w:tc>
      </w:tr>
      <w:tr w:rsidR="00361B09" w:rsidRPr="00966D02" w:rsidTr="00966D02">
        <w:tc>
          <w:tcPr>
            <w:tcW w:w="815" w:type="dxa"/>
          </w:tcPr>
          <w:p w:rsidR="00361B09" w:rsidRPr="00966D02" w:rsidRDefault="00361B09" w:rsidP="00966D0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66D02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3960" w:type="dxa"/>
          </w:tcPr>
          <w:p w:rsidR="00361B09" w:rsidRPr="00966D02" w:rsidRDefault="00361B09" w:rsidP="00966D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66D02">
              <w:rPr>
                <w:rFonts w:ascii="Times New Roman" w:hAnsi="Times New Roman"/>
                <w:sz w:val="28"/>
                <w:szCs w:val="28"/>
              </w:rPr>
              <w:t xml:space="preserve">Реконструкция сетей водоснабжения </w:t>
            </w:r>
          </w:p>
        </w:tc>
        <w:tc>
          <w:tcPr>
            <w:tcW w:w="2389" w:type="dxa"/>
          </w:tcPr>
          <w:p w:rsidR="00361B09" w:rsidRPr="00966D02" w:rsidRDefault="00361B09" w:rsidP="00966D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6D02">
              <w:rPr>
                <w:rFonts w:ascii="Times New Roman" w:hAnsi="Times New Roman"/>
                <w:sz w:val="28"/>
                <w:szCs w:val="28"/>
              </w:rPr>
              <w:t>2016-2020</w:t>
            </w:r>
          </w:p>
        </w:tc>
        <w:tc>
          <w:tcPr>
            <w:tcW w:w="2407" w:type="dxa"/>
          </w:tcPr>
          <w:p w:rsidR="00361B09" w:rsidRPr="00966D02" w:rsidRDefault="00361B09" w:rsidP="00966D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66D02">
              <w:rPr>
                <w:rFonts w:ascii="Times New Roman" w:hAnsi="Times New Roman"/>
                <w:sz w:val="28"/>
                <w:szCs w:val="28"/>
              </w:rPr>
              <w:t>обеспечение качества оказания услуг согласно требованиям нормативных документов</w:t>
            </w:r>
          </w:p>
        </w:tc>
      </w:tr>
      <w:tr w:rsidR="00361B09" w:rsidRPr="00966D02" w:rsidTr="00966D02">
        <w:tc>
          <w:tcPr>
            <w:tcW w:w="815" w:type="dxa"/>
          </w:tcPr>
          <w:p w:rsidR="00361B09" w:rsidRPr="00966D02" w:rsidRDefault="00361B09" w:rsidP="00966D0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66D02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3960" w:type="dxa"/>
          </w:tcPr>
          <w:p w:rsidR="00361B09" w:rsidRPr="00966D02" w:rsidRDefault="00361B09" w:rsidP="00966D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66D02">
              <w:rPr>
                <w:rFonts w:ascii="Times New Roman" w:hAnsi="Times New Roman"/>
                <w:sz w:val="28"/>
                <w:szCs w:val="28"/>
              </w:rPr>
              <w:t xml:space="preserve">Мероприятия по улучшению качества питьевой воды </w:t>
            </w:r>
          </w:p>
        </w:tc>
        <w:tc>
          <w:tcPr>
            <w:tcW w:w="2389" w:type="dxa"/>
          </w:tcPr>
          <w:p w:rsidR="00361B09" w:rsidRPr="00966D02" w:rsidRDefault="00361B09" w:rsidP="00966D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6D02">
              <w:rPr>
                <w:rFonts w:ascii="Times New Roman" w:hAnsi="Times New Roman"/>
                <w:sz w:val="28"/>
                <w:szCs w:val="28"/>
              </w:rPr>
              <w:t>2016-2020</w:t>
            </w:r>
          </w:p>
        </w:tc>
        <w:tc>
          <w:tcPr>
            <w:tcW w:w="2407" w:type="dxa"/>
          </w:tcPr>
          <w:p w:rsidR="00361B09" w:rsidRPr="00966D02" w:rsidRDefault="00361B09" w:rsidP="00966D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66D02">
              <w:rPr>
                <w:rFonts w:ascii="Times New Roman" w:hAnsi="Times New Roman"/>
                <w:sz w:val="28"/>
                <w:szCs w:val="28"/>
              </w:rPr>
              <w:t>обеспечение качества оказания услуг согласно требованиям нормативных документов</w:t>
            </w:r>
          </w:p>
        </w:tc>
      </w:tr>
    </w:tbl>
    <w:p w:rsidR="00361B09" w:rsidRDefault="00361B09" w:rsidP="00A2575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8"/>
          <w:szCs w:val="28"/>
        </w:rPr>
        <w:t>2.1. Мероприятия по реконструкции и модернизации, строительству объектов водоснабжения, подлежащих включению в инвестиционную программу, направленные на повышение качества услуг, не связанные с увеличением мощности и пропускной способности:</w:t>
      </w:r>
    </w:p>
    <w:p w:rsidR="00361B09" w:rsidRDefault="00361B09" w:rsidP="00A2575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2.2. Мероприятия по реконструкции и модернизации, строительству объектов водоснабжения, подлежащих включению в инвестиционную программу, направленные на подключение новых объектов, повышение качества услуг, связанные с увеличением мощности и пропускной способности. Инвестиционную программу разработать согласно мероприятиям по модернизации и строительству объектов водоснабжения, включенным в </w:t>
      </w:r>
      <w:hyperlink r:id="rId14" w:history="1">
        <w:r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схему</w:t>
        </w:r>
      </w:hyperlink>
      <w:r>
        <w:rPr>
          <w:rFonts w:ascii="Times New Roman" w:hAnsi="Times New Roman"/>
          <w:sz w:val="28"/>
          <w:szCs w:val="28"/>
        </w:rPr>
        <w:t xml:space="preserve"> водоснабжения и водоотведения городского поселения «Город Вяземский» до 2028 года. </w:t>
      </w:r>
    </w:p>
    <w:p w:rsidR="00361B09" w:rsidRDefault="00361B09" w:rsidP="00A25759">
      <w:pPr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3. Показатели надежности, качества и энергетической эффективности объектов централизованной системы водоснабжения:</w:t>
      </w:r>
    </w:p>
    <w:tbl>
      <w:tblPr>
        <w:tblW w:w="956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09"/>
        <w:gridCol w:w="2693"/>
        <w:gridCol w:w="1087"/>
        <w:gridCol w:w="1134"/>
        <w:gridCol w:w="1134"/>
        <w:gridCol w:w="1464"/>
        <w:gridCol w:w="1345"/>
      </w:tblGrid>
      <w:tr w:rsidR="00361B09" w:rsidRPr="00966D02" w:rsidTr="00966D02">
        <w:trPr>
          <w:trHeight w:val="255"/>
        </w:trPr>
        <w:tc>
          <w:tcPr>
            <w:tcW w:w="709" w:type="dxa"/>
            <w:vMerge w:val="restart"/>
          </w:tcPr>
          <w:p w:rsidR="00361B09" w:rsidRPr="00966D02" w:rsidRDefault="00361B09" w:rsidP="00966D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6D02">
              <w:rPr>
                <w:rFonts w:ascii="Times New Roman" w:hAnsi="Times New Roman"/>
                <w:sz w:val="28"/>
                <w:szCs w:val="28"/>
              </w:rPr>
              <w:t>N п/п</w:t>
            </w:r>
          </w:p>
        </w:tc>
        <w:tc>
          <w:tcPr>
            <w:tcW w:w="2693" w:type="dxa"/>
            <w:vMerge w:val="restart"/>
          </w:tcPr>
          <w:p w:rsidR="00361B09" w:rsidRPr="00966D02" w:rsidRDefault="00361B09" w:rsidP="00966D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6D02">
              <w:rPr>
                <w:rFonts w:ascii="Times New Roman" w:hAnsi="Times New Roman"/>
                <w:sz w:val="28"/>
                <w:szCs w:val="28"/>
              </w:rPr>
              <w:t>Индикаторы</w:t>
            </w:r>
          </w:p>
        </w:tc>
        <w:tc>
          <w:tcPr>
            <w:tcW w:w="6164" w:type="dxa"/>
            <w:gridSpan w:val="5"/>
          </w:tcPr>
          <w:p w:rsidR="00361B09" w:rsidRPr="00966D02" w:rsidRDefault="00361B09" w:rsidP="00966D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6D02">
              <w:rPr>
                <w:rFonts w:ascii="Times New Roman" w:hAnsi="Times New Roman"/>
                <w:sz w:val="28"/>
                <w:szCs w:val="28"/>
              </w:rPr>
              <w:t>Уровень, год</w:t>
            </w:r>
          </w:p>
        </w:tc>
      </w:tr>
      <w:tr w:rsidR="00361B09" w:rsidRPr="00966D02" w:rsidTr="00966D02">
        <w:trPr>
          <w:trHeight w:val="255"/>
        </w:trPr>
        <w:tc>
          <w:tcPr>
            <w:tcW w:w="0" w:type="auto"/>
            <w:vMerge/>
            <w:vAlign w:val="center"/>
          </w:tcPr>
          <w:p w:rsidR="00361B09" w:rsidRPr="00966D02" w:rsidRDefault="00361B09" w:rsidP="00966D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361B09" w:rsidRPr="00966D02" w:rsidRDefault="00361B09" w:rsidP="00966D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7" w:type="dxa"/>
          </w:tcPr>
          <w:p w:rsidR="00361B09" w:rsidRPr="00966D02" w:rsidRDefault="00361B09" w:rsidP="00966D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6D02">
              <w:rPr>
                <w:rFonts w:ascii="Times New Roman" w:hAnsi="Times New Roman"/>
                <w:sz w:val="28"/>
                <w:szCs w:val="28"/>
              </w:rPr>
              <w:t>2016</w:t>
            </w:r>
          </w:p>
        </w:tc>
        <w:tc>
          <w:tcPr>
            <w:tcW w:w="1134" w:type="dxa"/>
          </w:tcPr>
          <w:p w:rsidR="00361B09" w:rsidRPr="00966D02" w:rsidRDefault="00361B09" w:rsidP="00966D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6D02">
              <w:rPr>
                <w:rFonts w:ascii="Times New Roman" w:hAnsi="Times New Roman"/>
                <w:sz w:val="28"/>
                <w:szCs w:val="28"/>
              </w:rPr>
              <w:t>2017</w:t>
            </w:r>
          </w:p>
        </w:tc>
        <w:tc>
          <w:tcPr>
            <w:tcW w:w="1134" w:type="dxa"/>
          </w:tcPr>
          <w:p w:rsidR="00361B09" w:rsidRPr="00966D02" w:rsidRDefault="00361B09" w:rsidP="00966D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6D02">
              <w:rPr>
                <w:rFonts w:ascii="Times New Roman" w:hAnsi="Times New Roman"/>
                <w:sz w:val="28"/>
                <w:szCs w:val="28"/>
              </w:rPr>
              <w:t>2018</w:t>
            </w:r>
          </w:p>
        </w:tc>
        <w:tc>
          <w:tcPr>
            <w:tcW w:w="1464" w:type="dxa"/>
          </w:tcPr>
          <w:p w:rsidR="00361B09" w:rsidRPr="00966D02" w:rsidRDefault="00361B09" w:rsidP="00966D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6D02">
              <w:rPr>
                <w:rFonts w:ascii="Times New Roman" w:hAnsi="Times New Roman"/>
                <w:sz w:val="28"/>
                <w:szCs w:val="28"/>
              </w:rPr>
              <w:t>2019</w:t>
            </w:r>
          </w:p>
        </w:tc>
        <w:tc>
          <w:tcPr>
            <w:tcW w:w="1345" w:type="dxa"/>
          </w:tcPr>
          <w:p w:rsidR="00361B09" w:rsidRPr="00966D02" w:rsidRDefault="00361B09" w:rsidP="00966D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6D02">
              <w:rPr>
                <w:rFonts w:ascii="Times New Roman" w:hAnsi="Times New Roman"/>
                <w:sz w:val="28"/>
                <w:szCs w:val="28"/>
              </w:rPr>
              <w:t>2020</w:t>
            </w:r>
          </w:p>
        </w:tc>
      </w:tr>
      <w:tr w:rsidR="00361B09" w:rsidRPr="00966D02" w:rsidTr="00966D02">
        <w:tc>
          <w:tcPr>
            <w:tcW w:w="709" w:type="dxa"/>
          </w:tcPr>
          <w:p w:rsidR="00361B09" w:rsidRPr="00966D02" w:rsidRDefault="00361B09" w:rsidP="00966D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6D0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:rsidR="00361B09" w:rsidRPr="00966D02" w:rsidRDefault="00361B09" w:rsidP="00966D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6D0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87" w:type="dxa"/>
          </w:tcPr>
          <w:p w:rsidR="00361B09" w:rsidRPr="00966D02" w:rsidRDefault="00361B09" w:rsidP="00966D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6D0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361B09" w:rsidRPr="00966D02" w:rsidRDefault="00361B09" w:rsidP="00966D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6D0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361B09" w:rsidRPr="00966D02" w:rsidRDefault="00361B09" w:rsidP="00966D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6D0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464" w:type="dxa"/>
          </w:tcPr>
          <w:p w:rsidR="00361B09" w:rsidRPr="00966D02" w:rsidRDefault="00361B09" w:rsidP="00966D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6D02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345" w:type="dxa"/>
          </w:tcPr>
          <w:p w:rsidR="00361B09" w:rsidRPr="00966D02" w:rsidRDefault="00361B09" w:rsidP="00966D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6D02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361B09" w:rsidRPr="00966D02" w:rsidTr="00966D02">
        <w:tc>
          <w:tcPr>
            <w:tcW w:w="709" w:type="dxa"/>
          </w:tcPr>
          <w:p w:rsidR="00361B09" w:rsidRPr="00966D02" w:rsidRDefault="00361B09" w:rsidP="00966D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6D0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:rsidR="00361B09" w:rsidRPr="00966D02" w:rsidRDefault="00361B09" w:rsidP="00966D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66D02">
              <w:rPr>
                <w:rFonts w:ascii="Times New Roman" w:hAnsi="Times New Roman"/>
                <w:sz w:val="28"/>
                <w:szCs w:val="28"/>
              </w:rPr>
              <w:t>Аварийность сетей водоснабжения на км</w:t>
            </w:r>
          </w:p>
        </w:tc>
        <w:tc>
          <w:tcPr>
            <w:tcW w:w="1087" w:type="dxa"/>
          </w:tcPr>
          <w:p w:rsidR="00361B09" w:rsidRPr="00966D02" w:rsidRDefault="00361B09" w:rsidP="00966D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6D02">
              <w:rPr>
                <w:rFonts w:ascii="Times New Roman" w:hAnsi="Times New Roman"/>
                <w:sz w:val="28"/>
                <w:szCs w:val="28"/>
              </w:rPr>
              <w:t>0,001</w:t>
            </w:r>
          </w:p>
        </w:tc>
        <w:tc>
          <w:tcPr>
            <w:tcW w:w="1134" w:type="dxa"/>
          </w:tcPr>
          <w:p w:rsidR="00361B09" w:rsidRPr="00966D02" w:rsidRDefault="00361B09" w:rsidP="00966D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6D02">
              <w:rPr>
                <w:rFonts w:ascii="Times New Roman" w:hAnsi="Times New Roman"/>
                <w:sz w:val="28"/>
                <w:szCs w:val="28"/>
              </w:rPr>
              <w:t>0,001</w:t>
            </w:r>
          </w:p>
        </w:tc>
        <w:tc>
          <w:tcPr>
            <w:tcW w:w="1134" w:type="dxa"/>
          </w:tcPr>
          <w:p w:rsidR="00361B09" w:rsidRPr="00966D02" w:rsidRDefault="00361B09" w:rsidP="00966D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6D02">
              <w:rPr>
                <w:rFonts w:ascii="Times New Roman" w:hAnsi="Times New Roman"/>
                <w:sz w:val="28"/>
                <w:szCs w:val="28"/>
              </w:rPr>
              <w:t>0,001</w:t>
            </w:r>
          </w:p>
        </w:tc>
        <w:tc>
          <w:tcPr>
            <w:tcW w:w="1464" w:type="dxa"/>
          </w:tcPr>
          <w:p w:rsidR="00361B09" w:rsidRPr="00966D02" w:rsidRDefault="00361B09" w:rsidP="00966D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6D02">
              <w:rPr>
                <w:rFonts w:ascii="Times New Roman" w:hAnsi="Times New Roman"/>
                <w:sz w:val="28"/>
                <w:szCs w:val="28"/>
              </w:rPr>
              <w:t>0,001</w:t>
            </w:r>
          </w:p>
        </w:tc>
        <w:tc>
          <w:tcPr>
            <w:tcW w:w="1345" w:type="dxa"/>
          </w:tcPr>
          <w:p w:rsidR="00361B09" w:rsidRPr="00966D02" w:rsidRDefault="00361B09" w:rsidP="00966D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6D02">
              <w:rPr>
                <w:rFonts w:ascii="Times New Roman" w:hAnsi="Times New Roman"/>
                <w:sz w:val="28"/>
                <w:szCs w:val="28"/>
              </w:rPr>
              <w:t>0,001</w:t>
            </w:r>
          </w:p>
        </w:tc>
      </w:tr>
      <w:tr w:rsidR="00361B09" w:rsidRPr="00966D02" w:rsidTr="00966D02">
        <w:tc>
          <w:tcPr>
            <w:tcW w:w="709" w:type="dxa"/>
          </w:tcPr>
          <w:p w:rsidR="00361B09" w:rsidRPr="00966D02" w:rsidRDefault="00361B09" w:rsidP="00966D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6D0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693" w:type="dxa"/>
          </w:tcPr>
          <w:p w:rsidR="00361B09" w:rsidRPr="00966D02" w:rsidRDefault="00361B09" w:rsidP="00966D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66D02">
              <w:rPr>
                <w:rFonts w:ascii="Times New Roman" w:hAnsi="Times New Roman"/>
                <w:sz w:val="28"/>
                <w:szCs w:val="28"/>
              </w:rPr>
              <w:t>Удельное электропотребление на водоснабжении (кВт ч/м(3)</w:t>
            </w:r>
          </w:p>
        </w:tc>
        <w:tc>
          <w:tcPr>
            <w:tcW w:w="1087" w:type="dxa"/>
          </w:tcPr>
          <w:p w:rsidR="00361B09" w:rsidRPr="00966D02" w:rsidRDefault="00361B09" w:rsidP="00966D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6D02">
              <w:rPr>
                <w:rFonts w:ascii="Times New Roman" w:hAnsi="Times New Roman"/>
                <w:sz w:val="28"/>
                <w:szCs w:val="28"/>
              </w:rPr>
              <w:t>1,3</w:t>
            </w:r>
          </w:p>
        </w:tc>
        <w:tc>
          <w:tcPr>
            <w:tcW w:w="1134" w:type="dxa"/>
          </w:tcPr>
          <w:p w:rsidR="00361B09" w:rsidRPr="00966D02" w:rsidRDefault="00361B09" w:rsidP="00966D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6D02">
              <w:rPr>
                <w:rFonts w:ascii="Times New Roman" w:hAnsi="Times New Roman"/>
                <w:sz w:val="28"/>
                <w:szCs w:val="28"/>
              </w:rPr>
              <w:t>1,3</w:t>
            </w:r>
          </w:p>
        </w:tc>
        <w:tc>
          <w:tcPr>
            <w:tcW w:w="1134" w:type="dxa"/>
          </w:tcPr>
          <w:p w:rsidR="00361B09" w:rsidRPr="00966D02" w:rsidRDefault="00361B09" w:rsidP="00966D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6D02">
              <w:rPr>
                <w:rFonts w:ascii="Times New Roman" w:hAnsi="Times New Roman"/>
                <w:sz w:val="28"/>
                <w:szCs w:val="28"/>
              </w:rPr>
              <w:t>1,3</w:t>
            </w:r>
          </w:p>
        </w:tc>
        <w:tc>
          <w:tcPr>
            <w:tcW w:w="1464" w:type="dxa"/>
          </w:tcPr>
          <w:p w:rsidR="00361B09" w:rsidRPr="00966D02" w:rsidRDefault="00361B09" w:rsidP="00966D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6D02">
              <w:rPr>
                <w:rFonts w:ascii="Times New Roman" w:hAnsi="Times New Roman"/>
                <w:sz w:val="28"/>
                <w:szCs w:val="28"/>
              </w:rPr>
              <w:t>1,2</w:t>
            </w:r>
          </w:p>
        </w:tc>
        <w:tc>
          <w:tcPr>
            <w:tcW w:w="1345" w:type="dxa"/>
          </w:tcPr>
          <w:p w:rsidR="00361B09" w:rsidRPr="00966D02" w:rsidRDefault="00361B09" w:rsidP="00966D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6D02">
              <w:rPr>
                <w:rFonts w:ascii="Times New Roman" w:hAnsi="Times New Roman"/>
                <w:sz w:val="28"/>
                <w:szCs w:val="28"/>
              </w:rPr>
              <w:t>1,1</w:t>
            </w:r>
          </w:p>
        </w:tc>
      </w:tr>
      <w:tr w:rsidR="00361B09" w:rsidRPr="00966D02" w:rsidTr="00966D02">
        <w:tc>
          <w:tcPr>
            <w:tcW w:w="709" w:type="dxa"/>
          </w:tcPr>
          <w:p w:rsidR="00361B09" w:rsidRPr="00966D02" w:rsidRDefault="00361B09" w:rsidP="00966D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6D0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693" w:type="dxa"/>
          </w:tcPr>
          <w:p w:rsidR="00361B09" w:rsidRPr="00966D02" w:rsidRDefault="00361B09" w:rsidP="00966D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6D02">
              <w:rPr>
                <w:rFonts w:ascii="Times New Roman" w:hAnsi="Times New Roman"/>
                <w:sz w:val="28"/>
                <w:szCs w:val="28"/>
              </w:rPr>
              <w:t>Протяженность построенных, реконструируемых, модернизируемых сетей водоснабжения (км)</w:t>
            </w:r>
          </w:p>
        </w:tc>
        <w:tc>
          <w:tcPr>
            <w:tcW w:w="1087" w:type="dxa"/>
          </w:tcPr>
          <w:p w:rsidR="00361B09" w:rsidRPr="00966D02" w:rsidRDefault="00361B09" w:rsidP="00966D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6D02">
              <w:rPr>
                <w:rFonts w:ascii="Times New Roman" w:hAnsi="Times New Roman"/>
                <w:sz w:val="28"/>
                <w:szCs w:val="28"/>
              </w:rPr>
              <w:t>0,4</w:t>
            </w:r>
          </w:p>
        </w:tc>
        <w:tc>
          <w:tcPr>
            <w:tcW w:w="1134" w:type="dxa"/>
          </w:tcPr>
          <w:p w:rsidR="00361B09" w:rsidRPr="00966D02" w:rsidRDefault="00361B09" w:rsidP="00966D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6D02">
              <w:rPr>
                <w:rFonts w:ascii="Times New Roman" w:hAnsi="Times New Roman"/>
                <w:sz w:val="28"/>
                <w:szCs w:val="28"/>
              </w:rPr>
              <w:t>0,4</w:t>
            </w:r>
          </w:p>
        </w:tc>
        <w:tc>
          <w:tcPr>
            <w:tcW w:w="1134" w:type="dxa"/>
          </w:tcPr>
          <w:p w:rsidR="00361B09" w:rsidRPr="00966D02" w:rsidRDefault="00361B09" w:rsidP="00966D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6D02">
              <w:rPr>
                <w:rFonts w:ascii="Times New Roman" w:hAnsi="Times New Roman"/>
                <w:sz w:val="28"/>
                <w:szCs w:val="28"/>
              </w:rPr>
              <w:t>0,4</w:t>
            </w:r>
          </w:p>
        </w:tc>
        <w:tc>
          <w:tcPr>
            <w:tcW w:w="1464" w:type="dxa"/>
          </w:tcPr>
          <w:p w:rsidR="00361B09" w:rsidRPr="00966D02" w:rsidRDefault="00361B09" w:rsidP="00966D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6D02">
              <w:rPr>
                <w:rFonts w:ascii="Times New Roman" w:hAnsi="Times New Roman"/>
                <w:sz w:val="28"/>
                <w:szCs w:val="28"/>
              </w:rPr>
              <w:t>0,4</w:t>
            </w:r>
          </w:p>
        </w:tc>
        <w:tc>
          <w:tcPr>
            <w:tcW w:w="1345" w:type="dxa"/>
          </w:tcPr>
          <w:p w:rsidR="00361B09" w:rsidRPr="00966D02" w:rsidRDefault="00361B09" w:rsidP="00966D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6D02">
              <w:rPr>
                <w:rFonts w:ascii="Times New Roman" w:hAnsi="Times New Roman"/>
                <w:sz w:val="28"/>
                <w:szCs w:val="28"/>
              </w:rPr>
              <w:t>0,4</w:t>
            </w:r>
          </w:p>
        </w:tc>
      </w:tr>
      <w:tr w:rsidR="00361B09" w:rsidRPr="00966D02" w:rsidTr="00966D02">
        <w:tc>
          <w:tcPr>
            <w:tcW w:w="709" w:type="dxa"/>
          </w:tcPr>
          <w:p w:rsidR="00361B09" w:rsidRPr="00966D02" w:rsidRDefault="00361B09" w:rsidP="00966D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6D0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693" w:type="dxa"/>
          </w:tcPr>
          <w:p w:rsidR="00361B09" w:rsidRPr="00966D02" w:rsidRDefault="00361B09" w:rsidP="00966D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6D02">
              <w:rPr>
                <w:rFonts w:ascii="Times New Roman" w:hAnsi="Times New Roman"/>
                <w:sz w:val="28"/>
                <w:szCs w:val="28"/>
              </w:rPr>
              <w:t>Снижение потерь в сетях водоснабжения (м3)</w:t>
            </w:r>
          </w:p>
        </w:tc>
        <w:tc>
          <w:tcPr>
            <w:tcW w:w="1087" w:type="dxa"/>
          </w:tcPr>
          <w:p w:rsidR="00361B09" w:rsidRPr="00966D02" w:rsidRDefault="00361B09" w:rsidP="00966D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6D02">
              <w:rPr>
                <w:rFonts w:ascii="Times New Roman" w:hAnsi="Times New Roman"/>
                <w:sz w:val="28"/>
                <w:szCs w:val="28"/>
              </w:rPr>
              <w:t>3300</w:t>
            </w:r>
          </w:p>
        </w:tc>
        <w:tc>
          <w:tcPr>
            <w:tcW w:w="1134" w:type="dxa"/>
          </w:tcPr>
          <w:p w:rsidR="00361B09" w:rsidRPr="00966D02" w:rsidRDefault="00361B09" w:rsidP="00966D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6D02">
              <w:rPr>
                <w:rFonts w:ascii="Times New Roman" w:hAnsi="Times New Roman"/>
                <w:sz w:val="28"/>
                <w:szCs w:val="28"/>
              </w:rPr>
              <w:t>3300</w:t>
            </w:r>
          </w:p>
        </w:tc>
        <w:tc>
          <w:tcPr>
            <w:tcW w:w="1134" w:type="dxa"/>
          </w:tcPr>
          <w:p w:rsidR="00361B09" w:rsidRPr="00966D02" w:rsidRDefault="00361B09" w:rsidP="00966D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6D02">
              <w:rPr>
                <w:rFonts w:ascii="Times New Roman" w:hAnsi="Times New Roman"/>
                <w:sz w:val="28"/>
                <w:szCs w:val="28"/>
              </w:rPr>
              <w:t>3300</w:t>
            </w:r>
          </w:p>
        </w:tc>
        <w:tc>
          <w:tcPr>
            <w:tcW w:w="1464" w:type="dxa"/>
          </w:tcPr>
          <w:p w:rsidR="00361B09" w:rsidRPr="00966D02" w:rsidRDefault="00361B09" w:rsidP="00966D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6D02">
              <w:rPr>
                <w:rFonts w:ascii="Times New Roman" w:hAnsi="Times New Roman"/>
                <w:sz w:val="28"/>
                <w:szCs w:val="28"/>
              </w:rPr>
              <w:t>3200</w:t>
            </w:r>
          </w:p>
        </w:tc>
        <w:tc>
          <w:tcPr>
            <w:tcW w:w="1345" w:type="dxa"/>
          </w:tcPr>
          <w:p w:rsidR="00361B09" w:rsidRPr="00966D02" w:rsidRDefault="00361B09" w:rsidP="00966D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6D02">
              <w:rPr>
                <w:rFonts w:ascii="Times New Roman" w:hAnsi="Times New Roman"/>
                <w:sz w:val="28"/>
                <w:szCs w:val="28"/>
              </w:rPr>
              <w:t>3200</w:t>
            </w:r>
          </w:p>
        </w:tc>
      </w:tr>
    </w:tbl>
    <w:p w:rsidR="00361B09" w:rsidRDefault="00361B09" w:rsidP="00A2575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Инвестиционную программу развития централизованной системы холодного водоснабжения г.Вяземский по ООО </w:t>
      </w:r>
      <w:r w:rsidRPr="00A63CFA">
        <w:rPr>
          <w:rFonts w:ascii="Times New Roman" w:hAnsi="Times New Roman"/>
          <w:sz w:val="28"/>
          <w:szCs w:val="28"/>
        </w:rPr>
        <w:t>УПП «Городской коммунальщик» на 2016-2020 годы разработать в соответствии</w:t>
      </w:r>
      <w:r>
        <w:rPr>
          <w:rFonts w:ascii="Times New Roman" w:hAnsi="Times New Roman"/>
          <w:sz w:val="28"/>
          <w:szCs w:val="28"/>
        </w:rPr>
        <w:t xml:space="preserve"> с нормативными требованиями </w:t>
      </w:r>
      <w:hyperlink r:id="rId15" w:history="1">
        <w:r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Постановления Правительства Российской Федерации от 29.07.2013 № 641</w:t>
        </w:r>
      </w:hyperlink>
      <w:r>
        <w:rPr>
          <w:rFonts w:ascii="Times New Roman" w:hAnsi="Times New Roman"/>
          <w:sz w:val="28"/>
          <w:szCs w:val="28"/>
        </w:rPr>
        <w:t>.</w:t>
      </w:r>
    </w:p>
    <w:p w:rsidR="00361B09" w:rsidRDefault="00361B09" w:rsidP="00A63CFA">
      <w:pPr>
        <w:spacing w:before="100" w:beforeAutospacing="1" w:after="100" w:afterAutospacing="1" w:line="240" w:lineRule="auto"/>
        <w:jc w:val="right"/>
        <w:rPr>
          <w:rFonts w:ascii="Times New Roman" w:hAnsi="Times New Roman"/>
          <w:sz w:val="24"/>
          <w:szCs w:val="24"/>
        </w:rPr>
      </w:pPr>
    </w:p>
    <w:p w:rsidR="00361B09" w:rsidRDefault="00361B09" w:rsidP="00A63CFA">
      <w:pPr>
        <w:spacing w:before="100" w:beforeAutospacing="1" w:after="100" w:afterAutospacing="1" w:line="240" w:lineRule="auto"/>
        <w:jc w:val="right"/>
        <w:rPr>
          <w:rFonts w:ascii="Times New Roman" w:hAnsi="Times New Roman"/>
          <w:sz w:val="24"/>
          <w:szCs w:val="24"/>
        </w:rPr>
      </w:pPr>
    </w:p>
    <w:p w:rsidR="00361B09" w:rsidRDefault="00361B09" w:rsidP="00A63CFA">
      <w:pPr>
        <w:spacing w:before="100" w:beforeAutospacing="1" w:after="100" w:afterAutospacing="1" w:line="240" w:lineRule="auto"/>
        <w:jc w:val="right"/>
        <w:rPr>
          <w:rFonts w:ascii="Times New Roman" w:hAnsi="Times New Roman"/>
          <w:sz w:val="24"/>
          <w:szCs w:val="24"/>
        </w:rPr>
      </w:pPr>
    </w:p>
    <w:p w:rsidR="00361B09" w:rsidRDefault="00361B09" w:rsidP="00A63CFA">
      <w:pPr>
        <w:spacing w:before="100" w:beforeAutospacing="1" w:after="100" w:afterAutospacing="1" w:line="240" w:lineRule="auto"/>
        <w:jc w:val="right"/>
        <w:rPr>
          <w:rFonts w:ascii="Times New Roman" w:hAnsi="Times New Roman"/>
          <w:sz w:val="24"/>
          <w:szCs w:val="24"/>
        </w:rPr>
      </w:pPr>
    </w:p>
    <w:p w:rsidR="00361B09" w:rsidRDefault="00361B09" w:rsidP="008005ED">
      <w:pPr>
        <w:spacing w:after="0" w:line="240" w:lineRule="exact"/>
        <w:ind w:left="3540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Приложение N 2</w:t>
      </w:r>
      <w:r>
        <w:rPr>
          <w:rFonts w:ascii="Times New Roman" w:hAnsi="Times New Roman"/>
          <w:sz w:val="28"/>
          <w:szCs w:val="28"/>
        </w:rPr>
        <w:br/>
        <w:t xml:space="preserve">                          УТВЕРЖДЕНО</w:t>
      </w:r>
      <w:r>
        <w:rPr>
          <w:rFonts w:ascii="Times New Roman" w:hAnsi="Times New Roman"/>
          <w:sz w:val="28"/>
          <w:szCs w:val="28"/>
        </w:rPr>
        <w:br/>
        <w:t xml:space="preserve">                          постановлением администрации </w:t>
      </w:r>
    </w:p>
    <w:p w:rsidR="00361B09" w:rsidRDefault="00361B09" w:rsidP="008005ED">
      <w:pPr>
        <w:tabs>
          <w:tab w:val="left" w:pos="5400"/>
        </w:tabs>
        <w:spacing w:after="0" w:line="240" w:lineRule="exact"/>
        <w:ind w:left="3540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городского поселения</w:t>
      </w:r>
    </w:p>
    <w:p w:rsidR="00361B09" w:rsidRDefault="00361B09" w:rsidP="008005ED">
      <w:pPr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«Город Вяземский»</w:t>
      </w:r>
      <w:r>
        <w:rPr>
          <w:rFonts w:ascii="Times New Roman" w:hAnsi="Times New Roman"/>
          <w:sz w:val="28"/>
          <w:szCs w:val="28"/>
        </w:rPr>
        <w:br/>
        <w:t xml:space="preserve">                                                                        от 31.07.2015 года №  625__</w:t>
      </w:r>
    </w:p>
    <w:p w:rsidR="00361B09" w:rsidRDefault="00361B09" w:rsidP="00A63C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61B09" w:rsidRDefault="00361B09" w:rsidP="00A63CF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61B09" w:rsidRDefault="00361B09" w:rsidP="008005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Основанием для разработки технического задания является:</w:t>
      </w:r>
    </w:p>
    <w:p w:rsidR="00361B09" w:rsidRDefault="00361B09" w:rsidP="008005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hyperlink r:id="rId16" w:history="1">
        <w:r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Федеральный закон от 07.12.2011 N 416-ФЗ</w:t>
        </w:r>
      </w:hyperlink>
      <w:r>
        <w:rPr>
          <w:rFonts w:ascii="Times New Roman" w:hAnsi="Times New Roman"/>
          <w:sz w:val="28"/>
          <w:szCs w:val="28"/>
        </w:rPr>
        <w:t xml:space="preserve"> «О водоснабжении и водоотведении»;</w:t>
      </w:r>
    </w:p>
    <w:p w:rsidR="00361B09" w:rsidRDefault="00361B09" w:rsidP="008005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hyperlink r:id="rId17" w:history="1">
        <w:r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Федеральный закон</w:t>
        </w:r>
      </w:hyperlink>
      <w:r>
        <w:rPr>
          <w:rFonts w:ascii="Times New Roman" w:hAnsi="Times New Roman"/>
          <w:sz w:val="28"/>
          <w:szCs w:val="28"/>
        </w:rPr>
        <w:t xml:space="preserve"> «Об основах регулирования тарифов организаций коммунального комплекса» от 30.12.2004 N 210-ФЗ;</w:t>
      </w:r>
    </w:p>
    <w:p w:rsidR="00361B09" w:rsidRDefault="00361B09" w:rsidP="008005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hyperlink r:id="rId18" w:history="1">
        <w:r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Постановление Правительства Российской Федерации</w:t>
        </w:r>
      </w:hyperlink>
      <w:r>
        <w:rPr>
          <w:rFonts w:ascii="Times New Roman" w:hAnsi="Times New Roman"/>
          <w:sz w:val="28"/>
          <w:szCs w:val="28"/>
        </w:rPr>
        <w:t xml:space="preserve"> «Об инвестиционных и производственных программах организаций, осуществляющих деятельность в сфере водоснабжения и водоотведения» от 29.07.2013 N 641.</w:t>
      </w:r>
    </w:p>
    <w:p w:rsidR="00361B09" w:rsidRPr="00A63CFA" w:rsidRDefault="00361B09" w:rsidP="008005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Разработчик инвестиционной программы: Общество с ограниченной ответственностью </w:t>
      </w:r>
      <w:r w:rsidRPr="00A63CFA">
        <w:rPr>
          <w:rFonts w:ascii="Times New Roman" w:hAnsi="Times New Roman"/>
          <w:sz w:val="28"/>
          <w:szCs w:val="28"/>
        </w:rPr>
        <w:t>управляющее производственное предприятие «Городской коммунальщик»</w:t>
      </w:r>
      <w:r>
        <w:rPr>
          <w:rFonts w:ascii="Times New Roman" w:hAnsi="Times New Roman"/>
          <w:sz w:val="28"/>
          <w:szCs w:val="28"/>
        </w:rPr>
        <w:t>.</w:t>
      </w:r>
      <w:r w:rsidRPr="00A63CFA">
        <w:rPr>
          <w:rFonts w:ascii="Times New Roman" w:hAnsi="Times New Roman"/>
          <w:sz w:val="28"/>
          <w:szCs w:val="28"/>
        </w:rPr>
        <w:t xml:space="preserve"> </w:t>
      </w:r>
    </w:p>
    <w:p w:rsidR="00361B09" w:rsidRDefault="00361B09" w:rsidP="008005ED">
      <w:pPr>
        <w:spacing w:after="0" w:line="240" w:lineRule="auto"/>
        <w:ind w:firstLine="709"/>
        <w:outlineLvl w:val="2"/>
        <w:rPr>
          <w:rFonts w:ascii="Times New Roman" w:hAnsi="Times New Roman"/>
          <w:bCs/>
          <w:sz w:val="27"/>
          <w:szCs w:val="27"/>
        </w:rPr>
      </w:pPr>
      <w:r>
        <w:rPr>
          <w:rFonts w:ascii="Times New Roman" w:hAnsi="Times New Roman"/>
          <w:bCs/>
          <w:sz w:val="27"/>
          <w:szCs w:val="27"/>
        </w:rPr>
        <w:t>1. Цели и задачи разработки и реализации инвестиционной программы</w:t>
      </w:r>
    </w:p>
    <w:p w:rsidR="00361B09" w:rsidRDefault="00361B09" w:rsidP="008005ED">
      <w:pPr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Цели программы:</w:t>
      </w:r>
    </w:p>
    <w:p w:rsidR="00361B09" w:rsidRDefault="00361B09" w:rsidP="008005ED">
      <w:pPr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комплексное решение по развитию централизованной системы водоотведения;</w:t>
      </w:r>
    </w:p>
    <w:p w:rsidR="00361B09" w:rsidRDefault="00361B09" w:rsidP="008005ED">
      <w:pPr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создание условий для приведения централизованной системы водоотведения и очистки сточных вод города Вяземский в соответствие с нормативными требованиями, обеспечивающими комфортные условия проживания;</w:t>
      </w:r>
    </w:p>
    <w:p w:rsidR="00361B09" w:rsidRDefault="00361B09" w:rsidP="008005ED">
      <w:pPr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обеспечение развития коммунальной инфраструктуры как существующих, так и вновь строящихся объектов жилого фонда и социальных объектов;</w:t>
      </w:r>
    </w:p>
    <w:p w:rsidR="00361B09" w:rsidRPr="008005ED" w:rsidRDefault="00361B09" w:rsidP="008005ED">
      <w:pPr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обеспечение вновь сформированных землеотводов сетями инженерной инфраструктуры под комплексное освоение в соответствии с </w:t>
      </w:r>
      <w:r w:rsidRPr="008005ED">
        <w:rPr>
          <w:rFonts w:ascii="Times New Roman" w:hAnsi="Times New Roman"/>
          <w:sz w:val="28"/>
          <w:szCs w:val="28"/>
        </w:rPr>
        <w:t>Генеральным планом развития города Вяземский, в том числе потребностей жилищного строительства, инфраструктурой водоотведения и очистки сточных вод;</w:t>
      </w:r>
    </w:p>
    <w:p w:rsidR="00361B09" w:rsidRPr="008005ED" w:rsidRDefault="00361B09" w:rsidP="008005ED">
      <w:pPr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8005ED">
        <w:rPr>
          <w:rFonts w:ascii="Times New Roman" w:hAnsi="Times New Roman"/>
          <w:sz w:val="28"/>
          <w:szCs w:val="28"/>
        </w:rPr>
        <w:t xml:space="preserve">- разработка и последующая реализация инвестиционной программы должны обеспечить повышение надежности, качества и безопасности водоотведения и очистки сточных вод потребителей, увеличение пропускной способности и возможность подключения объектов нового строительства в соответствии со </w:t>
      </w:r>
      <w:hyperlink r:id="rId19" w:history="1">
        <w:r w:rsidRPr="008005ED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схемой</w:t>
        </w:r>
      </w:hyperlink>
      <w:r w:rsidRPr="008005ED">
        <w:rPr>
          <w:rFonts w:ascii="Times New Roman" w:hAnsi="Times New Roman"/>
          <w:sz w:val="28"/>
          <w:szCs w:val="28"/>
        </w:rPr>
        <w:t xml:space="preserve"> водоснабжения и водоотведения городского поселения «Город Вяземский» до 2028 года, утвержденной постановлением главы городского поселения от 30.03.2015 года № 193</w:t>
      </w:r>
    </w:p>
    <w:p w:rsidR="00361B09" w:rsidRDefault="00361B09" w:rsidP="008005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05ED">
        <w:rPr>
          <w:rFonts w:ascii="Times New Roman" w:hAnsi="Times New Roman"/>
          <w:sz w:val="28"/>
          <w:szCs w:val="28"/>
        </w:rPr>
        <w:t>1.2. Задачи программы:</w:t>
      </w:r>
    </w:p>
    <w:p w:rsidR="00361B09" w:rsidRDefault="00361B09" w:rsidP="008005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строительство, реконструкция и модернизация объектов централизованной системы водоотведения и очистки сточных вод города Вяземский;</w:t>
      </w:r>
    </w:p>
    <w:p w:rsidR="00361B09" w:rsidRDefault="00361B09" w:rsidP="008005E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развитие сетей водоотведения в существующих микрорайонах с неблагоустроенным жильем, в том числе частными домовладениями;</w:t>
      </w:r>
    </w:p>
    <w:p w:rsidR="00361B09" w:rsidRDefault="00361B09" w:rsidP="008005E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привлечение средств бюджетных и внебюджетных источников (в том числе средств частных инвесторов, кредитных средств) для финансирования проектов строительства и модернизации инфраструктуры водоотведения и очистки сточных вод;</w:t>
      </w:r>
    </w:p>
    <w:p w:rsidR="00361B09" w:rsidRDefault="00361B09" w:rsidP="008005E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реализация инвестиционных проектов по обеспечению земельных участков под жилищное и промышленное строительство инфраструктурой водоотведения и очистки сточных вод;</w:t>
      </w:r>
    </w:p>
    <w:p w:rsidR="00361B09" w:rsidRDefault="00361B09" w:rsidP="008005E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создание эффективных, устойчивых, организационных и финансовых механизмов обеспечения земельных участков под жилищное и промышленное строительство инфраструктурой водоотведения и очистки сточных вод;</w:t>
      </w:r>
    </w:p>
    <w:p w:rsidR="00361B09" w:rsidRDefault="00361B09" w:rsidP="008005E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обеспечение повышения надежности, качества и безопасности водоотведения и очистки сточных вод потребителей, снижение аварийности и износа, увеличение пропускной способности и возможность подключения объектов нового строительства;</w:t>
      </w:r>
    </w:p>
    <w:p w:rsidR="00361B09" w:rsidRDefault="00361B09" w:rsidP="008005E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повышение энергетической эффективности и выполнение мероприятий по энергосбережению;</w:t>
      </w:r>
    </w:p>
    <w:p w:rsidR="00361B09" w:rsidRDefault="00361B09" w:rsidP="008005E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обеспечение бесперебойного водоотведения на территории городского округа;</w:t>
      </w:r>
    </w:p>
    <w:p w:rsidR="00361B09" w:rsidRDefault="00361B09" w:rsidP="008005E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сокращение годового объема сброса неочищенных сточных вод.</w:t>
      </w:r>
    </w:p>
    <w:p w:rsidR="00361B09" w:rsidRDefault="00361B09" w:rsidP="008005ED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2. Мероприятия по строительству, реконструкции и модернизации объектов водоотведения, подлежащих включению в инвестиционную программу.</w:t>
      </w:r>
    </w:p>
    <w:tbl>
      <w:tblPr>
        <w:tblpPr w:leftFromText="180" w:rightFromText="180" w:vertAnchor="text" w:horzAnchor="margin" w:tblpY="13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75"/>
        <w:gridCol w:w="4107"/>
        <w:gridCol w:w="4675"/>
      </w:tblGrid>
      <w:tr w:rsidR="00361B09" w:rsidRPr="00966D02" w:rsidTr="00966D02">
        <w:tc>
          <w:tcPr>
            <w:tcW w:w="675" w:type="dxa"/>
          </w:tcPr>
          <w:p w:rsidR="00361B09" w:rsidRPr="00966D02" w:rsidRDefault="00361B09" w:rsidP="00966D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6D02">
              <w:rPr>
                <w:rFonts w:ascii="Times New Roman" w:hAnsi="Times New Roman"/>
                <w:sz w:val="28"/>
                <w:szCs w:val="28"/>
              </w:rPr>
              <w:t>N п/п</w:t>
            </w:r>
          </w:p>
        </w:tc>
        <w:tc>
          <w:tcPr>
            <w:tcW w:w="4110" w:type="dxa"/>
          </w:tcPr>
          <w:p w:rsidR="00361B09" w:rsidRPr="00966D02" w:rsidRDefault="00361B09" w:rsidP="00966D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6D02">
              <w:rPr>
                <w:rFonts w:ascii="Times New Roman" w:hAnsi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4679" w:type="dxa"/>
          </w:tcPr>
          <w:p w:rsidR="00361B09" w:rsidRPr="00966D02" w:rsidRDefault="00361B09" w:rsidP="00966D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6D02">
              <w:rPr>
                <w:rFonts w:ascii="Times New Roman" w:hAnsi="Times New Roman"/>
                <w:sz w:val="28"/>
                <w:szCs w:val="28"/>
              </w:rPr>
              <w:t>Цель реализации проекта</w:t>
            </w:r>
          </w:p>
        </w:tc>
      </w:tr>
      <w:tr w:rsidR="00361B09" w:rsidRPr="00966D02" w:rsidTr="00966D02">
        <w:tc>
          <w:tcPr>
            <w:tcW w:w="675" w:type="dxa"/>
          </w:tcPr>
          <w:p w:rsidR="00361B09" w:rsidRPr="00966D02" w:rsidRDefault="00361B09" w:rsidP="00966D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6D0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110" w:type="dxa"/>
          </w:tcPr>
          <w:p w:rsidR="00361B09" w:rsidRPr="00966D02" w:rsidRDefault="00361B09" w:rsidP="00966D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6D0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679" w:type="dxa"/>
          </w:tcPr>
          <w:p w:rsidR="00361B09" w:rsidRPr="00966D02" w:rsidRDefault="00361B09" w:rsidP="00966D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6D0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361B09" w:rsidRPr="00966D02" w:rsidTr="00966D02">
        <w:tc>
          <w:tcPr>
            <w:tcW w:w="675" w:type="dxa"/>
          </w:tcPr>
          <w:p w:rsidR="00361B09" w:rsidRPr="00966D02" w:rsidRDefault="00361B09" w:rsidP="00966D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6D0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110" w:type="dxa"/>
          </w:tcPr>
          <w:p w:rsidR="00361B09" w:rsidRPr="00966D02" w:rsidRDefault="00361B09" w:rsidP="00966D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66D02">
              <w:rPr>
                <w:rFonts w:ascii="Times New Roman" w:hAnsi="Times New Roman"/>
                <w:sz w:val="28"/>
                <w:szCs w:val="28"/>
              </w:rPr>
              <w:t>Замена изношенных сетей различного диаметра</w:t>
            </w:r>
          </w:p>
        </w:tc>
        <w:tc>
          <w:tcPr>
            <w:tcW w:w="4679" w:type="dxa"/>
          </w:tcPr>
          <w:p w:rsidR="00361B09" w:rsidRPr="00966D02" w:rsidRDefault="00361B09" w:rsidP="00966D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66D02">
              <w:rPr>
                <w:rFonts w:ascii="Times New Roman" w:hAnsi="Times New Roman"/>
                <w:sz w:val="28"/>
                <w:szCs w:val="28"/>
              </w:rPr>
              <w:t>снижение уровня аварийности, обеспечение энергосбережения, бесперебойного водоотведения</w:t>
            </w:r>
          </w:p>
        </w:tc>
      </w:tr>
      <w:tr w:rsidR="00361B09" w:rsidRPr="00966D02" w:rsidTr="00966D02">
        <w:tc>
          <w:tcPr>
            <w:tcW w:w="675" w:type="dxa"/>
          </w:tcPr>
          <w:p w:rsidR="00361B09" w:rsidRPr="00966D02" w:rsidRDefault="00361B09" w:rsidP="00966D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6D0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110" w:type="dxa"/>
          </w:tcPr>
          <w:p w:rsidR="00361B09" w:rsidRPr="00966D02" w:rsidRDefault="00361B09" w:rsidP="00966D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6D02">
              <w:rPr>
                <w:rFonts w:ascii="Times New Roman" w:hAnsi="Times New Roman"/>
                <w:sz w:val="28"/>
                <w:szCs w:val="28"/>
              </w:rPr>
              <w:t>Модернизация и обновление электрооборудования на объектах водоотведения</w:t>
            </w:r>
          </w:p>
        </w:tc>
        <w:tc>
          <w:tcPr>
            <w:tcW w:w="4679" w:type="dxa"/>
          </w:tcPr>
          <w:p w:rsidR="00361B09" w:rsidRPr="00966D02" w:rsidRDefault="00361B09" w:rsidP="00966D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66D02">
              <w:rPr>
                <w:rFonts w:ascii="Times New Roman" w:hAnsi="Times New Roman"/>
                <w:sz w:val="28"/>
                <w:szCs w:val="28"/>
              </w:rPr>
              <w:t>обеспечение экологической безопасности, обеспечение энергосбережения, бесперебойного водоотведения</w:t>
            </w:r>
          </w:p>
        </w:tc>
      </w:tr>
      <w:tr w:rsidR="00361B09" w:rsidRPr="00966D02" w:rsidTr="00966D02">
        <w:tc>
          <w:tcPr>
            <w:tcW w:w="675" w:type="dxa"/>
          </w:tcPr>
          <w:p w:rsidR="00361B09" w:rsidRPr="00966D02" w:rsidRDefault="00361B09" w:rsidP="00966D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6D0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110" w:type="dxa"/>
          </w:tcPr>
          <w:p w:rsidR="00361B09" w:rsidRPr="00966D02" w:rsidRDefault="00361B09" w:rsidP="00966D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6D02">
              <w:rPr>
                <w:rFonts w:ascii="Times New Roman" w:hAnsi="Times New Roman"/>
                <w:sz w:val="28"/>
                <w:szCs w:val="28"/>
              </w:rPr>
              <w:t>Мероприятия по улучшению качества сточных вод</w:t>
            </w:r>
          </w:p>
        </w:tc>
        <w:tc>
          <w:tcPr>
            <w:tcW w:w="4679" w:type="dxa"/>
          </w:tcPr>
          <w:p w:rsidR="00361B09" w:rsidRPr="00966D02" w:rsidRDefault="00361B09" w:rsidP="00966D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66D02">
              <w:rPr>
                <w:rFonts w:ascii="Times New Roman" w:hAnsi="Times New Roman"/>
                <w:sz w:val="28"/>
                <w:szCs w:val="28"/>
              </w:rPr>
              <w:t>обеспечение экологической безопасности</w:t>
            </w:r>
          </w:p>
        </w:tc>
      </w:tr>
    </w:tbl>
    <w:p w:rsidR="00361B09" w:rsidRDefault="00361B09" w:rsidP="008005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 Мероприятия по реконструкции, модернизации и строительства объектов водоотведения, подлежащих включению в инвестиционную программу, направленные на повышение качества услуг, не связанные с увеличением мощности и пропускной способности.</w:t>
      </w:r>
    </w:p>
    <w:p w:rsidR="00361B09" w:rsidRDefault="00361B09" w:rsidP="008005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 Мероприятия по реконструкции и строительству объектов водоотведения, подлежащих включению в инвестиционную программу, направленные на подключение новых объектов, повышение качества оказываемых услуг, связанных с увеличением мощности и пропускной способности.</w:t>
      </w:r>
    </w:p>
    <w:p w:rsidR="00361B09" w:rsidRDefault="00361B09" w:rsidP="008005ED">
      <w:pPr>
        <w:spacing w:after="0" w:line="240" w:lineRule="auto"/>
        <w:ind w:firstLine="709"/>
        <w:jc w:val="both"/>
        <w:rPr>
          <w:rFonts w:ascii="Times New Roman" w:hAnsi="Times New Roman"/>
          <w:bCs/>
          <w:sz w:val="27"/>
          <w:szCs w:val="27"/>
        </w:rPr>
      </w:pPr>
      <w:r>
        <w:rPr>
          <w:rFonts w:ascii="Times New Roman" w:hAnsi="Times New Roman"/>
          <w:bCs/>
          <w:sz w:val="27"/>
          <w:szCs w:val="27"/>
        </w:rPr>
        <w:t>3. Показатели надежности, качества и энергетической эффективности объектов централизованной системы водоотведения:</w:t>
      </w:r>
    </w:p>
    <w:tbl>
      <w:tblPr>
        <w:tblW w:w="96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818"/>
        <w:gridCol w:w="3404"/>
        <w:gridCol w:w="1060"/>
        <w:gridCol w:w="1110"/>
        <w:gridCol w:w="1161"/>
        <w:gridCol w:w="1070"/>
        <w:gridCol w:w="977"/>
      </w:tblGrid>
      <w:tr w:rsidR="00361B09" w:rsidRPr="00966D02" w:rsidTr="00966D02">
        <w:trPr>
          <w:trHeight w:val="420"/>
        </w:trPr>
        <w:tc>
          <w:tcPr>
            <w:tcW w:w="817" w:type="dxa"/>
            <w:vMerge w:val="restart"/>
          </w:tcPr>
          <w:p w:rsidR="00361B09" w:rsidRPr="00966D02" w:rsidRDefault="00361B09" w:rsidP="00966D0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6D02">
              <w:rPr>
                <w:rFonts w:ascii="Times New Roman" w:hAnsi="Times New Roman"/>
                <w:sz w:val="28"/>
                <w:szCs w:val="28"/>
              </w:rPr>
              <w:t>N п/п</w:t>
            </w:r>
          </w:p>
          <w:p w:rsidR="00361B09" w:rsidRPr="00966D02" w:rsidRDefault="00361B09" w:rsidP="00966D0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vMerge w:val="restart"/>
          </w:tcPr>
          <w:p w:rsidR="00361B09" w:rsidRPr="00966D02" w:rsidRDefault="00361B09" w:rsidP="00966D0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6D02">
              <w:rPr>
                <w:rFonts w:ascii="Times New Roman" w:hAnsi="Times New Roman"/>
                <w:sz w:val="28"/>
                <w:szCs w:val="28"/>
              </w:rPr>
              <w:t>Индикаторы</w:t>
            </w:r>
          </w:p>
        </w:tc>
        <w:tc>
          <w:tcPr>
            <w:tcW w:w="5378" w:type="dxa"/>
            <w:gridSpan w:val="5"/>
          </w:tcPr>
          <w:p w:rsidR="00361B09" w:rsidRPr="00966D02" w:rsidRDefault="00361B09" w:rsidP="00966D0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6D02">
              <w:rPr>
                <w:rFonts w:ascii="Times New Roman" w:hAnsi="Times New Roman"/>
                <w:sz w:val="28"/>
                <w:szCs w:val="28"/>
              </w:rPr>
              <w:t>Уровень, год</w:t>
            </w:r>
          </w:p>
        </w:tc>
      </w:tr>
      <w:tr w:rsidR="00361B09" w:rsidRPr="00966D02" w:rsidTr="00966D02">
        <w:trPr>
          <w:trHeight w:val="405"/>
        </w:trPr>
        <w:tc>
          <w:tcPr>
            <w:tcW w:w="817" w:type="dxa"/>
            <w:vMerge/>
            <w:vAlign w:val="center"/>
          </w:tcPr>
          <w:p w:rsidR="00361B09" w:rsidRPr="00966D02" w:rsidRDefault="00361B09" w:rsidP="00966D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vMerge/>
            <w:vAlign w:val="center"/>
          </w:tcPr>
          <w:p w:rsidR="00361B09" w:rsidRPr="00966D02" w:rsidRDefault="00361B09" w:rsidP="00966D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0" w:type="dxa"/>
          </w:tcPr>
          <w:p w:rsidR="00361B09" w:rsidRPr="00966D02" w:rsidRDefault="00361B09" w:rsidP="00966D0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6D02">
              <w:rPr>
                <w:rFonts w:ascii="Times New Roman" w:hAnsi="Times New Roman"/>
                <w:sz w:val="28"/>
                <w:szCs w:val="28"/>
              </w:rPr>
              <w:t>2016</w:t>
            </w:r>
          </w:p>
        </w:tc>
        <w:tc>
          <w:tcPr>
            <w:tcW w:w="1110" w:type="dxa"/>
          </w:tcPr>
          <w:p w:rsidR="00361B09" w:rsidRPr="00966D02" w:rsidRDefault="00361B09" w:rsidP="00966D0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6D02">
              <w:rPr>
                <w:rFonts w:ascii="Times New Roman" w:hAnsi="Times New Roman"/>
                <w:sz w:val="28"/>
                <w:szCs w:val="28"/>
              </w:rPr>
              <w:t>2017</w:t>
            </w:r>
          </w:p>
        </w:tc>
        <w:tc>
          <w:tcPr>
            <w:tcW w:w="1161" w:type="dxa"/>
          </w:tcPr>
          <w:p w:rsidR="00361B09" w:rsidRPr="00966D02" w:rsidRDefault="00361B09" w:rsidP="00966D0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6D02">
              <w:rPr>
                <w:rFonts w:ascii="Times New Roman" w:hAnsi="Times New Roman"/>
                <w:sz w:val="28"/>
                <w:szCs w:val="28"/>
              </w:rPr>
              <w:t>2018</w:t>
            </w:r>
          </w:p>
        </w:tc>
        <w:tc>
          <w:tcPr>
            <w:tcW w:w="1070" w:type="dxa"/>
          </w:tcPr>
          <w:p w:rsidR="00361B09" w:rsidRPr="00966D02" w:rsidRDefault="00361B09" w:rsidP="00966D0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6D02">
              <w:rPr>
                <w:rFonts w:ascii="Times New Roman" w:hAnsi="Times New Roman"/>
                <w:sz w:val="28"/>
                <w:szCs w:val="28"/>
              </w:rPr>
              <w:t>2019</w:t>
            </w:r>
          </w:p>
        </w:tc>
        <w:tc>
          <w:tcPr>
            <w:tcW w:w="977" w:type="dxa"/>
          </w:tcPr>
          <w:p w:rsidR="00361B09" w:rsidRPr="00966D02" w:rsidRDefault="00361B09" w:rsidP="00966D0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6D02">
              <w:rPr>
                <w:rFonts w:ascii="Times New Roman" w:hAnsi="Times New Roman"/>
                <w:sz w:val="28"/>
                <w:szCs w:val="28"/>
              </w:rPr>
              <w:t>2020</w:t>
            </w:r>
          </w:p>
        </w:tc>
      </w:tr>
      <w:tr w:rsidR="00361B09" w:rsidRPr="00966D02" w:rsidTr="00966D02">
        <w:tc>
          <w:tcPr>
            <w:tcW w:w="817" w:type="dxa"/>
          </w:tcPr>
          <w:p w:rsidR="00361B09" w:rsidRPr="00966D02" w:rsidRDefault="00361B09" w:rsidP="00966D0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6D0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361B09" w:rsidRPr="00966D02" w:rsidRDefault="00361B09" w:rsidP="00966D0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6D0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60" w:type="dxa"/>
          </w:tcPr>
          <w:p w:rsidR="00361B09" w:rsidRPr="00966D02" w:rsidRDefault="00361B09" w:rsidP="00966D0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6D0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10" w:type="dxa"/>
          </w:tcPr>
          <w:p w:rsidR="00361B09" w:rsidRPr="00966D02" w:rsidRDefault="00361B09" w:rsidP="00966D0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6D0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61" w:type="dxa"/>
          </w:tcPr>
          <w:p w:rsidR="00361B09" w:rsidRPr="00966D02" w:rsidRDefault="00361B09" w:rsidP="00966D0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6D0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070" w:type="dxa"/>
          </w:tcPr>
          <w:p w:rsidR="00361B09" w:rsidRPr="00966D02" w:rsidRDefault="00361B09" w:rsidP="00966D0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6D02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77" w:type="dxa"/>
          </w:tcPr>
          <w:p w:rsidR="00361B09" w:rsidRPr="00966D02" w:rsidRDefault="00361B09" w:rsidP="00966D0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6D02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361B09" w:rsidRPr="00966D02" w:rsidTr="00966D02">
        <w:tc>
          <w:tcPr>
            <w:tcW w:w="817" w:type="dxa"/>
          </w:tcPr>
          <w:p w:rsidR="00361B09" w:rsidRPr="00966D02" w:rsidRDefault="00361B09" w:rsidP="00966D0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6D0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361B09" w:rsidRPr="00966D02" w:rsidRDefault="00361B09" w:rsidP="00966D0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66D02">
              <w:rPr>
                <w:rFonts w:ascii="Times New Roman" w:hAnsi="Times New Roman"/>
                <w:sz w:val="28"/>
                <w:szCs w:val="28"/>
              </w:rPr>
              <w:t>Аварийность сетей водоотведения на 1 км</w:t>
            </w:r>
          </w:p>
        </w:tc>
        <w:tc>
          <w:tcPr>
            <w:tcW w:w="1060" w:type="dxa"/>
          </w:tcPr>
          <w:p w:rsidR="00361B09" w:rsidRPr="00966D02" w:rsidRDefault="00361B09" w:rsidP="00966D0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6D02">
              <w:rPr>
                <w:rFonts w:ascii="Times New Roman" w:hAnsi="Times New Roman"/>
                <w:sz w:val="28"/>
                <w:szCs w:val="28"/>
              </w:rPr>
              <w:t>0,001</w:t>
            </w:r>
          </w:p>
        </w:tc>
        <w:tc>
          <w:tcPr>
            <w:tcW w:w="1110" w:type="dxa"/>
          </w:tcPr>
          <w:p w:rsidR="00361B09" w:rsidRPr="00966D02" w:rsidRDefault="00361B09" w:rsidP="00966D0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6D02">
              <w:rPr>
                <w:rFonts w:ascii="Times New Roman" w:hAnsi="Times New Roman"/>
                <w:sz w:val="28"/>
                <w:szCs w:val="28"/>
              </w:rPr>
              <w:t>0,001</w:t>
            </w:r>
          </w:p>
        </w:tc>
        <w:tc>
          <w:tcPr>
            <w:tcW w:w="1161" w:type="dxa"/>
          </w:tcPr>
          <w:p w:rsidR="00361B09" w:rsidRPr="00966D02" w:rsidRDefault="00361B09" w:rsidP="00966D0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6D02">
              <w:rPr>
                <w:rFonts w:ascii="Times New Roman" w:hAnsi="Times New Roman"/>
                <w:sz w:val="28"/>
                <w:szCs w:val="28"/>
              </w:rPr>
              <w:t>0,001</w:t>
            </w:r>
          </w:p>
        </w:tc>
        <w:tc>
          <w:tcPr>
            <w:tcW w:w="1070" w:type="dxa"/>
          </w:tcPr>
          <w:p w:rsidR="00361B09" w:rsidRPr="00966D02" w:rsidRDefault="00361B09" w:rsidP="00966D0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6D02">
              <w:rPr>
                <w:rFonts w:ascii="Times New Roman" w:hAnsi="Times New Roman"/>
                <w:sz w:val="28"/>
                <w:szCs w:val="28"/>
              </w:rPr>
              <w:t>0,001</w:t>
            </w:r>
          </w:p>
        </w:tc>
        <w:tc>
          <w:tcPr>
            <w:tcW w:w="977" w:type="dxa"/>
          </w:tcPr>
          <w:p w:rsidR="00361B09" w:rsidRPr="00966D02" w:rsidRDefault="00361B09" w:rsidP="00966D0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6D02">
              <w:rPr>
                <w:rFonts w:ascii="Times New Roman" w:hAnsi="Times New Roman"/>
                <w:sz w:val="28"/>
                <w:szCs w:val="28"/>
              </w:rPr>
              <w:t>0,001</w:t>
            </w:r>
          </w:p>
        </w:tc>
      </w:tr>
      <w:tr w:rsidR="00361B09" w:rsidRPr="00966D02" w:rsidTr="00966D02">
        <w:tc>
          <w:tcPr>
            <w:tcW w:w="817" w:type="dxa"/>
          </w:tcPr>
          <w:p w:rsidR="00361B09" w:rsidRPr="00966D02" w:rsidRDefault="00361B09" w:rsidP="00966D0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6D0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:rsidR="00361B09" w:rsidRPr="00966D02" w:rsidRDefault="00361B09" w:rsidP="00966D0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66D02">
              <w:rPr>
                <w:rFonts w:ascii="Times New Roman" w:hAnsi="Times New Roman"/>
                <w:sz w:val="28"/>
                <w:szCs w:val="28"/>
              </w:rPr>
              <w:t>Протяженность построенных, реконструируемых, модернизируемых сетей водоотведения (км)</w:t>
            </w:r>
          </w:p>
        </w:tc>
        <w:tc>
          <w:tcPr>
            <w:tcW w:w="1060" w:type="dxa"/>
          </w:tcPr>
          <w:p w:rsidR="00361B09" w:rsidRPr="00966D02" w:rsidRDefault="00361B09" w:rsidP="00966D0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6D02">
              <w:rPr>
                <w:rFonts w:ascii="Times New Roman" w:hAnsi="Times New Roman"/>
                <w:sz w:val="28"/>
                <w:szCs w:val="28"/>
              </w:rPr>
              <w:t>0,052</w:t>
            </w:r>
          </w:p>
        </w:tc>
        <w:tc>
          <w:tcPr>
            <w:tcW w:w="1110" w:type="dxa"/>
          </w:tcPr>
          <w:p w:rsidR="00361B09" w:rsidRPr="00966D02" w:rsidRDefault="00361B09" w:rsidP="00966D0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6D02">
              <w:rPr>
                <w:rFonts w:ascii="Times New Roman" w:hAnsi="Times New Roman"/>
                <w:sz w:val="28"/>
                <w:szCs w:val="28"/>
              </w:rPr>
              <w:t>0,052</w:t>
            </w:r>
          </w:p>
        </w:tc>
        <w:tc>
          <w:tcPr>
            <w:tcW w:w="1161" w:type="dxa"/>
          </w:tcPr>
          <w:p w:rsidR="00361B09" w:rsidRPr="00966D02" w:rsidRDefault="00361B09" w:rsidP="00966D0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6D02">
              <w:rPr>
                <w:rFonts w:ascii="Times New Roman" w:hAnsi="Times New Roman"/>
                <w:sz w:val="28"/>
                <w:szCs w:val="28"/>
              </w:rPr>
              <w:t>0,052</w:t>
            </w:r>
          </w:p>
        </w:tc>
        <w:tc>
          <w:tcPr>
            <w:tcW w:w="1070" w:type="dxa"/>
          </w:tcPr>
          <w:p w:rsidR="00361B09" w:rsidRPr="00966D02" w:rsidRDefault="00361B09" w:rsidP="00966D0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6D02">
              <w:rPr>
                <w:rFonts w:ascii="Times New Roman" w:hAnsi="Times New Roman"/>
                <w:sz w:val="28"/>
                <w:szCs w:val="28"/>
              </w:rPr>
              <w:t>0,052</w:t>
            </w:r>
          </w:p>
        </w:tc>
        <w:tc>
          <w:tcPr>
            <w:tcW w:w="977" w:type="dxa"/>
          </w:tcPr>
          <w:p w:rsidR="00361B09" w:rsidRPr="00966D02" w:rsidRDefault="00361B09" w:rsidP="00966D0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6D02">
              <w:rPr>
                <w:rFonts w:ascii="Times New Roman" w:hAnsi="Times New Roman"/>
                <w:sz w:val="28"/>
                <w:szCs w:val="28"/>
              </w:rPr>
              <w:t>0,052</w:t>
            </w:r>
          </w:p>
        </w:tc>
      </w:tr>
      <w:tr w:rsidR="00361B09" w:rsidRPr="00966D02" w:rsidTr="00966D02">
        <w:tc>
          <w:tcPr>
            <w:tcW w:w="817" w:type="dxa"/>
          </w:tcPr>
          <w:p w:rsidR="00361B09" w:rsidRPr="00966D02" w:rsidRDefault="00361B09" w:rsidP="00966D0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6D0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402" w:type="dxa"/>
          </w:tcPr>
          <w:p w:rsidR="00361B09" w:rsidRPr="00966D02" w:rsidRDefault="00361B09" w:rsidP="00966D0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66D02">
              <w:rPr>
                <w:rFonts w:ascii="Times New Roman" w:hAnsi="Times New Roman"/>
                <w:sz w:val="28"/>
                <w:szCs w:val="28"/>
              </w:rPr>
              <w:t xml:space="preserve">Удельное электропотребление на водоотведении (кВт) </w:t>
            </w:r>
          </w:p>
        </w:tc>
        <w:tc>
          <w:tcPr>
            <w:tcW w:w="1060" w:type="dxa"/>
          </w:tcPr>
          <w:p w:rsidR="00361B09" w:rsidRPr="00966D02" w:rsidRDefault="00361B09" w:rsidP="00966D0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6D02">
              <w:rPr>
                <w:rFonts w:ascii="Times New Roman" w:hAnsi="Times New Roman"/>
                <w:sz w:val="28"/>
                <w:szCs w:val="28"/>
              </w:rPr>
              <w:t>0,34</w:t>
            </w:r>
          </w:p>
        </w:tc>
        <w:tc>
          <w:tcPr>
            <w:tcW w:w="1110" w:type="dxa"/>
          </w:tcPr>
          <w:p w:rsidR="00361B09" w:rsidRPr="00966D02" w:rsidRDefault="00361B09" w:rsidP="00966D0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6D02">
              <w:rPr>
                <w:rFonts w:ascii="Times New Roman" w:hAnsi="Times New Roman"/>
                <w:sz w:val="28"/>
                <w:szCs w:val="28"/>
              </w:rPr>
              <w:t>0,34</w:t>
            </w:r>
          </w:p>
        </w:tc>
        <w:tc>
          <w:tcPr>
            <w:tcW w:w="1161" w:type="dxa"/>
          </w:tcPr>
          <w:p w:rsidR="00361B09" w:rsidRPr="00966D02" w:rsidRDefault="00361B09" w:rsidP="00966D0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6D02">
              <w:rPr>
                <w:rFonts w:ascii="Times New Roman" w:hAnsi="Times New Roman"/>
                <w:sz w:val="28"/>
                <w:szCs w:val="28"/>
              </w:rPr>
              <w:t>0,34</w:t>
            </w:r>
          </w:p>
        </w:tc>
        <w:tc>
          <w:tcPr>
            <w:tcW w:w="1070" w:type="dxa"/>
          </w:tcPr>
          <w:p w:rsidR="00361B09" w:rsidRPr="00966D02" w:rsidRDefault="00361B09" w:rsidP="00966D0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6D02">
              <w:rPr>
                <w:rFonts w:ascii="Times New Roman" w:hAnsi="Times New Roman"/>
                <w:sz w:val="28"/>
                <w:szCs w:val="28"/>
              </w:rPr>
              <w:t>0,33</w:t>
            </w:r>
          </w:p>
        </w:tc>
        <w:tc>
          <w:tcPr>
            <w:tcW w:w="977" w:type="dxa"/>
          </w:tcPr>
          <w:p w:rsidR="00361B09" w:rsidRPr="00966D02" w:rsidRDefault="00361B09" w:rsidP="00966D0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6D02">
              <w:rPr>
                <w:rFonts w:ascii="Times New Roman" w:hAnsi="Times New Roman"/>
                <w:sz w:val="28"/>
                <w:szCs w:val="28"/>
              </w:rPr>
              <w:t>0,32</w:t>
            </w:r>
          </w:p>
        </w:tc>
      </w:tr>
    </w:tbl>
    <w:p w:rsidR="00361B09" w:rsidRDefault="00361B09" w:rsidP="008005ED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4. Инвестиционную программу развития централизованной системы холодного водоснабжения г.Вяземский по ООО УПП «Городской коммунальщик» на 2016-2020 годы разработать в соответствии с нормативными требованиями </w:t>
      </w:r>
      <w:hyperlink r:id="rId20" w:history="1">
        <w:r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Постановления Правительства Российской Федерации от 29.07.2013 № 641</w:t>
        </w:r>
      </w:hyperlink>
    </w:p>
    <w:p w:rsidR="00361B09" w:rsidRDefault="00361B09" w:rsidP="00A63CFA"/>
    <w:p w:rsidR="00361B09" w:rsidRDefault="00361B09"/>
    <w:sectPr w:rsidR="00361B09" w:rsidSect="00A25759">
      <w:pgSz w:w="11906" w:h="16838"/>
      <w:pgMar w:top="1134" w:right="567" w:bottom="1134" w:left="209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Arial Rounded MT Bold"/>
    <w:panose1 w:val="020F0502020204030204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1683D3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97CE679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D6BEBFC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F12A62C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21308FB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CD64A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7C6B88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E8280F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8227A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EB2231C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63CFA"/>
    <w:rsid w:val="0012036F"/>
    <w:rsid w:val="001363A2"/>
    <w:rsid w:val="002E6685"/>
    <w:rsid w:val="0031782E"/>
    <w:rsid w:val="00330498"/>
    <w:rsid w:val="00361B09"/>
    <w:rsid w:val="00601606"/>
    <w:rsid w:val="006141B7"/>
    <w:rsid w:val="007743C0"/>
    <w:rsid w:val="008005ED"/>
    <w:rsid w:val="009661E3"/>
    <w:rsid w:val="00966D02"/>
    <w:rsid w:val="00A25759"/>
    <w:rsid w:val="00A63CFA"/>
    <w:rsid w:val="00A928C2"/>
    <w:rsid w:val="00E11149"/>
    <w:rsid w:val="00F432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28C2"/>
    <w:pPr>
      <w:spacing w:after="200" w:line="276" w:lineRule="auto"/>
    </w:pPr>
    <w:rPr>
      <w:lang w:val="ru-RU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uiPriority w:val="99"/>
    <w:semiHidden/>
    <w:rsid w:val="00A63CFA"/>
    <w:pPr>
      <w:suppressAutoHyphens/>
      <w:spacing w:after="0" w:line="240" w:lineRule="auto"/>
      <w:ind w:firstLine="720"/>
      <w:jc w:val="both"/>
    </w:pPr>
    <w:rPr>
      <w:rFonts w:ascii="Times New Roman" w:hAnsi="Times New Roman"/>
      <w:sz w:val="28"/>
      <w:szCs w:val="20"/>
      <w:lang w:eastAsia="ar-SA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A63CFA"/>
    <w:rPr>
      <w:rFonts w:ascii="Times New Roman" w:hAnsi="Times New Roman" w:cs="Times New Roman"/>
      <w:sz w:val="20"/>
      <w:szCs w:val="20"/>
      <w:lang w:eastAsia="ar-SA" w:bidi="ar-SA"/>
    </w:rPr>
  </w:style>
  <w:style w:type="paragraph" w:styleId="ListParagraph">
    <w:name w:val="List Paragraph"/>
    <w:basedOn w:val="Normal"/>
    <w:uiPriority w:val="99"/>
    <w:qFormat/>
    <w:rsid w:val="00A63CFA"/>
    <w:pPr>
      <w:suppressAutoHyphens/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ar-SA"/>
    </w:rPr>
  </w:style>
  <w:style w:type="paragraph" w:customStyle="1" w:styleId="ConsPlusTitle">
    <w:name w:val="ConsPlusTitle"/>
    <w:uiPriority w:val="99"/>
    <w:rsid w:val="00A63CFA"/>
    <w:pPr>
      <w:widowControl w:val="0"/>
      <w:suppressAutoHyphens/>
      <w:autoSpaceDE w:val="0"/>
    </w:pPr>
    <w:rPr>
      <w:rFonts w:ascii="Times New Roman" w:hAnsi="Times New Roman"/>
      <w:b/>
      <w:bCs/>
      <w:sz w:val="24"/>
      <w:szCs w:val="24"/>
      <w:lang w:val="ru-RU" w:eastAsia="ar-SA"/>
    </w:rPr>
  </w:style>
  <w:style w:type="table" w:styleId="TableGrid">
    <w:name w:val="Table Grid"/>
    <w:basedOn w:val="TableNormal"/>
    <w:uiPriority w:val="99"/>
    <w:rsid w:val="00A63CFA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rsid w:val="00A63CFA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8005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imes New Roman" w:hAnsi="Times New Roman" w:cs="Times New Roman"/>
      <w:sz w:val="2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820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0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465321384" TargetMode="External"/><Relationship Id="rId13" Type="http://schemas.openxmlformats.org/officeDocument/2006/relationships/hyperlink" Target="http://docs.cntd.ru/document/465319298" TargetMode="External"/><Relationship Id="rId18" Type="http://schemas.openxmlformats.org/officeDocument/2006/relationships/hyperlink" Target="http://docs.cntd.ru/document/499036851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docs.cntd.ru/document/902316140" TargetMode="External"/><Relationship Id="rId12" Type="http://schemas.openxmlformats.org/officeDocument/2006/relationships/hyperlink" Target="http://docs.cntd.ru/document/499036851" TargetMode="External"/><Relationship Id="rId17" Type="http://schemas.openxmlformats.org/officeDocument/2006/relationships/hyperlink" Target="http://docs.cntd.ru/document/901919593" TargetMode="External"/><Relationship Id="rId2" Type="http://schemas.openxmlformats.org/officeDocument/2006/relationships/styles" Target="styles.xml"/><Relationship Id="rId16" Type="http://schemas.openxmlformats.org/officeDocument/2006/relationships/hyperlink" Target="http://docs.cntd.ru/document/902316140" TargetMode="External"/><Relationship Id="rId20" Type="http://schemas.openxmlformats.org/officeDocument/2006/relationships/hyperlink" Target="http://docs.cntd.ru/document/499036851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1919593" TargetMode="External"/><Relationship Id="rId11" Type="http://schemas.openxmlformats.org/officeDocument/2006/relationships/hyperlink" Target="http://docs.cntd.ru/document/901919593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docs.cntd.ru/document/499036851" TargetMode="External"/><Relationship Id="rId10" Type="http://schemas.openxmlformats.org/officeDocument/2006/relationships/hyperlink" Target="http://docs.cntd.ru/document/902316140" TargetMode="External"/><Relationship Id="rId19" Type="http://schemas.openxmlformats.org/officeDocument/2006/relationships/hyperlink" Target="http://docs.cntd.ru/document/46531929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465321384" TargetMode="External"/><Relationship Id="rId14" Type="http://schemas.openxmlformats.org/officeDocument/2006/relationships/hyperlink" Target="http://docs.cntd.ru/document/465319298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46</TotalTime>
  <Pages>7</Pages>
  <Words>2009</Words>
  <Characters>11456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Овчинникова</cp:lastModifiedBy>
  <cp:revision>6</cp:revision>
  <cp:lastPrinted>2015-07-31T03:04:00Z</cp:lastPrinted>
  <dcterms:created xsi:type="dcterms:W3CDTF">2015-07-30T23:08:00Z</dcterms:created>
  <dcterms:modified xsi:type="dcterms:W3CDTF">2015-08-05T00:13:00Z</dcterms:modified>
</cp:coreProperties>
</file>