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4C" w:rsidRDefault="004F1A4C" w:rsidP="003B30D6">
      <w:pPr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6.75pt;height:45pt;visibility:visible">
            <v:imagedata r:id="rId4" o:title=""/>
          </v:shape>
        </w:pict>
      </w:r>
    </w:p>
    <w:p w:rsidR="004F1A4C" w:rsidRDefault="004F1A4C" w:rsidP="003B30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4F1A4C" w:rsidRDefault="004F1A4C" w:rsidP="003B30D6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поселения «Город Вяземский»</w:t>
      </w:r>
    </w:p>
    <w:p w:rsidR="004F1A4C" w:rsidRDefault="004F1A4C" w:rsidP="003B30D6">
      <w:pPr>
        <w:jc w:val="center"/>
        <w:rPr>
          <w:sz w:val="36"/>
          <w:szCs w:val="36"/>
        </w:rPr>
      </w:pPr>
      <w:r>
        <w:rPr>
          <w:sz w:val="36"/>
          <w:szCs w:val="36"/>
        </w:rPr>
        <w:t>Вяземского муниципального района Хабаровского края</w:t>
      </w:r>
    </w:p>
    <w:p w:rsidR="004F1A4C" w:rsidRDefault="004F1A4C" w:rsidP="003B30D6">
      <w:pPr>
        <w:jc w:val="both"/>
        <w:rPr>
          <w:szCs w:val="28"/>
        </w:rPr>
      </w:pPr>
    </w:p>
    <w:p w:rsidR="004F1A4C" w:rsidRDefault="004F1A4C" w:rsidP="003B30D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F1A4C" w:rsidRDefault="004F1A4C" w:rsidP="003B30D6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4F1A4C" w:rsidRDefault="004F1A4C" w:rsidP="003B30D6">
      <w:pPr>
        <w:autoSpaceDE w:val="0"/>
        <w:autoSpaceDN w:val="0"/>
        <w:adjustRightInd w:val="0"/>
        <w:ind w:firstLine="720"/>
        <w:jc w:val="both"/>
        <w:rPr>
          <w:b/>
          <w:bCs/>
          <w:szCs w:val="28"/>
        </w:rPr>
      </w:pPr>
    </w:p>
    <w:p w:rsidR="004F1A4C" w:rsidRDefault="004F1A4C" w:rsidP="003B30D6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от 29.07.2015 № 622</w:t>
      </w:r>
    </w:p>
    <w:p w:rsidR="004F1A4C" w:rsidRPr="003B30D6" w:rsidRDefault="004F1A4C" w:rsidP="003B30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B30D6">
        <w:rPr>
          <w:bCs/>
          <w:sz w:val="24"/>
          <w:szCs w:val="24"/>
        </w:rPr>
        <w:t>г.Вяземский</w:t>
      </w:r>
    </w:p>
    <w:p w:rsidR="004F1A4C" w:rsidRDefault="004F1A4C" w:rsidP="003B30D6">
      <w:pPr>
        <w:pStyle w:val="BodyText"/>
        <w:spacing w:line="240" w:lineRule="auto"/>
        <w:rPr>
          <w:sz w:val="28"/>
          <w:szCs w:val="28"/>
        </w:rPr>
      </w:pPr>
    </w:p>
    <w:p w:rsidR="004F1A4C" w:rsidRDefault="004F1A4C" w:rsidP="003B30D6">
      <w:pPr>
        <w:pStyle w:val="BodyText"/>
        <w:spacing w:line="240" w:lineRule="auto"/>
        <w:rPr>
          <w:sz w:val="28"/>
          <w:szCs w:val="28"/>
        </w:rPr>
      </w:pPr>
    </w:p>
    <w:p w:rsidR="004F1A4C" w:rsidRPr="003F7A0A" w:rsidRDefault="004F1A4C" w:rsidP="003B30D6">
      <w:pPr>
        <w:pStyle w:val="BodyText"/>
        <w:spacing w:line="240" w:lineRule="exact"/>
        <w:rPr>
          <w:sz w:val="28"/>
          <w:szCs w:val="28"/>
        </w:rPr>
      </w:pPr>
      <w:r w:rsidRPr="003F7A0A">
        <w:rPr>
          <w:sz w:val="28"/>
          <w:szCs w:val="28"/>
        </w:rPr>
        <w:t>Об утверждении перечня земельных участков, сформированных для бесплатного предоставления в собственность гражданам, имеющим трех и более детей на территории городского поселения «Город Вяземский»</w:t>
      </w:r>
    </w:p>
    <w:p w:rsidR="004F1A4C" w:rsidRDefault="004F1A4C" w:rsidP="003B30D6">
      <w:pPr>
        <w:pStyle w:val="BodyText"/>
        <w:spacing w:line="240" w:lineRule="auto"/>
        <w:ind w:firstLine="700"/>
        <w:rPr>
          <w:sz w:val="28"/>
          <w:szCs w:val="28"/>
        </w:rPr>
      </w:pPr>
    </w:p>
    <w:p w:rsidR="004F1A4C" w:rsidRPr="003F7A0A" w:rsidRDefault="004F1A4C" w:rsidP="003B30D6">
      <w:pPr>
        <w:pStyle w:val="BodyText"/>
        <w:spacing w:line="240" w:lineRule="auto"/>
        <w:ind w:firstLine="700"/>
        <w:rPr>
          <w:sz w:val="28"/>
          <w:szCs w:val="28"/>
        </w:rPr>
      </w:pPr>
    </w:p>
    <w:p w:rsidR="004F1A4C" w:rsidRPr="003F7A0A" w:rsidRDefault="004F1A4C" w:rsidP="003B30D6">
      <w:pPr>
        <w:pStyle w:val="BodyText"/>
        <w:spacing w:line="240" w:lineRule="auto"/>
        <w:ind w:firstLine="700"/>
        <w:rPr>
          <w:sz w:val="28"/>
          <w:szCs w:val="28"/>
        </w:rPr>
      </w:pPr>
      <w:r w:rsidRPr="003F7A0A">
        <w:rPr>
          <w:sz w:val="28"/>
          <w:szCs w:val="28"/>
        </w:rPr>
        <w:t xml:space="preserve">В соответствии с Законом Хабаровского края от 29.06.2011 № 100 «О бесплатном предоставлении в собственность гражданам, имеющим трех и более детей, земельных участков на территории Хабаровского края», постановлением Правительства Хабаровского края от 13.08.2013 № 226-пр «Об утверждении Порядка организации работы по учету граждан, имеющих трех и более детей, обратившихся с заявлением о бесплатном предоставлении в собственность земельных участков, и Порядка организации работы по формированию земельных участков и их предоставлению гражданам, имеющим трех и более детей, в собственность бесплатно», администрация городского поселения  </w:t>
      </w:r>
    </w:p>
    <w:p w:rsidR="004F1A4C" w:rsidRPr="003F7A0A" w:rsidRDefault="004F1A4C" w:rsidP="003B30D6">
      <w:pPr>
        <w:pStyle w:val="BodyText"/>
        <w:spacing w:line="240" w:lineRule="auto"/>
        <w:rPr>
          <w:sz w:val="28"/>
          <w:szCs w:val="28"/>
        </w:rPr>
      </w:pPr>
      <w:r w:rsidRPr="003F7A0A">
        <w:rPr>
          <w:sz w:val="28"/>
          <w:szCs w:val="28"/>
        </w:rPr>
        <w:t xml:space="preserve">ПОСТАНОВЛЯЕТ: </w:t>
      </w:r>
    </w:p>
    <w:p w:rsidR="004F1A4C" w:rsidRPr="003F7A0A" w:rsidRDefault="004F1A4C" w:rsidP="003B30D6">
      <w:pPr>
        <w:pStyle w:val="BodyText"/>
        <w:spacing w:line="240" w:lineRule="auto"/>
        <w:ind w:firstLine="700"/>
        <w:rPr>
          <w:sz w:val="28"/>
          <w:szCs w:val="28"/>
        </w:rPr>
      </w:pPr>
      <w:r w:rsidRPr="003F7A0A">
        <w:rPr>
          <w:sz w:val="28"/>
          <w:szCs w:val="28"/>
        </w:rPr>
        <w:t>1.Утвердить прилагаемый Перечень земельных участков, государственная собственность на которые не разграничена, сформированных для их предоставления в собственность бесплатно гражданам, имеющим трех и более детей, на территории городского поселения «Город Вяземский».</w:t>
      </w:r>
    </w:p>
    <w:p w:rsidR="004F1A4C" w:rsidRPr="003F7A0A" w:rsidRDefault="004F1A4C" w:rsidP="003B30D6">
      <w:pPr>
        <w:ind w:firstLine="700"/>
        <w:jc w:val="both"/>
        <w:rPr>
          <w:szCs w:val="28"/>
        </w:rPr>
      </w:pPr>
      <w:r w:rsidRPr="003F7A0A">
        <w:rPr>
          <w:szCs w:val="28"/>
        </w:rPr>
        <w:tab/>
        <w:t>2.Отделу архитектуры, градостроительства и земельных отношений администрации городского поселения (Бойко Е.Н.):</w:t>
      </w:r>
    </w:p>
    <w:p w:rsidR="004F1A4C" w:rsidRPr="003F7A0A" w:rsidRDefault="004F1A4C" w:rsidP="003B30D6">
      <w:pPr>
        <w:ind w:firstLine="700"/>
        <w:jc w:val="both"/>
        <w:rPr>
          <w:szCs w:val="28"/>
        </w:rPr>
      </w:pPr>
      <w:r w:rsidRPr="003F7A0A">
        <w:rPr>
          <w:szCs w:val="28"/>
        </w:rPr>
        <w:t>2.1. В срок до 03.08.2015</w:t>
      </w:r>
      <w:r>
        <w:rPr>
          <w:szCs w:val="28"/>
        </w:rPr>
        <w:t xml:space="preserve"> </w:t>
      </w:r>
      <w:r w:rsidRPr="003F7A0A">
        <w:rPr>
          <w:szCs w:val="28"/>
        </w:rPr>
        <w:t>разместить Перечень на официальном сайте администрации муниципального района www.vyazemskii.ru.</w:t>
      </w:r>
    </w:p>
    <w:p w:rsidR="004F1A4C" w:rsidRPr="003F7A0A" w:rsidRDefault="004F1A4C" w:rsidP="003F7A0A">
      <w:pPr>
        <w:ind w:firstLine="700"/>
        <w:jc w:val="both"/>
        <w:rPr>
          <w:szCs w:val="28"/>
        </w:rPr>
      </w:pPr>
      <w:r w:rsidRPr="003F7A0A">
        <w:rPr>
          <w:szCs w:val="28"/>
        </w:rPr>
        <w:t xml:space="preserve">3.Назначить и провести заседание комиссии по распределению гражданам, имеющим трех и более детей, в собственность бесплатно земельных участков, государственная собственность на которые не разграничена на </w:t>
      </w:r>
      <w:r>
        <w:rPr>
          <w:szCs w:val="28"/>
        </w:rPr>
        <w:t>18августа</w:t>
      </w:r>
      <w:smartTag w:uri="urn:schemas-microsoft-com:office:smarttags" w:element="metricconverter">
        <w:smartTagPr>
          <w:attr w:name="ProductID" w:val="2015 г"/>
        </w:smartTagPr>
        <w:r w:rsidRPr="003F7A0A">
          <w:rPr>
            <w:szCs w:val="28"/>
          </w:rPr>
          <w:t>2015 г</w:t>
        </w:r>
      </w:smartTag>
      <w:r w:rsidRPr="003F7A0A">
        <w:rPr>
          <w:szCs w:val="28"/>
        </w:rPr>
        <w:t>. в 10-00 по адресу: г. Вяземский,                         ул. Коммунистическая, 8 (каб.</w:t>
      </w:r>
      <w:r>
        <w:rPr>
          <w:szCs w:val="28"/>
        </w:rPr>
        <w:t>30</w:t>
      </w:r>
      <w:bookmarkStart w:id="0" w:name="_GoBack"/>
      <w:r>
        <w:rPr>
          <w:szCs w:val="28"/>
        </w:rPr>
        <w:t>7</w:t>
      </w:r>
      <w:bookmarkEnd w:id="0"/>
      <w:r w:rsidRPr="003F7A0A">
        <w:rPr>
          <w:szCs w:val="28"/>
        </w:rPr>
        <w:t>).</w:t>
      </w:r>
    </w:p>
    <w:p w:rsidR="004F1A4C" w:rsidRPr="003F7A0A" w:rsidRDefault="004F1A4C" w:rsidP="003F7A0A">
      <w:pPr>
        <w:pStyle w:val="BodyText"/>
        <w:spacing w:line="240" w:lineRule="auto"/>
        <w:ind w:firstLine="700"/>
        <w:rPr>
          <w:sz w:val="28"/>
          <w:szCs w:val="28"/>
        </w:rPr>
      </w:pPr>
      <w:r w:rsidRPr="003F7A0A">
        <w:rPr>
          <w:sz w:val="28"/>
          <w:szCs w:val="28"/>
        </w:rPr>
        <w:tab/>
        <w:t>4.Контроль за выполнением настоящего постановления возложить на заместителя главы администрации городского поселения С.В. Хотинца.</w:t>
      </w:r>
    </w:p>
    <w:p w:rsidR="004F1A4C" w:rsidRPr="003F7A0A" w:rsidRDefault="004F1A4C" w:rsidP="003F7A0A">
      <w:pPr>
        <w:pStyle w:val="BodyText"/>
        <w:spacing w:line="240" w:lineRule="auto"/>
        <w:ind w:firstLine="700"/>
        <w:rPr>
          <w:sz w:val="28"/>
          <w:szCs w:val="28"/>
        </w:rPr>
      </w:pPr>
    </w:p>
    <w:p w:rsidR="004F1A4C" w:rsidRPr="003F7A0A" w:rsidRDefault="004F1A4C" w:rsidP="003F7A0A">
      <w:pPr>
        <w:ind w:firstLine="700"/>
        <w:jc w:val="both"/>
        <w:rPr>
          <w:szCs w:val="28"/>
        </w:rPr>
      </w:pPr>
    </w:p>
    <w:p w:rsidR="004F1A4C" w:rsidRPr="003F7A0A" w:rsidRDefault="004F1A4C" w:rsidP="003F7A0A">
      <w:pPr>
        <w:pStyle w:val="BodyText"/>
        <w:tabs>
          <w:tab w:val="left" w:pos="700"/>
        </w:tabs>
        <w:spacing w:line="240" w:lineRule="auto"/>
        <w:rPr>
          <w:sz w:val="28"/>
          <w:szCs w:val="28"/>
        </w:rPr>
      </w:pPr>
      <w:r w:rsidRPr="003F7A0A"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 xml:space="preserve">                                                             </w:t>
      </w:r>
      <w:r w:rsidRPr="003F7A0A">
        <w:rPr>
          <w:sz w:val="28"/>
          <w:szCs w:val="28"/>
        </w:rPr>
        <w:t>А.Ю. Усенко</w:t>
      </w:r>
    </w:p>
    <w:p w:rsidR="004F1A4C" w:rsidRDefault="004F1A4C" w:rsidP="003F7A0A">
      <w:pPr>
        <w:pStyle w:val="BodyText"/>
        <w:tabs>
          <w:tab w:val="left" w:pos="7240"/>
        </w:tabs>
        <w:spacing w:line="240" w:lineRule="auto"/>
        <w:sectPr w:rsidR="004F1A4C" w:rsidSect="003F7A0A">
          <w:pgSz w:w="11906" w:h="16838"/>
          <w:pgMar w:top="1134" w:right="567" w:bottom="1134" w:left="2098" w:header="709" w:footer="709" w:gutter="0"/>
          <w:cols w:space="708"/>
          <w:docGrid w:linePitch="381"/>
        </w:sectPr>
      </w:pPr>
    </w:p>
    <w:p w:rsidR="004F1A4C" w:rsidRPr="00F32978" w:rsidRDefault="004F1A4C" w:rsidP="003B30D6">
      <w:pPr>
        <w:ind w:left="10500"/>
        <w:jc w:val="both"/>
        <w:rPr>
          <w:szCs w:val="28"/>
        </w:rPr>
      </w:pPr>
      <w:r w:rsidRPr="00F32978">
        <w:rPr>
          <w:szCs w:val="28"/>
        </w:rPr>
        <w:t>УТВЕРЖДЕН</w:t>
      </w:r>
    </w:p>
    <w:p w:rsidR="004F1A4C" w:rsidRDefault="004F1A4C" w:rsidP="003B30D6">
      <w:pPr>
        <w:spacing w:line="240" w:lineRule="exact"/>
        <w:ind w:left="10500"/>
        <w:jc w:val="both"/>
        <w:rPr>
          <w:szCs w:val="28"/>
        </w:rPr>
      </w:pPr>
      <w:r>
        <w:rPr>
          <w:szCs w:val="28"/>
        </w:rPr>
        <w:t>постановлением администрации городского поселения «Город Вяземский»</w:t>
      </w:r>
    </w:p>
    <w:p w:rsidR="004F1A4C" w:rsidRPr="00A95F5B" w:rsidRDefault="004F1A4C" w:rsidP="003B30D6">
      <w:pPr>
        <w:spacing w:line="320" w:lineRule="exact"/>
        <w:ind w:left="10500"/>
        <w:jc w:val="both"/>
        <w:rPr>
          <w:szCs w:val="28"/>
        </w:rPr>
      </w:pPr>
      <w:r>
        <w:rPr>
          <w:szCs w:val="28"/>
        </w:rPr>
        <w:t>от_______________ №______</w:t>
      </w:r>
    </w:p>
    <w:p w:rsidR="004F1A4C" w:rsidRDefault="004F1A4C" w:rsidP="00293048">
      <w:pPr>
        <w:spacing w:line="240" w:lineRule="exact"/>
        <w:jc w:val="center"/>
        <w:rPr>
          <w:szCs w:val="28"/>
        </w:rPr>
      </w:pPr>
    </w:p>
    <w:p w:rsidR="004F1A4C" w:rsidRDefault="004F1A4C" w:rsidP="00293048">
      <w:pPr>
        <w:spacing w:line="240" w:lineRule="exact"/>
        <w:jc w:val="center"/>
        <w:rPr>
          <w:szCs w:val="28"/>
        </w:rPr>
      </w:pPr>
    </w:p>
    <w:p w:rsidR="004F1A4C" w:rsidRDefault="004F1A4C" w:rsidP="00293048">
      <w:pPr>
        <w:spacing w:line="240" w:lineRule="exact"/>
        <w:jc w:val="center"/>
        <w:rPr>
          <w:szCs w:val="28"/>
        </w:rPr>
      </w:pPr>
    </w:p>
    <w:p w:rsidR="004F1A4C" w:rsidRDefault="004F1A4C" w:rsidP="00293048">
      <w:pPr>
        <w:spacing w:line="240" w:lineRule="exact"/>
        <w:jc w:val="center"/>
        <w:rPr>
          <w:szCs w:val="28"/>
        </w:rPr>
      </w:pPr>
    </w:p>
    <w:p w:rsidR="004F1A4C" w:rsidRDefault="004F1A4C" w:rsidP="00293048">
      <w:pPr>
        <w:spacing w:line="240" w:lineRule="exact"/>
        <w:jc w:val="center"/>
        <w:rPr>
          <w:szCs w:val="28"/>
        </w:rPr>
      </w:pPr>
      <w:r w:rsidRPr="00A70CE3">
        <w:rPr>
          <w:szCs w:val="28"/>
        </w:rPr>
        <w:t>Перечень</w:t>
      </w:r>
    </w:p>
    <w:p w:rsidR="004F1A4C" w:rsidRPr="00A70CE3" w:rsidRDefault="004F1A4C" w:rsidP="00293048">
      <w:pPr>
        <w:spacing w:line="240" w:lineRule="exact"/>
        <w:jc w:val="center"/>
        <w:rPr>
          <w:szCs w:val="28"/>
        </w:rPr>
      </w:pPr>
      <w:r w:rsidRPr="00A70CE3">
        <w:rPr>
          <w:szCs w:val="28"/>
        </w:rPr>
        <w:t>земельных участков, государственная собственность на которые не разграничена</w:t>
      </w:r>
      <w:r>
        <w:rPr>
          <w:szCs w:val="28"/>
        </w:rPr>
        <w:t xml:space="preserve">, </w:t>
      </w:r>
      <w:r w:rsidRPr="00A70CE3">
        <w:rPr>
          <w:szCs w:val="28"/>
        </w:rPr>
        <w:t>сформированных для их предоставления в собственность бесплатно гражданам,</w:t>
      </w:r>
      <w:r>
        <w:rPr>
          <w:szCs w:val="28"/>
        </w:rPr>
        <w:t xml:space="preserve"> </w:t>
      </w:r>
      <w:r w:rsidRPr="00A70CE3">
        <w:rPr>
          <w:szCs w:val="28"/>
        </w:rPr>
        <w:t>имеющим трех и более детей</w:t>
      </w:r>
      <w:r>
        <w:rPr>
          <w:szCs w:val="28"/>
        </w:rPr>
        <w:t xml:space="preserve"> на территории городского поселения «Город Вяземский»</w:t>
      </w:r>
    </w:p>
    <w:p w:rsidR="004F1A4C" w:rsidRDefault="004F1A4C" w:rsidP="00293048">
      <w:pPr>
        <w:rPr>
          <w:sz w:val="18"/>
          <w:szCs w:val="18"/>
        </w:rPr>
      </w:pPr>
    </w:p>
    <w:tbl>
      <w:tblPr>
        <w:tblW w:w="14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0"/>
        <w:gridCol w:w="3058"/>
        <w:gridCol w:w="2617"/>
        <w:gridCol w:w="1723"/>
        <w:gridCol w:w="2100"/>
        <w:gridCol w:w="1430"/>
        <w:gridCol w:w="1912"/>
        <w:gridCol w:w="1178"/>
      </w:tblGrid>
      <w:tr w:rsidR="004F1A4C" w:rsidRPr="00A70CE3" w:rsidTr="003F7A0A">
        <w:tc>
          <w:tcPr>
            <w:tcW w:w="590" w:type="dxa"/>
            <w:tcBorders>
              <w:top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293048">
            <w:pPr>
              <w:ind w:left="70" w:right="42"/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 xml:space="preserve">Кадастровый номер </w:t>
            </w:r>
          </w:p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Площадь земельного участка,</w:t>
            </w:r>
          </w:p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Информация о технических условиях подключения к сетям инженерно-технического обеспечения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bCs/>
                <w:color w:val="052635"/>
                <w:sz w:val="24"/>
                <w:szCs w:val="24"/>
                <w:lang w:eastAsia="ru-RU"/>
              </w:rPr>
            </w:pPr>
            <w:r w:rsidRPr="00A70CE3">
              <w:rPr>
                <w:bCs/>
                <w:color w:val="05263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1A4C" w:rsidRPr="00A70CE3" w:rsidTr="003F7A0A">
        <w:tc>
          <w:tcPr>
            <w:tcW w:w="590" w:type="dxa"/>
            <w:tcBorders>
              <w:top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Хабаровский край, </w:t>
            </w:r>
            <w:r>
              <w:rPr>
                <w:color w:val="052635"/>
                <w:sz w:val="24"/>
              </w:rPr>
              <w:t xml:space="preserve">Вяземский район, </w:t>
            </w:r>
          </w:p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г. </w:t>
            </w:r>
            <w:r>
              <w:rPr>
                <w:color w:val="052635"/>
                <w:sz w:val="24"/>
              </w:rPr>
              <w:t xml:space="preserve">Вяземский, </w:t>
            </w:r>
          </w:p>
          <w:p w:rsidR="004F1A4C" w:rsidRPr="00A70CE3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ул.</w:t>
            </w:r>
            <w:r>
              <w:rPr>
                <w:color w:val="052635"/>
                <w:sz w:val="24"/>
              </w:rPr>
              <w:t xml:space="preserve"> Шолохова,32</w:t>
            </w:r>
          </w:p>
        </w:tc>
        <w:tc>
          <w:tcPr>
            <w:tcW w:w="2617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Для строительства индивидуального жилого дома</w:t>
            </w:r>
          </w:p>
        </w:tc>
        <w:tc>
          <w:tcPr>
            <w:tcW w:w="172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Земли населенных пунктов</w:t>
            </w:r>
          </w:p>
        </w:tc>
        <w:tc>
          <w:tcPr>
            <w:tcW w:w="2100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27:</w:t>
            </w:r>
            <w:r>
              <w:rPr>
                <w:color w:val="052635"/>
                <w:sz w:val="24"/>
              </w:rPr>
              <w:t>06</w:t>
            </w:r>
            <w:r w:rsidRPr="00A70CE3">
              <w:rPr>
                <w:color w:val="052635"/>
                <w:sz w:val="24"/>
              </w:rPr>
              <w:t>:00</w:t>
            </w:r>
            <w:r>
              <w:rPr>
                <w:color w:val="052635"/>
                <w:sz w:val="24"/>
              </w:rPr>
              <w:t>20711</w:t>
            </w:r>
            <w:r w:rsidRPr="00A70CE3">
              <w:rPr>
                <w:color w:val="052635"/>
                <w:sz w:val="24"/>
              </w:rPr>
              <w:t>:</w:t>
            </w:r>
            <w:r>
              <w:rPr>
                <w:color w:val="052635"/>
                <w:sz w:val="24"/>
              </w:rPr>
              <w:t>302</w:t>
            </w:r>
          </w:p>
        </w:tc>
        <w:tc>
          <w:tcPr>
            <w:tcW w:w="1430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1744</w:t>
            </w:r>
          </w:p>
        </w:tc>
        <w:tc>
          <w:tcPr>
            <w:tcW w:w="1912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ТУ на электроснабжение 201</w:t>
            </w:r>
            <w:r>
              <w:rPr>
                <w:color w:val="052635"/>
                <w:sz w:val="24"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</w:p>
        </w:tc>
      </w:tr>
      <w:tr w:rsidR="004F1A4C" w:rsidRPr="00A70CE3" w:rsidTr="003F7A0A"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Хабаровский край, </w:t>
            </w:r>
            <w:r>
              <w:rPr>
                <w:color w:val="052635"/>
                <w:sz w:val="24"/>
              </w:rPr>
              <w:t xml:space="preserve">Вяземский район, </w:t>
            </w:r>
          </w:p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г. </w:t>
            </w:r>
            <w:r>
              <w:rPr>
                <w:color w:val="052635"/>
                <w:sz w:val="24"/>
              </w:rPr>
              <w:t xml:space="preserve">Вяземский, </w:t>
            </w:r>
          </w:p>
          <w:p w:rsidR="004F1A4C" w:rsidRPr="00A70CE3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ул. </w:t>
            </w:r>
            <w:r>
              <w:rPr>
                <w:color w:val="052635"/>
                <w:sz w:val="24"/>
              </w:rPr>
              <w:t>Шолохова, 3В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Малоэтажная жилая застройка (осуществление дачного строительства)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Земли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27:</w:t>
            </w:r>
            <w:r>
              <w:rPr>
                <w:color w:val="052635"/>
                <w:sz w:val="24"/>
              </w:rPr>
              <w:t>06</w:t>
            </w:r>
            <w:r w:rsidRPr="00A70CE3">
              <w:rPr>
                <w:color w:val="052635"/>
                <w:sz w:val="24"/>
              </w:rPr>
              <w:t>:00</w:t>
            </w:r>
            <w:r>
              <w:rPr>
                <w:color w:val="052635"/>
                <w:sz w:val="24"/>
              </w:rPr>
              <w:t>20710</w:t>
            </w:r>
            <w:r w:rsidRPr="00A70CE3">
              <w:rPr>
                <w:color w:val="052635"/>
                <w:sz w:val="24"/>
              </w:rPr>
              <w:t>:</w:t>
            </w:r>
            <w:r>
              <w:rPr>
                <w:color w:val="052635"/>
                <w:sz w:val="24"/>
              </w:rPr>
              <w:t>286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1401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ТУ на электроснабжение 201</w:t>
            </w:r>
            <w:r>
              <w:rPr>
                <w:color w:val="052635"/>
                <w:sz w:val="24"/>
              </w:rPr>
              <w:t>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</w:p>
        </w:tc>
      </w:tr>
      <w:tr w:rsidR="004F1A4C" w:rsidRPr="00A70CE3" w:rsidTr="003F7A0A"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Хабаровский край, </w:t>
            </w:r>
            <w:r>
              <w:rPr>
                <w:color w:val="052635"/>
                <w:sz w:val="24"/>
              </w:rPr>
              <w:t xml:space="preserve">Вяземский район, </w:t>
            </w:r>
          </w:p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г. </w:t>
            </w:r>
            <w:r>
              <w:rPr>
                <w:color w:val="052635"/>
                <w:sz w:val="24"/>
              </w:rPr>
              <w:t xml:space="preserve">Вяземский, </w:t>
            </w:r>
          </w:p>
          <w:p w:rsidR="004F1A4C" w:rsidRPr="00A70CE3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ул. </w:t>
            </w:r>
            <w:r>
              <w:rPr>
                <w:color w:val="052635"/>
                <w:sz w:val="24"/>
              </w:rPr>
              <w:t>Шолохова, 3Б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Ведение личного подсобного хозяйства на полевых участках (ведение личного подсобного хозяйства)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Земли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27:</w:t>
            </w:r>
            <w:r>
              <w:rPr>
                <w:color w:val="052635"/>
                <w:sz w:val="24"/>
              </w:rPr>
              <w:t>06</w:t>
            </w:r>
            <w:r w:rsidRPr="00A70CE3">
              <w:rPr>
                <w:color w:val="052635"/>
                <w:sz w:val="24"/>
              </w:rPr>
              <w:t>:00</w:t>
            </w:r>
            <w:r>
              <w:rPr>
                <w:color w:val="052635"/>
                <w:sz w:val="24"/>
              </w:rPr>
              <w:t>20710</w:t>
            </w:r>
            <w:r w:rsidRPr="00A70CE3">
              <w:rPr>
                <w:color w:val="052635"/>
                <w:sz w:val="24"/>
              </w:rPr>
              <w:t>:</w:t>
            </w:r>
            <w:r>
              <w:rPr>
                <w:color w:val="052635"/>
                <w:sz w:val="24"/>
              </w:rPr>
              <w:t>287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1399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-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</w:p>
        </w:tc>
      </w:tr>
      <w:tr w:rsidR="004F1A4C" w:rsidRPr="00A70CE3" w:rsidTr="003F7A0A"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Хабаровский край, </w:t>
            </w:r>
            <w:r>
              <w:rPr>
                <w:color w:val="052635"/>
                <w:sz w:val="24"/>
              </w:rPr>
              <w:t xml:space="preserve">Вяземский район, </w:t>
            </w:r>
          </w:p>
          <w:p w:rsidR="004F1A4C" w:rsidRDefault="004F1A4C" w:rsidP="00311E67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г. </w:t>
            </w:r>
            <w:r>
              <w:rPr>
                <w:color w:val="052635"/>
                <w:sz w:val="24"/>
              </w:rPr>
              <w:t xml:space="preserve">Вяземский, </w:t>
            </w:r>
          </w:p>
          <w:p w:rsidR="004F1A4C" w:rsidRPr="00A70CE3" w:rsidRDefault="004F1A4C" w:rsidP="00293048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ул.</w:t>
            </w:r>
            <w:r>
              <w:rPr>
                <w:color w:val="052635"/>
                <w:sz w:val="24"/>
              </w:rPr>
              <w:t xml:space="preserve"> Лесопильная, 19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Садоводство (ведение садоводства и огородничества)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Земли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293048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27:</w:t>
            </w:r>
            <w:r>
              <w:rPr>
                <w:color w:val="052635"/>
                <w:sz w:val="24"/>
              </w:rPr>
              <w:t>06</w:t>
            </w:r>
            <w:r w:rsidRPr="00A70CE3">
              <w:rPr>
                <w:color w:val="052635"/>
                <w:sz w:val="24"/>
              </w:rPr>
              <w:t>:00</w:t>
            </w:r>
            <w:r>
              <w:rPr>
                <w:color w:val="052635"/>
                <w:sz w:val="24"/>
              </w:rPr>
              <w:t>20808</w:t>
            </w:r>
            <w:r w:rsidRPr="00A70CE3">
              <w:rPr>
                <w:color w:val="052635"/>
                <w:sz w:val="24"/>
              </w:rPr>
              <w:t>:</w:t>
            </w:r>
            <w:r>
              <w:rPr>
                <w:color w:val="052635"/>
                <w:sz w:val="24"/>
              </w:rPr>
              <w:t>53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1500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-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A4C" w:rsidRPr="00A70CE3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</w:p>
        </w:tc>
      </w:tr>
      <w:tr w:rsidR="004F1A4C" w:rsidRPr="00A70CE3" w:rsidTr="003F7A0A"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311E67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  <w:r>
              <w:rPr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7A6DF0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Хабаровский край, </w:t>
            </w:r>
            <w:r>
              <w:rPr>
                <w:color w:val="052635"/>
                <w:sz w:val="24"/>
              </w:rPr>
              <w:t xml:space="preserve">Вяземский район, </w:t>
            </w:r>
          </w:p>
          <w:p w:rsidR="004F1A4C" w:rsidRDefault="004F1A4C" w:rsidP="007A6DF0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 xml:space="preserve">г. </w:t>
            </w:r>
            <w:r>
              <w:rPr>
                <w:color w:val="052635"/>
                <w:sz w:val="24"/>
              </w:rPr>
              <w:t xml:space="preserve">Вяземский, </w:t>
            </w:r>
          </w:p>
          <w:p w:rsidR="004F1A4C" w:rsidRPr="00A70CE3" w:rsidRDefault="004F1A4C" w:rsidP="00293048">
            <w:pPr>
              <w:ind w:left="84" w:right="127"/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ул.</w:t>
            </w:r>
            <w:r>
              <w:rPr>
                <w:color w:val="052635"/>
                <w:sz w:val="24"/>
              </w:rPr>
              <w:t xml:space="preserve"> Лесопильная, 21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7A6DF0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Садоводство (ведение садоводства и огородничества)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7A6DF0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Земли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293048">
            <w:pPr>
              <w:jc w:val="center"/>
              <w:rPr>
                <w:color w:val="052635"/>
                <w:sz w:val="24"/>
              </w:rPr>
            </w:pPr>
            <w:r w:rsidRPr="00A70CE3">
              <w:rPr>
                <w:color w:val="052635"/>
                <w:sz w:val="24"/>
              </w:rPr>
              <w:t>27:</w:t>
            </w:r>
            <w:r>
              <w:rPr>
                <w:color w:val="052635"/>
                <w:sz w:val="24"/>
              </w:rPr>
              <w:t>06</w:t>
            </w:r>
            <w:r w:rsidRPr="00A70CE3">
              <w:rPr>
                <w:color w:val="052635"/>
                <w:sz w:val="24"/>
              </w:rPr>
              <w:t>:00</w:t>
            </w:r>
            <w:r>
              <w:rPr>
                <w:color w:val="052635"/>
                <w:sz w:val="24"/>
              </w:rPr>
              <w:t>20808</w:t>
            </w:r>
            <w:r w:rsidRPr="00A70CE3">
              <w:rPr>
                <w:color w:val="052635"/>
                <w:sz w:val="24"/>
              </w:rPr>
              <w:t>:</w:t>
            </w:r>
            <w:r>
              <w:rPr>
                <w:color w:val="052635"/>
                <w:sz w:val="24"/>
              </w:rPr>
              <w:t>54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Default="004F1A4C" w:rsidP="00293048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1499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A4C" w:rsidRPr="00A70CE3" w:rsidRDefault="004F1A4C" w:rsidP="007A6DF0">
            <w:pPr>
              <w:jc w:val="center"/>
              <w:rPr>
                <w:color w:val="052635"/>
                <w:sz w:val="24"/>
              </w:rPr>
            </w:pPr>
            <w:r>
              <w:rPr>
                <w:color w:val="052635"/>
                <w:sz w:val="24"/>
              </w:rPr>
              <w:t>-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A4C" w:rsidRPr="00A70CE3" w:rsidRDefault="004F1A4C" w:rsidP="007A6DF0">
            <w:pPr>
              <w:jc w:val="center"/>
              <w:rPr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4F1A4C" w:rsidRDefault="004F1A4C" w:rsidP="00836D83">
      <w:pPr>
        <w:pStyle w:val="BodyText"/>
        <w:tabs>
          <w:tab w:val="left" w:pos="7240"/>
        </w:tabs>
        <w:spacing w:line="240" w:lineRule="exact"/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  <w:r w:rsidRPr="00EC5B02">
        <w:rPr>
          <w:u w:val="single"/>
        </w:rPr>
        <w:t>_______________________________________________________</w:t>
      </w: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EC5B02">
      <w:pPr>
        <w:pStyle w:val="BodyText"/>
        <w:tabs>
          <w:tab w:val="left" w:pos="7240"/>
        </w:tabs>
        <w:spacing w:line="240" w:lineRule="exact"/>
        <w:jc w:val="center"/>
        <w:rPr>
          <w:u w:val="single"/>
        </w:rPr>
      </w:pPr>
    </w:p>
    <w:p w:rsidR="004F1A4C" w:rsidRDefault="004F1A4C" w:rsidP="003B30D6">
      <w:pPr>
        <w:pStyle w:val="BodyText"/>
        <w:tabs>
          <w:tab w:val="left" w:pos="7240"/>
        </w:tabs>
        <w:spacing w:line="240" w:lineRule="exact"/>
        <w:rPr>
          <w:u w:val="single"/>
        </w:rPr>
        <w:sectPr w:rsidR="004F1A4C" w:rsidSect="003B30D6">
          <w:pgSz w:w="16838" w:h="11906" w:orient="landscape"/>
          <w:pgMar w:top="1134" w:right="567" w:bottom="1134" w:left="2098" w:header="709" w:footer="709" w:gutter="0"/>
          <w:cols w:space="708"/>
          <w:docGrid w:linePitch="381"/>
        </w:sectPr>
      </w:pPr>
    </w:p>
    <w:p w:rsidR="004F1A4C" w:rsidRPr="00EC5B02" w:rsidRDefault="004F1A4C" w:rsidP="003B30D6">
      <w:pPr>
        <w:pStyle w:val="BodyText"/>
        <w:tabs>
          <w:tab w:val="left" w:pos="7240"/>
        </w:tabs>
        <w:spacing w:line="240" w:lineRule="exact"/>
      </w:pPr>
    </w:p>
    <w:sectPr w:rsidR="004F1A4C" w:rsidRPr="00EC5B02" w:rsidSect="00507745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1A0"/>
    <w:rsid w:val="00000EC0"/>
    <w:rsid w:val="00000FE5"/>
    <w:rsid w:val="000010FC"/>
    <w:rsid w:val="00001CB1"/>
    <w:rsid w:val="00003026"/>
    <w:rsid w:val="00003BDF"/>
    <w:rsid w:val="00003CA5"/>
    <w:rsid w:val="00003CF5"/>
    <w:rsid w:val="00004340"/>
    <w:rsid w:val="00005668"/>
    <w:rsid w:val="00005B68"/>
    <w:rsid w:val="00005DEA"/>
    <w:rsid w:val="00010251"/>
    <w:rsid w:val="00010E3E"/>
    <w:rsid w:val="000119CE"/>
    <w:rsid w:val="000125AD"/>
    <w:rsid w:val="00012891"/>
    <w:rsid w:val="000128EB"/>
    <w:rsid w:val="00013865"/>
    <w:rsid w:val="00013945"/>
    <w:rsid w:val="00013C80"/>
    <w:rsid w:val="000142C1"/>
    <w:rsid w:val="000144B2"/>
    <w:rsid w:val="000150D0"/>
    <w:rsid w:val="00015ECA"/>
    <w:rsid w:val="00016C14"/>
    <w:rsid w:val="000173A1"/>
    <w:rsid w:val="000178D1"/>
    <w:rsid w:val="00017E68"/>
    <w:rsid w:val="00020AB4"/>
    <w:rsid w:val="00020EF6"/>
    <w:rsid w:val="000211F2"/>
    <w:rsid w:val="00021979"/>
    <w:rsid w:val="00022F62"/>
    <w:rsid w:val="0002318D"/>
    <w:rsid w:val="00023230"/>
    <w:rsid w:val="000247F4"/>
    <w:rsid w:val="00024CC3"/>
    <w:rsid w:val="000260CE"/>
    <w:rsid w:val="00027320"/>
    <w:rsid w:val="00027359"/>
    <w:rsid w:val="00027C3B"/>
    <w:rsid w:val="00030657"/>
    <w:rsid w:val="0003070A"/>
    <w:rsid w:val="000311F9"/>
    <w:rsid w:val="000312A7"/>
    <w:rsid w:val="00032585"/>
    <w:rsid w:val="0003387E"/>
    <w:rsid w:val="000350D4"/>
    <w:rsid w:val="000368AF"/>
    <w:rsid w:val="000368B4"/>
    <w:rsid w:val="00036B1F"/>
    <w:rsid w:val="00036B21"/>
    <w:rsid w:val="00037798"/>
    <w:rsid w:val="00037912"/>
    <w:rsid w:val="000404B7"/>
    <w:rsid w:val="00040BE9"/>
    <w:rsid w:val="00041514"/>
    <w:rsid w:val="000426A2"/>
    <w:rsid w:val="00042CEE"/>
    <w:rsid w:val="00044F81"/>
    <w:rsid w:val="00045B32"/>
    <w:rsid w:val="0004677B"/>
    <w:rsid w:val="00047F12"/>
    <w:rsid w:val="0005220E"/>
    <w:rsid w:val="0005319B"/>
    <w:rsid w:val="00053529"/>
    <w:rsid w:val="00053A3A"/>
    <w:rsid w:val="000542FF"/>
    <w:rsid w:val="00054906"/>
    <w:rsid w:val="00054AA0"/>
    <w:rsid w:val="000554E1"/>
    <w:rsid w:val="000560EB"/>
    <w:rsid w:val="00060A05"/>
    <w:rsid w:val="000615F5"/>
    <w:rsid w:val="00061E9D"/>
    <w:rsid w:val="00062728"/>
    <w:rsid w:val="00062BE8"/>
    <w:rsid w:val="00062F7D"/>
    <w:rsid w:val="00063806"/>
    <w:rsid w:val="0006459F"/>
    <w:rsid w:val="00064F09"/>
    <w:rsid w:val="00066323"/>
    <w:rsid w:val="00066C4A"/>
    <w:rsid w:val="00067136"/>
    <w:rsid w:val="0006718D"/>
    <w:rsid w:val="000673C2"/>
    <w:rsid w:val="00070247"/>
    <w:rsid w:val="000707B0"/>
    <w:rsid w:val="00071FDE"/>
    <w:rsid w:val="0007206D"/>
    <w:rsid w:val="000730D1"/>
    <w:rsid w:val="000744A5"/>
    <w:rsid w:val="0007560A"/>
    <w:rsid w:val="00076EF0"/>
    <w:rsid w:val="00080254"/>
    <w:rsid w:val="00082F91"/>
    <w:rsid w:val="00085154"/>
    <w:rsid w:val="00085A93"/>
    <w:rsid w:val="00085F99"/>
    <w:rsid w:val="0008603E"/>
    <w:rsid w:val="00086B5D"/>
    <w:rsid w:val="000872CD"/>
    <w:rsid w:val="0008769C"/>
    <w:rsid w:val="000879CF"/>
    <w:rsid w:val="00087F50"/>
    <w:rsid w:val="00090528"/>
    <w:rsid w:val="000908D7"/>
    <w:rsid w:val="000913F7"/>
    <w:rsid w:val="00092043"/>
    <w:rsid w:val="00093CC0"/>
    <w:rsid w:val="00094673"/>
    <w:rsid w:val="0009543A"/>
    <w:rsid w:val="0009591E"/>
    <w:rsid w:val="00096710"/>
    <w:rsid w:val="00096BD6"/>
    <w:rsid w:val="00097300"/>
    <w:rsid w:val="000A0A0E"/>
    <w:rsid w:val="000A10F2"/>
    <w:rsid w:val="000A1C69"/>
    <w:rsid w:val="000A2DB5"/>
    <w:rsid w:val="000A34E2"/>
    <w:rsid w:val="000A38C0"/>
    <w:rsid w:val="000A3C3C"/>
    <w:rsid w:val="000A44ED"/>
    <w:rsid w:val="000A4676"/>
    <w:rsid w:val="000A4A2C"/>
    <w:rsid w:val="000A4E65"/>
    <w:rsid w:val="000A4F22"/>
    <w:rsid w:val="000A51BE"/>
    <w:rsid w:val="000A6643"/>
    <w:rsid w:val="000A6856"/>
    <w:rsid w:val="000A7504"/>
    <w:rsid w:val="000B1725"/>
    <w:rsid w:val="000B1FE7"/>
    <w:rsid w:val="000B22DE"/>
    <w:rsid w:val="000B2638"/>
    <w:rsid w:val="000B472F"/>
    <w:rsid w:val="000B56B6"/>
    <w:rsid w:val="000B76A4"/>
    <w:rsid w:val="000C00C8"/>
    <w:rsid w:val="000C07C7"/>
    <w:rsid w:val="000C1761"/>
    <w:rsid w:val="000C2722"/>
    <w:rsid w:val="000C2C0C"/>
    <w:rsid w:val="000C2E3D"/>
    <w:rsid w:val="000C5102"/>
    <w:rsid w:val="000C5A02"/>
    <w:rsid w:val="000C63F2"/>
    <w:rsid w:val="000C6CDD"/>
    <w:rsid w:val="000C78D7"/>
    <w:rsid w:val="000D0204"/>
    <w:rsid w:val="000D0420"/>
    <w:rsid w:val="000D13B6"/>
    <w:rsid w:val="000D1C73"/>
    <w:rsid w:val="000D1EDD"/>
    <w:rsid w:val="000D302A"/>
    <w:rsid w:val="000D3A1B"/>
    <w:rsid w:val="000D4A99"/>
    <w:rsid w:val="000D5067"/>
    <w:rsid w:val="000D6990"/>
    <w:rsid w:val="000D6A8B"/>
    <w:rsid w:val="000D6C26"/>
    <w:rsid w:val="000D7D12"/>
    <w:rsid w:val="000E12FF"/>
    <w:rsid w:val="000E3305"/>
    <w:rsid w:val="000E3CF3"/>
    <w:rsid w:val="000E4E19"/>
    <w:rsid w:val="000E669E"/>
    <w:rsid w:val="000E7F62"/>
    <w:rsid w:val="000F111A"/>
    <w:rsid w:val="000F112E"/>
    <w:rsid w:val="000F1E87"/>
    <w:rsid w:val="000F2229"/>
    <w:rsid w:val="000F2A32"/>
    <w:rsid w:val="000F31E4"/>
    <w:rsid w:val="000F415F"/>
    <w:rsid w:val="000F4B43"/>
    <w:rsid w:val="000F5C73"/>
    <w:rsid w:val="000F64A5"/>
    <w:rsid w:val="000F68B2"/>
    <w:rsid w:val="000F6ADE"/>
    <w:rsid w:val="00100D51"/>
    <w:rsid w:val="001011BC"/>
    <w:rsid w:val="001014F5"/>
    <w:rsid w:val="00101732"/>
    <w:rsid w:val="00102AED"/>
    <w:rsid w:val="001039AD"/>
    <w:rsid w:val="001041E0"/>
    <w:rsid w:val="00104AA5"/>
    <w:rsid w:val="00104DCA"/>
    <w:rsid w:val="0010536E"/>
    <w:rsid w:val="00105B60"/>
    <w:rsid w:val="001066FF"/>
    <w:rsid w:val="00107672"/>
    <w:rsid w:val="00110EC9"/>
    <w:rsid w:val="0011202A"/>
    <w:rsid w:val="00112A0C"/>
    <w:rsid w:val="00113B9C"/>
    <w:rsid w:val="00114AB4"/>
    <w:rsid w:val="001161CE"/>
    <w:rsid w:val="00117059"/>
    <w:rsid w:val="00117886"/>
    <w:rsid w:val="00117EFD"/>
    <w:rsid w:val="00120AB3"/>
    <w:rsid w:val="00121AF7"/>
    <w:rsid w:val="001226ED"/>
    <w:rsid w:val="00123748"/>
    <w:rsid w:val="001248D6"/>
    <w:rsid w:val="001249EA"/>
    <w:rsid w:val="00124B7B"/>
    <w:rsid w:val="00124EEF"/>
    <w:rsid w:val="00125133"/>
    <w:rsid w:val="001252EF"/>
    <w:rsid w:val="00126FD8"/>
    <w:rsid w:val="0013079D"/>
    <w:rsid w:val="0013088C"/>
    <w:rsid w:val="00130935"/>
    <w:rsid w:val="00130D32"/>
    <w:rsid w:val="00131C6C"/>
    <w:rsid w:val="00131F96"/>
    <w:rsid w:val="00132852"/>
    <w:rsid w:val="00132B85"/>
    <w:rsid w:val="0013511B"/>
    <w:rsid w:val="001357C8"/>
    <w:rsid w:val="00137EA2"/>
    <w:rsid w:val="0014046F"/>
    <w:rsid w:val="00140E55"/>
    <w:rsid w:val="00141A54"/>
    <w:rsid w:val="00141C8D"/>
    <w:rsid w:val="00141E44"/>
    <w:rsid w:val="001422DC"/>
    <w:rsid w:val="00142B0F"/>
    <w:rsid w:val="00142D03"/>
    <w:rsid w:val="001447CF"/>
    <w:rsid w:val="00144BCD"/>
    <w:rsid w:val="00144F93"/>
    <w:rsid w:val="00145780"/>
    <w:rsid w:val="0014582E"/>
    <w:rsid w:val="00146826"/>
    <w:rsid w:val="0014708A"/>
    <w:rsid w:val="00147A7D"/>
    <w:rsid w:val="00147AD9"/>
    <w:rsid w:val="00150487"/>
    <w:rsid w:val="00150504"/>
    <w:rsid w:val="001511A4"/>
    <w:rsid w:val="00152245"/>
    <w:rsid w:val="0015267D"/>
    <w:rsid w:val="00152DB2"/>
    <w:rsid w:val="00152EDA"/>
    <w:rsid w:val="00153B61"/>
    <w:rsid w:val="001546FC"/>
    <w:rsid w:val="00155F9C"/>
    <w:rsid w:val="00156172"/>
    <w:rsid w:val="00156322"/>
    <w:rsid w:val="001600C1"/>
    <w:rsid w:val="00161678"/>
    <w:rsid w:val="0016175F"/>
    <w:rsid w:val="00161AF2"/>
    <w:rsid w:val="00161C68"/>
    <w:rsid w:val="00163404"/>
    <w:rsid w:val="00164A27"/>
    <w:rsid w:val="0016561E"/>
    <w:rsid w:val="001662CF"/>
    <w:rsid w:val="00166922"/>
    <w:rsid w:val="00166CF0"/>
    <w:rsid w:val="001672C7"/>
    <w:rsid w:val="001675C2"/>
    <w:rsid w:val="00170D48"/>
    <w:rsid w:val="00171021"/>
    <w:rsid w:val="00171F23"/>
    <w:rsid w:val="0017263E"/>
    <w:rsid w:val="00175129"/>
    <w:rsid w:val="00175B50"/>
    <w:rsid w:val="00176F28"/>
    <w:rsid w:val="00177007"/>
    <w:rsid w:val="001818A4"/>
    <w:rsid w:val="00181A6C"/>
    <w:rsid w:val="001827FF"/>
    <w:rsid w:val="00182BDA"/>
    <w:rsid w:val="00183EE4"/>
    <w:rsid w:val="001842BD"/>
    <w:rsid w:val="00184326"/>
    <w:rsid w:val="001843B8"/>
    <w:rsid w:val="00184607"/>
    <w:rsid w:val="001851BD"/>
    <w:rsid w:val="001859E7"/>
    <w:rsid w:val="00185B84"/>
    <w:rsid w:val="00185E75"/>
    <w:rsid w:val="00186491"/>
    <w:rsid w:val="0019051D"/>
    <w:rsid w:val="00190EDF"/>
    <w:rsid w:val="0019101E"/>
    <w:rsid w:val="001914BE"/>
    <w:rsid w:val="00191783"/>
    <w:rsid w:val="00191835"/>
    <w:rsid w:val="00192323"/>
    <w:rsid w:val="00192430"/>
    <w:rsid w:val="001924FB"/>
    <w:rsid w:val="00192DFA"/>
    <w:rsid w:val="0019397F"/>
    <w:rsid w:val="0019477B"/>
    <w:rsid w:val="001948BA"/>
    <w:rsid w:val="001956D8"/>
    <w:rsid w:val="00195934"/>
    <w:rsid w:val="001959C6"/>
    <w:rsid w:val="00195D28"/>
    <w:rsid w:val="001966BE"/>
    <w:rsid w:val="0019717A"/>
    <w:rsid w:val="001A1324"/>
    <w:rsid w:val="001A194B"/>
    <w:rsid w:val="001A2DC0"/>
    <w:rsid w:val="001A3456"/>
    <w:rsid w:val="001A3C3B"/>
    <w:rsid w:val="001A3D64"/>
    <w:rsid w:val="001A4987"/>
    <w:rsid w:val="001A4BE5"/>
    <w:rsid w:val="001A5177"/>
    <w:rsid w:val="001A6043"/>
    <w:rsid w:val="001A6706"/>
    <w:rsid w:val="001A6876"/>
    <w:rsid w:val="001A6D7B"/>
    <w:rsid w:val="001A720A"/>
    <w:rsid w:val="001A7485"/>
    <w:rsid w:val="001B0F13"/>
    <w:rsid w:val="001B1046"/>
    <w:rsid w:val="001B12C6"/>
    <w:rsid w:val="001B1D88"/>
    <w:rsid w:val="001B2E51"/>
    <w:rsid w:val="001B2F0B"/>
    <w:rsid w:val="001B345B"/>
    <w:rsid w:val="001B37BB"/>
    <w:rsid w:val="001B4C7C"/>
    <w:rsid w:val="001B56BA"/>
    <w:rsid w:val="001B62EE"/>
    <w:rsid w:val="001B6C82"/>
    <w:rsid w:val="001B70EC"/>
    <w:rsid w:val="001C17B5"/>
    <w:rsid w:val="001C1A02"/>
    <w:rsid w:val="001C2720"/>
    <w:rsid w:val="001C4D18"/>
    <w:rsid w:val="001C4F8B"/>
    <w:rsid w:val="001C51AE"/>
    <w:rsid w:val="001C5F5F"/>
    <w:rsid w:val="001C6552"/>
    <w:rsid w:val="001C6CBB"/>
    <w:rsid w:val="001C71BB"/>
    <w:rsid w:val="001C72D0"/>
    <w:rsid w:val="001D03C1"/>
    <w:rsid w:val="001D0434"/>
    <w:rsid w:val="001D0AB8"/>
    <w:rsid w:val="001D1554"/>
    <w:rsid w:val="001D1FED"/>
    <w:rsid w:val="001D306C"/>
    <w:rsid w:val="001D53B0"/>
    <w:rsid w:val="001D59AD"/>
    <w:rsid w:val="001D6A61"/>
    <w:rsid w:val="001D6E4B"/>
    <w:rsid w:val="001D7B5C"/>
    <w:rsid w:val="001E017C"/>
    <w:rsid w:val="001E0286"/>
    <w:rsid w:val="001E2DE6"/>
    <w:rsid w:val="001E3A04"/>
    <w:rsid w:val="001E3DCF"/>
    <w:rsid w:val="001E44D1"/>
    <w:rsid w:val="001E4F85"/>
    <w:rsid w:val="001E5013"/>
    <w:rsid w:val="001E52C3"/>
    <w:rsid w:val="001E57E2"/>
    <w:rsid w:val="001E616F"/>
    <w:rsid w:val="001F067B"/>
    <w:rsid w:val="001F1AD1"/>
    <w:rsid w:val="001F2757"/>
    <w:rsid w:val="001F27F8"/>
    <w:rsid w:val="001F4E2F"/>
    <w:rsid w:val="001F50A4"/>
    <w:rsid w:val="001F542E"/>
    <w:rsid w:val="001F66B9"/>
    <w:rsid w:val="001F6A02"/>
    <w:rsid w:val="001F795A"/>
    <w:rsid w:val="002001F9"/>
    <w:rsid w:val="0020064D"/>
    <w:rsid w:val="00200DFF"/>
    <w:rsid w:val="0020159B"/>
    <w:rsid w:val="00202973"/>
    <w:rsid w:val="00202BDD"/>
    <w:rsid w:val="00203F7B"/>
    <w:rsid w:val="002064DC"/>
    <w:rsid w:val="002068EF"/>
    <w:rsid w:val="00207141"/>
    <w:rsid w:val="002109B8"/>
    <w:rsid w:val="0021173D"/>
    <w:rsid w:val="002120EC"/>
    <w:rsid w:val="002128CC"/>
    <w:rsid w:val="00214A9D"/>
    <w:rsid w:val="00215BDA"/>
    <w:rsid w:val="00215CC1"/>
    <w:rsid w:val="00216BB1"/>
    <w:rsid w:val="00216DF2"/>
    <w:rsid w:val="00217349"/>
    <w:rsid w:val="002176C8"/>
    <w:rsid w:val="002178C6"/>
    <w:rsid w:val="00217AEF"/>
    <w:rsid w:val="00220253"/>
    <w:rsid w:val="00221E2E"/>
    <w:rsid w:val="00223AC9"/>
    <w:rsid w:val="002277FD"/>
    <w:rsid w:val="00227935"/>
    <w:rsid w:val="00230447"/>
    <w:rsid w:val="002304B5"/>
    <w:rsid w:val="002309B7"/>
    <w:rsid w:val="002335F5"/>
    <w:rsid w:val="00236217"/>
    <w:rsid w:val="00237F63"/>
    <w:rsid w:val="002405A4"/>
    <w:rsid w:val="00241528"/>
    <w:rsid w:val="002416CB"/>
    <w:rsid w:val="00242248"/>
    <w:rsid w:val="00242CA6"/>
    <w:rsid w:val="002438DB"/>
    <w:rsid w:val="00243CFF"/>
    <w:rsid w:val="0024462E"/>
    <w:rsid w:val="0024513F"/>
    <w:rsid w:val="002459FD"/>
    <w:rsid w:val="00245D6C"/>
    <w:rsid w:val="00245F06"/>
    <w:rsid w:val="00245FE8"/>
    <w:rsid w:val="00247165"/>
    <w:rsid w:val="002471B6"/>
    <w:rsid w:val="00247831"/>
    <w:rsid w:val="00247B79"/>
    <w:rsid w:val="00250B95"/>
    <w:rsid w:val="00251E79"/>
    <w:rsid w:val="00252268"/>
    <w:rsid w:val="0025239C"/>
    <w:rsid w:val="002531BF"/>
    <w:rsid w:val="0025474A"/>
    <w:rsid w:val="002549DF"/>
    <w:rsid w:val="0025583F"/>
    <w:rsid w:val="002567A7"/>
    <w:rsid w:val="002570CC"/>
    <w:rsid w:val="0025742C"/>
    <w:rsid w:val="00257A56"/>
    <w:rsid w:val="00257A92"/>
    <w:rsid w:val="0026055F"/>
    <w:rsid w:val="00260FAE"/>
    <w:rsid w:val="00261F36"/>
    <w:rsid w:val="00262158"/>
    <w:rsid w:val="00263190"/>
    <w:rsid w:val="00265226"/>
    <w:rsid w:val="00266167"/>
    <w:rsid w:val="00266B71"/>
    <w:rsid w:val="00267A57"/>
    <w:rsid w:val="00270F24"/>
    <w:rsid w:val="00272F2F"/>
    <w:rsid w:val="00274515"/>
    <w:rsid w:val="00274C21"/>
    <w:rsid w:val="00275D41"/>
    <w:rsid w:val="002763AE"/>
    <w:rsid w:val="0027678F"/>
    <w:rsid w:val="00277107"/>
    <w:rsid w:val="0027793A"/>
    <w:rsid w:val="00283CDE"/>
    <w:rsid w:val="002842AB"/>
    <w:rsid w:val="002847BC"/>
    <w:rsid w:val="00284BCD"/>
    <w:rsid w:val="00285370"/>
    <w:rsid w:val="00285CBA"/>
    <w:rsid w:val="00286547"/>
    <w:rsid w:val="002866BD"/>
    <w:rsid w:val="0029066D"/>
    <w:rsid w:val="002906AB"/>
    <w:rsid w:val="00290825"/>
    <w:rsid w:val="00291AE6"/>
    <w:rsid w:val="002922E1"/>
    <w:rsid w:val="00292587"/>
    <w:rsid w:val="00292668"/>
    <w:rsid w:val="00293048"/>
    <w:rsid w:val="002933FC"/>
    <w:rsid w:val="00293963"/>
    <w:rsid w:val="002939E4"/>
    <w:rsid w:val="00293EDE"/>
    <w:rsid w:val="0029402E"/>
    <w:rsid w:val="00294742"/>
    <w:rsid w:val="00294E28"/>
    <w:rsid w:val="0029527E"/>
    <w:rsid w:val="002953A2"/>
    <w:rsid w:val="00295438"/>
    <w:rsid w:val="002958B5"/>
    <w:rsid w:val="00296941"/>
    <w:rsid w:val="0029746F"/>
    <w:rsid w:val="0029760B"/>
    <w:rsid w:val="00297BFC"/>
    <w:rsid w:val="00297D18"/>
    <w:rsid w:val="002A0242"/>
    <w:rsid w:val="002A0944"/>
    <w:rsid w:val="002A10EA"/>
    <w:rsid w:val="002A111D"/>
    <w:rsid w:val="002A175D"/>
    <w:rsid w:val="002A17DF"/>
    <w:rsid w:val="002A18E0"/>
    <w:rsid w:val="002A2B55"/>
    <w:rsid w:val="002A315F"/>
    <w:rsid w:val="002A39B6"/>
    <w:rsid w:val="002A4530"/>
    <w:rsid w:val="002A4CF7"/>
    <w:rsid w:val="002A4DA5"/>
    <w:rsid w:val="002A5244"/>
    <w:rsid w:val="002A6434"/>
    <w:rsid w:val="002A6B8F"/>
    <w:rsid w:val="002A78D9"/>
    <w:rsid w:val="002A7FA5"/>
    <w:rsid w:val="002B0061"/>
    <w:rsid w:val="002B0E71"/>
    <w:rsid w:val="002B18FF"/>
    <w:rsid w:val="002B1941"/>
    <w:rsid w:val="002B1B4B"/>
    <w:rsid w:val="002B3225"/>
    <w:rsid w:val="002B4711"/>
    <w:rsid w:val="002B7A34"/>
    <w:rsid w:val="002C1B1E"/>
    <w:rsid w:val="002C1C71"/>
    <w:rsid w:val="002C1ED0"/>
    <w:rsid w:val="002C297A"/>
    <w:rsid w:val="002C2A83"/>
    <w:rsid w:val="002C36A5"/>
    <w:rsid w:val="002C4061"/>
    <w:rsid w:val="002C4685"/>
    <w:rsid w:val="002C529A"/>
    <w:rsid w:val="002C5361"/>
    <w:rsid w:val="002C596F"/>
    <w:rsid w:val="002C5E6F"/>
    <w:rsid w:val="002D12B9"/>
    <w:rsid w:val="002D1BAC"/>
    <w:rsid w:val="002D1D8A"/>
    <w:rsid w:val="002D30E5"/>
    <w:rsid w:val="002D3297"/>
    <w:rsid w:val="002D3E5E"/>
    <w:rsid w:val="002D5165"/>
    <w:rsid w:val="002E02E2"/>
    <w:rsid w:val="002E2654"/>
    <w:rsid w:val="002E2951"/>
    <w:rsid w:val="002E46FB"/>
    <w:rsid w:val="002E6142"/>
    <w:rsid w:val="002E66C9"/>
    <w:rsid w:val="002E6F0C"/>
    <w:rsid w:val="002E7772"/>
    <w:rsid w:val="002E78E5"/>
    <w:rsid w:val="002F0488"/>
    <w:rsid w:val="002F0BB9"/>
    <w:rsid w:val="002F1066"/>
    <w:rsid w:val="002F12A1"/>
    <w:rsid w:val="002F4625"/>
    <w:rsid w:val="002F46E7"/>
    <w:rsid w:val="002F57CD"/>
    <w:rsid w:val="002F59D3"/>
    <w:rsid w:val="002F7851"/>
    <w:rsid w:val="003000AE"/>
    <w:rsid w:val="0030019C"/>
    <w:rsid w:val="00300484"/>
    <w:rsid w:val="00300D82"/>
    <w:rsid w:val="00300E69"/>
    <w:rsid w:val="00301122"/>
    <w:rsid w:val="003017D4"/>
    <w:rsid w:val="0030194A"/>
    <w:rsid w:val="00302208"/>
    <w:rsid w:val="003027FA"/>
    <w:rsid w:val="003058F1"/>
    <w:rsid w:val="00305964"/>
    <w:rsid w:val="00305C4A"/>
    <w:rsid w:val="00306D91"/>
    <w:rsid w:val="00307D47"/>
    <w:rsid w:val="003110D0"/>
    <w:rsid w:val="003112A2"/>
    <w:rsid w:val="0031140A"/>
    <w:rsid w:val="00311E67"/>
    <w:rsid w:val="00315679"/>
    <w:rsid w:val="0031588C"/>
    <w:rsid w:val="00317B4A"/>
    <w:rsid w:val="00321279"/>
    <w:rsid w:val="00321410"/>
    <w:rsid w:val="00321800"/>
    <w:rsid w:val="00321974"/>
    <w:rsid w:val="003225CB"/>
    <w:rsid w:val="003239A7"/>
    <w:rsid w:val="00323C28"/>
    <w:rsid w:val="00324AD9"/>
    <w:rsid w:val="003260C5"/>
    <w:rsid w:val="0032719F"/>
    <w:rsid w:val="003279F8"/>
    <w:rsid w:val="00330F78"/>
    <w:rsid w:val="00331225"/>
    <w:rsid w:val="003329F2"/>
    <w:rsid w:val="00332CDF"/>
    <w:rsid w:val="00333440"/>
    <w:rsid w:val="003336C5"/>
    <w:rsid w:val="00333EAF"/>
    <w:rsid w:val="00334A7C"/>
    <w:rsid w:val="00335CE6"/>
    <w:rsid w:val="00340AFF"/>
    <w:rsid w:val="00341BE2"/>
    <w:rsid w:val="00342013"/>
    <w:rsid w:val="0034453B"/>
    <w:rsid w:val="00344799"/>
    <w:rsid w:val="00344A46"/>
    <w:rsid w:val="00345BB2"/>
    <w:rsid w:val="00346E5B"/>
    <w:rsid w:val="00351244"/>
    <w:rsid w:val="00351789"/>
    <w:rsid w:val="0035206F"/>
    <w:rsid w:val="00352753"/>
    <w:rsid w:val="003527C8"/>
    <w:rsid w:val="00353C97"/>
    <w:rsid w:val="00353DAE"/>
    <w:rsid w:val="003566ED"/>
    <w:rsid w:val="0035691C"/>
    <w:rsid w:val="00357041"/>
    <w:rsid w:val="003579E6"/>
    <w:rsid w:val="00360706"/>
    <w:rsid w:val="00361491"/>
    <w:rsid w:val="003618D3"/>
    <w:rsid w:val="00361C01"/>
    <w:rsid w:val="00362000"/>
    <w:rsid w:val="00363142"/>
    <w:rsid w:val="00363551"/>
    <w:rsid w:val="00366D1A"/>
    <w:rsid w:val="00366D2F"/>
    <w:rsid w:val="00367D2B"/>
    <w:rsid w:val="0037013F"/>
    <w:rsid w:val="00370544"/>
    <w:rsid w:val="003712E9"/>
    <w:rsid w:val="003713E1"/>
    <w:rsid w:val="00372160"/>
    <w:rsid w:val="00372710"/>
    <w:rsid w:val="003730B8"/>
    <w:rsid w:val="00373A2B"/>
    <w:rsid w:val="00374383"/>
    <w:rsid w:val="003749F2"/>
    <w:rsid w:val="00375B0E"/>
    <w:rsid w:val="00375F2B"/>
    <w:rsid w:val="003760FC"/>
    <w:rsid w:val="00376663"/>
    <w:rsid w:val="00376BE3"/>
    <w:rsid w:val="003803E6"/>
    <w:rsid w:val="00380681"/>
    <w:rsid w:val="0038266F"/>
    <w:rsid w:val="003828C4"/>
    <w:rsid w:val="00382B7F"/>
    <w:rsid w:val="00382D39"/>
    <w:rsid w:val="00384B54"/>
    <w:rsid w:val="00385B98"/>
    <w:rsid w:val="003866BC"/>
    <w:rsid w:val="003870A4"/>
    <w:rsid w:val="003874E6"/>
    <w:rsid w:val="00387848"/>
    <w:rsid w:val="00387E00"/>
    <w:rsid w:val="00387E07"/>
    <w:rsid w:val="0039055D"/>
    <w:rsid w:val="003908C6"/>
    <w:rsid w:val="00391366"/>
    <w:rsid w:val="0039363D"/>
    <w:rsid w:val="00394DE8"/>
    <w:rsid w:val="003954BE"/>
    <w:rsid w:val="003955CD"/>
    <w:rsid w:val="00395BCA"/>
    <w:rsid w:val="00395E62"/>
    <w:rsid w:val="003977BB"/>
    <w:rsid w:val="003A03B0"/>
    <w:rsid w:val="003A10EB"/>
    <w:rsid w:val="003A19C3"/>
    <w:rsid w:val="003A2B73"/>
    <w:rsid w:val="003A2E49"/>
    <w:rsid w:val="003A2FDA"/>
    <w:rsid w:val="003A4315"/>
    <w:rsid w:val="003A43D9"/>
    <w:rsid w:val="003A4543"/>
    <w:rsid w:val="003A4C92"/>
    <w:rsid w:val="003A4E5E"/>
    <w:rsid w:val="003A5943"/>
    <w:rsid w:val="003A7164"/>
    <w:rsid w:val="003A772C"/>
    <w:rsid w:val="003B24B3"/>
    <w:rsid w:val="003B309D"/>
    <w:rsid w:val="003B30D6"/>
    <w:rsid w:val="003B30E7"/>
    <w:rsid w:val="003B34DB"/>
    <w:rsid w:val="003B356D"/>
    <w:rsid w:val="003B3B47"/>
    <w:rsid w:val="003B4A27"/>
    <w:rsid w:val="003B4CFD"/>
    <w:rsid w:val="003B6276"/>
    <w:rsid w:val="003B6F13"/>
    <w:rsid w:val="003C0372"/>
    <w:rsid w:val="003C0C55"/>
    <w:rsid w:val="003C16CF"/>
    <w:rsid w:val="003C1A17"/>
    <w:rsid w:val="003C28B4"/>
    <w:rsid w:val="003C2DB1"/>
    <w:rsid w:val="003C32CA"/>
    <w:rsid w:val="003C3B84"/>
    <w:rsid w:val="003C558F"/>
    <w:rsid w:val="003C6247"/>
    <w:rsid w:val="003C6AD2"/>
    <w:rsid w:val="003C6D92"/>
    <w:rsid w:val="003C70B8"/>
    <w:rsid w:val="003C7366"/>
    <w:rsid w:val="003D2BDD"/>
    <w:rsid w:val="003D4802"/>
    <w:rsid w:val="003D613F"/>
    <w:rsid w:val="003D63A7"/>
    <w:rsid w:val="003D690C"/>
    <w:rsid w:val="003D74D1"/>
    <w:rsid w:val="003D74ED"/>
    <w:rsid w:val="003D7997"/>
    <w:rsid w:val="003E0006"/>
    <w:rsid w:val="003E0CBE"/>
    <w:rsid w:val="003E1B43"/>
    <w:rsid w:val="003E1C16"/>
    <w:rsid w:val="003E1F45"/>
    <w:rsid w:val="003E332F"/>
    <w:rsid w:val="003E379F"/>
    <w:rsid w:val="003E39D6"/>
    <w:rsid w:val="003E6BF1"/>
    <w:rsid w:val="003F0291"/>
    <w:rsid w:val="003F2B82"/>
    <w:rsid w:val="003F3189"/>
    <w:rsid w:val="003F3D36"/>
    <w:rsid w:val="003F4354"/>
    <w:rsid w:val="003F515D"/>
    <w:rsid w:val="003F61D5"/>
    <w:rsid w:val="003F7A0A"/>
    <w:rsid w:val="003F7A37"/>
    <w:rsid w:val="0040096A"/>
    <w:rsid w:val="00400CA1"/>
    <w:rsid w:val="00401508"/>
    <w:rsid w:val="00401A8F"/>
    <w:rsid w:val="00401B7F"/>
    <w:rsid w:val="004020A1"/>
    <w:rsid w:val="00402B41"/>
    <w:rsid w:val="00403917"/>
    <w:rsid w:val="00403D3F"/>
    <w:rsid w:val="00405890"/>
    <w:rsid w:val="00405F14"/>
    <w:rsid w:val="00410449"/>
    <w:rsid w:val="00410CB4"/>
    <w:rsid w:val="00411561"/>
    <w:rsid w:val="00411AFB"/>
    <w:rsid w:val="00413ED7"/>
    <w:rsid w:val="004146AF"/>
    <w:rsid w:val="00416382"/>
    <w:rsid w:val="0041659A"/>
    <w:rsid w:val="0041727D"/>
    <w:rsid w:val="0041793F"/>
    <w:rsid w:val="00417CE9"/>
    <w:rsid w:val="00420146"/>
    <w:rsid w:val="00421CD8"/>
    <w:rsid w:val="0042225B"/>
    <w:rsid w:val="004243F3"/>
    <w:rsid w:val="00425097"/>
    <w:rsid w:val="00425E36"/>
    <w:rsid w:val="0042603F"/>
    <w:rsid w:val="0042636A"/>
    <w:rsid w:val="004279BE"/>
    <w:rsid w:val="00427CF3"/>
    <w:rsid w:val="00430BA6"/>
    <w:rsid w:val="0043160A"/>
    <w:rsid w:val="00432703"/>
    <w:rsid w:val="004330DB"/>
    <w:rsid w:val="00433B68"/>
    <w:rsid w:val="004348AF"/>
    <w:rsid w:val="00434B99"/>
    <w:rsid w:val="00435197"/>
    <w:rsid w:val="00435B30"/>
    <w:rsid w:val="004363A2"/>
    <w:rsid w:val="00437466"/>
    <w:rsid w:val="00440393"/>
    <w:rsid w:val="00441554"/>
    <w:rsid w:val="00442CB3"/>
    <w:rsid w:val="00444CA9"/>
    <w:rsid w:val="004464E8"/>
    <w:rsid w:val="004473EA"/>
    <w:rsid w:val="00447598"/>
    <w:rsid w:val="00450555"/>
    <w:rsid w:val="00450561"/>
    <w:rsid w:val="0045393E"/>
    <w:rsid w:val="00453BFC"/>
    <w:rsid w:val="00453E33"/>
    <w:rsid w:val="004542AC"/>
    <w:rsid w:val="004544B3"/>
    <w:rsid w:val="0045466A"/>
    <w:rsid w:val="004559D1"/>
    <w:rsid w:val="00456C7C"/>
    <w:rsid w:val="004602B4"/>
    <w:rsid w:val="004602E7"/>
    <w:rsid w:val="0046045B"/>
    <w:rsid w:val="00462FC4"/>
    <w:rsid w:val="004643F6"/>
    <w:rsid w:val="0046490D"/>
    <w:rsid w:val="0046566A"/>
    <w:rsid w:val="00465F8E"/>
    <w:rsid w:val="0046639E"/>
    <w:rsid w:val="00466E26"/>
    <w:rsid w:val="00470503"/>
    <w:rsid w:val="004708EB"/>
    <w:rsid w:val="00473118"/>
    <w:rsid w:val="004733F9"/>
    <w:rsid w:val="00473BC8"/>
    <w:rsid w:val="0047403E"/>
    <w:rsid w:val="00475D52"/>
    <w:rsid w:val="004773BD"/>
    <w:rsid w:val="00477E9F"/>
    <w:rsid w:val="004800DA"/>
    <w:rsid w:val="0048023B"/>
    <w:rsid w:val="00480D62"/>
    <w:rsid w:val="00481A1D"/>
    <w:rsid w:val="00481ED5"/>
    <w:rsid w:val="004827DA"/>
    <w:rsid w:val="00482B60"/>
    <w:rsid w:val="0048348E"/>
    <w:rsid w:val="004835A5"/>
    <w:rsid w:val="0048463E"/>
    <w:rsid w:val="00484D4C"/>
    <w:rsid w:val="00485DF9"/>
    <w:rsid w:val="004873C3"/>
    <w:rsid w:val="00490226"/>
    <w:rsid w:val="00493C98"/>
    <w:rsid w:val="0049483D"/>
    <w:rsid w:val="00494AC1"/>
    <w:rsid w:val="00496568"/>
    <w:rsid w:val="004968E3"/>
    <w:rsid w:val="004969FB"/>
    <w:rsid w:val="00497570"/>
    <w:rsid w:val="004A0031"/>
    <w:rsid w:val="004A01B9"/>
    <w:rsid w:val="004A1B16"/>
    <w:rsid w:val="004A3C5D"/>
    <w:rsid w:val="004A4871"/>
    <w:rsid w:val="004A6AA1"/>
    <w:rsid w:val="004A77A6"/>
    <w:rsid w:val="004B03FB"/>
    <w:rsid w:val="004B13F7"/>
    <w:rsid w:val="004B1459"/>
    <w:rsid w:val="004B26C2"/>
    <w:rsid w:val="004B31B8"/>
    <w:rsid w:val="004B404F"/>
    <w:rsid w:val="004B40CC"/>
    <w:rsid w:val="004B4194"/>
    <w:rsid w:val="004B4C18"/>
    <w:rsid w:val="004B5F52"/>
    <w:rsid w:val="004B6212"/>
    <w:rsid w:val="004B657E"/>
    <w:rsid w:val="004B7C12"/>
    <w:rsid w:val="004B7EDA"/>
    <w:rsid w:val="004C0B53"/>
    <w:rsid w:val="004C0C91"/>
    <w:rsid w:val="004C1647"/>
    <w:rsid w:val="004C18A1"/>
    <w:rsid w:val="004C38DD"/>
    <w:rsid w:val="004C504D"/>
    <w:rsid w:val="004C5479"/>
    <w:rsid w:val="004C5874"/>
    <w:rsid w:val="004C5B9E"/>
    <w:rsid w:val="004C6116"/>
    <w:rsid w:val="004D01A0"/>
    <w:rsid w:val="004D0A5F"/>
    <w:rsid w:val="004D0D8B"/>
    <w:rsid w:val="004D16F7"/>
    <w:rsid w:val="004D1928"/>
    <w:rsid w:val="004D5D1D"/>
    <w:rsid w:val="004D5E81"/>
    <w:rsid w:val="004D5FEA"/>
    <w:rsid w:val="004D6AA3"/>
    <w:rsid w:val="004D7834"/>
    <w:rsid w:val="004E05BA"/>
    <w:rsid w:val="004E0A23"/>
    <w:rsid w:val="004E0DEA"/>
    <w:rsid w:val="004E0F11"/>
    <w:rsid w:val="004E26C9"/>
    <w:rsid w:val="004E321C"/>
    <w:rsid w:val="004E5324"/>
    <w:rsid w:val="004E7C27"/>
    <w:rsid w:val="004F0C8E"/>
    <w:rsid w:val="004F1A4C"/>
    <w:rsid w:val="004F1D55"/>
    <w:rsid w:val="004F293F"/>
    <w:rsid w:val="004F3377"/>
    <w:rsid w:val="004F3780"/>
    <w:rsid w:val="004F7C6C"/>
    <w:rsid w:val="00501D03"/>
    <w:rsid w:val="00501E49"/>
    <w:rsid w:val="00502939"/>
    <w:rsid w:val="005040D2"/>
    <w:rsid w:val="00504DC3"/>
    <w:rsid w:val="005069A4"/>
    <w:rsid w:val="00506A0A"/>
    <w:rsid w:val="00507745"/>
    <w:rsid w:val="0051190A"/>
    <w:rsid w:val="00512659"/>
    <w:rsid w:val="00512C05"/>
    <w:rsid w:val="00514FF2"/>
    <w:rsid w:val="005162AF"/>
    <w:rsid w:val="00516E19"/>
    <w:rsid w:val="0051732B"/>
    <w:rsid w:val="005175FE"/>
    <w:rsid w:val="005216C9"/>
    <w:rsid w:val="00521F36"/>
    <w:rsid w:val="00522ACC"/>
    <w:rsid w:val="00524DD2"/>
    <w:rsid w:val="00524FE1"/>
    <w:rsid w:val="005257C0"/>
    <w:rsid w:val="00525E6A"/>
    <w:rsid w:val="00526C55"/>
    <w:rsid w:val="00527FFD"/>
    <w:rsid w:val="00530B25"/>
    <w:rsid w:val="00532457"/>
    <w:rsid w:val="005331E2"/>
    <w:rsid w:val="00533E57"/>
    <w:rsid w:val="00534C26"/>
    <w:rsid w:val="005352C3"/>
    <w:rsid w:val="005352F2"/>
    <w:rsid w:val="00535FC6"/>
    <w:rsid w:val="00536433"/>
    <w:rsid w:val="00536C0D"/>
    <w:rsid w:val="00536C14"/>
    <w:rsid w:val="0053742C"/>
    <w:rsid w:val="005402EF"/>
    <w:rsid w:val="00540C8D"/>
    <w:rsid w:val="00540C9C"/>
    <w:rsid w:val="0054109F"/>
    <w:rsid w:val="00541BD2"/>
    <w:rsid w:val="00542761"/>
    <w:rsid w:val="005442EB"/>
    <w:rsid w:val="00544AE7"/>
    <w:rsid w:val="00545B3A"/>
    <w:rsid w:val="00545EFF"/>
    <w:rsid w:val="005463F5"/>
    <w:rsid w:val="00550203"/>
    <w:rsid w:val="00551B40"/>
    <w:rsid w:val="00551B9A"/>
    <w:rsid w:val="00551BA6"/>
    <w:rsid w:val="00552376"/>
    <w:rsid w:val="00552694"/>
    <w:rsid w:val="00552F80"/>
    <w:rsid w:val="00553B51"/>
    <w:rsid w:val="00554C8C"/>
    <w:rsid w:val="005557D6"/>
    <w:rsid w:val="00555E57"/>
    <w:rsid w:val="005563F9"/>
    <w:rsid w:val="00556804"/>
    <w:rsid w:val="005568EC"/>
    <w:rsid w:val="00556B01"/>
    <w:rsid w:val="00557057"/>
    <w:rsid w:val="005571AF"/>
    <w:rsid w:val="0056066E"/>
    <w:rsid w:val="00560AA3"/>
    <w:rsid w:val="0056117F"/>
    <w:rsid w:val="005619C0"/>
    <w:rsid w:val="005653AE"/>
    <w:rsid w:val="00566CD0"/>
    <w:rsid w:val="005673D7"/>
    <w:rsid w:val="00567DA0"/>
    <w:rsid w:val="00567F1F"/>
    <w:rsid w:val="00570656"/>
    <w:rsid w:val="00570AA0"/>
    <w:rsid w:val="00570EBA"/>
    <w:rsid w:val="00571092"/>
    <w:rsid w:val="005717E3"/>
    <w:rsid w:val="00571AB6"/>
    <w:rsid w:val="00571CD4"/>
    <w:rsid w:val="005722FE"/>
    <w:rsid w:val="0057361D"/>
    <w:rsid w:val="00573791"/>
    <w:rsid w:val="00573F9F"/>
    <w:rsid w:val="00574FF4"/>
    <w:rsid w:val="00575CE8"/>
    <w:rsid w:val="00577317"/>
    <w:rsid w:val="005776DA"/>
    <w:rsid w:val="0058047F"/>
    <w:rsid w:val="005806EC"/>
    <w:rsid w:val="00580821"/>
    <w:rsid w:val="00580ABC"/>
    <w:rsid w:val="00580D02"/>
    <w:rsid w:val="005811F2"/>
    <w:rsid w:val="0058287A"/>
    <w:rsid w:val="00582B57"/>
    <w:rsid w:val="0058325F"/>
    <w:rsid w:val="005833E8"/>
    <w:rsid w:val="005839AD"/>
    <w:rsid w:val="00583D14"/>
    <w:rsid w:val="005863C9"/>
    <w:rsid w:val="00587E7E"/>
    <w:rsid w:val="005907AC"/>
    <w:rsid w:val="00591252"/>
    <w:rsid w:val="005913F7"/>
    <w:rsid w:val="0059159A"/>
    <w:rsid w:val="005920F9"/>
    <w:rsid w:val="0059355C"/>
    <w:rsid w:val="00593FD1"/>
    <w:rsid w:val="00594268"/>
    <w:rsid w:val="00594E11"/>
    <w:rsid w:val="00594EE9"/>
    <w:rsid w:val="00595F44"/>
    <w:rsid w:val="00597D92"/>
    <w:rsid w:val="005A0081"/>
    <w:rsid w:val="005A06BB"/>
    <w:rsid w:val="005A1C59"/>
    <w:rsid w:val="005A1DDC"/>
    <w:rsid w:val="005A2DAE"/>
    <w:rsid w:val="005A30BE"/>
    <w:rsid w:val="005A395C"/>
    <w:rsid w:val="005A5D5E"/>
    <w:rsid w:val="005A75DE"/>
    <w:rsid w:val="005A7AC0"/>
    <w:rsid w:val="005B121D"/>
    <w:rsid w:val="005B144E"/>
    <w:rsid w:val="005B2B88"/>
    <w:rsid w:val="005B3DFD"/>
    <w:rsid w:val="005B503A"/>
    <w:rsid w:val="005B54D1"/>
    <w:rsid w:val="005B5D55"/>
    <w:rsid w:val="005B5E07"/>
    <w:rsid w:val="005B6BEB"/>
    <w:rsid w:val="005C1759"/>
    <w:rsid w:val="005C191A"/>
    <w:rsid w:val="005C297C"/>
    <w:rsid w:val="005C2C99"/>
    <w:rsid w:val="005C3453"/>
    <w:rsid w:val="005C3F0A"/>
    <w:rsid w:val="005C4C60"/>
    <w:rsid w:val="005C526A"/>
    <w:rsid w:val="005C5274"/>
    <w:rsid w:val="005C5E4C"/>
    <w:rsid w:val="005C6285"/>
    <w:rsid w:val="005C7DF9"/>
    <w:rsid w:val="005D0ABA"/>
    <w:rsid w:val="005D18A5"/>
    <w:rsid w:val="005D18E3"/>
    <w:rsid w:val="005D1CEF"/>
    <w:rsid w:val="005D25A0"/>
    <w:rsid w:val="005D2871"/>
    <w:rsid w:val="005D426A"/>
    <w:rsid w:val="005D50B6"/>
    <w:rsid w:val="005D67AF"/>
    <w:rsid w:val="005E14DA"/>
    <w:rsid w:val="005E14E5"/>
    <w:rsid w:val="005E1E25"/>
    <w:rsid w:val="005E1F75"/>
    <w:rsid w:val="005E2503"/>
    <w:rsid w:val="005E2A3B"/>
    <w:rsid w:val="005E3335"/>
    <w:rsid w:val="005E375D"/>
    <w:rsid w:val="005E3859"/>
    <w:rsid w:val="005E422E"/>
    <w:rsid w:val="005E47DB"/>
    <w:rsid w:val="005E5685"/>
    <w:rsid w:val="005E6981"/>
    <w:rsid w:val="005E6F76"/>
    <w:rsid w:val="005E7FE6"/>
    <w:rsid w:val="005F02F7"/>
    <w:rsid w:val="005F3493"/>
    <w:rsid w:val="005F53B8"/>
    <w:rsid w:val="005F5D4F"/>
    <w:rsid w:val="005F6207"/>
    <w:rsid w:val="006005A2"/>
    <w:rsid w:val="00600BE5"/>
    <w:rsid w:val="00600E2F"/>
    <w:rsid w:val="006016C2"/>
    <w:rsid w:val="006017BD"/>
    <w:rsid w:val="006019EB"/>
    <w:rsid w:val="0060222B"/>
    <w:rsid w:val="00602B7A"/>
    <w:rsid w:val="00603DA7"/>
    <w:rsid w:val="006049F2"/>
    <w:rsid w:val="00604E2A"/>
    <w:rsid w:val="0060502B"/>
    <w:rsid w:val="006053C8"/>
    <w:rsid w:val="00606976"/>
    <w:rsid w:val="0061080A"/>
    <w:rsid w:val="0061095A"/>
    <w:rsid w:val="00610EC2"/>
    <w:rsid w:val="006112C5"/>
    <w:rsid w:val="00611900"/>
    <w:rsid w:val="00612B0C"/>
    <w:rsid w:val="00612E23"/>
    <w:rsid w:val="006132DB"/>
    <w:rsid w:val="00615C1C"/>
    <w:rsid w:val="00615DD2"/>
    <w:rsid w:val="00615DF0"/>
    <w:rsid w:val="006160E7"/>
    <w:rsid w:val="006168C7"/>
    <w:rsid w:val="00620321"/>
    <w:rsid w:val="006209FC"/>
    <w:rsid w:val="0062116E"/>
    <w:rsid w:val="0062372C"/>
    <w:rsid w:val="00623790"/>
    <w:rsid w:val="0062454F"/>
    <w:rsid w:val="00624C3D"/>
    <w:rsid w:val="00625225"/>
    <w:rsid w:val="00625A17"/>
    <w:rsid w:val="006262AA"/>
    <w:rsid w:val="006264A8"/>
    <w:rsid w:val="006264BD"/>
    <w:rsid w:val="00626814"/>
    <w:rsid w:val="00626EC2"/>
    <w:rsid w:val="00630C4A"/>
    <w:rsid w:val="006311D0"/>
    <w:rsid w:val="0063140E"/>
    <w:rsid w:val="006318F8"/>
    <w:rsid w:val="0063193B"/>
    <w:rsid w:val="006329D2"/>
    <w:rsid w:val="00633A5D"/>
    <w:rsid w:val="00634609"/>
    <w:rsid w:val="00636A73"/>
    <w:rsid w:val="00636DB9"/>
    <w:rsid w:val="00637D65"/>
    <w:rsid w:val="00640621"/>
    <w:rsid w:val="0064073F"/>
    <w:rsid w:val="0064080F"/>
    <w:rsid w:val="00641A6B"/>
    <w:rsid w:val="006422D3"/>
    <w:rsid w:val="0064262D"/>
    <w:rsid w:val="006426C3"/>
    <w:rsid w:val="00644026"/>
    <w:rsid w:val="00644069"/>
    <w:rsid w:val="0064435C"/>
    <w:rsid w:val="00644E1D"/>
    <w:rsid w:val="006454A5"/>
    <w:rsid w:val="00645853"/>
    <w:rsid w:val="00646DAE"/>
    <w:rsid w:val="00646EB3"/>
    <w:rsid w:val="006479AF"/>
    <w:rsid w:val="00647A07"/>
    <w:rsid w:val="00650095"/>
    <w:rsid w:val="0065036F"/>
    <w:rsid w:val="00650B1F"/>
    <w:rsid w:val="00651039"/>
    <w:rsid w:val="00652AF3"/>
    <w:rsid w:val="0065314C"/>
    <w:rsid w:val="006539A3"/>
    <w:rsid w:val="00653AFB"/>
    <w:rsid w:val="006545A0"/>
    <w:rsid w:val="0065541D"/>
    <w:rsid w:val="006555E5"/>
    <w:rsid w:val="00660410"/>
    <w:rsid w:val="00661046"/>
    <w:rsid w:val="00662BEB"/>
    <w:rsid w:val="00663E98"/>
    <w:rsid w:val="006643F1"/>
    <w:rsid w:val="0066475E"/>
    <w:rsid w:val="00665146"/>
    <w:rsid w:val="00666552"/>
    <w:rsid w:val="0066658D"/>
    <w:rsid w:val="006675F0"/>
    <w:rsid w:val="0066774F"/>
    <w:rsid w:val="006679B4"/>
    <w:rsid w:val="00667FC1"/>
    <w:rsid w:val="00670967"/>
    <w:rsid w:val="006718DB"/>
    <w:rsid w:val="0067193A"/>
    <w:rsid w:val="00673046"/>
    <w:rsid w:val="006737BA"/>
    <w:rsid w:val="00674C00"/>
    <w:rsid w:val="0067556E"/>
    <w:rsid w:val="00676857"/>
    <w:rsid w:val="00676A07"/>
    <w:rsid w:val="00676FE8"/>
    <w:rsid w:val="00677045"/>
    <w:rsid w:val="00677906"/>
    <w:rsid w:val="00680412"/>
    <w:rsid w:val="006806A7"/>
    <w:rsid w:val="00681C45"/>
    <w:rsid w:val="00681DF6"/>
    <w:rsid w:val="0068222F"/>
    <w:rsid w:val="00682636"/>
    <w:rsid w:val="00682E8E"/>
    <w:rsid w:val="00683672"/>
    <w:rsid w:val="0068417E"/>
    <w:rsid w:val="0068439F"/>
    <w:rsid w:val="00684985"/>
    <w:rsid w:val="00684D54"/>
    <w:rsid w:val="00684D77"/>
    <w:rsid w:val="00684DB7"/>
    <w:rsid w:val="00685052"/>
    <w:rsid w:val="00685790"/>
    <w:rsid w:val="006901B1"/>
    <w:rsid w:val="0069034C"/>
    <w:rsid w:val="00690628"/>
    <w:rsid w:val="006917B7"/>
    <w:rsid w:val="0069449F"/>
    <w:rsid w:val="0069495B"/>
    <w:rsid w:val="0069548F"/>
    <w:rsid w:val="006960FA"/>
    <w:rsid w:val="006A0E05"/>
    <w:rsid w:val="006A28A6"/>
    <w:rsid w:val="006A38AE"/>
    <w:rsid w:val="006A3C51"/>
    <w:rsid w:val="006A4A15"/>
    <w:rsid w:val="006A5490"/>
    <w:rsid w:val="006A58B9"/>
    <w:rsid w:val="006A608E"/>
    <w:rsid w:val="006B1B8E"/>
    <w:rsid w:val="006B1DB3"/>
    <w:rsid w:val="006B2334"/>
    <w:rsid w:val="006B2648"/>
    <w:rsid w:val="006B300E"/>
    <w:rsid w:val="006B3562"/>
    <w:rsid w:val="006B35E3"/>
    <w:rsid w:val="006B3D2B"/>
    <w:rsid w:val="006B4377"/>
    <w:rsid w:val="006B47E8"/>
    <w:rsid w:val="006B4B4B"/>
    <w:rsid w:val="006B5D64"/>
    <w:rsid w:val="006B6593"/>
    <w:rsid w:val="006B6C71"/>
    <w:rsid w:val="006B7102"/>
    <w:rsid w:val="006B7175"/>
    <w:rsid w:val="006B7A20"/>
    <w:rsid w:val="006B7C04"/>
    <w:rsid w:val="006B7C8A"/>
    <w:rsid w:val="006C0784"/>
    <w:rsid w:val="006C0F39"/>
    <w:rsid w:val="006C12C4"/>
    <w:rsid w:val="006C192A"/>
    <w:rsid w:val="006C1D47"/>
    <w:rsid w:val="006C3078"/>
    <w:rsid w:val="006C4218"/>
    <w:rsid w:val="006C4AFA"/>
    <w:rsid w:val="006C4D4E"/>
    <w:rsid w:val="006C4DA7"/>
    <w:rsid w:val="006C6B2E"/>
    <w:rsid w:val="006C7A38"/>
    <w:rsid w:val="006C7AC1"/>
    <w:rsid w:val="006D0B48"/>
    <w:rsid w:val="006D0D1A"/>
    <w:rsid w:val="006D20C0"/>
    <w:rsid w:val="006D2BDC"/>
    <w:rsid w:val="006D2CC4"/>
    <w:rsid w:val="006D4767"/>
    <w:rsid w:val="006D6517"/>
    <w:rsid w:val="006D659B"/>
    <w:rsid w:val="006D6672"/>
    <w:rsid w:val="006E11BF"/>
    <w:rsid w:val="006E3165"/>
    <w:rsid w:val="006E37E7"/>
    <w:rsid w:val="006E3E54"/>
    <w:rsid w:val="006E440C"/>
    <w:rsid w:val="006E524D"/>
    <w:rsid w:val="006E6558"/>
    <w:rsid w:val="006E73C3"/>
    <w:rsid w:val="006E7663"/>
    <w:rsid w:val="006E7E19"/>
    <w:rsid w:val="006F0594"/>
    <w:rsid w:val="006F05F5"/>
    <w:rsid w:val="006F0AA2"/>
    <w:rsid w:val="006F0FA5"/>
    <w:rsid w:val="006F192E"/>
    <w:rsid w:val="006F2735"/>
    <w:rsid w:val="006F4331"/>
    <w:rsid w:val="006F49CD"/>
    <w:rsid w:val="006F4C29"/>
    <w:rsid w:val="006F4EF2"/>
    <w:rsid w:val="006F5080"/>
    <w:rsid w:val="006F5664"/>
    <w:rsid w:val="006F583E"/>
    <w:rsid w:val="006F5F33"/>
    <w:rsid w:val="006F720C"/>
    <w:rsid w:val="006F7B85"/>
    <w:rsid w:val="006F7C25"/>
    <w:rsid w:val="0070002E"/>
    <w:rsid w:val="007004A3"/>
    <w:rsid w:val="0070141D"/>
    <w:rsid w:val="00702250"/>
    <w:rsid w:val="007031F3"/>
    <w:rsid w:val="00704261"/>
    <w:rsid w:val="007044E3"/>
    <w:rsid w:val="00705538"/>
    <w:rsid w:val="007059D8"/>
    <w:rsid w:val="007063C8"/>
    <w:rsid w:val="00706438"/>
    <w:rsid w:val="007065AF"/>
    <w:rsid w:val="007068E1"/>
    <w:rsid w:val="00707162"/>
    <w:rsid w:val="00712472"/>
    <w:rsid w:val="007135C6"/>
    <w:rsid w:val="00714E2C"/>
    <w:rsid w:val="00715058"/>
    <w:rsid w:val="007172BA"/>
    <w:rsid w:val="00717B81"/>
    <w:rsid w:val="00717FDD"/>
    <w:rsid w:val="0072016B"/>
    <w:rsid w:val="0072068D"/>
    <w:rsid w:val="007221A7"/>
    <w:rsid w:val="00722C2F"/>
    <w:rsid w:val="00723253"/>
    <w:rsid w:val="00723CCD"/>
    <w:rsid w:val="00723ED2"/>
    <w:rsid w:val="00724170"/>
    <w:rsid w:val="007253DC"/>
    <w:rsid w:val="00725486"/>
    <w:rsid w:val="00725EF8"/>
    <w:rsid w:val="00725F33"/>
    <w:rsid w:val="00727879"/>
    <w:rsid w:val="00727BE6"/>
    <w:rsid w:val="00731A4F"/>
    <w:rsid w:val="00732CD4"/>
    <w:rsid w:val="00732DA7"/>
    <w:rsid w:val="00732E5A"/>
    <w:rsid w:val="007330DF"/>
    <w:rsid w:val="007339AF"/>
    <w:rsid w:val="007341FB"/>
    <w:rsid w:val="00734D7F"/>
    <w:rsid w:val="0073637F"/>
    <w:rsid w:val="00736548"/>
    <w:rsid w:val="00736A30"/>
    <w:rsid w:val="00740818"/>
    <w:rsid w:val="0074087C"/>
    <w:rsid w:val="00740FD6"/>
    <w:rsid w:val="007417D7"/>
    <w:rsid w:val="00742EB8"/>
    <w:rsid w:val="00743EDA"/>
    <w:rsid w:val="00744221"/>
    <w:rsid w:val="007443A5"/>
    <w:rsid w:val="00744A54"/>
    <w:rsid w:val="007450E1"/>
    <w:rsid w:val="0074581D"/>
    <w:rsid w:val="0074619E"/>
    <w:rsid w:val="007477CD"/>
    <w:rsid w:val="00751718"/>
    <w:rsid w:val="007517CF"/>
    <w:rsid w:val="00751F4A"/>
    <w:rsid w:val="00752BF1"/>
    <w:rsid w:val="00752E62"/>
    <w:rsid w:val="00753DB2"/>
    <w:rsid w:val="007541C5"/>
    <w:rsid w:val="007558FE"/>
    <w:rsid w:val="007561C1"/>
    <w:rsid w:val="007561D2"/>
    <w:rsid w:val="00756C90"/>
    <w:rsid w:val="00756E22"/>
    <w:rsid w:val="00761B50"/>
    <w:rsid w:val="0076314F"/>
    <w:rsid w:val="0076471F"/>
    <w:rsid w:val="0076522E"/>
    <w:rsid w:val="0076553D"/>
    <w:rsid w:val="00770883"/>
    <w:rsid w:val="00770E68"/>
    <w:rsid w:val="007711C1"/>
    <w:rsid w:val="00771786"/>
    <w:rsid w:val="007722AB"/>
    <w:rsid w:val="00773AE9"/>
    <w:rsid w:val="00773F5F"/>
    <w:rsid w:val="00774DB4"/>
    <w:rsid w:val="00776001"/>
    <w:rsid w:val="00776872"/>
    <w:rsid w:val="0077745C"/>
    <w:rsid w:val="0077761C"/>
    <w:rsid w:val="0078060A"/>
    <w:rsid w:val="007809AB"/>
    <w:rsid w:val="0078174A"/>
    <w:rsid w:val="007817E4"/>
    <w:rsid w:val="007818EA"/>
    <w:rsid w:val="00781C5D"/>
    <w:rsid w:val="00782565"/>
    <w:rsid w:val="00782FA5"/>
    <w:rsid w:val="0078314C"/>
    <w:rsid w:val="0078374E"/>
    <w:rsid w:val="00784229"/>
    <w:rsid w:val="007854AC"/>
    <w:rsid w:val="00785670"/>
    <w:rsid w:val="00785695"/>
    <w:rsid w:val="007857B0"/>
    <w:rsid w:val="007867C5"/>
    <w:rsid w:val="0078692B"/>
    <w:rsid w:val="0078695A"/>
    <w:rsid w:val="00786C3F"/>
    <w:rsid w:val="00786E52"/>
    <w:rsid w:val="0078770E"/>
    <w:rsid w:val="00790A7F"/>
    <w:rsid w:val="007913F5"/>
    <w:rsid w:val="007924BC"/>
    <w:rsid w:val="00793529"/>
    <w:rsid w:val="0079375C"/>
    <w:rsid w:val="00793B26"/>
    <w:rsid w:val="00794395"/>
    <w:rsid w:val="0079783E"/>
    <w:rsid w:val="0079789B"/>
    <w:rsid w:val="007A004E"/>
    <w:rsid w:val="007A0762"/>
    <w:rsid w:val="007A0C0A"/>
    <w:rsid w:val="007A115B"/>
    <w:rsid w:val="007A1A0A"/>
    <w:rsid w:val="007A23FB"/>
    <w:rsid w:val="007A2D29"/>
    <w:rsid w:val="007A2E50"/>
    <w:rsid w:val="007A4A4F"/>
    <w:rsid w:val="007A66AC"/>
    <w:rsid w:val="007A68B9"/>
    <w:rsid w:val="007A6DF0"/>
    <w:rsid w:val="007A78CB"/>
    <w:rsid w:val="007A7A22"/>
    <w:rsid w:val="007A7D3D"/>
    <w:rsid w:val="007B04C7"/>
    <w:rsid w:val="007B05B0"/>
    <w:rsid w:val="007B06E5"/>
    <w:rsid w:val="007B0FC9"/>
    <w:rsid w:val="007B147B"/>
    <w:rsid w:val="007B155C"/>
    <w:rsid w:val="007B2CE3"/>
    <w:rsid w:val="007B5E05"/>
    <w:rsid w:val="007B7493"/>
    <w:rsid w:val="007C08ED"/>
    <w:rsid w:val="007C1346"/>
    <w:rsid w:val="007C141B"/>
    <w:rsid w:val="007C19E8"/>
    <w:rsid w:val="007C1F76"/>
    <w:rsid w:val="007C40FB"/>
    <w:rsid w:val="007C4EA5"/>
    <w:rsid w:val="007C6012"/>
    <w:rsid w:val="007C64A5"/>
    <w:rsid w:val="007D06A3"/>
    <w:rsid w:val="007D0D33"/>
    <w:rsid w:val="007D0E76"/>
    <w:rsid w:val="007D1547"/>
    <w:rsid w:val="007D4052"/>
    <w:rsid w:val="007D448F"/>
    <w:rsid w:val="007D4D44"/>
    <w:rsid w:val="007D5537"/>
    <w:rsid w:val="007D614C"/>
    <w:rsid w:val="007D6571"/>
    <w:rsid w:val="007D7181"/>
    <w:rsid w:val="007E0BB5"/>
    <w:rsid w:val="007E150F"/>
    <w:rsid w:val="007E1AD0"/>
    <w:rsid w:val="007E3313"/>
    <w:rsid w:val="007E361D"/>
    <w:rsid w:val="007E3789"/>
    <w:rsid w:val="007E4341"/>
    <w:rsid w:val="007E4C1B"/>
    <w:rsid w:val="007E4FCF"/>
    <w:rsid w:val="007E5297"/>
    <w:rsid w:val="007E6BCD"/>
    <w:rsid w:val="007E71C0"/>
    <w:rsid w:val="007F005D"/>
    <w:rsid w:val="007F0478"/>
    <w:rsid w:val="007F12B0"/>
    <w:rsid w:val="007F1D4C"/>
    <w:rsid w:val="007F41C8"/>
    <w:rsid w:val="007F47A7"/>
    <w:rsid w:val="007F501B"/>
    <w:rsid w:val="007F532B"/>
    <w:rsid w:val="007F5655"/>
    <w:rsid w:val="007F613F"/>
    <w:rsid w:val="007F69D4"/>
    <w:rsid w:val="007F6E44"/>
    <w:rsid w:val="007F6E95"/>
    <w:rsid w:val="00801939"/>
    <w:rsid w:val="00801D3B"/>
    <w:rsid w:val="0080209A"/>
    <w:rsid w:val="00802115"/>
    <w:rsid w:val="00802528"/>
    <w:rsid w:val="00802D79"/>
    <w:rsid w:val="008041E4"/>
    <w:rsid w:val="00804B93"/>
    <w:rsid w:val="00810EFA"/>
    <w:rsid w:val="00811F2F"/>
    <w:rsid w:val="008124F5"/>
    <w:rsid w:val="00814F48"/>
    <w:rsid w:val="00815398"/>
    <w:rsid w:val="0081571F"/>
    <w:rsid w:val="00815EB6"/>
    <w:rsid w:val="008163E6"/>
    <w:rsid w:val="008171E5"/>
    <w:rsid w:val="008178EB"/>
    <w:rsid w:val="00817B3B"/>
    <w:rsid w:val="008202B8"/>
    <w:rsid w:val="008206B7"/>
    <w:rsid w:val="008213E5"/>
    <w:rsid w:val="00821796"/>
    <w:rsid w:val="00822286"/>
    <w:rsid w:val="0082282C"/>
    <w:rsid w:val="008229E9"/>
    <w:rsid w:val="00823DCF"/>
    <w:rsid w:val="00824BA5"/>
    <w:rsid w:val="00825FC1"/>
    <w:rsid w:val="0082608D"/>
    <w:rsid w:val="00826982"/>
    <w:rsid w:val="00826DC8"/>
    <w:rsid w:val="008277BA"/>
    <w:rsid w:val="00831FE1"/>
    <w:rsid w:val="008321A5"/>
    <w:rsid w:val="00832279"/>
    <w:rsid w:val="0083261F"/>
    <w:rsid w:val="00836D83"/>
    <w:rsid w:val="00837514"/>
    <w:rsid w:val="00837B4E"/>
    <w:rsid w:val="008406B1"/>
    <w:rsid w:val="00843962"/>
    <w:rsid w:val="0084414E"/>
    <w:rsid w:val="0084475A"/>
    <w:rsid w:val="00844BB4"/>
    <w:rsid w:val="00845203"/>
    <w:rsid w:val="008454AC"/>
    <w:rsid w:val="0084679F"/>
    <w:rsid w:val="00846E9E"/>
    <w:rsid w:val="00847A3A"/>
    <w:rsid w:val="00851B9F"/>
    <w:rsid w:val="00851FF7"/>
    <w:rsid w:val="008521C0"/>
    <w:rsid w:val="0085288F"/>
    <w:rsid w:val="00852D29"/>
    <w:rsid w:val="008540C7"/>
    <w:rsid w:val="00854193"/>
    <w:rsid w:val="00854E5A"/>
    <w:rsid w:val="00854EA4"/>
    <w:rsid w:val="00855968"/>
    <w:rsid w:val="00857901"/>
    <w:rsid w:val="008607EE"/>
    <w:rsid w:val="00860D15"/>
    <w:rsid w:val="00861BD1"/>
    <w:rsid w:val="008624E6"/>
    <w:rsid w:val="00863AD6"/>
    <w:rsid w:val="00864065"/>
    <w:rsid w:val="00864CC9"/>
    <w:rsid w:val="0086530B"/>
    <w:rsid w:val="0086585E"/>
    <w:rsid w:val="00866798"/>
    <w:rsid w:val="008669BC"/>
    <w:rsid w:val="00866C1F"/>
    <w:rsid w:val="0087161A"/>
    <w:rsid w:val="00872258"/>
    <w:rsid w:val="008723CB"/>
    <w:rsid w:val="008728AD"/>
    <w:rsid w:val="00873620"/>
    <w:rsid w:val="00874130"/>
    <w:rsid w:val="00875C53"/>
    <w:rsid w:val="008774B0"/>
    <w:rsid w:val="00877762"/>
    <w:rsid w:val="00877DA2"/>
    <w:rsid w:val="008808FB"/>
    <w:rsid w:val="00880E1E"/>
    <w:rsid w:val="00881688"/>
    <w:rsid w:val="0088341B"/>
    <w:rsid w:val="008838BD"/>
    <w:rsid w:val="00883A67"/>
    <w:rsid w:val="00883EAB"/>
    <w:rsid w:val="00884575"/>
    <w:rsid w:val="00884693"/>
    <w:rsid w:val="00884F0E"/>
    <w:rsid w:val="00885F56"/>
    <w:rsid w:val="008867E3"/>
    <w:rsid w:val="00887E2B"/>
    <w:rsid w:val="00890B65"/>
    <w:rsid w:val="0089105D"/>
    <w:rsid w:val="00891269"/>
    <w:rsid w:val="008918ED"/>
    <w:rsid w:val="00892EB1"/>
    <w:rsid w:val="0089397F"/>
    <w:rsid w:val="008953D7"/>
    <w:rsid w:val="00895592"/>
    <w:rsid w:val="0089563F"/>
    <w:rsid w:val="0089608D"/>
    <w:rsid w:val="00897C56"/>
    <w:rsid w:val="008A0BAC"/>
    <w:rsid w:val="008A18D9"/>
    <w:rsid w:val="008A26DC"/>
    <w:rsid w:val="008A2E68"/>
    <w:rsid w:val="008A2FCB"/>
    <w:rsid w:val="008A33AB"/>
    <w:rsid w:val="008A3D88"/>
    <w:rsid w:val="008A4D0B"/>
    <w:rsid w:val="008A5B04"/>
    <w:rsid w:val="008A7418"/>
    <w:rsid w:val="008B0B1F"/>
    <w:rsid w:val="008B0ECA"/>
    <w:rsid w:val="008B1745"/>
    <w:rsid w:val="008B4040"/>
    <w:rsid w:val="008B71B8"/>
    <w:rsid w:val="008B7302"/>
    <w:rsid w:val="008B7AD3"/>
    <w:rsid w:val="008B7DC9"/>
    <w:rsid w:val="008C07ED"/>
    <w:rsid w:val="008C09B7"/>
    <w:rsid w:val="008C34E8"/>
    <w:rsid w:val="008C4134"/>
    <w:rsid w:val="008C4145"/>
    <w:rsid w:val="008C4E6B"/>
    <w:rsid w:val="008C5767"/>
    <w:rsid w:val="008C5C04"/>
    <w:rsid w:val="008C64E2"/>
    <w:rsid w:val="008C69BF"/>
    <w:rsid w:val="008C77CF"/>
    <w:rsid w:val="008D0734"/>
    <w:rsid w:val="008D1382"/>
    <w:rsid w:val="008D22A1"/>
    <w:rsid w:val="008D2463"/>
    <w:rsid w:val="008D26B2"/>
    <w:rsid w:val="008D2C20"/>
    <w:rsid w:val="008D317F"/>
    <w:rsid w:val="008D378F"/>
    <w:rsid w:val="008D405C"/>
    <w:rsid w:val="008D5B5C"/>
    <w:rsid w:val="008D6EFC"/>
    <w:rsid w:val="008E0D31"/>
    <w:rsid w:val="008E1111"/>
    <w:rsid w:val="008E2302"/>
    <w:rsid w:val="008E377D"/>
    <w:rsid w:val="008E444C"/>
    <w:rsid w:val="008E471C"/>
    <w:rsid w:val="008E475A"/>
    <w:rsid w:val="008E615B"/>
    <w:rsid w:val="008E655E"/>
    <w:rsid w:val="008E68BD"/>
    <w:rsid w:val="008E68EA"/>
    <w:rsid w:val="008E730C"/>
    <w:rsid w:val="008E7E5C"/>
    <w:rsid w:val="008E7F54"/>
    <w:rsid w:val="008F0099"/>
    <w:rsid w:val="008F0273"/>
    <w:rsid w:val="008F091A"/>
    <w:rsid w:val="008F111E"/>
    <w:rsid w:val="008F2F26"/>
    <w:rsid w:val="008F31E1"/>
    <w:rsid w:val="008F42B9"/>
    <w:rsid w:val="008F534E"/>
    <w:rsid w:val="008F6931"/>
    <w:rsid w:val="00900FFB"/>
    <w:rsid w:val="00901866"/>
    <w:rsid w:val="0090231D"/>
    <w:rsid w:val="00903608"/>
    <w:rsid w:val="009037AC"/>
    <w:rsid w:val="00904643"/>
    <w:rsid w:val="009048FC"/>
    <w:rsid w:val="00904B57"/>
    <w:rsid w:val="00905BA9"/>
    <w:rsid w:val="00905D5C"/>
    <w:rsid w:val="009062EF"/>
    <w:rsid w:val="0090701D"/>
    <w:rsid w:val="009110E9"/>
    <w:rsid w:val="00912CD3"/>
    <w:rsid w:val="009134B0"/>
    <w:rsid w:val="00914FA9"/>
    <w:rsid w:val="009155B8"/>
    <w:rsid w:val="00915698"/>
    <w:rsid w:val="00917DC5"/>
    <w:rsid w:val="00920068"/>
    <w:rsid w:val="00920E25"/>
    <w:rsid w:val="0092149F"/>
    <w:rsid w:val="0092381A"/>
    <w:rsid w:val="0092392D"/>
    <w:rsid w:val="0092490B"/>
    <w:rsid w:val="00924933"/>
    <w:rsid w:val="00924A5A"/>
    <w:rsid w:val="00925CBB"/>
    <w:rsid w:val="00927521"/>
    <w:rsid w:val="00927804"/>
    <w:rsid w:val="00927C3C"/>
    <w:rsid w:val="00927F14"/>
    <w:rsid w:val="009300BA"/>
    <w:rsid w:val="0093081D"/>
    <w:rsid w:val="009310AA"/>
    <w:rsid w:val="00931BA0"/>
    <w:rsid w:val="009320C9"/>
    <w:rsid w:val="00932BE4"/>
    <w:rsid w:val="009340BD"/>
    <w:rsid w:val="00934FAA"/>
    <w:rsid w:val="00936B3D"/>
    <w:rsid w:val="00937059"/>
    <w:rsid w:val="00937667"/>
    <w:rsid w:val="009401E8"/>
    <w:rsid w:val="00940E8A"/>
    <w:rsid w:val="009415F7"/>
    <w:rsid w:val="009429ED"/>
    <w:rsid w:val="00943718"/>
    <w:rsid w:val="00943E69"/>
    <w:rsid w:val="00944844"/>
    <w:rsid w:val="00944DC3"/>
    <w:rsid w:val="00944DD4"/>
    <w:rsid w:val="00950A68"/>
    <w:rsid w:val="0095184B"/>
    <w:rsid w:val="0095337C"/>
    <w:rsid w:val="009534C5"/>
    <w:rsid w:val="00954080"/>
    <w:rsid w:val="009541FE"/>
    <w:rsid w:val="00954C68"/>
    <w:rsid w:val="00954E24"/>
    <w:rsid w:val="00957373"/>
    <w:rsid w:val="00960A95"/>
    <w:rsid w:val="009610FF"/>
    <w:rsid w:val="00961CF2"/>
    <w:rsid w:val="009632CC"/>
    <w:rsid w:val="00963A3E"/>
    <w:rsid w:val="00965592"/>
    <w:rsid w:val="00966273"/>
    <w:rsid w:val="00966B16"/>
    <w:rsid w:val="00970553"/>
    <w:rsid w:val="0097171D"/>
    <w:rsid w:val="009726B3"/>
    <w:rsid w:val="00973EA8"/>
    <w:rsid w:val="00975015"/>
    <w:rsid w:val="00975283"/>
    <w:rsid w:val="0097667E"/>
    <w:rsid w:val="009768B4"/>
    <w:rsid w:val="00980C48"/>
    <w:rsid w:val="00980D70"/>
    <w:rsid w:val="00981093"/>
    <w:rsid w:val="009848F1"/>
    <w:rsid w:val="00984E59"/>
    <w:rsid w:val="00984FD0"/>
    <w:rsid w:val="0098519C"/>
    <w:rsid w:val="00985226"/>
    <w:rsid w:val="0098545D"/>
    <w:rsid w:val="00987626"/>
    <w:rsid w:val="00987A2F"/>
    <w:rsid w:val="00992E04"/>
    <w:rsid w:val="00993517"/>
    <w:rsid w:val="00993B4F"/>
    <w:rsid w:val="00994EC7"/>
    <w:rsid w:val="00995223"/>
    <w:rsid w:val="00996B28"/>
    <w:rsid w:val="00996B96"/>
    <w:rsid w:val="009A3670"/>
    <w:rsid w:val="009A5380"/>
    <w:rsid w:val="009A593C"/>
    <w:rsid w:val="009A5B81"/>
    <w:rsid w:val="009A6446"/>
    <w:rsid w:val="009B09AD"/>
    <w:rsid w:val="009B0CE7"/>
    <w:rsid w:val="009B1178"/>
    <w:rsid w:val="009B14B4"/>
    <w:rsid w:val="009B19F3"/>
    <w:rsid w:val="009B1B81"/>
    <w:rsid w:val="009B1E18"/>
    <w:rsid w:val="009B227A"/>
    <w:rsid w:val="009B24A1"/>
    <w:rsid w:val="009B6723"/>
    <w:rsid w:val="009B6D51"/>
    <w:rsid w:val="009B6DFE"/>
    <w:rsid w:val="009B737C"/>
    <w:rsid w:val="009B74DD"/>
    <w:rsid w:val="009B7707"/>
    <w:rsid w:val="009B7FBF"/>
    <w:rsid w:val="009C1490"/>
    <w:rsid w:val="009C1B72"/>
    <w:rsid w:val="009C20BA"/>
    <w:rsid w:val="009C3312"/>
    <w:rsid w:val="009C3358"/>
    <w:rsid w:val="009C3C61"/>
    <w:rsid w:val="009C48CC"/>
    <w:rsid w:val="009C520E"/>
    <w:rsid w:val="009C5A96"/>
    <w:rsid w:val="009C63EB"/>
    <w:rsid w:val="009C6DD3"/>
    <w:rsid w:val="009D0033"/>
    <w:rsid w:val="009D0525"/>
    <w:rsid w:val="009D14B4"/>
    <w:rsid w:val="009D2374"/>
    <w:rsid w:val="009D3053"/>
    <w:rsid w:val="009D37AC"/>
    <w:rsid w:val="009D6279"/>
    <w:rsid w:val="009D637E"/>
    <w:rsid w:val="009D641A"/>
    <w:rsid w:val="009D7B72"/>
    <w:rsid w:val="009D7FE9"/>
    <w:rsid w:val="009E0522"/>
    <w:rsid w:val="009E082D"/>
    <w:rsid w:val="009E0F28"/>
    <w:rsid w:val="009E1382"/>
    <w:rsid w:val="009E411E"/>
    <w:rsid w:val="009E4886"/>
    <w:rsid w:val="009E4B22"/>
    <w:rsid w:val="009E4E15"/>
    <w:rsid w:val="009E4EBE"/>
    <w:rsid w:val="009E52AE"/>
    <w:rsid w:val="009E5867"/>
    <w:rsid w:val="009E5CCC"/>
    <w:rsid w:val="009E657F"/>
    <w:rsid w:val="009E6CAC"/>
    <w:rsid w:val="009F08FC"/>
    <w:rsid w:val="009F228A"/>
    <w:rsid w:val="009F4815"/>
    <w:rsid w:val="009F50DF"/>
    <w:rsid w:val="009F5122"/>
    <w:rsid w:val="009F58BB"/>
    <w:rsid w:val="009F60CC"/>
    <w:rsid w:val="009F640C"/>
    <w:rsid w:val="009F6DE6"/>
    <w:rsid w:val="009F750C"/>
    <w:rsid w:val="00A011E8"/>
    <w:rsid w:val="00A01D9E"/>
    <w:rsid w:val="00A0210F"/>
    <w:rsid w:val="00A0231E"/>
    <w:rsid w:val="00A03667"/>
    <w:rsid w:val="00A04FB4"/>
    <w:rsid w:val="00A054AB"/>
    <w:rsid w:val="00A05581"/>
    <w:rsid w:val="00A06066"/>
    <w:rsid w:val="00A06FCD"/>
    <w:rsid w:val="00A10E27"/>
    <w:rsid w:val="00A1101F"/>
    <w:rsid w:val="00A11D8C"/>
    <w:rsid w:val="00A1208E"/>
    <w:rsid w:val="00A1234B"/>
    <w:rsid w:val="00A14662"/>
    <w:rsid w:val="00A1478D"/>
    <w:rsid w:val="00A15722"/>
    <w:rsid w:val="00A15A92"/>
    <w:rsid w:val="00A17476"/>
    <w:rsid w:val="00A1775D"/>
    <w:rsid w:val="00A201E6"/>
    <w:rsid w:val="00A20893"/>
    <w:rsid w:val="00A215E7"/>
    <w:rsid w:val="00A2168F"/>
    <w:rsid w:val="00A23173"/>
    <w:rsid w:val="00A23ED5"/>
    <w:rsid w:val="00A24518"/>
    <w:rsid w:val="00A2462A"/>
    <w:rsid w:val="00A30925"/>
    <w:rsid w:val="00A30B4E"/>
    <w:rsid w:val="00A30FFE"/>
    <w:rsid w:val="00A3163D"/>
    <w:rsid w:val="00A32141"/>
    <w:rsid w:val="00A32ECC"/>
    <w:rsid w:val="00A33564"/>
    <w:rsid w:val="00A33BB4"/>
    <w:rsid w:val="00A34445"/>
    <w:rsid w:val="00A35BBA"/>
    <w:rsid w:val="00A3612D"/>
    <w:rsid w:val="00A400C4"/>
    <w:rsid w:val="00A401C2"/>
    <w:rsid w:val="00A404C6"/>
    <w:rsid w:val="00A4096F"/>
    <w:rsid w:val="00A40FC4"/>
    <w:rsid w:val="00A424A6"/>
    <w:rsid w:val="00A42A31"/>
    <w:rsid w:val="00A43F28"/>
    <w:rsid w:val="00A44FD6"/>
    <w:rsid w:val="00A46E81"/>
    <w:rsid w:val="00A47B33"/>
    <w:rsid w:val="00A505FC"/>
    <w:rsid w:val="00A513C1"/>
    <w:rsid w:val="00A52011"/>
    <w:rsid w:val="00A524CB"/>
    <w:rsid w:val="00A526DF"/>
    <w:rsid w:val="00A5458F"/>
    <w:rsid w:val="00A54D8F"/>
    <w:rsid w:val="00A57688"/>
    <w:rsid w:val="00A57E73"/>
    <w:rsid w:val="00A60AFD"/>
    <w:rsid w:val="00A60CA5"/>
    <w:rsid w:val="00A628F3"/>
    <w:rsid w:val="00A62DBC"/>
    <w:rsid w:val="00A651BE"/>
    <w:rsid w:val="00A6552D"/>
    <w:rsid w:val="00A6644A"/>
    <w:rsid w:val="00A67E44"/>
    <w:rsid w:val="00A703FE"/>
    <w:rsid w:val="00A7060E"/>
    <w:rsid w:val="00A70CE3"/>
    <w:rsid w:val="00A718E7"/>
    <w:rsid w:val="00A725A7"/>
    <w:rsid w:val="00A72645"/>
    <w:rsid w:val="00A72F8B"/>
    <w:rsid w:val="00A7350B"/>
    <w:rsid w:val="00A757CF"/>
    <w:rsid w:val="00A763D3"/>
    <w:rsid w:val="00A76A9C"/>
    <w:rsid w:val="00A77146"/>
    <w:rsid w:val="00A77FB8"/>
    <w:rsid w:val="00A8007B"/>
    <w:rsid w:val="00A826A3"/>
    <w:rsid w:val="00A83EC5"/>
    <w:rsid w:val="00A85703"/>
    <w:rsid w:val="00A85A05"/>
    <w:rsid w:val="00A866B3"/>
    <w:rsid w:val="00A87801"/>
    <w:rsid w:val="00A9122F"/>
    <w:rsid w:val="00A93431"/>
    <w:rsid w:val="00A93D4A"/>
    <w:rsid w:val="00A94597"/>
    <w:rsid w:val="00A95F5B"/>
    <w:rsid w:val="00A96167"/>
    <w:rsid w:val="00A961EC"/>
    <w:rsid w:val="00A977A6"/>
    <w:rsid w:val="00A97D2B"/>
    <w:rsid w:val="00AA1ADE"/>
    <w:rsid w:val="00AA3DEE"/>
    <w:rsid w:val="00AA46B1"/>
    <w:rsid w:val="00AA4D76"/>
    <w:rsid w:val="00AA5566"/>
    <w:rsid w:val="00AA5952"/>
    <w:rsid w:val="00AA5AE5"/>
    <w:rsid w:val="00AA5FC5"/>
    <w:rsid w:val="00AA6032"/>
    <w:rsid w:val="00AB2ED4"/>
    <w:rsid w:val="00AB3819"/>
    <w:rsid w:val="00AB42B7"/>
    <w:rsid w:val="00AB4528"/>
    <w:rsid w:val="00AB4C0B"/>
    <w:rsid w:val="00AB59F2"/>
    <w:rsid w:val="00AB5C71"/>
    <w:rsid w:val="00AB6098"/>
    <w:rsid w:val="00AB60E1"/>
    <w:rsid w:val="00AB65F1"/>
    <w:rsid w:val="00AB6FF7"/>
    <w:rsid w:val="00AB7833"/>
    <w:rsid w:val="00AB79C0"/>
    <w:rsid w:val="00AB7E4F"/>
    <w:rsid w:val="00AB7EA8"/>
    <w:rsid w:val="00AB7F46"/>
    <w:rsid w:val="00AC000F"/>
    <w:rsid w:val="00AC1578"/>
    <w:rsid w:val="00AC22F8"/>
    <w:rsid w:val="00AC3498"/>
    <w:rsid w:val="00AC57A3"/>
    <w:rsid w:val="00AC6104"/>
    <w:rsid w:val="00AC68F7"/>
    <w:rsid w:val="00AC6F14"/>
    <w:rsid w:val="00AC7996"/>
    <w:rsid w:val="00AD05E6"/>
    <w:rsid w:val="00AD0878"/>
    <w:rsid w:val="00AD0BD6"/>
    <w:rsid w:val="00AD0EFB"/>
    <w:rsid w:val="00AD1713"/>
    <w:rsid w:val="00AD2F66"/>
    <w:rsid w:val="00AD351B"/>
    <w:rsid w:val="00AD37D0"/>
    <w:rsid w:val="00AD4C11"/>
    <w:rsid w:val="00AD5FC6"/>
    <w:rsid w:val="00AD6C40"/>
    <w:rsid w:val="00AD786A"/>
    <w:rsid w:val="00AE1523"/>
    <w:rsid w:val="00AE4DBE"/>
    <w:rsid w:val="00AE64D3"/>
    <w:rsid w:val="00AE6CC8"/>
    <w:rsid w:val="00AE78CD"/>
    <w:rsid w:val="00AF0613"/>
    <w:rsid w:val="00AF14C3"/>
    <w:rsid w:val="00AF1FAD"/>
    <w:rsid w:val="00AF2664"/>
    <w:rsid w:val="00AF26BF"/>
    <w:rsid w:val="00AF40E2"/>
    <w:rsid w:val="00AF4257"/>
    <w:rsid w:val="00AF426C"/>
    <w:rsid w:val="00AF4305"/>
    <w:rsid w:val="00AF4DAD"/>
    <w:rsid w:val="00AF6249"/>
    <w:rsid w:val="00AF69EB"/>
    <w:rsid w:val="00AF76AA"/>
    <w:rsid w:val="00AF7C89"/>
    <w:rsid w:val="00B00392"/>
    <w:rsid w:val="00B00AB4"/>
    <w:rsid w:val="00B016AF"/>
    <w:rsid w:val="00B02019"/>
    <w:rsid w:val="00B0225F"/>
    <w:rsid w:val="00B0235A"/>
    <w:rsid w:val="00B049C8"/>
    <w:rsid w:val="00B0541B"/>
    <w:rsid w:val="00B05A04"/>
    <w:rsid w:val="00B10BA9"/>
    <w:rsid w:val="00B11223"/>
    <w:rsid w:val="00B117ED"/>
    <w:rsid w:val="00B12462"/>
    <w:rsid w:val="00B12BFB"/>
    <w:rsid w:val="00B12E8B"/>
    <w:rsid w:val="00B13056"/>
    <w:rsid w:val="00B13668"/>
    <w:rsid w:val="00B14690"/>
    <w:rsid w:val="00B14CA7"/>
    <w:rsid w:val="00B14E54"/>
    <w:rsid w:val="00B15D67"/>
    <w:rsid w:val="00B163F8"/>
    <w:rsid w:val="00B2009B"/>
    <w:rsid w:val="00B207A6"/>
    <w:rsid w:val="00B20D68"/>
    <w:rsid w:val="00B20E39"/>
    <w:rsid w:val="00B2209C"/>
    <w:rsid w:val="00B23669"/>
    <w:rsid w:val="00B23D9E"/>
    <w:rsid w:val="00B23F36"/>
    <w:rsid w:val="00B243CF"/>
    <w:rsid w:val="00B26431"/>
    <w:rsid w:val="00B264C0"/>
    <w:rsid w:val="00B264C6"/>
    <w:rsid w:val="00B26D51"/>
    <w:rsid w:val="00B27CD4"/>
    <w:rsid w:val="00B27D4E"/>
    <w:rsid w:val="00B30669"/>
    <w:rsid w:val="00B30FBB"/>
    <w:rsid w:val="00B32282"/>
    <w:rsid w:val="00B329A2"/>
    <w:rsid w:val="00B32A73"/>
    <w:rsid w:val="00B332B9"/>
    <w:rsid w:val="00B3394E"/>
    <w:rsid w:val="00B33D9A"/>
    <w:rsid w:val="00B36271"/>
    <w:rsid w:val="00B36EA3"/>
    <w:rsid w:val="00B3706D"/>
    <w:rsid w:val="00B37BD9"/>
    <w:rsid w:val="00B415E2"/>
    <w:rsid w:val="00B4211D"/>
    <w:rsid w:val="00B42B04"/>
    <w:rsid w:val="00B42C9F"/>
    <w:rsid w:val="00B432BE"/>
    <w:rsid w:val="00B43DD6"/>
    <w:rsid w:val="00B44A24"/>
    <w:rsid w:val="00B4576D"/>
    <w:rsid w:val="00B473FA"/>
    <w:rsid w:val="00B518EC"/>
    <w:rsid w:val="00B532E7"/>
    <w:rsid w:val="00B536A4"/>
    <w:rsid w:val="00B538C0"/>
    <w:rsid w:val="00B5730F"/>
    <w:rsid w:val="00B579F5"/>
    <w:rsid w:val="00B601B2"/>
    <w:rsid w:val="00B603E6"/>
    <w:rsid w:val="00B60E26"/>
    <w:rsid w:val="00B61389"/>
    <w:rsid w:val="00B64887"/>
    <w:rsid w:val="00B65253"/>
    <w:rsid w:val="00B65FAE"/>
    <w:rsid w:val="00B662A4"/>
    <w:rsid w:val="00B7095C"/>
    <w:rsid w:val="00B74308"/>
    <w:rsid w:val="00B7488E"/>
    <w:rsid w:val="00B7569B"/>
    <w:rsid w:val="00B756B0"/>
    <w:rsid w:val="00B75AED"/>
    <w:rsid w:val="00B766AE"/>
    <w:rsid w:val="00B76AE4"/>
    <w:rsid w:val="00B76E89"/>
    <w:rsid w:val="00B77DBB"/>
    <w:rsid w:val="00B80795"/>
    <w:rsid w:val="00B80CCB"/>
    <w:rsid w:val="00B814EB"/>
    <w:rsid w:val="00B82620"/>
    <w:rsid w:val="00B82898"/>
    <w:rsid w:val="00B82975"/>
    <w:rsid w:val="00B82A53"/>
    <w:rsid w:val="00B8371A"/>
    <w:rsid w:val="00B83B8D"/>
    <w:rsid w:val="00B83CC2"/>
    <w:rsid w:val="00B84D05"/>
    <w:rsid w:val="00B84DBF"/>
    <w:rsid w:val="00B8536C"/>
    <w:rsid w:val="00B85563"/>
    <w:rsid w:val="00B857DC"/>
    <w:rsid w:val="00B85A17"/>
    <w:rsid w:val="00B8613D"/>
    <w:rsid w:val="00B86881"/>
    <w:rsid w:val="00B86AD8"/>
    <w:rsid w:val="00B876F4"/>
    <w:rsid w:val="00B87C0D"/>
    <w:rsid w:val="00B90912"/>
    <w:rsid w:val="00B91E1D"/>
    <w:rsid w:val="00B92714"/>
    <w:rsid w:val="00B92D43"/>
    <w:rsid w:val="00B92E9D"/>
    <w:rsid w:val="00B93F9E"/>
    <w:rsid w:val="00B943F2"/>
    <w:rsid w:val="00B954FB"/>
    <w:rsid w:val="00B96AC6"/>
    <w:rsid w:val="00B97476"/>
    <w:rsid w:val="00BA0B82"/>
    <w:rsid w:val="00BA10E2"/>
    <w:rsid w:val="00BA1A68"/>
    <w:rsid w:val="00BA1C5B"/>
    <w:rsid w:val="00BA3A80"/>
    <w:rsid w:val="00BA4322"/>
    <w:rsid w:val="00BA449A"/>
    <w:rsid w:val="00BA4549"/>
    <w:rsid w:val="00BA4F6B"/>
    <w:rsid w:val="00BA5D17"/>
    <w:rsid w:val="00BA5F8A"/>
    <w:rsid w:val="00BA641B"/>
    <w:rsid w:val="00BA69F4"/>
    <w:rsid w:val="00BA7D76"/>
    <w:rsid w:val="00BA7ED7"/>
    <w:rsid w:val="00BB1763"/>
    <w:rsid w:val="00BB189D"/>
    <w:rsid w:val="00BB1FE3"/>
    <w:rsid w:val="00BB2B9D"/>
    <w:rsid w:val="00BB4384"/>
    <w:rsid w:val="00BB4F48"/>
    <w:rsid w:val="00BB57F6"/>
    <w:rsid w:val="00BB615E"/>
    <w:rsid w:val="00BB65DE"/>
    <w:rsid w:val="00BB69E9"/>
    <w:rsid w:val="00BB748D"/>
    <w:rsid w:val="00BB7B23"/>
    <w:rsid w:val="00BC0526"/>
    <w:rsid w:val="00BC068E"/>
    <w:rsid w:val="00BC0A59"/>
    <w:rsid w:val="00BC37B3"/>
    <w:rsid w:val="00BC386E"/>
    <w:rsid w:val="00BC4199"/>
    <w:rsid w:val="00BC4340"/>
    <w:rsid w:val="00BC5212"/>
    <w:rsid w:val="00BC522B"/>
    <w:rsid w:val="00BC6933"/>
    <w:rsid w:val="00BC6ACD"/>
    <w:rsid w:val="00BC72B6"/>
    <w:rsid w:val="00BC738F"/>
    <w:rsid w:val="00BC75C5"/>
    <w:rsid w:val="00BC7BFB"/>
    <w:rsid w:val="00BC7D4A"/>
    <w:rsid w:val="00BD0EB3"/>
    <w:rsid w:val="00BD1003"/>
    <w:rsid w:val="00BD11C6"/>
    <w:rsid w:val="00BD2164"/>
    <w:rsid w:val="00BD21C1"/>
    <w:rsid w:val="00BD2F3A"/>
    <w:rsid w:val="00BD32F4"/>
    <w:rsid w:val="00BD4D0B"/>
    <w:rsid w:val="00BD587D"/>
    <w:rsid w:val="00BD5FDF"/>
    <w:rsid w:val="00BD6FD4"/>
    <w:rsid w:val="00BE0CE5"/>
    <w:rsid w:val="00BE15A7"/>
    <w:rsid w:val="00BE1A44"/>
    <w:rsid w:val="00BE2DBC"/>
    <w:rsid w:val="00BE4989"/>
    <w:rsid w:val="00BE4AC5"/>
    <w:rsid w:val="00BE4D57"/>
    <w:rsid w:val="00BE509C"/>
    <w:rsid w:val="00BE6EFD"/>
    <w:rsid w:val="00BE74B7"/>
    <w:rsid w:val="00BF0BEF"/>
    <w:rsid w:val="00BF1B04"/>
    <w:rsid w:val="00BF28A9"/>
    <w:rsid w:val="00BF359F"/>
    <w:rsid w:val="00BF525C"/>
    <w:rsid w:val="00BF677E"/>
    <w:rsid w:val="00BF6C9C"/>
    <w:rsid w:val="00BF742B"/>
    <w:rsid w:val="00BF7878"/>
    <w:rsid w:val="00BF78F0"/>
    <w:rsid w:val="00BF7AE8"/>
    <w:rsid w:val="00C0023E"/>
    <w:rsid w:val="00C00AF0"/>
    <w:rsid w:val="00C00F2A"/>
    <w:rsid w:val="00C01804"/>
    <w:rsid w:val="00C01C42"/>
    <w:rsid w:val="00C01D60"/>
    <w:rsid w:val="00C023C7"/>
    <w:rsid w:val="00C04AB2"/>
    <w:rsid w:val="00C04D4C"/>
    <w:rsid w:val="00C065D8"/>
    <w:rsid w:val="00C129CD"/>
    <w:rsid w:val="00C1314C"/>
    <w:rsid w:val="00C13AD0"/>
    <w:rsid w:val="00C16D65"/>
    <w:rsid w:val="00C17F23"/>
    <w:rsid w:val="00C204B6"/>
    <w:rsid w:val="00C2054B"/>
    <w:rsid w:val="00C20FED"/>
    <w:rsid w:val="00C23740"/>
    <w:rsid w:val="00C24EE3"/>
    <w:rsid w:val="00C254E7"/>
    <w:rsid w:val="00C25628"/>
    <w:rsid w:val="00C265AC"/>
    <w:rsid w:val="00C269FB"/>
    <w:rsid w:val="00C2700E"/>
    <w:rsid w:val="00C276B9"/>
    <w:rsid w:val="00C306A6"/>
    <w:rsid w:val="00C33C70"/>
    <w:rsid w:val="00C358C0"/>
    <w:rsid w:val="00C40705"/>
    <w:rsid w:val="00C411E6"/>
    <w:rsid w:val="00C4229A"/>
    <w:rsid w:val="00C427B2"/>
    <w:rsid w:val="00C43D69"/>
    <w:rsid w:val="00C44301"/>
    <w:rsid w:val="00C448F5"/>
    <w:rsid w:val="00C449FF"/>
    <w:rsid w:val="00C464ED"/>
    <w:rsid w:val="00C47123"/>
    <w:rsid w:val="00C4714B"/>
    <w:rsid w:val="00C51203"/>
    <w:rsid w:val="00C512DF"/>
    <w:rsid w:val="00C514BE"/>
    <w:rsid w:val="00C51DEE"/>
    <w:rsid w:val="00C51E61"/>
    <w:rsid w:val="00C52C3A"/>
    <w:rsid w:val="00C541B1"/>
    <w:rsid w:val="00C5463E"/>
    <w:rsid w:val="00C54720"/>
    <w:rsid w:val="00C553DE"/>
    <w:rsid w:val="00C562E5"/>
    <w:rsid w:val="00C56C73"/>
    <w:rsid w:val="00C5745F"/>
    <w:rsid w:val="00C57857"/>
    <w:rsid w:val="00C57C9E"/>
    <w:rsid w:val="00C57EA2"/>
    <w:rsid w:val="00C60C75"/>
    <w:rsid w:val="00C60E9A"/>
    <w:rsid w:val="00C62589"/>
    <w:rsid w:val="00C629DC"/>
    <w:rsid w:val="00C635B9"/>
    <w:rsid w:val="00C63756"/>
    <w:rsid w:val="00C645CA"/>
    <w:rsid w:val="00C65A41"/>
    <w:rsid w:val="00C65AA7"/>
    <w:rsid w:val="00C66FAE"/>
    <w:rsid w:val="00C6768A"/>
    <w:rsid w:val="00C7096F"/>
    <w:rsid w:val="00C71348"/>
    <w:rsid w:val="00C7163D"/>
    <w:rsid w:val="00C723C2"/>
    <w:rsid w:val="00C7363B"/>
    <w:rsid w:val="00C740C2"/>
    <w:rsid w:val="00C743DF"/>
    <w:rsid w:val="00C80236"/>
    <w:rsid w:val="00C8026D"/>
    <w:rsid w:val="00C803E4"/>
    <w:rsid w:val="00C80EBC"/>
    <w:rsid w:val="00C81CE0"/>
    <w:rsid w:val="00C822D2"/>
    <w:rsid w:val="00C83091"/>
    <w:rsid w:val="00C837FD"/>
    <w:rsid w:val="00C843B3"/>
    <w:rsid w:val="00C84841"/>
    <w:rsid w:val="00C84D26"/>
    <w:rsid w:val="00C86D52"/>
    <w:rsid w:val="00C87125"/>
    <w:rsid w:val="00C9028D"/>
    <w:rsid w:val="00C90CB5"/>
    <w:rsid w:val="00C912C0"/>
    <w:rsid w:val="00C91461"/>
    <w:rsid w:val="00C91627"/>
    <w:rsid w:val="00C92058"/>
    <w:rsid w:val="00C92D9E"/>
    <w:rsid w:val="00C93382"/>
    <w:rsid w:val="00C938A5"/>
    <w:rsid w:val="00C9469B"/>
    <w:rsid w:val="00C95C48"/>
    <w:rsid w:val="00C963BC"/>
    <w:rsid w:val="00C96D77"/>
    <w:rsid w:val="00C96DF0"/>
    <w:rsid w:val="00C96F9C"/>
    <w:rsid w:val="00C970C4"/>
    <w:rsid w:val="00C97742"/>
    <w:rsid w:val="00CA01F5"/>
    <w:rsid w:val="00CA0256"/>
    <w:rsid w:val="00CA0C4B"/>
    <w:rsid w:val="00CA12E4"/>
    <w:rsid w:val="00CA1E0F"/>
    <w:rsid w:val="00CA1E2A"/>
    <w:rsid w:val="00CA4807"/>
    <w:rsid w:val="00CA48AF"/>
    <w:rsid w:val="00CA49E6"/>
    <w:rsid w:val="00CA5184"/>
    <w:rsid w:val="00CA6410"/>
    <w:rsid w:val="00CA6C26"/>
    <w:rsid w:val="00CA7A1D"/>
    <w:rsid w:val="00CB059A"/>
    <w:rsid w:val="00CB0802"/>
    <w:rsid w:val="00CB089B"/>
    <w:rsid w:val="00CB2AD3"/>
    <w:rsid w:val="00CB2DE4"/>
    <w:rsid w:val="00CB3BD8"/>
    <w:rsid w:val="00CB3D8E"/>
    <w:rsid w:val="00CB4212"/>
    <w:rsid w:val="00CB45B9"/>
    <w:rsid w:val="00CB5467"/>
    <w:rsid w:val="00CB5AA2"/>
    <w:rsid w:val="00CB6096"/>
    <w:rsid w:val="00CB62A4"/>
    <w:rsid w:val="00CB7090"/>
    <w:rsid w:val="00CB759D"/>
    <w:rsid w:val="00CB7D70"/>
    <w:rsid w:val="00CB7D81"/>
    <w:rsid w:val="00CB7E7B"/>
    <w:rsid w:val="00CB7FE6"/>
    <w:rsid w:val="00CC02AF"/>
    <w:rsid w:val="00CC0301"/>
    <w:rsid w:val="00CC133B"/>
    <w:rsid w:val="00CC279A"/>
    <w:rsid w:val="00CC2CA0"/>
    <w:rsid w:val="00CC3108"/>
    <w:rsid w:val="00CC3575"/>
    <w:rsid w:val="00CC3B6A"/>
    <w:rsid w:val="00CC43B3"/>
    <w:rsid w:val="00CC563E"/>
    <w:rsid w:val="00CC57AB"/>
    <w:rsid w:val="00CC7B9D"/>
    <w:rsid w:val="00CD0A67"/>
    <w:rsid w:val="00CD110E"/>
    <w:rsid w:val="00CD17B7"/>
    <w:rsid w:val="00CD31BD"/>
    <w:rsid w:val="00CD399D"/>
    <w:rsid w:val="00CD3DD2"/>
    <w:rsid w:val="00CD487C"/>
    <w:rsid w:val="00CD5435"/>
    <w:rsid w:val="00CD7183"/>
    <w:rsid w:val="00CD7676"/>
    <w:rsid w:val="00CE00FD"/>
    <w:rsid w:val="00CE0A74"/>
    <w:rsid w:val="00CE0B20"/>
    <w:rsid w:val="00CE16A0"/>
    <w:rsid w:val="00CE1A6E"/>
    <w:rsid w:val="00CE24D4"/>
    <w:rsid w:val="00CE355B"/>
    <w:rsid w:val="00CE567E"/>
    <w:rsid w:val="00CE5701"/>
    <w:rsid w:val="00CE5C46"/>
    <w:rsid w:val="00CE62E5"/>
    <w:rsid w:val="00CF0293"/>
    <w:rsid w:val="00CF07F9"/>
    <w:rsid w:val="00CF112A"/>
    <w:rsid w:val="00CF14F6"/>
    <w:rsid w:val="00CF2970"/>
    <w:rsid w:val="00CF3745"/>
    <w:rsid w:val="00CF4B94"/>
    <w:rsid w:val="00CF4D40"/>
    <w:rsid w:val="00CF67BF"/>
    <w:rsid w:val="00CF6FD5"/>
    <w:rsid w:val="00D001BB"/>
    <w:rsid w:val="00D0056A"/>
    <w:rsid w:val="00D009A8"/>
    <w:rsid w:val="00D009ED"/>
    <w:rsid w:val="00D00D34"/>
    <w:rsid w:val="00D016BE"/>
    <w:rsid w:val="00D01AC7"/>
    <w:rsid w:val="00D01E05"/>
    <w:rsid w:val="00D02250"/>
    <w:rsid w:val="00D0265C"/>
    <w:rsid w:val="00D02DD5"/>
    <w:rsid w:val="00D045C9"/>
    <w:rsid w:val="00D061FD"/>
    <w:rsid w:val="00D06404"/>
    <w:rsid w:val="00D06473"/>
    <w:rsid w:val="00D066E8"/>
    <w:rsid w:val="00D1085B"/>
    <w:rsid w:val="00D11290"/>
    <w:rsid w:val="00D11858"/>
    <w:rsid w:val="00D13DAE"/>
    <w:rsid w:val="00D15590"/>
    <w:rsid w:val="00D162C4"/>
    <w:rsid w:val="00D17D68"/>
    <w:rsid w:val="00D20C8D"/>
    <w:rsid w:val="00D22870"/>
    <w:rsid w:val="00D22D79"/>
    <w:rsid w:val="00D2433D"/>
    <w:rsid w:val="00D26821"/>
    <w:rsid w:val="00D26976"/>
    <w:rsid w:val="00D2780A"/>
    <w:rsid w:val="00D30F41"/>
    <w:rsid w:val="00D31CA3"/>
    <w:rsid w:val="00D3218A"/>
    <w:rsid w:val="00D32765"/>
    <w:rsid w:val="00D3292E"/>
    <w:rsid w:val="00D33241"/>
    <w:rsid w:val="00D35A83"/>
    <w:rsid w:val="00D35F7A"/>
    <w:rsid w:val="00D36A86"/>
    <w:rsid w:val="00D37001"/>
    <w:rsid w:val="00D3728B"/>
    <w:rsid w:val="00D415B6"/>
    <w:rsid w:val="00D42F21"/>
    <w:rsid w:val="00D43C9F"/>
    <w:rsid w:val="00D44B0D"/>
    <w:rsid w:val="00D45E1D"/>
    <w:rsid w:val="00D46D34"/>
    <w:rsid w:val="00D47F8A"/>
    <w:rsid w:val="00D5013D"/>
    <w:rsid w:val="00D50A0C"/>
    <w:rsid w:val="00D50AF8"/>
    <w:rsid w:val="00D51286"/>
    <w:rsid w:val="00D54206"/>
    <w:rsid w:val="00D5478A"/>
    <w:rsid w:val="00D5662E"/>
    <w:rsid w:val="00D56EA1"/>
    <w:rsid w:val="00D57183"/>
    <w:rsid w:val="00D60ACE"/>
    <w:rsid w:val="00D60C66"/>
    <w:rsid w:val="00D61110"/>
    <w:rsid w:val="00D61220"/>
    <w:rsid w:val="00D6192C"/>
    <w:rsid w:val="00D626D0"/>
    <w:rsid w:val="00D640FD"/>
    <w:rsid w:val="00D64BE8"/>
    <w:rsid w:val="00D65426"/>
    <w:rsid w:val="00D6547D"/>
    <w:rsid w:val="00D66EBC"/>
    <w:rsid w:val="00D7056B"/>
    <w:rsid w:val="00D711CB"/>
    <w:rsid w:val="00D7162B"/>
    <w:rsid w:val="00D71BDA"/>
    <w:rsid w:val="00D73736"/>
    <w:rsid w:val="00D7425F"/>
    <w:rsid w:val="00D74AB7"/>
    <w:rsid w:val="00D75A5D"/>
    <w:rsid w:val="00D804E3"/>
    <w:rsid w:val="00D80EB8"/>
    <w:rsid w:val="00D8234C"/>
    <w:rsid w:val="00D82D11"/>
    <w:rsid w:val="00D837F6"/>
    <w:rsid w:val="00D841F5"/>
    <w:rsid w:val="00D846A6"/>
    <w:rsid w:val="00D853FC"/>
    <w:rsid w:val="00D855C3"/>
    <w:rsid w:val="00D855D1"/>
    <w:rsid w:val="00D856DB"/>
    <w:rsid w:val="00D85AD6"/>
    <w:rsid w:val="00D870E6"/>
    <w:rsid w:val="00D9218D"/>
    <w:rsid w:val="00D9245F"/>
    <w:rsid w:val="00D93A54"/>
    <w:rsid w:val="00D94E08"/>
    <w:rsid w:val="00D96E40"/>
    <w:rsid w:val="00D972B1"/>
    <w:rsid w:val="00D974B0"/>
    <w:rsid w:val="00DA09EB"/>
    <w:rsid w:val="00DA2F07"/>
    <w:rsid w:val="00DA33C8"/>
    <w:rsid w:val="00DA58F0"/>
    <w:rsid w:val="00DA599D"/>
    <w:rsid w:val="00DA6A80"/>
    <w:rsid w:val="00DA6EAC"/>
    <w:rsid w:val="00DA7E63"/>
    <w:rsid w:val="00DB063E"/>
    <w:rsid w:val="00DB21E8"/>
    <w:rsid w:val="00DB2B05"/>
    <w:rsid w:val="00DB3765"/>
    <w:rsid w:val="00DB4032"/>
    <w:rsid w:val="00DB4ACC"/>
    <w:rsid w:val="00DB612A"/>
    <w:rsid w:val="00DB6747"/>
    <w:rsid w:val="00DB6EA0"/>
    <w:rsid w:val="00DB6F78"/>
    <w:rsid w:val="00DB7B02"/>
    <w:rsid w:val="00DC0788"/>
    <w:rsid w:val="00DC07F2"/>
    <w:rsid w:val="00DC11FF"/>
    <w:rsid w:val="00DC239D"/>
    <w:rsid w:val="00DC3FE8"/>
    <w:rsid w:val="00DC47F5"/>
    <w:rsid w:val="00DC499C"/>
    <w:rsid w:val="00DC51CB"/>
    <w:rsid w:val="00DC5C5D"/>
    <w:rsid w:val="00DC6505"/>
    <w:rsid w:val="00DD0F35"/>
    <w:rsid w:val="00DD15E7"/>
    <w:rsid w:val="00DD1A98"/>
    <w:rsid w:val="00DD26B0"/>
    <w:rsid w:val="00DD36FC"/>
    <w:rsid w:val="00DD45F9"/>
    <w:rsid w:val="00DD482A"/>
    <w:rsid w:val="00DD4D3E"/>
    <w:rsid w:val="00DD572A"/>
    <w:rsid w:val="00DD743D"/>
    <w:rsid w:val="00DD7AFD"/>
    <w:rsid w:val="00DE06CD"/>
    <w:rsid w:val="00DE15FC"/>
    <w:rsid w:val="00DE1B0A"/>
    <w:rsid w:val="00DE263D"/>
    <w:rsid w:val="00DE2F2A"/>
    <w:rsid w:val="00DE3CAA"/>
    <w:rsid w:val="00DE471B"/>
    <w:rsid w:val="00DE479E"/>
    <w:rsid w:val="00DE490C"/>
    <w:rsid w:val="00DE54EC"/>
    <w:rsid w:val="00DE692F"/>
    <w:rsid w:val="00DE7681"/>
    <w:rsid w:val="00DE775B"/>
    <w:rsid w:val="00DF083C"/>
    <w:rsid w:val="00DF13CF"/>
    <w:rsid w:val="00DF18BD"/>
    <w:rsid w:val="00DF1A67"/>
    <w:rsid w:val="00DF2114"/>
    <w:rsid w:val="00DF2C2E"/>
    <w:rsid w:val="00DF3622"/>
    <w:rsid w:val="00DF55B1"/>
    <w:rsid w:val="00DF5BA2"/>
    <w:rsid w:val="00DF67A5"/>
    <w:rsid w:val="00E0025A"/>
    <w:rsid w:val="00E005BC"/>
    <w:rsid w:val="00E01464"/>
    <w:rsid w:val="00E02D99"/>
    <w:rsid w:val="00E037D6"/>
    <w:rsid w:val="00E0386B"/>
    <w:rsid w:val="00E04440"/>
    <w:rsid w:val="00E04641"/>
    <w:rsid w:val="00E05F66"/>
    <w:rsid w:val="00E063CB"/>
    <w:rsid w:val="00E064E2"/>
    <w:rsid w:val="00E066D8"/>
    <w:rsid w:val="00E07553"/>
    <w:rsid w:val="00E076CA"/>
    <w:rsid w:val="00E07F86"/>
    <w:rsid w:val="00E10D57"/>
    <w:rsid w:val="00E10FE3"/>
    <w:rsid w:val="00E11227"/>
    <w:rsid w:val="00E11F43"/>
    <w:rsid w:val="00E125AA"/>
    <w:rsid w:val="00E12886"/>
    <w:rsid w:val="00E12AFF"/>
    <w:rsid w:val="00E13B5E"/>
    <w:rsid w:val="00E14397"/>
    <w:rsid w:val="00E14B33"/>
    <w:rsid w:val="00E14DCF"/>
    <w:rsid w:val="00E17294"/>
    <w:rsid w:val="00E20432"/>
    <w:rsid w:val="00E21737"/>
    <w:rsid w:val="00E218F8"/>
    <w:rsid w:val="00E22D23"/>
    <w:rsid w:val="00E231DB"/>
    <w:rsid w:val="00E23709"/>
    <w:rsid w:val="00E242D5"/>
    <w:rsid w:val="00E243EF"/>
    <w:rsid w:val="00E256C6"/>
    <w:rsid w:val="00E2797C"/>
    <w:rsid w:val="00E27A9B"/>
    <w:rsid w:val="00E27C59"/>
    <w:rsid w:val="00E30BF2"/>
    <w:rsid w:val="00E31050"/>
    <w:rsid w:val="00E3111D"/>
    <w:rsid w:val="00E31774"/>
    <w:rsid w:val="00E31CBE"/>
    <w:rsid w:val="00E31DF0"/>
    <w:rsid w:val="00E32E69"/>
    <w:rsid w:val="00E331F4"/>
    <w:rsid w:val="00E335EC"/>
    <w:rsid w:val="00E33BBD"/>
    <w:rsid w:val="00E3438A"/>
    <w:rsid w:val="00E34A39"/>
    <w:rsid w:val="00E352E4"/>
    <w:rsid w:val="00E35D90"/>
    <w:rsid w:val="00E36CE9"/>
    <w:rsid w:val="00E37773"/>
    <w:rsid w:val="00E4057A"/>
    <w:rsid w:val="00E40861"/>
    <w:rsid w:val="00E413F7"/>
    <w:rsid w:val="00E426C6"/>
    <w:rsid w:val="00E4327E"/>
    <w:rsid w:val="00E43716"/>
    <w:rsid w:val="00E4384A"/>
    <w:rsid w:val="00E44CD7"/>
    <w:rsid w:val="00E45B3B"/>
    <w:rsid w:val="00E45D2A"/>
    <w:rsid w:val="00E45D58"/>
    <w:rsid w:val="00E45F10"/>
    <w:rsid w:val="00E4654D"/>
    <w:rsid w:val="00E4677C"/>
    <w:rsid w:val="00E46AC1"/>
    <w:rsid w:val="00E46CB5"/>
    <w:rsid w:val="00E50A22"/>
    <w:rsid w:val="00E518BF"/>
    <w:rsid w:val="00E5213B"/>
    <w:rsid w:val="00E52399"/>
    <w:rsid w:val="00E52B97"/>
    <w:rsid w:val="00E53C24"/>
    <w:rsid w:val="00E54479"/>
    <w:rsid w:val="00E55B56"/>
    <w:rsid w:val="00E55FBC"/>
    <w:rsid w:val="00E56122"/>
    <w:rsid w:val="00E5637E"/>
    <w:rsid w:val="00E568CF"/>
    <w:rsid w:val="00E60E84"/>
    <w:rsid w:val="00E61E75"/>
    <w:rsid w:val="00E6256D"/>
    <w:rsid w:val="00E62E21"/>
    <w:rsid w:val="00E63353"/>
    <w:rsid w:val="00E64C33"/>
    <w:rsid w:val="00E6734A"/>
    <w:rsid w:val="00E6761F"/>
    <w:rsid w:val="00E7147C"/>
    <w:rsid w:val="00E71ECC"/>
    <w:rsid w:val="00E72B91"/>
    <w:rsid w:val="00E73463"/>
    <w:rsid w:val="00E73486"/>
    <w:rsid w:val="00E73CA5"/>
    <w:rsid w:val="00E7465C"/>
    <w:rsid w:val="00E747A1"/>
    <w:rsid w:val="00E74BFA"/>
    <w:rsid w:val="00E74FDD"/>
    <w:rsid w:val="00E7659E"/>
    <w:rsid w:val="00E76D03"/>
    <w:rsid w:val="00E770FB"/>
    <w:rsid w:val="00E77420"/>
    <w:rsid w:val="00E81E2B"/>
    <w:rsid w:val="00E8305D"/>
    <w:rsid w:val="00E8452A"/>
    <w:rsid w:val="00E84D7E"/>
    <w:rsid w:val="00E84E36"/>
    <w:rsid w:val="00E857C4"/>
    <w:rsid w:val="00E85A2D"/>
    <w:rsid w:val="00E901F4"/>
    <w:rsid w:val="00E92811"/>
    <w:rsid w:val="00E92ECB"/>
    <w:rsid w:val="00E93DE4"/>
    <w:rsid w:val="00E948A4"/>
    <w:rsid w:val="00E95736"/>
    <w:rsid w:val="00E963A4"/>
    <w:rsid w:val="00E96AEC"/>
    <w:rsid w:val="00E9737F"/>
    <w:rsid w:val="00E977BD"/>
    <w:rsid w:val="00E97891"/>
    <w:rsid w:val="00EA10D9"/>
    <w:rsid w:val="00EA1603"/>
    <w:rsid w:val="00EA18F0"/>
    <w:rsid w:val="00EA1CEF"/>
    <w:rsid w:val="00EA2CC2"/>
    <w:rsid w:val="00EA3118"/>
    <w:rsid w:val="00EA333E"/>
    <w:rsid w:val="00EA37C3"/>
    <w:rsid w:val="00EA4693"/>
    <w:rsid w:val="00EA622A"/>
    <w:rsid w:val="00EA7843"/>
    <w:rsid w:val="00EB3973"/>
    <w:rsid w:val="00EB61AA"/>
    <w:rsid w:val="00EC081E"/>
    <w:rsid w:val="00EC27BB"/>
    <w:rsid w:val="00EC39A7"/>
    <w:rsid w:val="00EC3A7D"/>
    <w:rsid w:val="00EC3C45"/>
    <w:rsid w:val="00EC44F2"/>
    <w:rsid w:val="00EC4B41"/>
    <w:rsid w:val="00EC4E63"/>
    <w:rsid w:val="00EC5B02"/>
    <w:rsid w:val="00EC74F8"/>
    <w:rsid w:val="00ED07FA"/>
    <w:rsid w:val="00ED0B71"/>
    <w:rsid w:val="00ED0D92"/>
    <w:rsid w:val="00ED20C0"/>
    <w:rsid w:val="00ED2A0F"/>
    <w:rsid w:val="00ED2F3A"/>
    <w:rsid w:val="00ED4001"/>
    <w:rsid w:val="00ED4386"/>
    <w:rsid w:val="00ED457C"/>
    <w:rsid w:val="00ED50BE"/>
    <w:rsid w:val="00ED61AA"/>
    <w:rsid w:val="00ED77DB"/>
    <w:rsid w:val="00ED77F2"/>
    <w:rsid w:val="00ED7852"/>
    <w:rsid w:val="00ED7B45"/>
    <w:rsid w:val="00EE054A"/>
    <w:rsid w:val="00EE10DF"/>
    <w:rsid w:val="00EE13A0"/>
    <w:rsid w:val="00EE26AD"/>
    <w:rsid w:val="00EE29E1"/>
    <w:rsid w:val="00EE3633"/>
    <w:rsid w:val="00EE4510"/>
    <w:rsid w:val="00EE461F"/>
    <w:rsid w:val="00EE5762"/>
    <w:rsid w:val="00EE592C"/>
    <w:rsid w:val="00EE5E3E"/>
    <w:rsid w:val="00EE6CF4"/>
    <w:rsid w:val="00EF0298"/>
    <w:rsid w:val="00EF073C"/>
    <w:rsid w:val="00EF1831"/>
    <w:rsid w:val="00EF1CBD"/>
    <w:rsid w:val="00EF274F"/>
    <w:rsid w:val="00EF485B"/>
    <w:rsid w:val="00EF55F2"/>
    <w:rsid w:val="00EF5D01"/>
    <w:rsid w:val="00EF66DA"/>
    <w:rsid w:val="00EF6C53"/>
    <w:rsid w:val="00EF7FEA"/>
    <w:rsid w:val="00F0128F"/>
    <w:rsid w:val="00F03277"/>
    <w:rsid w:val="00F0343A"/>
    <w:rsid w:val="00F0393B"/>
    <w:rsid w:val="00F04EE0"/>
    <w:rsid w:val="00F05E86"/>
    <w:rsid w:val="00F06638"/>
    <w:rsid w:val="00F0749E"/>
    <w:rsid w:val="00F1008C"/>
    <w:rsid w:val="00F10BD2"/>
    <w:rsid w:val="00F11CCF"/>
    <w:rsid w:val="00F124AA"/>
    <w:rsid w:val="00F125EF"/>
    <w:rsid w:val="00F15644"/>
    <w:rsid w:val="00F206E7"/>
    <w:rsid w:val="00F207BB"/>
    <w:rsid w:val="00F21545"/>
    <w:rsid w:val="00F22E45"/>
    <w:rsid w:val="00F22FF9"/>
    <w:rsid w:val="00F2343C"/>
    <w:rsid w:val="00F241C9"/>
    <w:rsid w:val="00F26769"/>
    <w:rsid w:val="00F273E1"/>
    <w:rsid w:val="00F30A6D"/>
    <w:rsid w:val="00F30BFC"/>
    <w:rsid w:val="00F32055"/>
    <w:rsid w:val="00F32781"/>
    <w:rsid w:val="00F32978"/>
    <w:rsid w:val="00F34DD3"/>
    <w:rsid w:val="00F355D7"/>
    <w:rsid w:val="00F35C80"/>
    <w:rsid w:val="00F36BFE"/>
    <w:rsid w:val="00F36DEA"/>
    <w:rsid w:val="00F3783A"/>
    <w:rsid w:val="00F378B2"/>
    <w:rsid w:val="00F3795C"/>
    <w:rsid w:val="00F409B0"/>
    <w:rsid w:val="00F40F12"/>
    <w:rsid w:val="00F42E18"/>
    <w:rsid w:val="00F43CA6"/>
    <w:rsid w:val="00F443B4"/>
    <w:rsid w:val="00F44ACC"/>
    <w:rsid w:val="00F45D69"/>
    <w:rsid w:val="00F46728"/>
    <w:rsid w:val="00F46985"/>
    <w:rsid w:val="00F46F95"/>
    <w:rsid w:val="00F478D8"/>
    <w:rsid w:val="00F47F01"/>
    <w:rsid w:val="00F503CF"/>
    <w:rsid w:val="00F50688"/>
    <w:rsid w:val="00F511B4"/>
    <w:rsid w:val="00F51667"/>
    <w:rsid w:val="00F51A1D"/>
    <w:rsid w:val="00F53036"/>
    <w:rsid w:val="00F5360A"/>
    <w:rsid w:val="00F57A69"/>
    <w:rsid w:val="00F6145C"/>
    <w:rsid w:val="00F618BB"/>
    <w:rsid w:val="00F62391"/>
    <w:rsid w:val="00F62575"/>
    <w:rsid w:val="00F640A3"/>
    <w:rsid w:val="00F64585"/>
    <w:rsid w:val="00F650FC"/>
    <w:rsid w:val="00F651C0"/>
    <w:rsid w:val="00F659E0"/>
    <w:rsid w:val="00F65E54"/>
    <w:rsid w:val="00F6746F"/>
    <w:rsid w:val="00F67540"/>
    <w:rsid w:val="00F712D8"/>
    <w:rsid w:val="00F71611"/>
    <w:rsid w:val="00F71892"/>
    <w:rsid w:val="00F72540"/>
    <w:rsid w:val="00F72EAB"/>
    <w:rsid w:val="00F72F40"/>
    <w:rsid w:val="00F73911"/>
    <w:rsid w:val="00F73DA3"/>
    <w:rsid w:val="00F7531D"/>
    <w:rsid w:val="00F75A31"/>
    <w:rsid w:val="00F8047D"/>
    <w:rsid w:val="00F8157D"/>
    <w:rsid w:val="00F81DD5"/>
    <w:rsid w:val="00F83D1E"/>
    <w:rsid w:val="00F84924"/>
    <w:rsid w:val="00F858A7"/>
    <w:rsid w:val="00F85F14"/>
    <w:rsid w:val="00F86E91"/>
    <w:rsid w:val="00F8721A"/>
    <w:rsid w:val="00F872B7"/>
    <w:rsid w:val="00F87555"/>
    <w:rsid w:val="00F8792F"/>
    <w:rsid w:val="00F902E8"/>
    <w:rsid w:val="00F90771"/>
    <w:rsid w:val="00F9095C"/>
    <w:rsid w:val="00F910BF"/>
    <w:rsid w:val="00F91AD8"/>
    <w:rsid w:val="00F93644"/>
    <w:rsid w:val="00F96721"/>
    <w:rsid w:val="00F97235"/>
    <w:rsid w:val="00FA0161"/>
    <w:rsid w:val="00FA06A5"/>
    <w:rsid w:val="00FA0C15"/>
    <w:rsid w:val="00FA163B"/>
    <w:rsid w:val="00FA1759"/>
    <w:rsid w:val="00FA29BA"/>
    <w:rsid w:val="00FA3D78"/>
    <w:rsid w:val="00FA6670"/>
    <w:rsid w:val="00FA6C61"/>
    <w:rsid w:val="00FA6FB4"/>
    <w:rsid w:val="00FA79C3"/>
    <w:rsid w:val="00FA7A31"/>
    <w:rsid w:val="00FA7B0A"/>
    <w:rsid w:val="00FA7B17"/>
    <w:rsid w:val="00FA7BBA"/>
    <w:rsid w:val="00FB06FE"/>
    <w:rsid w:val="00FB0A2B"/>
    <w:rsid w:val="00FB2052"/>
    <w:rsid w:val="00FB29B6"/>
    <w:rsid w:val="00FB2EBE"/>
    <w:rsid w:val="00FB2F5F"/>
    <w:rsid w:val="00FB3CCD"/>
    <w:rsid w:val="00FB4EE6"/>
    <w:rsid w:val="00FB5C87"/>
    <w:rsid w:val="00FB63B4"/>
    <w:rsid w:val="00FB76AD"/>
    <w:rsid w:val="00FB7859"/>
    <w:rsid w:val="00FC009A"/>
    <w:rsid w:val="00FC0132"/>
    <w:rsid w:val="00FC107D"/>
    <w:rsid w:val="00FC24E5"/>
    <w:rsid w:val="00FC3056"/>
    <w:rsid w:val="00FC3595"/>
    <w:rsid w:val="00FC39A7"/>
    <w:rsid w:val="00FC4934"/>
    <w:rsid w:val="00FC4B65"/>
    <w:rsid w:val="00FC50C7"/>
    <w:rsid w:val="00FC60F5"/>
    <w:rsid w:val="00FC618A"/>
    <w:rsid w:val="00FC6869"/>
    <w:rsid w:val="00FD04BC"/>
    <w:rsid w:val="00FD0926"/>
    <w:rsid w:val="00FD0F66"/>
    <w:rsid w:val="00FD2E12"/>
    <w:rsid w:val="00FD35F7"/>
    <w:rsid w:val="00FD447D"/>
    <w:rsid w:val="00FD44DC"/>
    <w:rsid w:val="00FD49E7"/>
    <w:rsid w:val="00FD5D5F"/>
    <w:rsid w:val="00FD601B"/>
    <w:rsid w:val="00FD6187"/>
    <w:rsid w:val="00FD727A"/>
    <w:rsid w:val="00FD7AA2"/>
    <w:rsid w:val="00FE2169"/>
    <w:rsid w:val="00FE2A2B"/>
    <w:rsid w:val="00FE36D5"/>
    <w:rsid w:val="00FE38A2"/>
    <w:rsid w:val="00FE4AC8"/>
    <w:rsid w:val="00FE4E41"/>
    <w:rsid w:val="00FE4F96"/>
    <w:rsid w:val="00FE640E"/>
    <w:rsid w:val="00FF10F4"/>
    <w:rsid w:val="00FF30BB"/>
    <w:rsid w:val="00FF3B28"/>
    <w:rsid w:val="00FF4062"/>
    <w:rsid w:val="00FF425A"/>
    <w:rsid w:val="00FF4594"/>
    <w:rsid w:val="00FF53E2"/>
    <w:rsid w:val="00FF53F6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91"/>
    <w:rPr>
      <w:sz w:val="28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7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C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304B5"/>
    <w:pPr>
      <w:spacing w:line="36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4B5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554</Words>
  <Characters>3162</Characters>
  <Application>Microsoft Office Outlook</Application>
  <DocSecurity>0</DocSecurity>
  <Lines>0</Lines>
  <Paragraphs>0</Paragraphs>
  <ScaleCrop>false</ScaleCrop>
  <Company>Администрация Вяземского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Е.Н.</dc:creator>
  <cp:keywords/>
  <dc:description/>
  <cp:lastModifiedBy>Овчинникова</cp:lastModifiedBy>
  <cp:revision>14</cp:revision>
  <cp:lastPrinted>2015-07-29T05:30:00Z</cp:lastPrinted>
  <dcterms:created xsi:type="dcterms:W3CDTF">2015-07-29T04:18:00Z</dcterms:created>
  <dcterms:modified xsi:type="dcterms:W3CDTF">2015-07-29T23:16:00Z</dcterms:modified>
</cp:coreProperties>
</file>