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01" w:rsidRPr="006E5029" w:rsidRDefault="00315001" w:rsidP="006E5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029">
        <w:rPr>
          <w:rFonts w:ascii="Times New Roman" w:hAnsi="Times New Roman"/>
          <w:sz w:val="28"/>
          <w:szCs w:val="28"/>
        </w:rPr>
        <w:t>Администрация городского поселения «Город Вяземский»</w:t>
      </w:r>
    </w:p>
    <w:p w:rsidR="00315001" w:rsidRPr="006E5029" w:rsidRDefault="00315001" w:rsidP="006E5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029">
        <w:rPr>
          <w:rFonts w:ascii="Times New Roman" w:hAnsi="Times New Roman"/>
          <w:sz w:val="28"/>
          <w:szCs w:val="28"/>
        </w:rPr>
        <w:t>Вяземского муниципального района</w:t>
      </w:r>
    </w:p>
    <w:p w:rsidR="00315001" w:rsidRPr="006E5029" w:rsidRDefault="00315001" w:rsidP="006E5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001" w:rsidRPr="006E5029" w:rsidRDefault="00315001" w:rsidP="006E5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029">
        <w:rPr>
          <w:rFonts w:ascii="Times New Roman" w:hAnsi="Times New Roman"/>
          <w:sz w:val="28"/>
          <w:szCs w:val="28"/>
        </w:rPr>
        <w:t>Постановление</w:t>
      </w:r>
    </w:p>
    <w:p w:rsidR="00315001" w:rsidRPr="006E5029" w:rsidRDefault="00315001" w:rsidP="006E5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001" w:rsidRPr="006E5029" w:rsidRDefault="00315001" w:rsidP="006E5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001" w:rsidRPr="006E5029" w:rsidRDefault="00315001" w:rsidP="006E5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029">
        <w:rPr>
          <w:rFonts w:ascii="Times New Roman" w:hAnsi="Times New Roman"/>
          <w:sz w:val="28"/>
          <w:szCs w:val="28"/>
        </w:rPr>
        <w:t>от 29.06.2015   № 510</w:t>
      </w:r>
    </w:p>
    <w:p w:rsidR="00315001" w:rsidRPr="006E5029" w:rsidRDefault="00315001" w:rsidP="006E5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029">
        <w:rPr>
          <w:rFonts w:ascii="Times New Roman" w:hAnsi="Times New Roman"/>
          <w:sz w:val="24"/>
          <w:szCs w:val="24"/>
        </w:rPr>
        <w:t>г.Вяземский</w:t>
      </w:r>
    </w:p>
    <w:p w:rsidR="00315001" w:rsidRPr="006E5029" w:rsidRDefault="00315001" w:rsidP="006E50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5001" w:rsidRPr="006E5029" w:rsidRDefault="00315001" w:rsidP="006E5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001" w:rsidRPr="006E5029" w:rsidRDefault="00315001" w:rsidP="006E5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029">
        <w:rPr>
          <w:rFonts w:ascii="Times New Roman" w:hAnsi="Times New Roman"/>
          <w:sz w:val="28"/>
          <w:szCs w:val="28"/>
        </w:rPr>
        <w:t xml:space="preserve">О проведении публичных слушаний </w:t>
      </w:r>
    </w:p>
    <w:p w:rsidR="00315001" w:rsidRDefault="00315001" w:rsidP="006E5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001" w:rsidRDefault="00315001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001" w:rsidRDefault="00315001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21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06.10.2003</w:t>
      </w:r>
      <w:r w:rsidRPr="00C821D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21DC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</w:t>
      </w:r>
      <w:r w:rsidRPr="00C821D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190</w:t>
      </w:r>
      <w:r w:rsidRPr="00C821DC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теплоснабжении</w:t>
      </w:r>
      <w:r w:rsidRPr="00C821DC">
        <w:rPr>
          <w:rFonts w:ascii="Times New Roman" w:hAnsi="Times New Roman"/>
          <w:sz w:val="28"/>
          <w:szCs w:val="28"/>
        </w:rPr>
        <w:t xml:space="preserve">, постановлением Правительства РФ от </w:t>
      </w:r>
      <w:r>
        <w:rPr>
          <w:rFonts w:ascii="Times New Roman" w:hAnsi="Times New Roman"/>
          <w:sz w:val="28"/>
          <w:szCs w:val="28"/>
        </w:rPr>
        <w:t xml:space="preserve">08.08.2012 </w:t>
      </w:r>
      <w:r w:rsidRPr="00C821DC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808</w:t>
      </w:r>
      <w:r w:rsidRPr="00C821D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организации теплоснабжения в Российской Федерации и о внесений в некоторые акты Правительства </w:t>
      </w:r>
      <w:r w:rsidRPr="00C8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 </w:t>
      </w:r>
      <w:r w:rsidRPr="00C821DC">
        <w:rPr>
          <w:rFonts w:ascii="Times New Roman" w:hAnsi="Times New Roman"/>
          <w:sz w:val="28"/>
          <w:szCs w:val="28"/>
        </w:rPr>
        <w:t>Уставом 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 xml:space="preserve"> Вяземского муниципального района Хабаровского края,</w:t>
      </w:r>
      <w:r>
        <w:rPr>
          <w:b/>
          <w:sz w:val="28"/>
          <w:szCs w:val="28"/>
        </w:rPr>
        <w:t xml:space="preserve"> </w:t>
      </w:r>
      <w:r w:rsidRPr="00CC710F">
        <w:rPr>
          <w:rFonts w:ascii="Times New Roman" w:hAnsi="Times New Roman"/>
          <w:sz w:val="28"/>
          <w:szCs w:val="28"/>
        </w:rPr>
        <w:t>Положением «О публичных (общественных) слушаний в городском поселении «Город Вяземский»,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городского поселения,</w:t>
      </w:r>
      <w:r>
        <w:rPr>
          <w:rFonts w:ascii="Times New Roman" w:hAnsi="Times New Roman"/>
          <w:sz w:val="28"/>
          <w:szCs w:val="28"/>
        </w:rPr>
        <w:tab/>
      </w:r>
    </w:p>
    <w:p w:rsidR="00315001" w:rsidRDefault="00315001" w:rsidP="00C821D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15001" w:rsidRDefault="00315001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вопросу: Об утверждении актуализации схемы теплоснабжения городского поселения «Город Вяземский». </w:t>
      </w:r>
    </w:p>
    <w:p w:rsidR="00315001" w:rsidRDefault="00315001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Публичные слушания провести 03 августа 2015 года в 17-15 в зале заседания по адресу: г.Вяземский, ул.Коммунистическая, 8. </w:t>
      </w:r>
    </w:p>
    <w:p w:rsidR="00315001" w:rsidRDefault="00315001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Проект актуализации схемы теплоснабжения городского поселения «Город Вяземский» разместить на </w:t>
      </w:r>
      <w:r w:rsidRPr="00CC710F">
        <w:rPr>
          <w:rFonts w:ascii="Times New Roman" w:hAnsi="Times New Roman"/>
          <w:sz w:val="28"/>
          <w:szCs w:val="28"/>
        </w:rPr>
        <w:t>официальном сайте администрации 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admgorvyaz</w:t>
        </w:r>
        <w:r w:rsidRPr="00CC710F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vzm</w:t>
        </w:r>
        <w:r w:rsidRPr="00CC710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kht</w:t>
        </w:r>
        <w:r w:rsidRPr="00CC710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315001" w:rsidRDefault="00315001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оргкомитет в составе:</w:t>
      </w:r>
    </w:p>
    <w:p w:rsidR="00315001" w:rsidRDefault="00315001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Хотинец С.В. – заместитель главы администрации городского поселения;</w:t>
      </w:r>
    </w:p>
    <w:p w:rsidR="00315001" w:rsidRDefault="00315001" w:rsidP="00C82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Яцук В.А. – начальник отдела коммунального хозяйства, благоустройства, транспорта, связи и социально-жилищной политики</w:t>
      </w:r>
      <w:r w:rsidRPr="00034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поселения;</w:t>
      </w:r>
    </w:p>
    <w:p w:rsidR="00315001" w:rsidRDefault="00315001" w:rsidP="00186FC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Горяшина Т.Н. - начальник отдела организационно - правовой и кадровой работы  администрации городского поселения.</w:t>
      </w:r>
    </w:p>
    <w:p w:rsidR="00315001" w:rsidRPr="00186FCE" w:rsidRDefault="00315001" w:rsidP="00186FC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настоящее постановление в газете «Вяземские вести» и на </w:t>
      </w:r>
      <w:r w:rsidRPr="00CC710F">
        <w:rPr>
          <w:rFonts w:ascii="Times New Roman" w:hAnsi="Times New Roman"/>
          <w:sz w:val="28"/>
          <w:szCs w:val="28"/>
        </w:rPr>
        <w:t>сайте администрации городского поселения «Город Вяземский»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admgorvyaz</w:t>
        </w:r>
        <w:r w:rsidRPr="00CC710F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vzm</w:t>
        </w:r>
        <w:r w:rsidRPr="00CC710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kht</w:t>
        </w:r>
        <w:r w:rsidRPr="00CC710F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C710F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>.</w:t>
      </w:r>
    </w:p>
    <w:p w:rsidR="00315001" w:rsidRDefault="00315001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выполнением настоящего постановления возложить на заместителя главы городского поселения «Город Вяземский» Хотинца С.В.</w:t>
      </w:r>
    </w:p>
    <w:p w:rsidR="00315001" w:rsidRDefault="00315001" w:rsidP="00C821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после его официального опубликования.</w:t>
      </w:r>
    </w:p>
    <w:p w:rsidR="00315001" w:rsidRDefault="00315001" w:rsidP="00C82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001" w:rsidRDefault="00315001" w:rsidP="00C82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001" w:rsidRDefault="00315001" w:rsidP="00186FCE">
      <w:pPr>
        <w:tabs>
          <w:tab w:val="left" w:pos="72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       А.Ю. Усенко   </w:t>
      </w:r>
    </w:p>
    <w:sectPr w:rsidR="00315001" w:rsidSect="00186FCE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1DC"/>
    <w:rsid w:val="00034159"/>
    <w:rsid w:val="00186FCE"/>
    <w:rsid w:val="001F38B8"/>
    <w:rsid w:val="00281A44"/>
    <w:rsid w:val="0030185A"/>
    <w:rsid w:val="00315001"/>
    <w:rsid w:val="00347C7D"/>
    <w:rsid w:val="003A77CE"/>
    <w:rsid w:val="00457EDE"/>
    <w:rsid w:val="004672A6"/>
    <w:rsid w:val="004A1560"/>
    <w:rsid w:val="00565FA2"/>
    <w:rsid w:val="00666CB4"/>
    <w:rsid w:val="006E5029"/>
    <w:rsid w:val="008C6D3C"/>
    <w:rsid w:val="009863A7"/>
    <w:rsid w:val="00AC60D6"/>
    <w:rsid w:val="00BA2659"/>
    <w:rsid w:val="00BB55B0"/>
    <w:rsid w:val="00C821DC"/>
    <w:rsid w:val="00CC710F"/>
    <w:rsid w:val="00E62090"/>
    <w:rsid w:val="00FB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DC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821D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2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vyaz@vzm.kht.ru" TargetMode="External"/><Relationship Id="rId4" Type="http://schemas.openxmlformats.org/officeDocument/2006/relationships/hyperlink" Target="mailto:admgorvyaz@vzm.kh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324</Words>
  <Characters>1852</Characters>
  <Application>Microsoft Office Outlook</Application>
  <DocSecurity>0</DocSecurity>
  <Lines>0</Lines>
  <Paragraphs>0</Paragraphs>
  <ScaleCrop>false</ScaleCrop>
  <Company>Администрация г.Вяземский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9</cp:revision>
  <cp:lastPrinted>2015-06-29T23:46:00Z</cp:lastPrinted>
  <dcterms:created xsi:type="dcterms:W3CDTF">2015-03-17T04:23:00Z</dcterms:created>
  <dcterms:modified xsi:type="dcterms:W3CDTF">2015-07-01T02:49:00Z</dcterms:modified>
</cp:coreProperties>
</file>