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A2" w:rsidRPr="00FE79A2" w:rsidRDefault="00BE3BA2" w:rsidP="00FE79A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F2D40">
        <w:rPr>
          <w:rFonts w:ascii="Times New Roman" w:hAnsi="Times New Roman"/>
          <w:sz w:val="27"/>
          <w:szCs w:val="27"/>
        </w:rPr>
        <w:tab/>
      </w:r>
      <w:r w:rsidRPr="003F2D4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17AA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9.75pt;height:49.5pt;visibility:visible">
            <v:imagedata r:id="rId7" o:title=""/>
          </v:shape>
        </w:pict>
      </w:r>
    </w:p>
    <w:p w:rsidR="00BE3BA2" w:rsidRPr="00633D59" w:rsidRDefault="00BE3BA2" w:rsidP="00FE79A2">
      <w:pPr>
        <w:spacing w:after="0" w:line="240" w:lineRule="auto"/>
        <w:ind w:firstLine="770"/>
        <w:jc w:val="center"/>
        <w:rPr>
          <w:rFonts w:ascii="Times New Roman" w:hAnsi="Times New Roman"/>
          <w:b/>
          <w:color w:val="1B1B1B"/>
          <w:sz w:val="28"/>
          <w:szCs w:val="28"/>
        </w:rPr>
      </w:pPr>
    </w:p>
    <w:p w:rsidR="00BE3BA2" w:rsidRPr="00633D59" w:rsidRDefault="00BE3BA2" w:rsidP="00FE79A2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D5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E3BA2" w:rsidRPr="00633D59" w:rsidRDefault="00BE3BA2" w:rsidP="00FE7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D59">
        <w:rPr>
          <w:rFonts w:ascii="Times New Roman" w:hAnsi="Times New Roman"/>
          <w:b/>
          <w:sz w:val="28"/>
          <w:szCs w:val="28"/>
        </w:rPr>
        <w:t>ГОРОДСКОГО ПОСЕЛЕНИЯ «ГОРОД ВЯЗЕМСКИЙ»</w:t>
      </w:r>
    </w:p>
    <w:p w:rsidR="00BE3BA2" w:rsidRPr="00633D59" w:rsidRDefault="00BE3BA2" w:rsidP="00FE7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D59">
        <w:rPr>
          <w:rFonts w:ascii="Times New Roman" w:hAnsi="Times New Roman"/>
          <w:b/>
          <w:sz w:val="28"/>
          <w:szCs w:val="28"/>
        </w:rPr>
        <w:t>ВЯЗЕМСКОГО МУНИЦИПАЛЬНОГО РАЙОНА</w:t>
      </w:r>
    </w:p>
    <w:p w:rsidR="00BE3BA2" w:rsidRPr="00633D59" w:rsidRDefault="00BE3BA2" w:rsidP="00FE7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D59">
        <w:rPr>
          <w:rFonts w:ascii="Times New Roman" w:hAnsi="Times New Roman"/>
          <w:b/>
          <w:sz w:val="28"/>
          <w:szCs w:val="28"/>
        </w:rPr>
        <w:t xml:space="preserve"> ХАБАРОВСКОГО  КРАЯ</w:t>
      </w:r>
    </w:p>
    <w:p w:rsidR="00BE3BA2" w:rsidRPr="00633D59" w:rsidRDefault="00BE3BA2" w:rsidP="00FE7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BA2" w:rsidRPr="00633D59" w:rsidRDefault="00BE3BA2" w:rsidP="00FE79A2">
      <w:pPr>
        <w:spacing w:after="0" w:line="240" w:lineRule="auto"/>
        <w:rPr>
          <w:rFonts w:ascii="Times New Roman" w:hAnsi="Times New Roman"/>
          <w:b/>
          <w:color w:val="1B1B1B"/>
          <w:sz w:val="28"/>
          <w:szCs w:val="28"/>
        </w:rPr>
      </w:pPr>
      <w:r>
        <w:rPr>
          <w:rFonts w:ascii="Times New Roman" w:hAnsi="Times New Roman"/>
          <w:b/>
          <w:color w:val="1B1B1B"/>
          <w:sz w:val="28"/>
          <w:szCs w:val="28"/>
        </w:rPr>
        <w:t xml:space="preserve">                                                      </w:t>
      </w:r>
      <w:r w:rsidRPr="00633D59">
        <w:rPr>
          <w:rFonts w:ascii="Times New Roman" w:hAnsi="Times New Roman"/>
          <w:b/>
          <w:color w:val="1B1B1B"/>
          <w:sz w:val="28"/>
          <w:szCs w:val="28"/>
        </w:rPr>
        <w:t>РЕШЕНИЕ</w:t>
      </w:r>
    </w:p>
    <w:p w:rsidR="00BE3BA2" w:rsidRPr="00633D59" w:rsidRDefault="00BE3BA2" w:rsidP="00FE79A2">
      <w:pPr>
        <w:spacing w:after="0" w:line="240" w:lineRule="auto"/>
        <w:ind w:firstLine="770"/>
        <w:jc w:val="center"/>
        <w:rPr>
          <w:rFonts w:ascii="Times New Roman" w:hAnsi="Times New Roman"/>
          <w:b/>
          <w:color w:val="1B1B1B"/>
          <w:sz w:val="28"/>
          <w:szCs w:val="28"/>
        </w:rPr>
      </w:pPr>
    </w:p>
    <w:p w:rsidR="00BE3BA2" w:rsidRPr="00633D59" w:rsidRDefault="00BE3BA2" w:rsidP="00FE7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B1B"/>
          <w:sz w:val="28"/>
          <w:szCs w:val="28"/>
        </w:rPr>
        <w:t>от  27.04.2016   №  258</w:t>
      </w:r>
      <w:r w:rsidRPr="00633D59">
        <w:rPr>
          <w:rFonts w:ascii="Times New Roman" w:hAnsi="Times New Roman"/>
          <w:color w:val="1B1B1B"/>
          <w:sz w:val="28"/>
          <w:szCs w:val="28"/>
        </w:rPr>
        <w:t xml:space="preserve">                </w:t>
      </w:r>
    </w:p>
    <w:p w:rsidR="00BE3BA2" w:rsidRPr="00633D59" w:rsidRDefault="00BE3BA2" w:rsidP="00FE79A2">
      <w:pPr>
        <w:spacing w:after="0" w:line="240" w:lineRule="auto"/>
        <w:rPr>
          <w:rFonts w:ascii="Times New Roman" w:hAnsi="Times New Roman"/>
          <w:color w:val="1B1B1B"/>
          <w:sz w:val="28"/>
          <w:szCs w:val="28"/>
        </w:rPr>
      </w:pPr>
      <w:r w:rsidRPr="00633D59">
        <w:rPr>
          <w:rFonts w:ascii="Times New Roman" w:hAnsi="Times New Roman"/>
          <w:color w:val="1B1B1B"/>
          <w:sz w:val="28"/>
          <w:szCs w:val="28"/>
        </w:rPr>
        <w:t>г. Вяземский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firstLine="770"/>
        <w:jc w:val="both"/>
        <w:rPr>
          <w:rFonts w:ascii="Times New Roman" w:hAnsi="Times New Roman"/>
          <w:sz w:val="27"/>
          <w:szCs w:val="27"/>
        </w:rPr>
      </w:pP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911DEA">
        <w:rPr>
          <w:rFonts w:ascii="Times New Roman" w:hAnsi="Times New Roman"/>
          <w:sz w:val="27"/>
          <w:szCs w:val="27"/>
        </w:rPr>
        <w:tab/>
      </w:r>
      <w:r w:rsidRPr="00911DEA">
        <w:rPr>
          <w:rFonts w:ascii="Times New Roman" w:hAnsi="Times New Roman"/>
          <w:sz w:val="27"/>
          <w:szCs w:val="27"/>
        </w:rPr>
        <w:tab/>
      </w:r>
      <w:r w:rsidRPr="00911DEA">
        <w:rPr>
          <w:rFonts w:ascii="Times New Roman" w:hAnsi="Times New Roman"/>
          <w:sz w:val="27"/>
          <w:szCs w:val="27"/>
        </w:rPr>
        <w:tab/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975AD">
        <w:rPr>
          <w:rFonts w:ascii="Times New Roman" w:hAnsi="Times New Roman"/>
          <w:sz w:val="28"/>
          <w:szCs w:val="28"/>
        </w:rPr>
        <w:t xml:space="preserve">О реализации отдельных </w:t>
      </w:r>
      <w:r>
        <w:rPr>
          <w:rFonts w:ascii="Times New Roman" w:hAnsi="Times New Roman"/>
          <w:sz w:val="28"/>
          <w:szCs w:val="28"/>
        </w:rPr>
        <w:t xml:space="preserve">положений 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федеральных </w:t>
      </w:r>
      <w:r w:rsidRPr="00E975AD">
        <w:rPr>
          <w:rFonts w:ascii="Times New Roman" w:hAnsi="Times New Roman"/>
          <w:sz w:val="28"/>
          <w:szCs w:val="28"/>
        </w:rPr>
        <w:t xml:space="preserve">законов </w:t>
      </w:r>
      <w:r>
        <w:rPr>
          <w:rFonts w:ascii="Times New Roman" w:hAnsi="Times New Roman"/>
          <w:sz w:val="28"/>
          <w:szCs w:val="28"/>
        </w:rPr>
        <w:t>в области</w:t>
      </w:r>
      <w:r w:rsidRPr="00E975AD">
        <w:rPr>
          <w:rFonts w:ascii="Times New Roman" w:hAnsi="Times New Roman"/>
          <w:sz w:val="28"/>
          <w:szCs w:val="28"/>
        </w:rPr>
        <w:t xml:space="preserve"> 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975AD">
        <w:rPr>
          <w:rFonts w:ascii="Times New Roman" w:hAnsi="Times New Roman"/>
          <w:sz w:val="28"/>
          <w:szCs w:val="28"/>
        </w:rPr>
        <w:t>противодействи</w:t>
      </w:r>
      <w:r>
        <w:rPr>
          <w:rFonts w:ascii="Times New Roman" w:hAnsi="Times New Roman"/>
          <w:sz w:val="28"/>
          <w:szCs w:val="28"/>
        </w:rPr>
        <w:t>я</w:t>
      </w:r>
      <w:r w:rsidRPr="00E975AD">
        <w:rPr>
          <w:rFonts w:ascii="Times New Roman" w:hAnsi="Times New Roman"/>
          <w:sz w:val="28"/>
          <w:szCs w:val="28"/>
        </w:rPr>
        <w:t xml:space="preserve"> коррупции</w:t>
      </w:r>
    </w:p>
    <w:p w:rsidR="00BE3BA2" w:rsidRDefault="00BE3BA2" w:rsidP="00FE79A2">
      <w:pPr>
        <w:pStyle w:val="ConsPlusNormal"/>
        <w:ind w:firstLine="770"/>
        <w:rPr>
          <w:rFonts w:ascii="Times New Roman" w:hAnsi="Times New Roman" w:cs="Times New Roman"/>
          <w:sz w:val="28"/>
          <w:szCs w:val="28"/>
        </w:rPr>
      </w:pPr>
    </w:p>
    <w:p w:rsidR="00BE3BA2" w:rsidRPr="00E6315D" w:rsidRDefault="00BE3BA2" w:rsidP="00FE79A2">
      <w:pPr>
        <w:pStyle w:val="ConsPlusNormal"/>
        <w:ind w:firstLine="770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C93C1B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C93C1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93C1B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C1B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</w:t>
      </w:r>
      <w:r w:rsidRPr="003F2D40">
        <w:rPr>
          <w:rFonts w:ascii="Times New Roman" w:hAnsi="Times New Roman"/>
          <w:sz w:val="28"/>
          <w:szCs w:val="28"/>
        </w:rPr>
        <w:t xml:space="preserve"> </w:t>
      </w:r>
      <w:r w:rsidRPr="00C93C1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C93C1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C93C1B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</w:t>
      </w:r>
      <w:r w:rsidRPr="00CC1512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C1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C93C1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C93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CC151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03.12.2012 №</w:t>
      </w:r>
      <w:r w:rsidRPr="00CC1512">
        <w:rPr>
          <w:rFonts w:ascii="Times New Roman" w:hAnsi="Times New Roman"/>
          <w:sz w:val="28"/>
          <w:szCs w:val="28"/>
        </w:rPr>
        <w:t xml:space="preserve"> 230-ФЗ </w:t>
      </w:r>
      <w:r>
        <w:rPr>
          <w:rFonts w:ascii="Times New Roman" w:hAnsi="Times New Roman"/>
          <w:sz w:val="28"/>
          <w:szCs w:val="28"/>
        </w:rPr>
        <w:t>«</w:t>
      </w:r>
      <w:r w:rsidRPr="00CC1512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 xml:space="preserve">» и в соответствии с Уставом 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Вяземского</w:t>
      </w:r>
      <w:r>
        <w:rPr>
          <w:rFonts w:ascii="Times New Roman" w:hAnsi="Times New Roman"/>
          <w:sz w:val="28"/>
          <w:szCs w:val="28"/>
        </w:rPr>
        <w:t xml:space="preserve">   муниципального района Совет депутатов </w:t>
      </w:r>
    </w:p>
    <w:p w:rsidR="00BE3BA2" w:rsidRPr="00BF679E" w:rsidRDefault="00BE3BA2" w:rsidP="00FE79A2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E3BA2" w:rsidRDefault="00BE3BA2" w:rsidP="00FE79A2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BE3BA2" w:rsidRDefault="00BE3BA2" w:rsidP="00FE79A2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Pr="004D3190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315D">
        <w:rPr>
          <w:rFonts w:ascii="Times New Roman" w:hAnsi="Times New Roman" w:cs="Times New Roman"/>
          <w:sz w:val="28"/>
          <w:szCs w:val="28"/>
        </w:rPr>
        <w:t xml:space="preserve"> о представлени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315D">
        <w:rPr>
          <w:rFonts w:ascii="Times New Roman" w:hAnsi="Times New Roman" w:cs="Times New Roman"/>
          <w:sz w:val="28"/>
          <w:szCs w:val="28"/>
        </w:rPr>
        <w:t xml:space="preserve"> депутатами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E6315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51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 w:rsidRPr="00E63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4177">
        <w:rPr>
          <w:rFonts w:ascii="Times New Roman" w:hAnsi="Times New Roman" w:cs="Times New Roman"/>
          <w:sz w:val="28"/>
          <w:szCs w:val="28"/>
        </w:rPr>
        <w:t>Вяземского</w:t>
      </w:r>
      <w:r w:rsidRPr="00E6315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  <w:r w:rsidRPr="00E6315D">
        <w:rPr>
          <w:rFonts w:ascii="Times New Roman" w:hAnsi="Times New Roman" w:cs="Times New Roman"/>
          <w:sz w:val="28"/>
          <w:szCs w:val="28"/>
        </w:rPr>
        <w:t xml:space="preserve"> сведений о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E6315D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а также о доходах, расходах, об имуществе и обязательствах имущественного характера своих супруги (супруга) и несовершеннолетних детей  согласно приложению 1 </w:t>
      </w:r>
      <w:r w:rsidRPr="009902D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BE3BA2" w:rsidRDefault="00BE3BA2" w:rsidP="00FE79A2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46A9C">
        <w:rPr>
          <w:rFonts w:ascii="Times New Roman" w:hAnsi="Times New Roman" w:cs="Times New Roman"/>
          <w:sz w:val="28"/>
          <w:szCs w:val="28"/>
        </w:rPr>
        <w:t>1.2. Порядок размещения сведений о доходах, расходах, об имуществе и обязательствах имущественного характера деп</w:t>
      </w:r>
      <w:r>
        <w:rPr>
          <w:rFonts w:ascii="Times New Roman" w:hAnsi="Times New Roman" w:cs="Times New Roman"/>
          <w:sz w:val="28"/>
          <w:szCs w:val="28"/>
        </w:rPr>
        <w:t>утатов</w:t>
      </w:r>
      <w:r w:rsidRPr="00E46A9C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E46A9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51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 w:rsidRPr="00E4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4177">
        <w:rPr>
          <w:rFonts w:ascii="Times New Roman" w:hAnsi="Times New Roman" w:cs="Times New Roman"/>
          <w:sz w:val="28"/>
          <w:szCs w:val="28"/>
        </w:rPr>
        <w:t>Вяземского</w:t>
      </w:r>
      <w:r w:rsidRPr="00E46A9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и членов их семей на официальном сайте</w:t>
      </w:r>
      <w:r w:rsidRPr="00E51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Вяземского</w:t>
      </w:r>
      <w:r w:rsidRPr="00E4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A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E46A9C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E46A9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6A9C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E46A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A2" w:rsidRDefault="00BE3BA2" w:rsidP="00FE79A2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Положение о </w:t>
      </w:r>
      <w:r w:rsidRPr="00186543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43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42D9">
        <w:rPr>
          <w:rFonts w:ascii="Times New Roman" w:hAnsi="Times New Roman" w:cs="Times New Roman"/>
          <w:sz w:val="28"/>
          <w:szCs w:val="28"/>
        </w:rPr>
        <w:t xml:space="preserve"> </w:t>
      </w:r>
      <w:r w:rsidRPr="00186543">
        <w:rPr>
          <w:rFonts w:ascii="Times New Roman" w:hAnsi="Times New Roman" w:cs="Times New Roman"/>
          <w:sz w:val="28"/>
          <w:szCs w:val="28"/>
        </w:rPr>
        <w:t xml:space="preserve">представляемых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 w:rsidRPr="00294177">
        <w:rPr>
          <w:rFonts w:ascii="Times New Roman" w:hAnsi="Times New Roman" w:cs="Times New Roman"/>
          <w:sz w:val="28"/>
          <w:szCs w:val="28"/>
        </w:rPr>
        <w:t>Вяземского</w:t>
      </w:r>
      <w:r w:rsidRPr="005223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Pr="001865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6543">
        <w:rPr>
          <w:rFonts w:ascii="Times New Roman" w:hAnsi="Times New Roman" w:cs="Times New Roman"/>
          <w:sz w:val="28"/>
          <w:szCs w:val="28"/>
        </w:rPr>
        <w:t xml:space="preserve"> соблюдения депутатами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294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 w:rsidRPr="00294177">
        <w:rPr>
          <w:rFonts w:ascii="Times New Roman" w:hAnsi="Times New Roman" w:cs="Times New Roman"/>
          <w:sz w:val="28"/>
          <w:szCs w:val="28"/>
        </w:rPr>
        <w:t>Вяземского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Хабаровского края </w:t>
      </w:r>
      <w:r w:rsidRPr="00186543">
        <w:rPr>
          <w:rFonts w:ascii="Times New Roman" w:hAnsi="Times New Roman" w:cs="Times New Roman"/>
          <w:sz w:val="28"/>
          <w:szCs w:val="28"/>
        </w:rPr>
        <w:t>ограничений и запретов,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приложению 3 к настоящему решению. </w:t>
      </w:r>
    </w:p>
    <w:p w:rsidR="00BE3BA2" w:rsidRDefault="00BE3BA2" w:rsidP="00FE7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Положение о Комиссии </w:t>
      </w:r>
      <w:r w:rsidRPr="003C2DA8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вета</w:t>
      </w:r>
      <w:r w:rsidRPr="003C2DA8">
        <w:rPr>
          <w:rFonts w:ascii="Times New Roman" w:hAnsi="Times New Roman"/>
          <w:sz w:val="28"/>
          <w:szCs w:val="28"/>
        </w:rPr>
        <w:t xml:space="preserve"> депутатов</w:t>
      </w:r>
      <w:r w:rsidRPr="0098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177">
        <w:rPr>
          <w:rFonts w:ascii="Times New Roman" w:hAnsi="Times New Roman"/>
          <w:sz w:val="28"/>
          <w:szCs w:val="28"/>
        </w:rPr>
        <w:t>Вяземского</w:t>
      </w:r>
      <w:r w:rsidRPr="005223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C2DA8">
        <w:rPr>
          <w:rFonts w:ascii="Times New Roman" w:hAnsi="Times New Roman"/>
          <w:sz w:val="28"/>
          <w:szCs w:val="28"/>
        </w:rPr>
        <w:t>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3C2DA8">
        <w:rPr>
          <w:rFonts w:ascii="Times New Roman" w:hAnsi="Times New Roman"/>
          <w:sz w:val="28"/>
          <w:szCs w:val="28"/>
        </w:rPr>
        <w:t xml:space="preserve"> представляемых депутатами Со</w:t>
      </w:r>
      <w:r>
        <w:rPr>
          <w:rFonts w:ascii="Times New Roman" w:hAnsi="Times New Roman"/>
          <w:sz w:val="28"/>
          <w:szCs w:val="28"/>
        </w:rPr>
        <w:t>вета</w:t>
      </w:r>
      <w:r w:rsidRPr="003C2DA8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Вяземского</w:t>
      </w:r>
      <w:r w:rsidRPr="005223A4">
        <w:rPr>
          <w:rFonts w:ascii="Times New Roman" w:hAnsi="Times New Roman"/>
          <w:i/>
          <w:sz w:val="28"/>
          <w:szCs w:val="28"/>
        </w:rPr>
        <w:t xml:space="preserve"> </w:t>
      </w:r>
      <w:r w:rsidRPr="003C2DA8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 согласно приложению 4 к настоящему решению.</w:t>
      </w:r>
    </w:p>
    <w:p w:rsidR="00BE3BA2" w:rsidRDefault="00BE3BA2" w:rsidP="00FE7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Состав Комиссии Совета депутатов 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Вяземского</w:t>
      </w:r>
      <w:r w:rsidRPr="005223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Хабаровского края по контролю за достоверностью сведений</w:t>
      </w:r>
      <w:r w:rsidRPr="00206BA0">
        <w:rPr>
          <w:rFonts w:ascii="Times New Roman" w:hAnsi="Times New Roman"/>
          <w:sz w:val="28"/>
          <w:szCs w:val="28"/>
        </w:rPr>
        <w:t xml:space="preserve"> </w:t>
      </w:r>
      <w:r w:rsidRPr="00E6315D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EF7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представляемых депутатами Совета депутатов</w:t>
      </w:r>
      <w:r w:rsidRPr="0098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177">
        <w:rPr>
          <w:rFonts w:ascii="Times New Roman" w:hAnsi="Times New Roman"/>
          <w:sz w:val="28"/>
          <w:szCs w:val="28"/>
        </w:rPr>
        <w:t>Вяземского</w:t>
      </w:r>
      <w:r w:rsidRPr="005223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 согласно приложению 5 к настоящему решению.</w:t>
      </w:r>
    </w:p>
    <w:p w:rsidR="00BE3BA2" w:rsidRDefault="00BE3BA2" w:rsidP="00FE7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F679E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BF679E">
        <w:rPr>
          <w:rFonts w:ascii="Times New Roman" w:hAnsi="Times New Roman"/>
          <w:sz w:val="28"/>
          <w:szCs w:val="28"/>
        </w:rPr>
        <w:t xml:space="preserve"> разместить на официальном сайте</w:t>
      </w:r>
      <w:r w:rsidRPr="0098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 w:rsidRPr="00BF679E">
        <w:rPr>
          <w:rFonts w:ascii="Times New Roman" w:hAnsi="Times New Roman"/>
          <w:sz w:val="28"/>
          <w:szCs w:val="28"/>
        </w:rPr>
        <w:t xml:space="preserve"> </w:t>
      </w:r>
      <w:r w:rsidRPr="00294177">
        <w:rPr>
          <w:rFonts w:ascii="Times New Roman" w:hAnsi="Times New Roman"/>
          <w:sz w:val="28"/>
          <w:szCs w:val="28"/>
        </w:rPr>
        <w:t>Вяземского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79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E3BA2" w:rsidRPr="00BF679E" w:rsidRDefault="00BE3BA2" w:rsidP="00FE79A2">
      <w:pPr>
        <w:widowControl w:val="0"/>
        <w:tabs>
          <w:tab w:val="left" w:pos="4320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BE3BA2" w:rsidRPr="00BF679E" w:rsidRDefault="00BE3BA2" w:rsidP="00FE79A2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F679E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BF679E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   Комиссию </w:t>
      </w:r>
      <w:r w:rsidRPr="003C2DA8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вета</w:t>
      </w:r>
      <w:r w:rsidRPr="003C2DA8">
        <w:rPr>
          <w:rFonts w:ascii="Times New Roman" w:hAnsi="Times New Roman"/>
          <w:sz w:val="28"/>
          <w:szCs w:val="28"/>
        </w:rPr>
        <w:t xml:space="preserve"> депутатов</w:t>
      </w:r>
      <w:r w:rsidRPr="0098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177">
        <w:rPr>
          <w:rFonts w:ascii="Times New Roman" w:hAnsi="Times New Roman"/>
          <w:sz w:val="28"/>
          <w:szCs w:val="28"/>
        </w:rPr>
        <w:t>Вяземского</w:t>
      </w:r>
      <w:r w:rsidRPr="005223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C2DA8">
        <w:rPr>
          <w:rFonts w:ascii="Times New Roman" w:hAnsi="Times New Roman"/>
          <w:sz w:val="28"/>
          <w:szCs w:val="28"/>
        </w:rPr>
        <w:t>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3C2DA8">
        <w:rPr>
          <w:rFonts w:ascii="Times New Roman" w:hAnsi="Times New Roman"/>
          <w:sz w:val="28"/>
          <w:szCs w:val="28"/>
        </w:rPr>
        <w:t xml:space="preserve"> представляемых депутатами Со</w:t>
      </w:r>
      <w:r>
        <w:rPr>
          <w:rFonts w:ascii="Times New Roman" w:hAnsi="Times New Roman"/>
          <w:sz w:val="28"/>
          <w:szCs w:val="28"/>
        </w:rPr>
        <w:t>вета</w:t>
      </w:r>
      <w:r w:rsidRPr="003C2DA8">
        <w:rPr>
          <w:rFonts w:ascii="Times New Roman" w:hAnsi="Times New Roman"/>
          <w:sz w:val="28"/>
          <w:szCs w:val="28"/>
        </w:rPr>
        <w:t xml:space="preserve"> депутатов</w:t>
      </w:r>
      <w:r w:rsidRPr="0098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 w:rsidRPr="003C2DA8">
        <w:rPr>
          <w:rFonts w:ascii="Times New Roman" w:hAnsi="Times New Roman"/>
          <w:sz w:val="28"/>
          <w:szCs w:val="28"/>
        </w:rPr>
        <w:t xml:space="preserve"> </w:t>
      </w:r>
      <w:r w:rsidRPr="00294177">
        <w:rPr>
          <w:rFonts w:ascii="Times New Roman" w:hAnsi="Times New Roman"/>
          <w:sz w:val="28"/>
          <w:szCs w:val="28"/>
        </w:rPr>
        <w:t>Вяземского</w:t>
      </w:r>
      <w:r w:rsidRPr="005223A4">
        <w:rPr>
          <w:rFonts w:ascii="Times New Roman" w:hAnsi="Times New Roman"/>
          <w:i/>
          <w:sz w:val="28"/>
          <w:szCs w:val="28"/>
        </w:rPr>
        <w:t xml:space="preserve"> </w:t>
      </w:r>
      <w:r w:rsidRPr="003C2DA8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 (председатель Жигалина Г.А.)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BE3BA2" w:rsidRPr="00BF679E" w:rsidRDefault="00BE3BA2" w:rsidP="00FE79A2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BF679E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Г.А. Жигалина            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BE3BA2" w:rsidRDefault="00BE3BA2" w:rsidP="00BF67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BA2" w:rsidRDefault="00BE3BA2" w:rsidP="00BF67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BA2" w:rsidRDefault="00BE3BA2" w:rsidP="00BF67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E3BA2" w:rsidSect="00633D59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>Приложение 1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>к решению Совета депутатов городс</w:t>
      </w:r>
      <w:r>
        <w:rPr>
          <w:rFonts w:ascii="Times New Roman" w:hAnsi="Times New Roman"/>
          <w:sz w:val="28"/>
          <w:szCs w:val="28"/>
        </w:rPr>
        <w:t>кого поселения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>«Город Вяземский»</w:t>
      </w:r>
    </w:p>
    <w:p w:rsidR="00BE3BA2" w:rsidRPr="00FE79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 xml:space="preserve">Вяземского муниципального района Хабаровского края </w:t>
      </w:r>
      <w:r w:rsidRPr="00FE79A2">
        <w:rPr>
          <w:rFonts w:ascii="Times New Roman" w:hAnsi="Times New Roman"/>
          <w:sz w:val="28"/>
          <w:szCs w:val="28"/>
        </w:rPr>
        <w:br/>
        <w:t>от 27.04.2016  №  258</w:t>
      </w:r>
    </w:p>
    <w:p w:rsidR="00BE3BA2" w:rsidRDefault="00BE3BA2" w:rsidP="007E336E">
      <w:pPr>
        <w:widowControl w:val="0"/>
        <w:tabs>
          <w:tab w:val="left" w:pos="4320"/>
          <w:tab w:val="left" w:pos="7401"/>
          <w:tab w:val="right" w:pos="92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BA2" w:rsidRDefault="00BE3BA2" w:rsidP="00D80CBF">
      <w:pPr>
        <w:widowControl w:val="0"/>
        <w:tabs>
          <w:tab w:val="left" w:pos="4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3BA2" w:rsidRDefault="00BE3BA2" w:rsidP="00A928F8">
      <w:pPr>
        <w:widowControl w:val="0"/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36E">
        <w:rPr>
          <w:rFonts w:ascii="Times New Roman" w:hAnsi="Times New Roman"/>
          <w:b/>
          <w:sz w:val="24"/>
          <w:szCs w:val="24"/>
        </w:rPr>
        <w:t>ПОЛОЖЕНИЕ</w:t>
      </w:r>
    </w:p>
    <w:p w:rsidR="00BE3BA2" w:rsidRPr="00C26D0C" w:rsidRDefault="00BE3BA2" w:rsidP="00A928F8">
      <w:pPr>
        <w:widowControl w:val="0"/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D0C">
        <w:rPr>
          <w:rFonts w:ascii="Times New Roman" w:hAnsi="Times New Roman"/>
          <w:b/>
          <w:sz w:val="28"/>
          <w:szCs w:val="28"/>
        </w:rPr>
        <w:t>о представлении депутатами Совета депутатов городского поселения «Город Вяземский»  Вяземского</w:t>
      </w:r>
      <w:r w:rsidRPr="00C26D0C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C26D0C">
        <w:rPr>
          <w:rFonts w:ascii="Times New Roman" w:hAnsi="Times New Roman"/>
          <w:b/>
          <w:sz w:val="28"/>
          <w:szCs w:val="28"/>
        </w:rPr>
        <w:t xml:space="preserve"> муниципального района Хабаровского края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BE3BA2" w:rsidRPr="004161A3" w:rsidRDefault="00BE3BA2" w:rsidP="00A9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047B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5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3BA2" w:rsidRPr="00047B52" w:rsidRDefault="00BE3BA2" w:rsidP="00047B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A2" w:rsidRDefault="00BE3BA2" w:rsidP="00047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Настоящим П</w:t>
      </w:r>
      <w:r w:rsidRPr="004D3190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6315D">
        <w:rPr>
          <w:rFonts w:ascii="Times New Roman" w:hAnsi="Times New Roman" w:cs="Times New Roman"/>
          <w:sz w:val="28"/>
          <w:szCs w:val="28"/>
        </w:rPr>
        <w:t xml:space="preserve"> </w:t>
      </w:r>
      <w:r w:rsidRPr="004161A3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161A3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1A3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депутатами Совета депутатов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 w:rsidRPr="00294177">
        <w:rPr>
          <w:rFonts w:ascii="Times New Roman" w:hAnsi="Times New Roman" w:cs="Times New Roman"/>
          <w:sz w:val="28"/>
          <w:szCs w:val="28"/>
        </w:rPr>
        <w:t>Вяземского</w:t>
      </w:r>
      <w:r w:rsidRPr="001B40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Хабаровского края (далее – депутаты) </w:t>
      </w:r>
      <w:r w:rsidRPr="004161A3">
        <w:rPr>
          <w:rFonts w:ascii="Times New Roman" w:hAnsi="Times New Roman" w:cs="Times New Roman"/>
          <w:sz w:val="28"/>
          <w:szCs w:val="28"/>
        </w:rPr>
        <w:t>сведений о полученных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 w:rsidRPr="004161A3">
        <w:rPr>
          <w:rFonts w:ascii="Times New Roman" w:hAnsi="Times New Roman" w:cs="Times New Roman"/>
          <w:sz w:val="28"/>
          <w:szCs w:val="28"/>
        </w:rPr>
        <w:t xml:space="preserve"> доходах,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416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расходах, </w:t>
      </w:r>
      <w:r w:rsidRPr="004161A3">
        <w:rPr>
          <w:rFonts w:ascii="Times New Roman" w:hAnsi="Times New Roman" w:cs="Times New Roman"/>
          <w:sz w:val="28"/>
          <w:szCs w:val="28"/>
        </w:rPr>
        <w:t>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1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1A3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161A3">
        <w:rPr>
          <w:rFonts w:ascii="Times New Roman" w:hAnsi="Times New Roman" w:cs="Times New Roman"/>
          <w:sz w:val="28"/>
          <w:szCs w:val="28"/>
        </w:rPr>
        <w:t>сведений о доходах</w:t>
      </w:r>
      <w:r>
        <w:rPr>
          <w:rFonts w:ascii="Times New Roman" w:hAnsi="Times New Roman" w:cs="Times New Roman"/>
          <w:sz w:val="28"/>
          <w:szCs w:val="28"/>
        </w:rPr>
        <w:t xml:space="preserve">, расходах </w:t>
      </w:r>
      <w:r w:rsidRPr="004161A3">
        <w:rPr>
          <w:rFonts w:ascii="Times New Roman" w:hAnsi="Times New Roman" w:cs="Times New Roman"/>
          <w:sz w:val="28"/>
          <w:szCs w:val="28"/>
        </w:rPr>
        <w:t>супруг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61A3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 об имуществе, принадлежащем им на праве собственности, и обязательствах имущественного характера (далее – сведения о доходах, расходах, об имуществе и обязательствах имущественного характера).</w:t>
      </w:r>
    </w:p>
    <w:p w:rsidR="00BE3BA2" w:rsidRDefault="00BE3BA2" w:rsidP="00A928F8">
      <w:pPr>
        <w:widowControl w:val="0"/>
        <w:tabs>
          <w:tab w:val="left" w:pos="43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BA2" w:rsidRDefault="00BE3BA2" w:rsidP="00347E0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1796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представления сведений о доходах, расходах, </w:t>
      </w:r>
    </w:p>
    <w:p w:rsidR="00BE3BA2" w:rsidRDefault="00BE3BA2" w:rsidP="00347E0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BE3BA2" w:rsidRDefault="00BE3BA2" w:rsidP="00347E0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A2" w:rsidRDefault="00BE3BA2" w:rsidP="008847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6576BA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209">
        <w:rPr>
          <w:rFonts w:ascii="Times New Roman" w:hAnsi="Times New Roman" w:cs="Times New Roman"/>
          <w:bCs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депутатами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209">
        <w:rPr>
          <w:rFonts w:ascii="Times New Roman" w:hAnsi="Times New Roman" w:cs="Times New Roman"/>
          <w:bCs/>
          <w:sz w:val="28"/>
          <w:szCs w:val="28"/>
        </w:rPr>
        <w:t xml:space="preserve">по форме справки, утвержденной Указом Президента Российской Федерации от 23.06.2014 </w:t>
      </w:r>
      <w:r>
        <w:rPr>
          <w:rFonts w:ascii="Times New Roman" w:hAnsi="Times New Roman" w:cs="Times New Roman"/>
          <w:bCs/>
          <w:sz w:val="28"/>
          <w:szCs w:val="28"/>
        </w:rPr>
        <w:br/>
        <w:t>№</w:t>
      </w:r>
      <w:r w:rsidRPr="003E4209">
        <w:rPr>
          <w:rFonts w:ascii="Times New Roman" w:hAnsi="Times New Roman" w:cs="Times New Roman"/>
          <w:bCs/>
          <w:sz w:val="28"/>
          <w:szCs w:val="28"/>
        </w:rPr>
        <w:t xml:space="preserve"> 460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E4209">
        <w:rPr>
          <w:rFonts w:ascii="Times New Roman" w:hAnsi="Times New Roman" w:cs="Times New Roman"/>
          <w:bCs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rPr>
          <w:rFonts w:ascii="Times New Roman" w:hAnsi="Times New Roman" w:cs="Times New Roman"/>
          <w:bCs/>
          <w:sz w:val="28"/>
          <w:szCs w:val="28"/>
        </w:rPr>
        <w:t>Президента Российской Федерации» (далее – справка)</w:t>
      </w:r>
      <w:r w:rsidRPr="003E4209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BA2" w:rsidRPr="004161A3" w:rsidRDefault="00BE3BA2" w:rsidP="00884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EF0358">
        <w:rPr>
          <w:rFonts w:ascii="Times New Roman" w:hAnsi="Times New Roman" w:cs="Times New Roman"/>
          <w:bCs/>
          <w:sz w:val="28"/>
          <w:szCs w:val="28"/>
        </w:rPr>
        <w:t>Депутат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</w:t>
      </w:r>
      <w:r w:rsidRPr="004161A3">
        <w:rPr>
          <w:rFonts w:ascii="Times New Roman" w:hAnsi="Times New Roman" w:cs="Times New Roman"/>
          <w:sz w:val="28"/>
          <w:szCs w:val="28"/>
        </w:rPr>
        <w:t>т ежегодно</w:t>
      </w:r>
      <w:r>
        <w:rPr>
          <w:rFonts w:ascii="Times New Roman" w:hAnsi="Times New Roman" w:cs="Times New Roman"/>
          <w:sz w:val="28"/>
          <w:szCs w:val="28"/>
        </w:rPr>
        <w:t>, в срок</w:t>
      </w:r>
      <w:r w:rsidRPr="004161A3">
        <w:rPr>
          <w:rFonts w:ascii="Times New Roman" w:hAnsi="Times New Roman" w:cs="Times New Roman"/>
          <w:sz w:val="28"/>
          <w:szCs w:val="28"/>
        </w:rPr>
        <w:t xml:space="preserve"> не позднее 30 апреля года, сле</w:t>
      </w:r>
      <w:r>
        <w:rPr>
          <w:rFonts w:ascii="Times New Roman" w:hAnsi="Times New Roman" w:cs="Times New Roman"/>
          <w:sz w:val="28"/>
          <w:szCs w:val="28"/>
        </w:rPr>
        <w:t>дующего за отчетным</w:t>
      </w:r>
      <w:r w:rsidRPr="004161A3">
        <w:rPr>
          <w:rFonts w:ascii="Times New Roman" w:hAnsi="Times New Roman" w:cs="Times New Roman"/>
          <w:sz w:val="28"/>
          <w:szCs w:val="28"/>
        </w:rPr>
        <w:t>:</w:t>
      </w:r>
    </w:p>
    <w:p w:rsidR="00BE3BA2" w:rsidRDefault="00BE3BA2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E4209">
        <w:rPr>
          <w:rFonts w:ascii="Times New Roman" w:hAnsi="Times New Roman" w:cs="Times New Roman"/>
          <w:sz w:val="28"/>
          <w:szCs w:val="28"/>
        </w:rPr>
        <w:t xml:space="preserve">) </w:t>
      </w:r>
      <w:r w:rsidRPr="00636B9F">
        <w:rPr>
          <w:rFonts w:ascii="Times New Roman" w:hAnsi="Times New Roman" w:cs="Times New Roman"/>
          <w:sz w:val="28"/>
          <w:szCs w:val="28"/>
        </w:rPr>
        <w:t>сведения о своих доходах</w:t>
      </w:r>
      <w:r w:rsidRPr="00272F92">
        <w:rPr>
          <w:rFonts w:ascii="Times New Roman" w:hAnsi="Times New Roman" w:cs="Times New Roman"/>
          <w:sz w:val="28"/>
          <w:szCs w:val="28"/>
        </w:rPr>
        <w:t xml:space="preserve"> </w:t>
      </w:r>
      <w:r w:rsidRPr="003E420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3E4209">
        <w:rPr>
          <w:rFonts w:ascii="Times New Roman" w:hAnsi="Times New Roman" w:cs="Times New Roman"/>
          <w:sz w:val="28"/>
          <w:szCs w:val="28"/>
        </w:rPr>
        <w:t>(с 1 января по 31 декабря)</w:t>
      </w:r>
      <w:r w:rsidRPr="00636B9F">
        <w:rPr>
          <w:rFonts w:ascii="Times New Roman" w:hAnsi="Times New Roman" w:cs="Times New Roman"/>
          <w:sz w:val="28"/>
          <w:szCs w:val="28"/>
        </w:rPr>
        <w:t>, полученных от всех источников (включая доходы по прежнему месту работы или месту замещения выборной должности, пенсии, пособия, иные выплаты)</w:t>
      </w:r>
      <w:r w:rsidRPr="003E4209">
        <w:rPr>
          <w:rFonts w:ascii="Times New Roman" w:hAnsi="Times New Roman" w:cs="Times New Roman"/>
          <w:sz w:val="28"/>
          <w:szCs w:val="28"/>
        </w:rPr>
        <w:t>, а также сведения об имуществ</w:t>
      </w:r>
      <w:r>
        <w:rPr>
          <w:rFonts w:ascii="Times New Roman" w:hAnsi="Times New Roman" w:cs="Times New Roman"/>
          <w:sz w:val="28"/>
          <w:szCs w:val="28"/>
        </w:rPr>
        <w:t>е, принадлежащем ему</w:t>
      </w:r>
      <w:r w:rsidRPr="003E4209">
        <w:rPr>
          <w:rFonts w:ascii="Times New Roman" w:hAnsi="Times New Roman" w:cs="Times New Roman"/>
          <w:sz w:val="28"/>
          <w:szCs w:val="28"/>
        </w:rPr>
        <w:t xml:space="preserve"> на праве собственности, и о своих обязательствах имущественного характера по состоянию на конец отчетного периода;</w:t>
      </w:r>
    </w:p>
    <w:p w:rsidR="00BE3BA2" w:rsidRDefault="00BE3BA2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4209">
        <w:rPr>
          <w:rFonts w:ascii="Times New Roman" w:hAnsi="Times New Roman" w:cs="Times New Roman"/>
          <w:sz w:val="28"/>
          <w:szCs w:val="28"/>
        </w:rPr>
        <w:t>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BE3BA2" w:rsidRDefault="00BE3BA2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4209">
        <w:rPr>
          <w:rFonts w:ascii="Times New Roman" w:hAnsi="Times New Roman" w:cs="Times New Roman"/>
          <w:sz w:val="28"/>
          <w:szCs w:val="28"/>
        </w:rPr>
        <w:t>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</w:t>
      </w:r>
      <w:r>
        <w:rPr>
          <w:rFonts w:ascii="Times New Roman" w:hAnsi="Times New Roman" w:cs="Times New Roman"/>
          <w:sz w:val="28"/>
          <w:szCs w:val="28"/>
        </w:rPr>
        <w:t>го году представления сведений</w:t>
      </w:r>
      <w:r w:rsidRPr="003E4209">
        <w:rPr>
          <w:rFonts w:ascii="Times New Roman" w:hAnsi="Times New Roman" w:cs="Times New Roman"/>
          <w:sz w:val="28"/>
          <w:szCs w:val="28"/>
        </w:rPr>
        <w:t>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E3BA2" w:rsidRPr="009879BA" w:rsidRDefault="00BE3BA2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4161A3">
        <w:rPr>
          <w:rFonts w:ascii="Times New Roman" w:hAnsi="Times New Roman" w:cs="Times New Roman"/>
          <w:sz w:val="28"/>
          <w:szCs w:val="28"/>
        </w:rPr>
        <w:t xml:space="preserve"> Сведения, указанные в </w:t>
      </w:r>
      <w:r>
        <w:rPr>
          <w:rFonts w:ascii="Times New Roman" w:hAnsi="Times New Roman" w:cs="Times New Roman"/>
          <w:sz w:val="28"/>
          <w:szCs w:val="28"/>
        </w:rPr>
        <w:t>пункте 2.2 настоящего Положения, пред</w:t>
      </w:r>
      <w:r w:rsidRPr="004161A3">
        <w:rPr>
          <w:rFonts w:ascii="Times New Roman" w:hAnsi="Times New Roman" w:cs="Times New Roman"/>
          <w:sz w:val="28"/>
          <w:szCs w:val="28"/>
        </w:rPr>
        <w:t xml:space="preserve">ставляются </w:t>
      </w:r>
      <w:r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3C2DA8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вета</w:t>
      </w:r>
      <w:r w:rsidRPr="003C2DA8">
        <w:rPr>
          <w:rFonts w:ascii="Times New Roman" w:hAnsi="Times New Roman"/>
          <w:sz w:val="28"/>
          <w:szCs w:val="28"/>
        </w:rPr>
        <w:t xml:space="preserve"> депутатов</w:t>
      </w:r>
      <w:r w:rsidRPr="0098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Вяземского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 по контролю за достоверностью сведений</w:t>
      </w:r>
      <w:r w:rsidRPr="00206BA0">
        <w:rPr>
          <w:rFonts w:ascii="Times New Roman" w:hAnsi="Times New Roman" w:cs="Times New Roman"/>
          <w:sz w:val="28"/>
          <w:szCs w:val="28"/>
        </w:rPr>
        <w:t xml:space="preserve"> </w:t>
      </w:r>
      <w:r w:rsidRPr="00E6315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представляемых депутатами </w:t>
      </w:r>
      <w:r w:rsidRPr="003C2DA8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вета</w:t>
      </w:r>
      <w:r w:rsidRPr="003C2DA8">
        <w:rPr>
          <w:rFonts w:ascii="Times New Roman" w:hAnsi="Times New Roman"/>
          <w:sz w:val="28"/>
          <w:szCs w:val="28"/>
        </w:rPr>
        <w:t xml:space="preserve"> депутатов</w:t>
      </w:r>
      <w:r w:rsidRPr="0098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Вяземского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 (далее – Комиссия).</w:t>
      </w:r>
    </w:p>
    <w:p w:rsidR="00BE3BA2" w:rsidRDefault="00BE3BA2" w:rsidP="000C7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9879BA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9BA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депутат обнаружил, что в пред</w:t>
      </w:r>
      <w:r w:rsidRPr="004161A3">
        <w:rPr>
          <w:rFonts w:ascii="Times New Roman" w:hAnsi="Times New Roman" w:cs="Times New Roman"/>
          <w:sz w:val="28"/>
          <w:szCs w:val="28"/>
        </w:rPr>
        <w:t xml:space="preserve">ставленных им сведениях </w:t>
      </w:r>
      <w:r>
        <w:rPr>
          <w:rFonts w:ascii="Times New Roman" w:hAnsi="Times New Roman" w:cs="Times New Roman"/>
          <w:sz w:val="28"/>
          <w:szCs w:val="28"/>
        </w:rPr>
        <w:t xml:space="preserve">о доходах, расходах об имуществе и обязательствах имущественного характера </w:t>
      </w:r>
      <w:r w:rsidRPr="004161A3">
        <w:rPr>
          <w:rFonts w:ascii="Times New Roman" w:hAnsi="Times New Roman" w:cs="Times New Roman"/>
          <w:sz w:val="28"/>
          <w:szCs w:val="28"/>
        </w:rPr>
        <w:t>не отражены или не полностью отражены какие-либо сведения либо имеются ошибки, он вправе представить уточненные сведения в</w:t>
      </w:r>
      <w:r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416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79569C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569C">
        <w:rPr>
          <w:rFonts w:ascii="Times New Roman" w:hAnsi="Times New Roman" w:cs="Times New Roman"/>
          <w:sz w:val="28"/>
          <w:szCs w:val="28"/>
        </w:rPr>
        <w:t xml:space="preserve"> после окончания срока, указанного</w:t>
      </w:r>
      <w:r>
        <w:rPr>
          <w:rFonts w:ascii="Times New Roman" w:hAnsi="Times New Roman" w:cs="Times New Roman"/>
          <w:sz w:val="28"/>
          <w:szCs w:val="28"/>
        </w:rPr>
        <w:t xml:space="preserve"> в пункте 2.2 настоящего Положения.</w:t>
      </w:r>
    </w:p>
    <w:p w:rsidR="00BE3BA2" w:rsidRDefault="00BE3BA2" w:rsidP="00D83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D83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Pr="00BD6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BD64F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4FF">
        <w:rPr>
          <w:rFonts w:ascii="Times New Roman" w:hAnsi="Times New Roman" w:cs="Times New Roman"/>
          <w:sz w:val="28"/>
          <w:szCs w:val="28"/>
        </w:rPr>
        <w:t xml:space="preserve">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BD64FF">
        <w:rPr>
          <w:rFonts w:ascii="Times New Roman" w:hAnsi="Times New Roman" w:cs="Times New Roman"/>
          <w:sz w:val="28"/>
          <w:szCs w:val="28"/>
        </w:rPr>
        <w:t>об имуществе и обязательс</w:t>
      </w:r>
      <w:r>
        <w:rPr>
          <w:rFonts w:ascii="Times New Roman" w:hAnsi="Times New Roman" w:cs="Times New Roman"/>
          <w:sz w:val="28"/>
          <w:szCs w:val="28"/>
        </w:rPr>
        <w:t>твах имущественного характера в установленный пунктом 2.2 настоящего Положения срок либо представление заведомо недостоверных либо неполных сведений подлежит рассмотрению</w:t>
      </w:r>
      <w:r w:rsidRPr="009D1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Комиссией и влечет за собой ответственность </w:t>
      </w:r>
      <w:r w:rsidRPr="0079569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BE3BA2" w:rsidRPr="0079569C" w:rsidRDefault="00BE3BA2" w:rsidP="00D83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A35A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796">
        <w:rPr>
          <w:rFonts w:ascii="Times New Roman" w:hAnsi="Times New Roman" w:cs="Times New Roman"/>
          <w:b/>
          <w:sz w:val="28"/>
          <w:szCs w:val="28"/>
        </w:rPr>
        <w:t>3.</w:t>
      </w:r>
      <w:r w:rsidRPr="00E966D8">
        <w:rPr>
          <w:rFonts w:ascii="Times New Roman" w:hAnsi="Times New Roman" w:cs="Times New Roman"/>
          <w:b/>
          <w:sz w:val="28"/>
          <w:szCs w:val="28"/>
        </w:rPr>
        <w:t xml:space="preserve"> Прием, хранение</w:t>
      </w:r>
      <w:r w:rsidRPr="00A35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6D8">
        <w:rPr>
          <w:rFonts w:ascii="Times New Roman" w:hAnsi="Times New Roman" w:cs="Times New Roman"/>
          <w:b/>
          <w:bCs/>
          <w:sz w:val="28"/>
          <w:szCs w:val="28"/>
        </w:rPr>
        <w:t xml:space="preserve">сведений о доходах, </w:t>
      </w:r>
    </w:p>
    <w:p w:rsidR="00BE3BA2" w:rsidRDefault="00BE3BA2" w:rsidP="00A35A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6D8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BE3BA2" w:rsidRDefault="00BE3BA2" w:rsidP="00E966D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E3BA2" w:rsidRDefault="00BE3BA2" w:rsidP="00114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1926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67F"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об имуществе и </w:t>
      </w:r>
      <w:r w:rsidRPr="0019267F">
        <w:rPr>
          <w:rFonts w:ascii="Times New Roman" w:hAnsi="Times New Roman" w:cs="Times New Roman"/>
          <w:sz w:val="28"/>
          <w:szCs w:val="28"/>
        </w:rPr>
        <w:t>обязательствах имущественного хар</w:t>
      </w:r>
      <w:r>
        <w:rPr>
          <w:rFonts w:ascii="Times New Roman" w:hAnsi="Times New Roman" w:cs="Times New Roman"/>
          <w:sz w:val="28"/>
          <w:szCs w:val="28"/>
        </w:rPr>
        <w:t>актера</w:t>
      </w:r>
      <w:r w:rsidRPr="0019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справки пред</w:t>
      </w:r>
      <w:r w:rsidRPr="0019267F">
        <w:rPr>
          <w:rFonts w:ascii="Times New Roman" w:hAnsi="Times New Roman" w:cs="Times New Roman"/>
          <w:sz w:val="28"/>
          <w:szCs w:val="28"/>
        </w:rPr>
        <w:t>ставляются</w:t>
      </w:r>
      <w:r w:rsidRPr="00771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депутатом секретарю Комиссии</w:t>
      </w:r>
      <w:r w:rsidRPr="0019267F">
        <w:rPr>
          <w:rFonts w:ascii="Times New Roman" w:hAnsi="Times New Roman" w:cs="Times New Roman"/>
          <w:sz w:val="28"/>
          <w:szCs w:val="28"/>
        </w:rPr>
        <w:t>.</w:t>
      </w:r>
    </w:p>
    <w:p w:rsidR="00BE3BA2" w:rsidRDefault="00BE3BA2" w:rsidP="00114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19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3B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является лицом, ответственным за прием, проверку правильности заполнения справки, хранение справок и подачу соответствующих сведений для размещения на официальном сайте администрации Вяземского муниципального района в информационно-телекоммуникационной сети «Интернет».</w:t>
      </w:r>
    </w:p>
    <w:p w:rsidR="00BE3BA2" w:rsidRDefault="00BE3BA2" w:rsidP="00567063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56706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несет </w:t>
      </w:r>
      <w:r w:rsidRPr="00B40B6C">
        <w:rPr>
          <w:rStyle w:val="blk"/>
          <w:rFonts w:ascii="Times New Roman" w:hAnsi="Times New Roman" w:cs="Times New Roman"/>
          <w:sz w:val="28"/>
          <w:szCs w:val="28"/>
        </w:rPr>
        <w:t xml:space="preserve">ответственность за несоблюдение настоящего </w:t>
      </w:r>
      <w:r>
        <w:rPr>
          <w:rStyle w:val="blk"/>
          <w:rFonts w:ascii="Times New Roman" w:hAnsi="Times New Roman" w:cs="Times New Roman"/>
          <w:sz w:val="28"/>
          <w:szCs w:val="28"/>
        </w:rPr>
        <w:t>Положения</w:t>
      </w:r>
      <w:r w:rsidRPr="00B40B6C">
        <w:rPr>
          <w:rStyle w:val="blk"/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BE3BA2" w:rsidRDefault="00BE3BA2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B40B6C">
        <w:rPr>
          <w:rFonts w:ascii="Times New Roman" w:hAnsi="Times New Roman" w:cs="Times New Roman"/>
          <w:sz w:val="28"/>
          <w:szCs w:val="28"/>
        </w:rPr>
        <w:t xml:space="preserve"> </w:t>
      </w:r>
      <w:r w:rsidRPr="0019267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267F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Pr="0019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депутатами,</w:t>
      </w:r>
      <w:r w:rsidRPr="0019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подлежат хранению в</w:t>
      </w:r>
      <w:r w:rsidRPr="0019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сейфе  каб. № 306 администрации</w:t>
      </w:r>
      <w:r w:rsidRPr="0098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Вяземского муниципального  района    (кабинет председателя Совета депутатов) в течение срока полномочий депутата и последующих трех лет со дня прекращения им своих полномочий.</w:t>
      </w:r>
    </w:p>
    <w:p w:rsidR="00BE3BA2" w:rsidRDefault="00BE3BA2" w:rsidP="0019267F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BE3BA2" w:rsidRDefault="00BE3BA2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C970B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BF679E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Г.А. Жигалина            </w:t>
      </w:r>
    </w:p>
    <w:p w:rsidR="00BE3BA2" w:rsidRPr="00996813" w:rsidRDefault="00BE3BA2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>
      <w:pPr>
        <w:rPr>
          <w:rFonts w:ascii="Times New Roman" w:hAnsi="Times New Roman"/>
          <w:sz w:val="28"/>
          <w:szCs w:val="28"/>
        </w:rPr>
        <w:sectPr w:rsidR="00BE3BA2" w:rsidSect="00FE79A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3BA2" w:rsidRPr="00FE79A2" w:rsidRDefault="00BE3BA2" w:rsidP="00FE79A2">
      <w:pPr>
        <w:widowControl w:val="0"/>
        <w:tabs>
          <w:tab w:val="left" w:pos="4320"/>
        </w:tabs>
        <w:spacing w:after="0" w:line="240" w:lineRule="auto"/>
        <w:ind w:left="616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>Приложение 2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616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>к решению Совета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616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городского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6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«Город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616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>Вяземский»</w:t>
      </w:r>
      <w:r w:rsidRPr="00FE79A2">
        <w:rPr>
          <w:rFonts w:ascii="Times New Roman" w:hAnsi="Times New Roman"/>
          <w:i/>
          <w:sz w:val="28"/>
          <w:szCs w:val="28"/>
        </w:rPr>
        <w:t xml:space="preserve"> </w:t>
      </w:r>
      <w:r w:rsidRPr="00FE79A2">
        <w:rPr>
          <w:rFonts w:ascii="Times New Roman" w:hAnsi="Times New Roman"/>
          <w:sz w:val="28"/>
          <w:szCs w:val="28"/>
        </w:rPr>
        <w:t>Вяземского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6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6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Хабаровского края </w:t>
      </w:r>
    </w:p>
    <w:p w:rsidR="00BE3BA2" w:rsidRPr="00FE79A2" w:rsidRDefault="00BE3BA2" w:rsidP="00FE79A2">
      <w:pPr>
        <w:widowControl w:val="0"/>
        <w:tabs>
          <w:tab w:val="left" w:pos="4320"/>
        </w:tabs>
        <w:spacing w:after="0" w:line="240" w:lineRule="auto"/>
        <w:ind w:left="616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 xml:space="preserve">от 27.04.2016  №  258 </w:t>
      </w:r>
    </w:p>
    <w:p w:rsidR="00BE3BA2" w:rsidRDefault="00BE3BA2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4042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E3BA2" w:rsidRPr="00372DD1" w:rsidRDefault="00BE3BA2" w:rsidP="004042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DD1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депутатов </w:t>
      </w:r>
      <w:r w:rsidRPr="00372DD1">
        <w:rPr>
          <w:rFonts w:ascii="Times New Roman" w:hAnsi="Times New Roman"/>
          <w:b/>
          <w:sz w:val="28"/>
          <w:szCs w:val="28"/>
        </w:rPr>
        <w:t xml:space="preserve">Совета депутатов городского поселения «Город Вяземский»   Вяземского </w:t>
      </w:r>
      <w:r w:rsidRPr="00372DD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Хабаровского края и членов их семей на официальном сайте </w:t>
      </w:r>
      <w:r w:rsidRPr="00372DD1">
        <w:rPr>
          <w:rFonts w:ascii="Times New Roman" w:hAnsi="Times New Roman"/>
          <w:b/>
          <w:sz w:val="28"/>
          <w:szCs w:val="28"/>
        </w:rPr>
        <w:t xml:space="preserve">городского поселения «Город Вяземский»  </w:t>
      </w:r>
      <w:r w:rsidRPr="00372DD1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 Хабаровского края и предоставления этих сведений средствам массовой информации для опубликования</w:t>
      </w:r>
    </w:p>
    <w:p w:rsidR="00BE3BA2" w:rsidRPr="00F941F0" w:rsidRDefault="00BE3BA2" w:rsidP="009D0A58">
      <w:pPr>
        <w:pStyle w:val="ConsPlusNormal"/>
        <w:ind w:firstLine="709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:rsidR="00BE3BA2" w:rsidRPr="000D3383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1. На официальном сайте</w:t>
      </w:r>
      <w:r w:rsidRPr="00372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Вяземского муниципального района Хабаровского края</w:t>
      </w:r>
      <w:r w:rsidRPr="000D3383">
        <w:rPr>
          <w:rFonts w:ascii="Times New Roman" w:hAnsi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</w:t>
      </w:r>
      <w:r>
        <w:rPr>
          <w:rFonts w:ascii="Times New Roman" w:hAnsi="Times New Roman"/>
          <w:sz w:val="28"/>
          <w:szCs w:val="28"/>
        </w:rPr>
        <w:t xml:space="preserve">мущественного характера депутатов </w:t>
      </w:r>
      <w:r w:rsidRPr="003C2DA8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вета</w:t>
      </w:r>
      <w:r w:rsidRPr="003C2DA8">
        <w:rPr>
          <w:rFonts w:ascii="Times New Roman" w:hAnsi="Times New Roman"/>
          <w:sz w:val="28"/>
          <w:szCs w:val="28"/>
        </w:rPr>
        <w:t xml:space="preserve"> депутатов</w:t>
      </w:r>
      <w:r w:rsidRPr="0098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Вяземского муниципального района Хабаровского  (далее – депутат)</w:t>
      </w:r>
      <w:r w:rsidRPr="000D3383">
        <w:rPr>
          <w:rFonts w:ascii="Times New Roman" w:hAnsi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</w:t>
      </w:r>
      <w:r>
        <w:rPr>
          <w:rFonts w:ascii="Times New Roman" w:hAnsi="Times New Roman"/>
          <w:sz w:val="28"/>
          <w:szCs w:val="28"/>
        </w:rPr>
        <w:t>и</w:t>
      </w:r>
      <w:r w:rsidRPr="000D3383">
        <w:rPr>
          <w:rFonts w:ascii="Times New Roman" w:hAnsi="Times New Roman"/>
          <w:sz w:val="28"/>
          <w:szCs w:val="28"/>
        </w:rPr>
        <w:t xml:space="preserve"> (супруг</w:t>
      </w:r>
      <w:r>
        <w:rPr>
          <w:rFonts w:ascii="Times New Roman" w:hAnsi="Times New Roman"/>
          <w:sz w:val="28"/>
          <w:szCs w:val="28"/>
        </w:rPr>
        <w:t>а</w:t>
      </w:r>
      <w:r w:rsidRPr="000D3383">
        <w:rPr>
          <w:rFonts w:ascii="Times New Roman" w:hAnsi="Times New Roman"/>
          <w:sz w:val="28"/>
          <w:szCs w:val="28"/>
        </w:rPr>
        <w:t>) и несовершеннолетних детей:</w:t>
      </w:r>
    </w:p>
    <w:p w:rsidR="00BE3BA2" w:rsidRPr="000D3383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1) перечень объектов недвижимого имущества, принадлежащих депутату, его супруг</w:t>
      </w:r>
      <w:r>
        <w:rPr>
          <w:rFonts w:ascii="Times New Roman" w:hAnsi="Times New Roman"/>
          <w:sz w:val="28"/>
          <w:szCs w:val="28"/>
        </w:rPr>
        <w:t>е</w:t>
      </w:r>
      <w:r w:rsidRPr="000D3383">
        <w:rPr>
          <w:rFonts w:ascii="Times New Roman" w:hAnsi="Times New Roman"/>
          <w:sz w:val="28"/>
          <w:szCs w:val="28"/>
        </w:rPr>
        <w:t xml:space="preserve">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E3BA2" w:rsidRPr="000D3383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BE3BA2" w:rsidRPr="000D3383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3) декларированный годовой доход депутата, его супруги (супруга) и несовершеннолетних детей;</w:t>
      </w:r>
    </w:p>
    <w:p w:rsidR="00BE3BA2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4) </w:t>
      </w:r>
      <w:r w:rsidRPr="001C3D5C"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в течение календарного года, предшествующего году представления сведений,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</w:p>
    <w:p w:rsidR="00BE3BA2" w:rsidRPr="000D3383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2. В размещаемых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Вяземского муниципального района Хабаровского края </w:t>
      </w:r>
      <w:r w:rsidRPr="000D3383">
        <w:rPr>
          <w:rFonts w:ascii="Times New Roman" w:hAnsi="Times New Roman"/>
          <w:sz w:val="28"/>
          <w:szCs w:val="28"/>
        </w:rPr>
        <w:t>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3BA2" w:rsidRPr="000D3383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1) иные сведения (кроме указанных в </w:t>
      </w:r>
      <w:hyperlink w:anchor="Par7" w:history="1">
        <w:r w:rsidRPr="000D3383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 w:rsidRPr="000D3383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0D3383">
        <w:rPr>
          <w:rFonts w:ascii="Times New Roman" w:hAnsi="Times New Roman"/>
          <w:sz w:val="28"/>
          <w:szCs w:val="28"/>
        </w:rPr>
        <w:t xml:space="preserve">) о доходах депутата, его супруги (супруга) и несовершеннолетних детей, об имуществе, принадлежащем на праве собственности названным лицам, и об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0D3383">
        <w:rPr>
          <w:rFonts w:ascii="Times New Roman" w:hAnsi="Times New Roman"/>
          <w:sz w:val="28"/>
          <w:szCs w:val="28"/>
        </w:rPr>
        <w:t>обязательствах имущественного характера;</w:t>
      </w:r>
    </w:p>
    <w:p w:rsidR="00BE3BA2" w:rsidRPr="000D3383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2) персональные данные супруги (супруга), детей и иных членов семьи депутата;</w:t>
      </w:r>
    </w:p>
    <w:p w:rsidR="00BE3BA2" w:rsidRPr="000D3383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BE3BA2" w:rsidRPr="000D3383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BE3BA2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BE3BA2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характера, указанные в </w:t>
      </w:r>
      <w:r>
        <w:rPr>
          <w:rFonts w:ascii="Times New Roman" w:hAnsi="Times New Roman"/>
          <w:sz w:val="28"/>
          <w:szCs w:val="28"/>
        </w:rPr>
        <w:t>пункте 1 настоящего Порядка</w:t>
      </w:r>
      <w:r w:rsidRPr="000D3383">
        <w:rPr>
          <w:rFonts w:ascii="Times New Roman" w:hAnsi="Times New Roman"/>
          <w:sz w:val="28"/>
          <w:szCs w:val="28"/>
        </w:rPr>
        <w:t>, за весь период осуществления депутатом</w:t>
      </w:r>
      <w:r>
        <w:rPr>
          <w:rFonts w:ascii="Times New Roman" w:hAnsi="Times New Roman"/>
          <w:sz w:val="28"/>
          <w:szCs w:val="28"/>
        </w:rPr>
        <w:t xml:space="preserve"> своих</w:t>
      </w:r>
      <w:r w:rsidRPr="000D3383">
        <w:rPr>
          <w:rFonts w:ascii="Times New Roman" w:hAnsi="Times New Roman"/>
          <w:sz w:val="28"/>
          <w:szCs w:val="28"/>
        </w:rPr>
        <w:t xml:space="preserve">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</w:t>
      </w:r>
      <w:r>
        <w:rPr>
          <w:rFonts w:ascii="Times New Roman" w:hAnsi="Times New Roman"/>
          <w:sz w:val="28"/>
          <w:szCs w:val="28"/>
        </w:rPr>
        <w:t>тся</w:t>
      </w:r>
      <w:r w:rsidRPr="000D3383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Вяземского муниципального района Хабаровского края и еже</w:t>
      </w:r>
      <w:r w:rsidRPr="000D3383">
        <w:rPr>
          <w:rFonts w:ascii="Times New Roman" w:hAnsi="Times New Roman"/>
          <w:sz w:val="28"/>
          <w:szCs w:val="28"/>
        </w:rPr>
        <w:t>годно обновл</w:t>
      </w:r>
      <w:r>
        <w:rPr>
          <w:rFonts w:ascii="Times New Roman" w:hAnsi="Times New Roman"/>
          <w:sz w:val="28"/>
          <w:szCs w:val="28"/>
        </w:rPr>
        <w:t>яются</w:t>
      </w:r>
      <w:r w:rsidRPr="000D3383">
        <w:rPr>
          <w:rFonts w:ascii="Times New Roman" w:hAnsi="Times New Roman"/>
          <w:sz w:val="28"/>
          <w:szCs w:val="28"/>
        </w:rPr>
        <w:t xml:space="preserve"> в течение 14 рабочих дней со дня истечения срока, установленного для их подачи.</w:t>
      </w:r>
    </w:p>
    <w:p w:rsidR="00BE3BA2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указанные сведения были уточнены депутатом, то уточненные сведения подлежат размещению </w:t>
      </w:r>
      <w:r w:rsidRPr="001C3D5C">
        <w:rPr>
          <w:rFonts w:ascii="Times New Roman" w:hAnsi="Times New Roman"/>
          <w:sz w:val="28"/>
          <w:szCs w:val="28"/>
        </w:rPr>
        <w:t>на официальном сайте</w:t>
      </w:r>
      <w:r w:rsidRPr="004B0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Вяземского</w:t>
      </w:r>
      <w:r w:rsidRPr="001C3D5C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в течение 14 рабочих дней со дня их уточнения.</w:t>
      </w:r>
    </w:p>
    <w:p w:rsidR="00BE3BA2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54B13">
        <w:rPr>
          <w:rFonts w:ascii="Times New Roman" w:hAnsi="Times New Roman"/>
          <w:sz w:val="28"/>
          <w:szCs w:val="28"/>
        </w:rPr>
        <w:t>Комиссия</w:t>
      </w:r>
      <w:r w:rsidRPr="00742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5F1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Вяземского</w:t>
      </w:r>
      <w:r w:rsidRPr="000D3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Хабаровского края</w:t>
      </w:r>
      <w:r w:rsidRPr="004428A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контролю за достоверностью сведений</w:t>
      </w:r>
      <w:r w:rsidRPr="00206BA0">
        <w:rPr>
          <w:rFonts w:ascii="Times New Roman" w:hAnsi="Times New Roman"/>
          <w:sz w:val="28"/>
          <w:szCs w:val="28"/>
        </w:rPr>
        <w:t xml:space="preserve"> </w:t>
      </w:r>
      <w:r w:rsidRPr="00E6315D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EF7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представляемых депутатами Совета депутатов</w:t>
      </w:r>
      <w:r w:rsidRPr="004B0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Вяземского</w:t>
      </w:r>
      <w:r w:rsidRPr="000D3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Хабаровского края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BE3BA2" w:rsidRPr="000D3383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1) в течение трех рабочих дней со дня поступления запроса от </w:t>
      </w:r>
      <w:r>
        <w:rPr>
          <w:rFonts w:ascii="Times New Roman" w:hAnsi="Times New Roman"/>
          <w:sz w:val="28"/>
          <w:szCs w:val="28"/>
        </w:rPr>
        <w:t>общероссийских средств</w:t>
      </w:r>
      <w:r w:rsidRPr="000D3383">
        <w:rPr>
          <w:rFonts w:ascii="Times New Roman" w:hAnsi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/>
          <w:sz w:val="28"/>
          <w:szCs w:val="28"/>
        </w:rPr>
        <w:t xml:space="preserve">письменно </w:t>
      </w:r>
      <w:r w:rsidRPr="000D3383">
        <w:rPr>
          <w:rFonts w:ascii="Times New Roman" w:hAnsi="Times New Roman"/>
          <w:sz w:val="28"/>
          <w:szCs w:val="28"/>
        </w:rPr>
        <w:t>сообщает о нем депутату, в отношении которого поступил запрос;</w:t>
      </w:r>
    </w:p>
    <w:p w:rsidR="00BE3BA2" w:rsidRPr="000D3383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2) в течение семи рабочих дней со дня поступления запроса от</w:t>
      </w:r>
      <w:r>
        <w:rPr>
          <w:rFonts w:ascii="Times New Roman" w:hAnsi="Times New Roman"/>
          <w:sz w:val="28"/>
          <w:szCs w:val="28"/>
        </w:rPr>
        <w:t xml:space="preserve"> общероссийских  средств</w:t>
      </w:r>
      <w:r w:rsidRPr="000D3383">
        <w:rPr>
          <w:rFonts w:ascii="Times New Roman" w:hAnsi="Times New Roman"/>
          <w:sz w:val="28"/>
          <w:szCs w:val="28"/>
        </w:rPr>
        <w:t xml:space="preserve"> массовой информации обеспечивает предоставление ему сведений, указанных в </w:t>
      </w:r>
      <w:r>
        <w:rPr>
          <w:rFonts w:ascii="Times New Roman" w:hAnsi="Times New Roman"/>
          <w:sz w:val="28"/>
          <w:szCs w:val="28"/>
        </w:rPr>
        <w:t>пункте 1 настоящего Порядка</w:t>
      </w:r>
      <w:r w:rsidRPr="000D3383">
        <w:rPr>
          <w:rFonts w:ascii="Times New Roman" w:hAnsi="Times New Roman"/>
          <w:sz w:val="28"/>
          <w:szCs w:val="28"/>
        </w:rPr>
        <w:t xml:space="preserve">, в том случае, если запрашиваемые сведения отсутствуют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Вяземского муниципального района Хабаровского края.</w:t>
      </w:r>
    </w:p>
    <w:p w:rsidR="00BE3BA2" w:rsidRPr="000D3383" w:rsidRDefault="00BE3BA2" w:rsidP="00D36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0D3383">
        <w:rPr>
          <w:rFonts w:ascii="Times New Roman" w:hAnsi="Times New Roman"/>
          <w:sz w:val="28"/>
          <w:szCs w:val="28"/>
        </w:rPr>
        <w:t>. Размещение на официальном сайте администрации</w:t>
      </w:r>
      <w:r w:rsidRPr="004B0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Вяземского муниципального района Хабаровского края </w:t>
      </w:r>
      <w:r w:rsidRPr="000D3383">
        <w:rPr>
          <w:rFonts w:ascii="Times New Roman" w:hAnsi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</w:t>
      </w:r>
      <w:r>
        <w:rPr>
          <w:rFonts w:ascii="Times New Roman" w:hAnsi="Times New Roman"/>
          <w:sz w:val="28"/>
          <w:szCs w:val="28"/>
        </w:rPr>
        <w:t>указанных в пункте 1 наст</w:t>
      </w:r>
      <w:r w:rsidRPr="000D3383">
        <w:rPr>
          <w:rFonts w:ascii="Times New Roman" w:hAnsi="Times New Roman"/>
          <w:sz w:val="28"/>
          <w:szCs w:val="28"/>
        </w:rPr>
        <w:t>ояще</w:t>
      </w:r>
      <w:r>
        <w:rPr>
          <w:rFonts w:ascii="Times New Roman" w:hAnsi="Times New Roman"/>
          <w:sz w:val="28"/>
          <w:szCs w:val="28"/>
        </w:rPr>
        <w:t>го Порядка</w:t>
      </w:r>
      <w:r w:rsidRPr="000D3383">
        <w:rPr>
          <w:rFonts w:ascii="Times New Roman" w:hAnsi="Times New Roman"/>
          <w:sz w:val="28"/>
          <w:szCs w:val="28"/>
        </w:rPr>
        <w:t xml:space="preserve">, обеспечивается </w:t>
      </w:r>
      <w:r>
        <w:rPr>
          <w:rFonts w:ascii="Times New Roman" w:hAnsi="Times New Roman"/>
          <w:sz w:val="28"/>
          <w:szCs w:val="28"/>
        </w:rPr>
        <w:t xml:space="preserve">отделом  организационно-правовой и кадровой работы </w:t>
      </w:r>
      <w:r w:rsidRPr="000D3383">
        <w:rPr>
          <w:rFonts w:ascii="Times New Roman" w:hAnsi="Times New Roman"/>
          <w:sz w:val="28"/>
          <w:szCs w:val="28"/>
        </w:rPr>
        <w:t>администрации</w:t>
      </w:r>
      <w:r w:rsidRPr="004B0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Вяземского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Хабаровского края (далее – </w:t>
      </w:r>
      <w:r w:rsidRPr="005C739C">
        <w:rPr>
          <w:rFonts w:ascii="Times New Roman" w:hAnsi="Times New Roman"/>
          <w:sz w:val="28"/>
          <w:szCs w:val="28"/>
        </w:rPr>
        <w:t>структурное подразделение)</w:t>
      </w:r>
    </w:p>
    <w:p w:rsidR="00BE3BA2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Сотрудники </w:t>
      </w:r>
      <w:r w:rsidRPr="005C739C">
        <w:rPr>
          <w:rFonts w:ascii="Times New Roman" w:hAnsi="Times New Roman"/>
          <w:sz w:val="28"/>
          <w:szCs w:val="28"/>
        </w:rPr>
        <w:t>структурного подразделения</w:t>
      </w:r>
      <w:r w:rsidRPr="000D3383">
        <w:rPr>
          <w:rFonts w:ascii="Times New Roman" w:hAnsi="Times New Roman"/>
          <w:sz w:val="28"/>
          <w:szCs w:val="28"/>
        </w:rPr>
        <w:t>, обеспечивающие размещение сведений</w:t>
      </w:r>
      <w:r>
        <w:rPr>
          <w:rFonts w:ascii="Times New Roman" w:hAnsi="Times New Roman"/>
          <w:sz w:val="28"/>
          <w:szCs w:val="28"/>
        </w:rPr>
        <w:t>,</w:t>
      </w:r>
      <w:r w:rsidRPr="000D3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указанных в пункте 1 настоящего Порядка, </w:t>
      </w:r>
      <w:r w:rsidRPr="000D3383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Вяземского муниципального района, </w:t>
      </w:r>
      <w:r w:rsidRPr="000D3383">
        <w:rPr>
          <w:rFonts w:ascii="Times New Roman" w:hAnsi="Times New Roman"/>
          <w:sz w:val="28"/>
          <w:szCs w:val="28"/>
        </w:rPr>
        <w:t>несут в соответствии с законодательством Российской Федерации ответственность за разглашение сведений, отнесенных к государственной тайне или являющихся конфиденциальными.</w:t>
      </w:r>
    </w:p>
    <w:p w:rsidR="00BE3BA2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BA2" w:rsidRPr="000D3383" w:rsidRDefault="00BE3BA2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BA2" w:rsidRDefault="00BE3BA2" w:rsidP="00C970B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BF679E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Г.А. Жигалина            </w:t>
      </w:r>
    </w:p>
    <w:p w:rsidR="00BE3BA2" w:rsidRDefault="00BE3BA2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BA2" w:rsidRDefault="00BE3BA2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BA2" w:rsidRDefault="00BE3BA2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BE3BA2" w:rsidSect="00A50240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3BA2" w:rsidRPr="00FE79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>Приложение 3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 xml:space="preserve">к решению 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9A2">
        <w:rPr>
          <w:rFonts w:ascii="Times New Roman" w:hAnsi="Times New Roman"/>
          <w:sz w:val="28"/>
          <w:szCs w:val="28"/>
        </w:rPr>
        <w:t>депутатов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 </w:t>
      </w:r>
      <w:r w:rsidRPr="00FE79A2">
        <w:rPr>
          <w:rFonts w:ascii="Times New Roman" w:hAnsi="Times New Roman"/>
          <w:sz w:val="28"/>
          <w:szCs w:val="28"/>
        </w:rPr>
        <w:t>Вяземский»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>Вяземского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</w:t>
      </w:r>
    </w:p>
    <w:p w:rsidR="00BE3BA2" w:rsidRPr="00FE79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 xml:space="preserve">от 27.04.2016  № 258 </w:t>
      </w:r>
    </w:p>
    <w:p w:rsidR="00BE3BA2" w:rsidRDefault="00BE3BA2" w:rsidP="0059541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59541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3BA2" w:rsidRPr="00595413" w:rsidRDefault="00BE3BA2" w:rsidP="00A50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3BA2" w:rsidRPr="004B0797" w:rsidRDefault="00BE3BA2" w:rsidP="004042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97">
        <w:rPr>
          <w:rFonts w:ascii="Times New Roman" w:hAnsi="Times New Roman" w:cs="Times New Roman"/>
          <w:b/>
          <w:sz w:val="28"/>
          <w:szCs w:val="28"/>
        </w:rPr>
        <w:t xml:space="preserve">о проверке достоверности и полноты сведений, представляемых депутатами Совета депутатов </w:t>
      </w:r>
      <w:r w:rsidRPr="004B0797">
        <w:rPr>
          <w:rFonts w:ascii="Times New Roman" w:hAnsi="Times New Roman"/>
          <w:b/>
          <w:sz w:val="28"/>
          <w:szCs w:val="28"/>
        </w:rPr>
        <w:t xml:space="preserve">городского поселения «Город Вяземский»   </w:t>
      </w:r>
      <w:r w:rsidRPr="004B0797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 Хабаровского края, и соблюдения депутатами Совета депутатов</w:t>
      </w:r>
      <w:r w:rsidRPr="004B0797">
        <w:rPr>
          <w:rFonts w:ascii="Times New Roman" w:hAnsi="Times New Roman"/>
          <w:b/>
          <w:sz w:val="28"/>
          <w:szCs w:val="28"/>
        </w:rPr>
        <w:t xml:space="preserve"> городского поселения «Город Вяземский»   </w:t>
      </w:r>
      <w:r w:rsidRPr="004B0797">
        <w:rPr>
          <w:rFonts w:ascii="Times New Roman" w:hAnsi="Times New Roman" w:cs="Times New Roman"/>
          <w:b/>
          <w:sz w:val="28"/>
          <w:szCs w:val="28"/>
        </w:rPr>
        <w:t xml:space="preserve"> Вяземского</w:t>
      </w:r>
      <w:r w:rsidRPr="004B079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B079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 ограничений и запретов, установленных законодательством Российской Федерации</w:t>
      </w:r>
    </w:p>
    <w:p w:rsidR="00BE3BA2" w:rsidRDefault="00BE3BA2" w:rsidP="005B1A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E3BA2" w:rsidRPr="006C7D1A" w:rsidRDefault="00BE3BA2" w:rsidP="005B1A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C7D1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E3BA2" w:rsidRPr="006C7D1A" w:rsidRDefault="00BE3BA2" w:rsidP="005B1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3BA2" w:rsidRPr="006C7D1A" w:rsidRDefault="00BE3BA2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D1A">
        <w:rPr>
          <w:rFonts w:ascii="Times New Roman" w:hAnsi="Times New Roman" w:cs="Times New Roman"/>
          <w:sz w:val="28"/>
          <w:szCs w:val="28"/>
        </w:rPr>
        <w:t>1.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1A">
        <w:rPr>
          <w:rFonts w:ascii="Times New Roman" w:hAnsi="Times New Roman" w:cs="Times New Roman"/>
          <w:sz w:val="28"/>
          <w:szCs w:val="28"/>
        </w:rPr>
        <w:t>определяется порядок проведения проверки:</w:t>
      </w:r>
    </w:p>
    <w:p w:rsidR="00BE3BA2" w:rsidRPr="006C7D1A" w:rsidRDefault="00BE3BA2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7D1A">
        <w:rPr>
          <w:rFonts w:ascii="Times New Roman" w:hAnsi="Times New Roman" w:cs="Times New Roman"/>
          <w:sz w:val="28"/>
          <w:szCs w:val="28"/>
        </w:rPr>
        <w:t>) достоверности и полноты сведений о доходах, расходах, об имуществе и обязательствах имущественного характера, представл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6C7D1A">
        <w:rPr>
          <w:rFonts w:ascii="Times New Roman" w:hAnsi="Times New Roman" w:cs="Times New Roman"/>
          <w:sz w:val="28"/>
          <w:szCs w:val="28"/>
        </w:rPr>
        <w:t xml:space="preserve"> депутатами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990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66">
        <w:rPr>
          <w:rFonts w:ascii="Times New Roman" w:hAnsi="Times New Roman" w:cs="Times New Roman"/>
          <w:sz w:val="28"/>
          <w:szCs w:val="28"/>
        </w:rPr>
        <w:t>Вяземского</w:t>
      </w:r>
      <w:r w:rsidRPr="00D676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(далее – депутаты)</w:t>
      </w:r>
      <w:r w:rsidRPr="006C7D1A">
        <w:rPr>
          <w:rFonts w:ascii="Times New Roman" w:hAnsi="Times New Roman" w:cs="Times New Roman"/>
          <w:sz w:val="28"/>
          <w:szCs w:val="28"/>
        </w:rPr>
        <w:t>;</w:t>
      </w:r>
    </w:p>
    <w:p w:rsidR="00BE3BA2" w:rsidRPr="006C7D1A" w:rsidRDefault="00BE3BA2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7D1A">
        <w:rPr>
          <w:rFonts w:ascii="Times New Roman" w:hAnsi="Times New Roman" w:cs="Times New Roman"/>
          <w:sz w:val="28"/>
          <w:szCs w:val="28"/>
        </w:rPr>
        <w:t>) соблюдения депутатами ограничений и запретов, установленных законодательством Российской Федерации.</w:t>
      </w:r>
    </w:p>
    <w:p w:rsidR="00BE3BA2" w:rsidRPr="006C7D1A" w:rsidRDefault="00BE3BA2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D1A">
        <w:rPr>
          <w:rFonts w:ascii="Times New Roman" w:hAnsi="Times New Roman" w:cs="Times New Roman"/>
          <w:sz w:val="28"/>
          <w:szCs w:val="28"/>
        </w:rPr>
        <w:t>2. Проверка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6C7D1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2D5ACA">
        <w:rPr>
          <w:rFonts w:ascii="Times New Roman" w:hAnsi="Times New Roman" w:cs="Times New Roman"/>
          <w:sz w:val="28"/>
          <w:szCs w:val="28"/>
        </w:rPr>
        <w:t xml:space="preserve"> </w:t>
      </w:r>
      <w:r w:rsidRPr="003C2DA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3C2DA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90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DA8">
        <w:rPr>
          <w:rFonts w:ascii="Times New Roman" w:hAnsi="Times New Roman" w:cs="Times New Roman"/>
          <w:sz w:val="28"/>
          <w:szCs w:val="28"/>
        </w:rPr>
        <w:t xml:space="preserve"> </w:t>
      </w:r>
      <w:r w:rsidRPr="00386A66">
        <w:rPr>
          <w:rFonts w:ascii="Times New Roman" w:hAnsi="Times New Roman" w:cs="Times New Roman"/>
          <w:sz w:val="28"/>
          <w:szCs w:val="28"/>
        </w:rPr>
        <w:t>Вяземского</w:t>
      </w:r>
      <w:r w:rsidRPr="00D676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2DA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2DA8">
        <w:rPr>
          <w:rFonts w:ascii="Times New Roman" w:hAnsi="Times New Roman" w:cs="Times New Roman"/>
          <w:sz w:val="28"/>
          <w:szCs w:val="28"/>
        </w:rPr>
        <w:t xml:space="preserve"> представляемых депутатами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3C2DA8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A66">
        <w:rPr>
          <w:rFonts w:ascii="Times New Roman" w:hAnsi="Times New Roman" w:cs="Times New Roman"/>
          <w:sz w:val="28"/>
          <w:szCs w:val="28"/>
        </w:rPr>
        <w:t>Вяземского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2DA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</w:p>
    <w:p w:rsidR="00BE3BA2" w:rsidRPr="00122BC8" w:rsidRDefault="00BE3BA2" w:rsidP="00122BC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D1A">
        <w:rPr>
          <w:rFonts w:ascii="Times New Roman" w:hAnsi="Times New Roman" w:cs="Times New Roman"/>
          <w:sz w:val="28"/>
          <w:szCs w:val="28"/>
        </w:rPr>
        <w:t xml:space="preserve">3. Основанием для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6C7D1A">
        <w:rPr>
          <w:rFonts w:ascii="Times New Roman" w:hAnsi="Times New Roman" w:cs="Times New Roman"/>
          <w:sz w:val="28"/>
          <w:szCs w:val="28"/>
        </w:rPr>
        <w:t xml:space="preserve"> проверки является достаточная информация, представленная в письменно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7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 в установленном порядке</w:t>
      </w:r>
      <w:r w:rsidRPr="006C7D1A">
        <w:rPr>
          <w:rFonts w:ascii="Times New Roman" w:hAnsi="Times New Roman" w:cs="Times New Roman"/>
          <w:sz w:val="28"/>
          <w:szCs w:val="28"/>
        </w:rPr>
        <w:t>:</w:t>
      </w:r>
      <w:bookmarkStart w:id="0" w:name="sub_110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sub_1102"/>
      <w:bookmarkEnd w:id="0"/>
      <w:r>
        <w:rPr>
          <w:rFonts w:ascii="Times New Roman" w:hAnsi="Times New Roman"/>
          <w:sz w:val="28"/>
          <w:szCs w:val="28"/>
        </w:rPr>
        <w:tab/>
        <w:t xml:space="preserve">  1) правоохранительными или налоговыми органами;</w:t>
      </w:r>
    </w:p>
    <w:p w:rsidR="00BE3BA2" w:rsidRDefault="00BE3BA2" w:rsidP="00A10A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75AD">
        <w:rPr>
          <w:rFonts w:ascii="Times New Roman" w:hAnsi="Times New Roman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E975AD">
        <w:rPr>
          <w:rFonts w:ascii="Times New Roman" w:hAnsi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  <w:bookmarkStart w:id="2" w:name="sub_1103"/>
      <w:bookmarkEnd w:id="1"/>
    </w:p>
    <w:p w:rsidR="00BE3BA2" w:rsidRPr="00B66197" w:rsidRDefault="00BE3BA2" w:rsidP="00A10A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6197">
        <w:rPr>
          <w:rFonts w:ascii="Times New Roman" w:hAnsi="Times New Roman"/>
          <w:sz w:val="28"/>
          <w:szCs w:val="28"/>
        </w:rPr>
        <w:t>) Общественной палатой Российской Федерации;</w:t>
      </w:r>
    </w:p>
    <w:bookmarkEnd w:id="2"/>
    <w:p w:rsidR="00BE3BA2" w:rsidRDefault="00BE3BA2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6197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BA2" w:rsidRPr="00E975AD" w:rsidRDefault="00BE3BA2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Общественной палатой Хабаровского края.</w:t>
      </w:r>
    </w:p>
    <w:p w:rsidR="00BE3BA2" w:rsidRPr="006C7D1A" w:rsidRDefault="00BE3BA2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D1A">
        <w:rPr>
          <w:rFonts w:ascii="Times New Roman" w:hAnsi="Times New Roman" w:cs="Times New Roman"/>
          <w:sz w:val="28"/>
          <w:szCs w:val="28"/>
        </w:rPr>
        <w:t>4. Информация анонимного характера не может служить основанием для проведения проверки.</w:t>
      </w:r>
    </w:p>
    <w:p w:rsidR="00BE3BA2" w:rsidRPr="006C7D1A" w:rsidRDefault="00BE3BA2" w:rsidP="005B1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3BA2" w:rsidRPr="00F075ED" w:rsidRDefault="00BE3BA2" w:rsidP="005B1A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75ED">
        <w:rPr>
          <w:rFonts w:ascii="Times New Roman" w:hAnsi="Times New Roman" w:cs="Times New Roman"/>
          <w:b/>
          <w:sz w:val="28"/>
          <w:szCs w:val="28"/>
        </w:rPr>
        <w:t>2. Порядок проведения проверки</w:t>
      </w:r>
    </w:p>
    <w:p w:rsidR="00BE3BA2" w:rsidRPr="00082BAB" w:rsidRDefault="00BE3BA2" w:rsidP="005B1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A10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F0D0B">
        <w:rPr>
          <w:rFonts w:ascii="Times New Roman" w:hAnsi="Times New Roman" w:cs="Times New Roman"/>
          <w:sz w:val="28"/>
          <w:szCs w:val="28"/>
        </w:rPr>
        <w:t>Проверка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D0B">
        <w:rPr>
          <w:rFonts w:ascii="Times New Roman" w:hAnsi="Times New Roman" w:cs="Times New Roman"/>
          <w:sz w:val="28"/>
          <w:szCs w:val="28"/>
        </w:rPr>
        <w:t>в срок, не превышающий 60 дней со дня принятия решения о ее проведении. Срок проверки может быть продлен до 90 дней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BF0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0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Комиссия осуществляе</w:t>
      </w:r>
      <w:r w:rsidRPr="00BF0D0B">
        <w:rPr>
          <w:rFonts w:ascii="Times New Roman" w:hAnsi="Times New Roman" w:cs="Times New Roman"/>
          <w:sz w:val="28"/>
          <w:szCs w:val="28"/>
        </w:rPr>
        <w:t>т проверку: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1) самостоятельно;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2) путем направления запросов в государственные органы, органы местного самоуправления, организации и общественные объединения, за исключением запросов о предоставлении сведений, составляющих банковскую, налоговую или иную охраняемую законом тайну, а также запросов в органы, осуществляющие оперативно-розыскную деятельность 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12 августа 1995 года</w:t>
      </w:r>
      <w:r w:rsidRPr="00BF0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0D0B">
        <w:rPr>
          <w:rFonts w:ascii="Times New Roman" w:hAnsi="Times New Roman" w:cs="Times New Roman"/>
          <w:sz w:val="28"/>
          <w:szCs w:val="28"/>
        </w:rPr>
        <w:t xml:space="preserve"> 144-ФЗ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0D0B"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BF0D0B">
        <w:rPr>
          <w:rFonts w:ascii="Times New Roman" w:hAnsi="Times New Roman" w:cs="Times New Roman"/>
          <w:sz w:val="28"/>
          <w:szCs w:val="28"/>
        </w:rPr>
        <w:t xml:space="preserve">. При осуществлении проверки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BF0D0B">
        <w:rPr>
          <w:rFonts w:ascii="Times New Roman" w:hAnsi="Times New Roman" w:cs="Times New Roman"/>
          <w:sz w:val="28"/>
          <w:szCs w:val="28"/>
        </w:rPr>
        <w:t>вправе: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0D0B">
        <w:rPr>
          <w:rFonts w:ascii="Times New Roman" w:hAnsi="Times New Roman" w:cs="Times New Roman"/>
          <w:sz w:val="28"/>
          <w:szCs w:val="28"/>
        </w:rPr>
        <w:t xml:space="preserve">проводить беседу с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Pr="00BF0D0B">
        <w:rPr>
          <w:rFonts w:ascii="Times New Roman" w:hAnsi="Times New Roman" w:cs="Times New Roman"/>
          <w:sz w:val="28"/>
          <w:szCs w:val="28"/>
        </w:rPr>
        <w:t>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2) изучать представленные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Pr="00BF0D0B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и дополнительные материалы;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3) получать от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BF0D0B"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4) направить в установленном порядке запрос (за исключением запроса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</w:t>
      </w:r>
      <w:r w:rsidRPr="00065B78">
        <w:rPr>
          <w:rFonts w:ascii="Times New Roman" w:hAnsi="Times New Roman" w:cs="Times New Roman"/>
          <w:sz w:val="28"/>
          <w:szCs w:val="28"/>
        </w:rPr>
        <w:t>а также запроса, касающегося оперативно-розыскной деятельности и ее результатов</w:t>
      </w:r>
      <w:r w:rsidRPr="00BF0D0B">
        <w:rPr>
          <w:rFonts w:ascii="Times New Roman" w:hAnsi="Times New Roman" w:cs="Times New Roman"/>
          <w:sz w:val="28"/>
          <w:szCs w:val="28"/>
        </w:rPr>
        <w:t xml:space="preserve">) в органы прокуратуры Российской Федерации, иные федеральные государственные органы, государственные органы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BF0D0B">
        <w:rPr>
          <w:rFonts w:ascii="Times New Roman" w:hAnsi="Times New Roman" w:cs="Times New Roman"/>
          <w:sz w:val="28"/>
          <w:szCs w:val="28"/>
        </w:rPr>
        <w:t>, территориальные органы федеральных государственных органов, органы местного самоуправления, организации и общественные объединения об имеющихся у них сведениях: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BF0D0B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о достоверности и полноте сведений,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BF0D0B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Федерации;</w:t>
      </w:r>
    </w:p>
    <w:p w:rsidR="00BE3BA2" w:rsidRPr="00BF0D0B" w:rsidRDefault="00BE3BA2" w:rsidP="00163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о соблюдении </w:t>
      </w:r>
      <w:r>
        <w:rPr>
          <w:rFonts w:ascii="Times New Roman" w:hAnsi="Times New Roman" w:cs="Times New Roman"/>
          <w:sz w:val="28"/>
          <w:szCs w:val="28"/>
        </w:rPr>
        <w:t>депутатом,</w:t>
      </w:r>
      <w:r w:rsidRPr="00BF0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63BA4">
        <w:rPr>
          <w:rFonts w:ascii="Times New Roman" w:hAnsi="Times New Roman" w:cs="Times New Roman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</w:rPr>
        <w:t>ой (супругом)</w:t>
      </w:r>
      <w:r w:rsidRPr="00163BA4">
        <w:rPr>
          <w:rFonts w:ascii="Times New Roman" w:hAnsi="Times New Roman" w:cs="Times New Roman"/>
          <w:sz w:val="28"/>
          <w:szCs w:val="28"/>
        </w:rPr>
        <w:t xml:space="preserve"> и несовершеннолетними детьми установленных для них ограничений и запретов</w:t>
      </w:r>
      <w:r w:rsidRPr="00BF0D0B">
        <w:rPr>
          <w:rFonts w:ascii="Times New Roman" w:hAnsi="Times New Roman" w:cs="Times New Roman"/>
          <w:sz w:val="28"/>
          <w:szCs w:val="28"/>
        </w:rPr>
        <w:t>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6) осуществлять анализ сведений,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BF0D0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противодействии коррупции.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0D0B">
        <w:rPr>
          <w:rFonts w:ascii="Times New Roman" w:hAnsi="Times New Roman" w:cs="Times New Roman"/>
          <w:sz w:val="28"/>
          <w:szCs w:val="28"/>
        </w:rPr>
        <w:t>. В запросе, предусмотренном подпунктом 4 пункта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0D0B">
        <w:rPr>
          <w:rFonts w:ascii="Times New Roman" w:hAnsi="Times New Roman" w:cs="Times New Roman"/>
          <w:sz w:val="28"/>
          <w:szCs w:val="28"/>
        </w:rPr>
        <w:t xml:space="preserve"> настоящего раздела, указываются: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BE3BA2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3BA4">
        <w:rPr>
          <w:rFonts w:ascii="Times New Roman" w:hAnsi="Times New Roman" w:cs="Times New Roman"/>
          <w:sz w:val="28"/>
          <w:szCs w:val="28"/>
        </w:rPr>
        <w:t>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</w:t>
      </w:r>
      <w:r>
        <w:rPr>
          <w:rFonts w:ascii="Times New Roman" w:hAnsi="Times New Roman" w:cs="Times New Roman"/>
          <w:sz w:val="28"/>
          <w:szCs w:val="28"/>
        </w:rPr>
        <w:t>остоверяющего личность</w:t>
      </w:r>
      <w:r w:rsidRPr="00163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163BA4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детей, сведения о доходах,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t>имущественного характера, которые проверяются, депутата</w:t>
      </w:r>
      <w:r w:rsidRPr="00163BA4">
        <w:rPr>
          <w:rFonts w:ascii="Times New Roman" w:hAnsi="Times New Roman" w:cs="Times New Roman"/>
          <w:sz w:val="28"/>
          <w:szCs w:val="28"/>
        </w:rPr>
        <w:t xml:space="preserve">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163BA4">
        <w:rPr>
          <w:rFonts w:ascii="Times New Roman" w:hAnsi="Times New Roman" w:cs="Times New Roman"/>
          <w:sz w:val="28"/>
          <w:szCs w:val="28"/>
        </w:rPr>
        <w:t>, в отношении которого имеются сведения о несоблюдении им установленных ограничений;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6) фамилия, инициалы и 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Pr="00BF0D0B">
        <w:rPr>
          <w:rFonts w:ascii="Times New Roman" w:hAnsi="Times New Roman" w:cs="Times New Roman"/>
          <w:sz w:val="28"/>
          <w:szCs w:val="28"/>
        </w:rPr>
        <w:t>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7) другие необходимые сведения.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BF0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Комиссия обеспечивае</w:t>
      </w:r>
      <w:r w:rsidRPr="00BF0D0B">
        <w:rPr>
          <w:rFonts w:ascii="Times New Roman" w:hAnsi="Times New Roman" w:cs="Times New Roman"/>
          <w:sz w:val="28"/>
          <w:szCs w:val="28"/>
        </w:rPr>
        <w:t>т: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BF0D0B">
        <w:rPr>
          <w:rFonts w:ascii="Times New Roman" w:hAnsi="Times New Roman" w:cs="Times New Roman"/>
          <w:sz w:val="28"/>
          <w:szCs w:val="28"/>
        </w:rPr>
        <w:t xml:space="preserve"> о начале в отношении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0D0B">
        <w:rPr>
          <w:rFonts w:ascii="Times New Roman" w:hAnsi="Times New Roman" w:cs="Times New Roman"/>
          <w:sz w:val="28"/>
          <w:szCs w:val="28"/>
        </w:rPr>
        <w:t>его проверки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F0D0B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BF0D0B">
        <w:rPr>
          <w:rFonts w:ascii="Times New Roman" w:hAnsi="Times New Roman" w:cs="Times New Roman"/>
          <w:sz w:val="28"/>
          <w:szCs w:val="28"/>
        </w:rPr>
        <w:t xml:space="preserve"> соответствующего решения;</w:t>
      </w:r>
    </w:p>
    <w:p w:rsidR="00BE3BA2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2) проведение в случае обращения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BF0D0B">
        <w:rPr>
          <w:rFonts w:ascii="Times New Roman" w:hAnsi="Times New Roman" w:cs="Times New Roman"/>
          <w:sz w:val="28"/>
          <w:szCs w:val="28"/>
        </w:rPr>
        <w:t xml:space="preserve"> беседы с ним, </w:t>
      </w:r>
      <w:r>
        <w:rPr>
          <w:rFonts w:ascii="Times New Roman" w:hAnsi="Times New Roman" w:cs="Times New Roman"/>
          <w:sz w:val="28"/>
          <w:szCs w:val="28"/>
        </w:rPr>
        <w:t>в ходе которой он</w:t>
      </w:r>
      <w:r w:rsidRPr="000854E4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54E4">
        <w:rPr>
          <w:rFonts w:ascii="Times New Roman" w:hAnsi="Times New Roman" w:cs="Times New Roman"/>
          <w:sz w:val="28"/>
          <w:szCs w:val="28"/>
        </w:rPr>
        <w:t>н быть проинформирован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E4">
        <w:rPr>
          <w:rFonts w:ascii="Times New Roman" w:hAnsi="Times New Roman" w:cs="Times New Roman"/>
          <w:sz w:val="28"/>
          <w:szCs w:val="28"/>
        </w:rPr>
        <w:t xml:space="preserve">о том, какие сведения, представляемые им в соответствии с настоящим Положением, и соблюдение каких установленных </w:t>
      </w:r>
      <w:r>
        <w:rPr>
          <w:rFonts w:ascii="Times New Roman" w:hAnsi="Times New Roman" w:cs="Times New Roman"/>
          <w:sz w:val="28"/>
          <w:szCs w:val="28"/>
        </w:rPr>
        <w:t>ограничений подлежат проверке, –</w:t>
      </w:r>
      <w:r w:rsidRPr="000854E4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получения обращения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0854E4">
        <w:rPr>
          <w:rFonts w:ascii="Times New Roman" w:hAnsi="Times New Roman" w:cs="Times New Roman"/>
          <w:sz w:val="28"/>
          <w:szCs w:val="28"/>
        </w:rPr>
        <w:t>, а при</w:t>
      </w:r>
      <w:r>
        <w:rPr>
          <w:rFonts w:ascii="Times New Roman" w:hAnsi="Times New Roman" w:cs="Times New Roman"/>
          <w:sz w:val="28"/>
          <w:szCs w:val="28"/>
        </w:rPr>
        <w:t xml:space="preserve"> наличии уважительной причины – </w:t>
      </w:r>
      <w:r w:rsidRPr="000854E4">
        <w:rPr>
          <w:rFonts w:ascii="Times New Roman" w:hAnsi="Times New Roman" w:cs="Times New Roman"/>
          <w:sz w:val="28"/>
          <w:szCs w:val="28"/>
        </w:rPr>
        <w:t xml:space="preserve">в срок, согласованный с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Pr="000854E4">
        <w:rPr>
          <w:rFonts w:ascii="Times New Roman" w:hAnsi="Times New Roman" w:cs="Times New Roman"/>
          <w:sz w:val="28"/>
          <w:szCs w:val="28"/>
        </w:rPr>
        <w:t>.</w:t>
      </w:r>
    </w:p>
    <w:p w:rsidR="00BE3BA2" w:rsidRPr="00BF0D0B" w:rsidRDefault="00BE3BA2" w:rsidP="007F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0B1">
        <w:rPr>
          <w:rFonts w:ascii="Times New Roman" w:hAnsi="Times New Roman" w:cs="Times New Roman"/>
          <w:sz w:val="28"/>
          <w:szCs w:val="28"/>
        </w:rPr>
        <w:t>2.6. По окончании проверки Комиссия обязана ознакомить депутата с результатами проверки с соблюдением законодательства Российской Федерации о государственной тайне в течение 15 рабочих дней со дня окончания проверки.</w:t>
      </w:r>
      <w:r>
        <w:rPr>
          <w:rFonts w:ascii="Times New Roman" w:hAnsi="Times New Roman" w:cs="Times New Roman"/>
          <w:sz w:val="28"/>
          <w:szCs w:val="28"/>
        </w:rPr>
        <w:t xml:space="preserve"> Депутат ставит отметку об ознакомлении на оригинале решения Комиссии о результатах проверки.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BF0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BF0D0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1) давать письменные пояснения в ходе проверки по вопросам, указанным в 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D0B">
        <w:rPr>
          <w:rFonts w:ascii="Times New Roman" w:hAnsi="Times New Roman" w:cs="Times New Roman"/>
          <w:sz w:val="28"/>
          <w:szCs w:val="28"/>
        </w:rPr>
        <w:t>2 пункта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0D0B">
        <w:rPr>
          <w:rFonts w:ascii="Times New Roman" w:hAnsi="Times New Roman" w:cs="Times New Roman"/>
          <w:sz w:val="28"/>
          <w:szCs w:val="28"/>
        </w:rPr>
        <w:t xml:space="preserve"> настоящего раздела, по результатам проверки;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3) обращаться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BF0D0B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2 пункта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0D0B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BE3BA2" w:rsidRPr="00BF0D0B" w:rsidRDefault="00BE3BA2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BF0D0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ояснения, указанные в пункте 2.7</w:t>
      </w:r>
      <w:r w:rsidRPr="00BF0D0B">
        <w:rPr>
          <w:rFonts w:ascii="Times New Roman" w:hAnsi="Times New Roman" w:cs="Times New Roman"/>
          <w:sz w:val="28"/>
          <w:szCs w:val="28"/>
        </w:rPr>
        <w:t xml:space="preserve"> настоящего раздела, приобщаются к материалам проверки.</w:t>
      </w:r>
    </w:p>
    <w:p w:rsidR="00BE3BA2" w:rsidRDefault="00BE3BA2" w:rsidP="00085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Pr="001973C0" w:rsidRDefault="00BE3BA2" w:rsidP="001973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C0">
        <w:rPr>
          <w:rFonts w:ascii="Times New Roman" w:hAnsi="Times New Roman" w:cs="Times New Roman"/>
          <w:b/>
          <w:sz w:val="28"/>
          <w:szCs w:val="28"/>
        </w:rPr>
        <w:t>3. Рассмотрение результатов проверки</w:t>
      </w:r>
    </w:p>
    <w:p w:rsidR="00BE3BA2" w:rsidRDefault="00BE3BA2" w:rsidP="00085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73C0">
        <w:rPr>
          <w:rFonts w:ascii="Times New Roman" w:hAnsi="Times New Roman" w:cs="Times New Roman"/>
          <w:sz w:val="28"/>
          <w:szCs w:val="28"/>
        </w:rPr>
        <w:t>1. Результаты проверки рассматриваются на открытом заседании Комиссии.</w:t>
      </w:r>
      <w:r>
        <w:rPr>
          <w:rFonts w:ascii="Times New Roman" w:hAnsi="Times New Roman" w:cs="Times New Roman"/>
          <w:sz w:val="28"/>
          <w:szCs w:val="28"/>
        </w:rPr>
        <w:t xml:space="preserve"> Депутат,</w:t>
      </w:r>
      <w:r w:rsidRPr="001973C0">
        <w:rPr>
          <w:rFonts w:ascii="Times New Roman" w:hAnsi="Times New Roman" w:cs="Times New Roman"/>
          <w:sz w:val="28"/>
          <w:szCs w:val="28"/>
        </w:rPr>
        <w:t xml:space="preserve"> в отношении которого проводилась проверка,</w:t>
      </w:r>
      <w:r>
        <w:rPr>
          <w:rFonts w:ascii="Times New Roman" w:hAnsi="Times New Roman" w:cs="Times New Roman"/>
          <w:sz w:val="28"/>
          <w:szCs w:val="28"/>
        </w:rPr>
        <w:t xml:space="preserve"> письменно уведомляется о месте, дате и времени указанного заседания Комиссии за пять рабочих дней до дня заседания Комиссии и </w:t>
      </w:r>
      <w:r w:rsidRPr="001973C0">
        <w:rPr>
          <w:rFonts w:ascii="Times New Roman" w:hAnsi="Times New Roman" w:cs="Times New Roman"/>
          <w:sz w:val="28"/>
          <w:szCs w:val="28"/>
        </w:rPr>
        <w:t>вправе присутствовать на</w:t>
      </w:r>
      <w:r>
        <w:rPr>
          <w:rFonts w:ascii="Times New Roman" w:hAnsi="Times New Roman" w:cs="Times New Roman"/>
          <w:sz w:val="28"/>
          <w:szCs w:val="28"/>
        </w:rPr>
        <w:t xml:space="preserve"> нем</w:t>
      </w:r>
      <w:r w:rsidRPr="001973C0">
        <w:rPr>
          <w:rFonts w:ascii="Times New Roman" w:hAnsi="Times New Roman" w:cs="Times New Roman"/>
          <w:sz w:val="28"/>
          <w:szCs w:val="28"/>
        </w:rPr>
        <w:t>.</w:t>
      </w:r>
    </w:p>
    <w:p w:rsidR="00BE3BA2" w:rsidRDefault="00BE3BA2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73C0">
        <w:rPr>
          <w:rFonts w:ascii="Times New Roman" w:hAnsi="Times New Roman" w:cs="Times New Roman"/>
          <w:sz w:val="28"/>
          <w:szCs w:val="28"/>
        </w:rPr>
        <w:t>2. При выявлении в ходе проверки обстоятельств, свидетельствующих о несоблюдении депутатом ограничений и запретов, установленных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Федерации,</w:t>
      </w:r>
      <w:r w:rsidRPr="001973C0">
        <w:rPr>
          <w:rFonts w:ascii="Times New Roman" w:hAnsi="Times New Roman" w:cs="Times New Roman"/>
          <w:sz w:val="28"/>
          <w:szCs w:val="28"/>
        </w:rPr>
        <w:t xml:space="preserve"> обстоятельств, свидетельствующих о несоответствии расходов депутата и (или) расходов его супруги (супруга) и несовершеннолетних детей их общему доходу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3C0">
        <w:rPr>
          <w:rFonts w:ascii="Times New Roman" w:hAnsi="Times New Roman" w:cs="Times New Roman"/>
          <w:sz w:val="28"/>
          <w:szCs w:val="28"/>
        </w:rPr>
        <w:t xml:space="preserve"> обстоятельств, свидетельствующих о наличии признаков преступления или административного правонарушения, материалы, полученные в результате проверки, направляются Комиссией в трехдневный срок после завершения проверки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едседателю Совета депутатов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048">
        <w:rPr>
          <w:rFonts w:ascii="Times New Roman" w:hAnsi="Times New Roman" w:cs="Times New Roman"/>
          <w:sz w:val="28"/>
          <w:szCs w:val="28"/>
        </w:rPr>
        <w:t>Вяземского</w:t>
      </w:r>
      <w:r w:rsidRPr="006967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BE3BA2" w:rsidRDefault="00BE3BA2" w:rsidP="00902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73C0">
        <w:rPr>
          <w:rFonts w:ascii="Times New Roman" w:hAnsi="Times New Roman" w:cs="Times New Roman"/>
          <w:sz w:val="28"/>
          <w:szCs w:val="28"/>
        </w:rPr>
        <w:t xml:space="preserve">3. </w:t>
      </w:r>
      <w:r w:rsidRPr="00BF0D0B">
        <w:rPr>
          <w:rFonts w:ascii="Times New Roman" w:hAnsi="Times New Roman" w:cs="Times New Roman"/>
          <w:sz w:val="28"/>
          <w:szCs w:val="28"/>
        </w:rPr>
        <w:t>Сведения о резу</w:t>
      </w:r>
      <w:r>
        <w:rPr>
          <w:rFonts w:ascii="Times New Roman" w:hAnsi="Times New Roman" w:cs="Times New Roman"/>
          <w:sz w:val="28"/>
          <w:szCs w:val="28"/>
        </w:rPr>
        <w:t>льтатах проверки по решению</w:t>
      </w:r>
      <w:r w:rsidRPr="00BF0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в течение пяти рабочих дней со дня принятия соответствующего решения предоставляются</w:t>
      </w:r>
      <w:r w:rsidRPr="00BF0D0B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BF0D0B">
        <w:rPr>
          <w:rFonts w:ascii="Times New Roman" w:hAnsi="Times New Roman" w:cs="Times New Roman"/>
          <w:sz w:val="28"/>
          <w:szCs w:val="28"/>
        </w:rPr>
        <w:t xml:space="preserve">, в отношении которого проводилась проверка, </w:t>
      </w:r>
      <w:r w:rsidRPr="001973C0">
        <w:rPr>
          <w:rFonts w:ascii="Times New Roman" w:hAnsi="Times New Roman" w:cs="Times New Roman"/>
          <w:sz w:val="28"/>
          <w:szCs w:val="28"/>
        </w:rPr>
        <w:t xml:space="preserve">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</w:t>
      </w:r>
      <w:r w:rsidRPr="00F06EBD">
        <w:rPr>
          <w:rFonts w:ascii="Times New Roman" w:hAnsi="Times New Roman" w:cs="Times New Roman"/>
          <w:sz w:val="28"/>
          <w:szCs w:val="28"/>
        </w:rPr>
        <w:t>Общественной палате Российской Федерации,</w:t>
      </w:r>
      <w:r w:rsidRPr="00197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 палате Хабаровского края,</w:t>
      </w:r>
      <w:r w:rsidRPr="00F06EBD">
        <w:rPr>
          <w:rFonts w:ascii="Times New Roman" w:hAnsi="Times New Roman" w:cs="Times New Roman"/>
          <w:sz w:val="28"/>
          <w:szCs w:val="28"/>
        </w:rPr>
        <w:t xml:space="preserve"> </w:t>
      </w:r>
      <w:r w:rsidRPr="00B66197">
        <w:rPr>
          <w:rFonts w:ascii="Times New Roman" w:hAnsi="Times New Roman" w:cs="Times New Roman"/>
          <w:sz w:val="28"/>
          <w:szCs w:val="28"/>
        </w:rPr>
        <w:t>общероссийским средствам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73C0">
        <w:rPr>
          <w:rFonts w:ascii="Times New Roman" w:hAnsi="Times New Roman" w:cs="Times New Roman"/>
          <w:sz w:val="28"/>
          <w:szCs w:val="28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E3BA2" w:rsidRPr="001973C0" w:rsidRDefault="00BE3BA2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73C0">
        <w:rPr>
          <w:rFonts w:ascii="Times New Roman" w:hAnsi="Times New Roman" w:cs="Times New Roman"/>
          <w:sz w:val="28"/>
          <w:szCs w:val="28"/>
        </w:rPr>
        <w:t>4. Информация о непредставлении депутатом либо представлении им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администрации</w:t>
      </w:r>
      <w:r w:rsidRPr="008B1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3C0">
        <w:rPr>
          <w:rFonts w:ascii="Times New Roman" w:hAnsi="Times New Roman" w:cs="Times New Roman"/>
          <w:sz w:val="28"/>
          <w:szCs w:val="28"/>
        </w:rPr>
        <w:t xml:space="preserve"> </w:t>
      </w:r>
      <w:r w:rsidRPr="00CD5048">
        <w:rPr>
          <w:rFonts w:ascii="Times New Roman" w:hAnsi="Times New Roman" w:cs="Times New Roman"/>
          <w:sz w:val="28"/>
          <w:szCs w:val="28"/>
        </w:rPr>
        <w:t xml:space="preserve">Вяземского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3C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E3BA2" w:rsidRDefault="00BE3BA2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73C0">
        <w:rPr>
          <w:rFonts w:ascii="Times New Roman" w:hAnsi="Times New Roman" w:cs="Times New Roman"/>
          <w:sz w:val="28"/>
          <w:szCs w:val="28"/>
        </w:rPr>
        <w:t>5. Депутат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1973C0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048">
        <w:rPr>
          <w:rFonts w:ascii="Times New Roman" w:hAnsi="Times New Roman" w:cs="Times New Roman"/>
          <w:sz w:val="28"/>
          <w:szCs w:val="28"/>
        </w:rPr>
        <w:t>Вяземского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967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47E8">
        <w:rPr>
          <w:rFonts w:ascii="Times New Roman" w:hAnsi="Times New Roman" w:cs="Times New Roman"/>
          <w:sz w:val="28"/>
          <w:szCs w:val="28"/>
        </w:rPr>
        <w:t>района</w:t>
      </w:r>
      <w:r w:rsidRPr="001973C0">
        <w:rPr>
          <w:rFonts w:ascii="Times New Roman" w:hAnsi="Times New Roman" w:cs="Times New Roman"/>
          <w:sz w:val="28"/>
          <w:szCs w:val="28"/>
        </w:rPr>
        <w:t>, допустивший нарушения требований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</w:t>
      </w:r>
      <w:r w:rsidRPr="001973C0">
        <w:rPr>
          <w:rFonts w:ascii="Times New Roman" w:hAnsi="Times New Roman" w:cs="Times New Roman"/>
          <w:sz w:val="28"/>
          <w:szCs w:val="28"/>
        </w:rPr>
        <w:t xml:space="preserve">, несет ответственность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Pr="001973C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E3BA2" w:rsidRDefault="00BE3BA2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Материалы проверки</w:t>
      </w:r>
      <w:r w:rsidRPr="00B905DE">
        <w:rPr>
          <w:rFonts w:ascii="Times New Roman" w:hAnsi="Times New Roman" w:cs="Times New Roman"/>
          <w:sz w:val="28"/>
          <w:szCs w:val="28"/>
        </w:rPr>
        <w:t xml:space="preserve"> подлежат хранению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сейфе  каб. № 306 администрации</w:t>
      </w:r>
      <w:r w:rsidRPr="0098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Вяземского муниципального  района    (кабинет председателя Совета депутатов) в течение срока полномочий депутата и последующих трех лет со дня прекращения им своих полномочий.</w:t>
      </w:r>
    </w:p>
    <w:p w:rsidR="00BE3BA2" w:rsidRDefault="00BE3BA2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Pr="001973C0" w:rsidRDefault="00BE3BA2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C970B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BF679E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BE3BA2" w:rsidRDefault="00BE3BA2" w:rsidP="00C970B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Г.А. Жигалина            </w:t>
      </w:r>
    </w:p>
    <w:p w:rsidR="00BE3BA2" w:rsidRDefault="00BE3BA2" w:rsidP="00085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085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E3BA2" w:rsidSect="00A10AD8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3BA2" w:rsidRPr="00FE79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>Приложение 4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 xml:space="preserve">к решению 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9A2">
        <w:rPr>
          <w:rFonts w:ascii="Times New Roman" w:hAnsi="Times New Roman"/>
          <w:sz w:val="28"/>
          <w:szCs w:val="28"/>
        </w:rPr>
        <w:t>депутатов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>«Город Вяземский»</w:t>
      </w:r>
    </w:p>
    <w:p w:rsidR="00BE3B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>Вяземского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</w:t>
      </w:r>
    </w:p>
    <w:p w:rsidR="00BE3BA2" w:rsidRPr="00FE79A2" w:rsidRDefault="00BE3BA2" w:rsidP="00FE79A2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FE79A2">
        <w:rPr>
          <w:rFonts w:ascii="Times New Roman" w:hAnsi="Times New Roman"/>
          <w:sz w:val="28"/>
          <w:szCs w:val="28"/>
        </w:rPr>
        <w:t xml:space="preserve">от 27.04.2016  № 258 </w:t>
      </w:r>
    </w:p>
    <w:p w:rsidR="00BE3BA2" w:rsidRDefault="00BE3BA2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Pr="00066B4A" w:rsidRDefault="00BE3BA2" w:rsidP="005D08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B4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3BA2" w:rsidRPr="007666CA" w:rsidRDefault="00BE3BA2" w:rsidP="005D08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CA">
        <w:rPr>
          <w:rFonts w:ascii="Times New Roman" w:hAnsi="Times New Roman" w:cs="Times New Roman"/>
          <w:b/>
          <w:sz w:val="28"/>
          <w:szCs w:val="28"/>
        </w:rPr>
        <w:t xml:space="preserve">о Комиссии Совета депутатов </w:t>
      </w:r>
      <w:r w:rsidRPr="007666CA">
        <w:rPr>
          <w:rFonts w:ascii="Times New Roman" w:hAnsi="Times New Roman"/>
          <w:b/>
          <w:sz w:val="28"/>
          <w:szCs w:val="28"/>
        </w:rPr>
        <w:t xml:space="preserve">городского поселения «Город Вяземский»   </w:t>
      </w:r>
      <w:r w:rsidRPr="007666CA">
        <w:rPr>
          <w:rFonts w:ascii="Times New Roman" w:hAnsi="Times New Roman" w:cs="Times New Roman"/>
          <w:b/>
          <w:sz w:val="28"/>
          <w:szCs w:val="28"/>
        </w:rPr>
        <w:t xml:space="preserve"> Вяземского 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характера, представляемых депутатами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</w:t>
      </w:r>
      <w:r w:rsidRPr="007666CA"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7666CA">
        <w:rPr>
          <w:rFonts w:ascii="Times New Roman" w:hAnsi="Times New Roman"/>
          <w:b/>
          <w:sz w:val="28"/>
          <w:szCs w:val="28"/>
        </w:rPr>
        <w:t xml:space="preserve"> городского поселения «Город Вяземский»   </w:t>
      </w:r>
      <w:r w:rsidRPr="007666CA">
        <w:rPr>
          <w:rFonts w:ascii="Times New Roman" w:hAnsi="Times New Roman" w:cs="Times New Roman"/>
          <w:b/>
          <w:sz w:val="28"/>
          <w:szCs w:val="28"/>
        </w:rPr>
        <w:t xml:space="preserve"> Вяземского</w:t>
      </w:r>
      <w:r w:rsidRPr="007666C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666CA">
        <w:rPr>
          <w:rFonts w:ascii="Times New Roman" w:hAnsi="Times New Roman" w:cs="Times New Roman"/>
          <w:b/>
          <w:sz w:val="28"/>
          <w:szCs w:val="28"/>
        </w:rPr>
        <w:t>муниципального района Хабаровского края</w:t>
      </w:r>
    </w:p>
    <w:p w:rsidR="00BE3BA2" w:rsidRDefault="00BE3BA2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Pr="00EB40A5" w:rsidRDefault="00BE3BA2" w:rsidP="00EB4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40A5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BE3BA2" w:rsidRPr="00EB40A5" w:rsidRDefault="00BE3BA2" w:rsidP="00EB4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E3BA2" w:rsidRPr="00EB40A5" w:rsidRDefault="00BE3BA2" w:rsidP="005D08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B40A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Pr="005D08C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D08CA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E8">
        <w:rPr>
          <w:rFonts w:ascii="Times New Roman" w:hAnsi="Times New Roman" w:cs="Times New Roman"/>
          <w:sz w:val="28"/>
          <w:szCs w:val="28"/>
        </w:rPr>
        <w:t>Вяземского</w:t>
      </w:r>
      <w:r w:rsidRPr="00AA58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8C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Совет депутатов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Вяземский»)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D08CA">
        <w:rPr>
          <w:rFonts w:ascii="Times New Roman" w:hAnsi="Times New Roman" w:cs="Times New Roman"/>
          <w:sz w:val="28"/>
          <w:szCs w:val="28"/>
        </w:rPr>
        <w:t>по контролю за достоверностью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08CA">
        <w:rPr>
          <w:rFonts w:ascii="Times New Roman" w:hAnsi="Times New Roman" w:cs="Times New Roman"/>
          <w:sz w:val="28"/>
          <w:szCs w:val="28"/>
        </w:rPr>
        <w:t xml:space="preserve"> представляемых депутатами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D08C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08CA">
        <w:rPr>
          <w:rFonts w:ascii="Times New Roman" w:hAnsi="Times New Roman" w:cs="Times New Roman"/>
          <w:sz w:val="28"/>
          <w:szCs w:val="28"/>
        </w:rPr>
        <w:t xml:space="preserve"> </w:t>
      </w:r>
      <w:r w:rsidRPr="00EF47E8">
        <w:rPr>
          <w:rFonts w:ascii="Times New Roman" w:hAnsi="Times New Roman" w:cs="Times New Roman"/>
          <w:sz w:val="28"/>
          <w:szCs w:val="28"/>
        </w:rPr>
        <w:t>Вяземского</w:t>
      </w:r>
      <w:r w:rsidRPr="00AA58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8C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EB4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Комиссия), </w:t>
      </w:r>
      <w:r w:rsidRPr="00EB40A5">
        <w:rPr>
          <w:rFonts w:ascii="Times New Roman" w:hAnsi="Times New Roman" w:cs="Times New Roman"/>
          <w:color w:val="000000"/>
          <w:sz w:val="28"/>
          <w:szCs w:val="28"/>
        </w:rPr>
        <w:t>образована в целях:</w:t>
      </w:r>
    </w:p>
    <w:p w:rsidR="00BE3BA2" w:rsidRPr="00EB40A5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EB40A5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проверки </w:t>
      </w:r>
      <w:r w:rsidRPr="00EB40A5">
        <w:rPr>
          <w:rFonts w:ascii="Times New Roman" w:hAnsi="Times New Roman"/>
          <w:color w:val="000000"/>
          <w:sz w:val="28"/>
          <w:szCs w:val="28"/>
        </w:rPr>
        <w:t>достоверности и полноты сведений о доходах,</w:t>
      </w:r>
      <w:r>
        <w:rPr>
          <w:rFonts w:ascii="Times New Roman" w:hAnsi="Times New Roman"/>
          <w:color w:val="000000"/>
          <w:sz w:val="28"/>
          <w:szCs w:val="28"/>
        </w:rPr>
        <w:t xml:space="preserve"> расходах</w:t>
      </w:r>
      <w:r w:rsidRPr="00EB40A5">
        <w:rPr>
          <w:rFonts w:ascii="Times New Roman" w:hAnsi="Times New Roman"/>
          <w:color w:val="000000"/>
          <w:sz w:val="28"/>
          <w:szCs w:val="28"/>
        </w:rPr>
        <w:t xml:space="preserve"> об имуществе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40A5">
        <w:rPr>
          <w:rFonts w:ascii="Times New Roman" w:hAnsi="Times New Roman"/>
          <w:color w:val="000000"/>
          <w:sz w:val="28"/>
          <w:szCs w:val="28"/>
        </w:rPr>
        <w:t>обязательствах имущественного характера, представляемых депутатами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 w:rsidRPr="00EF47E8">
        <w:rPr>
          <w:rFonts w:ascii="Times New Roman" w:hAnsi="Times New Roman"/>
          <w:sz w:val="28"/>
          <w:szCs w:val="28"/>
        </w:rPr>
        <w:t>Вяземского</w:t>
      </w:r>
      <w:r w:rsidRPr="00AA582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D08C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– депутаты)</w:t>
      </w:r>
      <w:r w:rsidRPr="00EB40A5">
        <w:rPr>
          <w:rFonts w:ascii="Times New Roman" w:hAnsi="Times New Roman"/>
          <w:color w:val="000000"/>
          <w:sz w:val="28"/>
          <w:szCs w:val="28"/>
        </w:rPr>
        <w:t>;</w:t>
      </w:r>
    </w:p>
    <w:p w:rsidR="00BE3BA2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B40A5">
        <w:rPr>
          <w:rFonts w:ascii="Times New Roman" w:hAnsi="Times New Roman"/>
          <w:color w:val="000000"/>
          <w:sz w:val="28"/>
          <w:szCs w:val="28"/>
        </w:rPr>
        <w:t>) соблюдения депутатами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40A5">
        <w:rPr>
          <w:rFonts w:ascii="Times New Roman" w:hAnsi="Times New Roman"/>
          <w:color w:val="000000"/>
          <w:sz w:val="28"/>
          <w:szCs w:val="28"/>
        </w:rPr>
        <w:t>ограничений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40A5">
        <w:rPr>
          <w:rFonts w:ascii="Times New Roman" w:hAnsi="Times New Roman"/>
          <w:color w:val="000000"/>
          <w:sz w:val="28"/>
          <w:szCs w:val="28"/>
        </w:rPr>
        <w:t>запретов, установленных 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E3BA2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Pr="00EB4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предотвращения или урегулирования конфликта интересов.</w:t>
      </w:r>
    </w:p>
    <w:p w:rsidR="00BE3BA2" w:rsidRPr="00EB40A5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EB40A5">
        <w:rPr>
          <w:rFonts w:ascii="Times New Roman" w:hAnsi="Times New Roman"/>
          <w:color w:val="000000"/>
          <w:sz w:val="28"/>
          <w:szCs w:val="28"/>
        </w:rPr>
        <w:t>2. Деятельность Комиссии осуществляется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 Федерации, Уставом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47E8">
        <w:rPr>
          <w:rFonts w:ascii="Times New Roman" w:hAnsi="Times New Roman"/>
          <w:sz w:val="28"/>
          <w:szCs w:val="28"/>
        </w:rPr>
        <w:t>Вяземского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района Хабаровского края, нормативными правовыми актами Совета депутатов </w:t>
      </w:r>
      <w:r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 w:rsidRPr="00EF47E8">
        <w:rPr>
          <w:rFonts w:ascii="Times New Roman" w:hAnsi="Times New Roman"/>
          <w:sz w:val="28"/>
          <w:szCs w:val="28"/>
        </w:rPr>
        <w:t>Вяземского</w:t>
      </w:r>
      <w:r w:rsidRPr="00AA582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F47E8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и направлена на исключение коррупциогенных факторов в деятельности Совета депутатов </w:t>
      </w:r>
      <w:r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 w:rsidRPr="00EF47E8">
        <w:rPr>
          <w:rFonts w:ascii="Times New Roman" w:hAnsi="Times New Roman"/>
          <w:sz w:val="28"/>
          <w:szCs w:val="28"/>
        </w:rPr>
        <w:t>Вяземского</w:t>
      </w:r>
      <w:r w:rsidRPr="00AA582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F47E8">
        <w:rPr>
          <w:rFonts w:ascii="Times New Roman" w:hAnsi="Times New Roman"/>
          <w:sz w:val="28"/>
          <w:szCs w:val="28"/>
        </w:rPr>
        <w:t>муниципального района</w:t>
      </w:r>
      <w:r w:rsidRPr="004042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депутатов. </w:t>
      </w:r>
    </w:p>
    <w:p w:rsidR="00BE3BA2" w:rsidRDefault="00BE3BA2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Pr="003A0DFF" w:rsidRDefault="00BE3BA2" w:rsidP="00E440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и принципы формирования Комиссии</w:t>
      </w:r>
    </w:p>
    <w:p w:rsidR="00BE3BA2" w:rsidRDefault="00BE3BA2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A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формируется из депутатов Совета депутатов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Вяземского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количестве пяти человек: председателя, заместителя председателя, двух членов комиссии  и секретаря.</w:t>
      </w:r>
    </w:p>
    <w:p w:rsidR="00BE3BA2" w:rsidRDefault="00BE3BA2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Председателем Комиссии является   председатель Совета 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Вяземского муниципального  района,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председателя Комиссии – председатель постоянной депутатской комиссии Совета депутатов по законности и гласности </w:t>
      </w:r>
    </w:p>
    <w:p w:rsidR="00BE3BA2" w:rsidRDefault="00BE3BA2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Секретарем Комиссии является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постоянной депутатской комиссии по  социальным вопросам Совета депутатов</w:t>
      </w:r>
      <w:r w:rsidRPr="002F2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E3BA2" w:rsidRDefault="00BE3BA2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3A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работе Комиссии с правом совещательного голоса могут привлекаться эксперты, обладающие необходимыми знаниями по вопросам компетенции Комиссии.</w:t>
      </w:r>
    </w:p>
    <w:p w:rsidR="00BE3BA2" w:rsidRDefault="00BE3BA2" w:rsidP="00DB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7F00B1">
        <w:rPr>
          <w:rFonts w:ascii="Times New Roman" w:hAnsi="Times New Roman"/>
          <w:color w:val="000000"/>
          <w:sz w:val="28"/>
          <w:szCs w:val="28"/>
        </w:rPr>
        <w:t>Перс</w:t>
      </w:r>
      <w:r w:rsidRPr="0073686C">
        <w:rPr>
          <w:rFonts w:ascii="Times New Roman" w:hAnsi="Times New Roman"/>
          <w:color w:val="000000"/>
          <w:sz w:val="28"/>
          <w:szCs w:val="28"/>
        </w:rPr>
        <w:t>ональный состав Комиссии мо</w:t>
      </w:r>
      <w:r>
        <w:rPr>
          <w:rFonts w:ascii="Times New Roman" w:hAnsi="Times New Roman"/>
          <w:color w:val="000000"/>
          <w:sz w:val="28"/>
          <w:szCs w:val="28"/>
        </w:rPr>
        <w:t>жет</w:t>
      </w:r>
      <w:r w:rsidRPr="0073686C">
        <w:rPr>
          <w:rFonts w:ascii="Times New Roman" w:hAnsi="Times New Roman"/>
          <w:color w:val="000000"/>
          <w:sz w:val="28"/>
          <w:szCs w:val="28"/>
        </w:rPr>
        <w:t xml:space="preserve"> 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86C">
        <w:rPr>
          <w:rFonts w:ascii="Times New Roman" w:hAnsi="Times New Roman"/>
          <w:color w:val="000000"/>
          <w:sz w:val="28"/>
          <w:szCs w:val="28"/>
        </w:rPr>
        <w:t xml:space="preserve">изменен </w:t>
      </w:r>
      <w:r>
        <w:rPr>
          <w:rFonts w:ascii="Times New Roman" w:hAnsi="Times New Roman"/>
          <w:color w:val="000000"/>
          <w:sz w:val="28"/>
          <w:szCs w:val="28"/>
        </w:rPr>
        <w:t>решением Совета депутатов</w:t>
      </w:r>
      <w:r w:rsidRPr="002F2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Вяземского района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E3BA2" w:rsidRPr="00A614CF" w:rsidRDefault="00BE3BA2" w:rsidP="00DB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14CF">
        <w:rPr>
          <w:rFonts w:ascii="Times New Roman" w:hAnsi="Times New Roman"/>
          <w:b/>
          <w:color w:val="000000"/>
          <w:sz w:val="28"/>
          <w:szCs w:val="28"/>
        </w:rPr>
        <w:t>3. Полномочия Комиссии</w:t>
      </w:r>
    </w:p>
    <w:p w:rsidR="00BE3BA2" w:rsidRPr="00A614CF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3BA2" w:rsidRPr="00A614CF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A614CF">
        <w:rPr>
          <w:rFonts w:ascii="Times New Roman" w:hAnsi="Times New Roman"/>
          <w:color w:val="000000"/>
          <w:sz w:val="28"/>
          <w:szCs w:val="28"/>
        </w:rPr>
        <w:t>1. При проведении проверки достоверности и полноты сведений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о доходах, расходах, </w:t>
      </w:r>
      <w:r w:rsidRPr="00A614CF">
        <w:rPr>
          <w:rFonts w:ascii="Times New Roman" w:hAnsi="Times New Roman"/>
          <w:color w:val="000000"/>
          <w:sz w:val="28"/>
          <w:szCs w:val="28"/>
        </w:rPr>
        <w:t>об имуществе и обязательствах имущественного характера,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4CF">
        <w:rPr>
          <w:rFonts w:ascii="Times New Roman" w:hAnsi="Times New Roman"/>
          <w:color w:val="000000"/>
          <w:sz w:val="28"/>
          <w:szCs w:val="28"/>
        </w:rPr>
        <w:t xml:space="preserve">представляемых депутатами, </w:t>
      </w:r>
      <w:r>
        <w:rPr>
          <w:rFonts w:ascii="Times New Roman" w:hAnsi="Times New Roman"/>
          <w:color w:val="000000"/>
          <w:sz w:val="28"/>
          <w:szCs w:val="28"/>
        </w:rPr>
        <w:t>соблю</w:t>
      </w:r>
      <w:r w:rsidRPr="00A614CF">
        <w:rPr>
          <w:rFonts w:ascii="Times New Roman" w:hAnsi="Times New Roman"/>
          <w:color w:val="000000"/>
          <w:sz w:val="28"/>
          <w:szCs w:val="28"/>
        </w:rPr>
        <w:t>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4CF">
        <w:rPr>
          <w:rFonts w:ascii="Times New Roman" w:hAnsi="Times New Roman"/>
          <w:color w:val="000000"/>
          <w:sz w:val="28"/>
          <w:szCs w:val="28"/>
        </w:rPr>
        <w:t>депутатами ограничений и запретов</w:t>
      </w:r>
      <w:r>
        <w:rPr>
          <w:rFonts w:ascii="Times New Roman" w:hAnsi="Times New Roman"/>
          <w:color w:val="000000"/>
          <w:sz w:val="28"/>
          <w:szCs w:val="28"/>
        </w:rPr>
        <w:t>, установленных законодательством Российской Федерации, а также для предотвращения и урегулирования конфликта интересов К</w:t>
      </w:r>
      <w:r w:rsidRPr="00A614CF">
        <w:rPr>
          <w:rFonts w:ascii="Times New Roman" w:hAnsi="Times New Roman"/>
          <w:color w:val="000000"/>
          <w:sz w:val="28"/>
          <w:szCs w:val="28"/>
        </w:rPr>
        <w:t>омиссия:</w:t>
      </w:r>
    </w:p>
    <w:p w:rsidR="00BE3BA2" w:rsidRPr="00A614CF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A614C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письменно </w:t>
      </w:r>
      <w:r w:rsidRPr="00A614CF">
        <w:rPr>
          <w:rFonts w:ascii="Times New Roman" w:hAnsi="Times New Roman"/>
          <w:color w:val="000000"/>
          <w:sz w:val="28"/>
          <w:szCs w:val="28"/>
        </w:rPr>
        <w:t xml:space="preserve">уведомляет депутата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Вяземского муниципального  района</w:t>
      </w:r>
      <w:r w:rsidRPr="00F663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4CF">
        <w:rPr>
          <w:rFonts w:ascii="Times New Roman" w:hAnsi="Times New Roman"/>
          <w:color w:val="000000"/>
          <w:sz w:val="28"/>
          <w:szCs w:val="28"/>
        </w:rPr>
        <w:t>о поступлении в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отношении н</w:t>
      </w:r>
      <w:r w:rsidRPr="00A614CF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соответствующей информации</w:t>
      </w:r>
      <w:r w:rsidRPr="00A614CF">
        <w:rPr>
          <w:rFonts w:ascii="Times New Roman" w:hAnsi="Times New Roman"/>
          <w:color w:val="000000"/>
          <w:sz w:val="28"/>
          <w:szCs w:val="28"/>
        </w:rPr>
        <w:t xml:space="preserve"> и о решении Комиссии о проведении в отношении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A614CF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4CF">
        <w:rPr>
          <w:rFonts w:ascii="Times New Roman" w:hAnsi="Times New Roman"/>
          <w:color w:val="000000"/>
          <w:sz w:val="28"/>
          <w:szCs w:val="28"/>
        </w:rPr>
        <w:t>проверки;</w:t>
      </w:r>
    </w:p>
    <w:p w:rsidR="00BE3BA2" w:rsidRPr="00A614CF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614CF">
        <w:rPr>
          <w:rFonts w:ascii="Times New Roman" w:hAnsi="Times New Roman"/>
          <w:color w:val="000000"/>
          <w:sz w:val="28"/>
          <w:szCs w:val="28"/>
        </w:rPr>
        <w:t xml:space="preserve">) проводит беседу </w:t>
      </w:r>
      <w:r>
        <w:rPr>
          <w:rFonts w:ascii="Times New Roman" w:hAnsi="Times New Roman"/>
          <w:color w:val="000000"/>
          <w:sz w:val="28"/>
          <w:szCs w:val="28"/>
        </w:rPr>
        <w:t>с д</w:t>
      </w:r>
      <w:r w:rsidRPr="00A614CF">
        <w:rPr>
          <w:rFonts w:ascii="Times New Roman" w:hAnsi="Times New Roman"/>
          <w:color w:val="000000"/>
          <w:sz w:val="28"/>
          <w:szCs w:val="28"/>
        </w:rPr>
        <w:t>епутатом,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4CF">
        <w:rPr>
          <w:rFonts w:ascii="Times New Roman" w:hAnsi="Times New Roman"/>
          <w:color w:val="000000"/>
          <w:sz w:val="28"/>
          <w:szCs w:val="28"/>
        </w:rPr>
        <w:t>отношении которого решается вопрос о проведении проверки;</w:t>
      </w:r>
    </w:p>
    <w:p w:rsidR="00BE3BA2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A614CF">
        <w:rPr>
          <w:rFonts w:ascii="Times New Roman" w:hAnsi="Times New Roman"/>
          <w:color w:val="000000"/>
          <w:sz w:val="28"/>
          <w:szCs w:val="28"/>
        </w:rPr>
        <w:t>) изучает представленные указанным депутатом дополнительные материалы и получает по ним пояснения;</w:t>
      </w:r>
    </w:p>
    <w:p w:rsidR="00BE3BA2" w:rsidRPr="00A614CF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рассматривает сообщения</w:t>
      </w:r>
      <w:r w:rsidRPr="007F00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депутатов</w:t>
      </w:r>
      <w:r w:rsidRPr="007F00B1">
        <w:rPr>
          <w:rFonts w:ascii="Times New Roman" w:hAnsi="Times New Roman"/>
          <w:color w:val="000000"/>
          <w:sz w:val="28"/>
          <w:szCs w:val="28"/>
        </w:rPr>
        <w:t xml:space="preserve"> о возникновении</w:t>
      </w:r>
      <w:r>
        <w:rPr>
          <w:rFonts w:ascii="Times New Roman" w:hAnsi="Times New Roman"/>
          <w:color w:val="000000"/>
          <w:sz w:val="28"/>
          <w:szCs w:val="28"/>
        </w:rPr>
        <w:t xml:space="preserve"> у них</w:t>
      </w:r>
      <w:r w:rsidRPr="007F00B1">
        <w:rPr>
          <w:rFonts w:ascii="Times New Roman" w:hAnsi="Times New Roman"/>
          <w:color w:val="000000"/>
          <w:sz w:val="28"/>
          <w:szCs w:val="28"/>
        </w:rPr>
        <w:t xml:space="preserve"> личной заинтересованности при исполнении</w:t>
      </w:r>
      <w:r>
        <w:rPr>
          <w:rFonts w:ascii="Times New Roman" w:hAnsi="Times New Roman"/>
          <w:color w:val="000000"/>
          <w:sz w:val="28"/>
          <w:szCs w:val="28"/>
        </w:rPr>
        <w:t xml:space="preserve"> ими своих полномочий</w:t>
      </w:r>
      <w:r w:rsidRPr="007F00B1">
        <w:rPr>
          <w:rFonts w:ascii="Times New Roman" w:hAnsi="Times New Roman"/>
          <w:color w:val="000000"/>
          <w:sz w:val="28"/>
          <w:szCs w:val="28"/>
        </w:rPr>
        <w:t>, которая приводит или может привести к конфликту интересов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E3BA2" w:rsidRPr="00A614CF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A614CF">
        <w:rPr>
          <w:rFonts w:ascii="Times New Roman" w:hAnsi="Times New Roman"/>
          <w:color w:val="000000"/>
          <w:sz w:val="28"/>
          <w:szCs w:val="28"/>
        </w:rPr>
        <w:t xml:space="preserve">) осуществляет иные </w:t>
      </w:r>
      <w:r>
        <w:rPr>
          <w:rFonts w:ascii="Times New Roman" w:hAnsi="Times New Roman"/>
          <w:color w:val="000000"/>
          <w:sz w:val="28"/>
          <w:szCs w:val="28"/>
        </w:rPr>
        <w:t>полномочия в соответствии с законодательством Российской Федерации, настоящим решением</w:t>
      </w:r>
      <w:r w:rsidRPr="00A614CF">
        <w:rPr>
          <w:rFonts w:ascii="Times New Roman" w:hAnsi="Times New Roman"/>
          <w:color w:val="000000"/>
          <w:sz w:val="28"/>
          <w:szCs w:val="28"/>
        </w:rPr>
        <w:t>.</w:t>
      </w:r>
    </w:p>
    <w:p w:rsidR="00BE3BA2" w:rsidRPr="0073686C" w:rsidRDefault="00BE3BA2" w:rsidP="005D08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Pr="00204FF0" w:rsidRDefault="00BE3BA2" w:rsidP="00F53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04FF0">
        <w:rPr>
          <w:rFonts w:ascii="Times New Roman" w:hAnsi="Times New Roman"/>
          <w:b/>
          <w:color w:val="000000"/>
          <w:sz w:val="28"/>
          <w:szCs w:val="28"/>
        </w:rPr>
        <w:t>. Организация работы Комиссии</w:t>
      </w:r>
    </w:p>
    <w:p w:rsidR="00BE3BA2" w:rsidRPr="00204FF0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>1. Заседания Комиссии проводятся по мере необходимости.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Заседание Комиссии проводит председатель Комиссии, а в отсутствие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председателя Комиссии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 по его поручению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 заместитель председателя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Комиссии. На заседании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ведется </w:t>
      </w:r>
      <w:r>
        <w:rPr>
          <w:rFonts w:ascii="Times New Roman" w:hAnsi="Times New Roman"/>
          <w:color w:val="000000"/>
          <w:sz w:val="28"/>
          <w:szCs w:val="28"/>
        </w:rPr>
        <w:t xml:space="preserve">протокол, </w:t>
      </w:r>
      <w:r w:rsidRPr="00204FF0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подписывается председательствующим на заседании.</w:t>
      </w:r>
    </w:p>
    <w:p w:rsidR="00BE3BA2" w:rsidRDefault="00BE3BA2" w:rsidP="005D08C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>2. Заседание Комиссии правомочно, если на нем присутствует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более половины от общего числа членов Комиссии.</w:t>
      </w:r>
    </w:p>
    <w:p w:rsidR="00BE3BA2" w:rsidRPr="00204FF0" w:rsidRDefault="00BE3BA2" w:rsidP="005D08C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предстоящем заседании Комиссии члены Комиссии, а также депутаты, в отношении которых проводится проверка, и эксперты, присутствие которых на заседании необходимо, письменно уведомляются за три дня до дня проведения заседания.</w:t>
      </w:r>
    </w:p>
    <w:p w:rsidR="00BE3BA2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3. Члены Комиссии обязаны присутствовать на ее заседаниях.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04FF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невозможности  присутствовать на заседании Комиссии по уважительной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причине член Комиссии заблаговременно информирует председателя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Комиссии.</w:t>
      </w:r>
    </w:p>
    <w:p w:rsidR="00BE3BA2" w:rsidRPr="00204FF0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>4. Решение Комиссии принимается большинством голосов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общего числа членов Комиссии, присутствующих на заседании</w:t>
      </w:r>
      <w:r>
        <w:rPr>
          <w:rFonts w:ascii="Times New Roman" w:hAnsi="Times New Roman"/>
          <w:color w:val="000000"/>
          <w:sz w:val="28"/>
          <w:szCs w:val="28"/>
        </w:rPr>
        <w:t xml:space="preserve">. Решения Комиссии оформляются протоколом заседания Комиссии. </w:t>
      </w:r>
      <w:r w:rsidRPr="00204FF0">
        <w:rPr>
          <w:rFonts w:ascii="Times New Roman" w:hAnsi="Times New Roman"/>
          <w:color w:val="000000"/>
          <w:sz w:val="28"/>
          <w:szCs w:val="28"/>
        </w:rPr>
        <w:t>Член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 w:rsidRPr="00204FF0">
        <w:rPr>
          <w:rFonts w:ascii="Times New Roman" w:hAnsi="Times New Roman"/>
          <w:color w:val="000000"/>
          <w:sz w:val="28"/>
          <w:szCs w:val="28"/>
        </w:rPr>
        <w:t>не участвует  в голосовании по вопросу, касающемуся 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лично.</w:t>
      </w:r>
    </w:p>
    <w:p w:rsidR="00BE3BA2" w:rsidRPr="00204FF0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>5. Член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запрещается </w:t>
      </w:r>
      <w:r w:rsidRPr="00204FF0">
        <w:rPr>
          <w:rFonts w:ascii="Times New Roman" w:hAnsi="Times New Roman"/>
          <w:color w:val="000000"/>
          <w:sz w:val="28"/>
          <w:szCs w:val="28"/>
        </w:rPr>
        <w:t>разглаш</w:t>
      </w:r>
      <w:r>
        <w:rPr>
          <w:rFonts w:ascii="Times New Roman" w:hAnsi="Times New Roman"/>
          <w:color w:val="000000"/>
          <w:sz w:val="28"/>
          <w:szCs w:val="28"/>
        </w:rPr>
        <w:t>ать конфиденциальную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04FF0">
        <w:rPr>
          <w:rFonts w:ascii="Times New Roman" w:hAnsi="Times New Roman"/>
          <w:color w:val="000000"/>
          <w:sz w:val="28"/>
          <w:szCs w:val="28"/>
        </w:rPr>
        <w:t>, которая</w:t>
      </w:r>
      <w:r>
        <w:rPr>
          <w:rFonts w:ascii="Times New Roman" w:hAnsi="Times New Roman"/>
          <w:color w:val="000000"/>
          <w:sz w:val="28"/>
          <w:szCs w:val="28"/>
        </w:rPr>
        <w:t xml:space="preserve"> рассматривается и</w:t>
      </w:r>
      <w:r w:rsidRPr="00204FF0">
        <w:rPr>
          <w:rFonts w:ascii="Times New Roman" w:hAnsi="Times New Roman"/>
          <w:color w:val="000000"/>
          <w:sz w:val="28"/>
          <w:szCs w:val="28"/>
        </w:rPr>
        <w:t>ли рассматривалась Комиссией. Информация,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полученная Комиссией в ходе рассмотрения вопроса, может 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использована только в порядке, предусмотренном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Российской Федерации.</w:t>
      </w:r>
    </w:p>
    <w:p w:rsidR="00BE3BA2" w:rsidRPr="00204FF0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>6. Председатель Комиссии организует работу Комиссии,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созывает и проводит заседания Комиссии, дает поручения членам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 и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 предст</w:t>
      </w:r>
      <w:r>
        <w:rPr>
          <w:rFonts w:ascii="Times New Roman" w:hAnsi="Times New Roman"/>
          <w:color w:val="000000"/>
          <w:sz w:val="28"/>
          <w:szCs w:val="28"/>
        </w:rPr>
        <w:t xml:space="preserve">авляет Комиссию в отношениях с постоянными комиссиями Совета депутатов </w:t>
      </w:r>
      <w:r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Вяземского муниципального  района, с Председателем Совета депутатов </w:t>
      </w:r>
      <w:r>
        <w:rPr>
          <w:rFonts w:ascii="Times New Roman" w:hAnsi="Times New Roman"/>
          <w:sz w:val="28"/>
          <w:szCs w:val="28"/>
        </w:rPr>
        <w:t>городского поселения «Город Вяземский»</w:t>
      </w:r>
      <w:r w:rsidRPr="0076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Вяземского муниципального района, и со </w:t>
      </w:r>
      <w:r w:rsidRPr="00204FF0">
        <w:rPr>
          <w:rFonts w:ascii="Times New Roman" w:hAnsi="Times New Roman"/>
          <w:color w:val="000000"/>
          <w:sz w:val="28"/>
          <w:szCs w:val="28"/>
        </w:rPr>
        <w:t>средствами массовой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информации.</w:t>
      </w:r>
    </w:p>
    <w:p w:rsidR="00BE3BA2" w:rsidRPr="00204FF0" w:rsidRDefault="00BE3BA2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>7. Заместитель председателя Комиссии замещает председателя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Комиссии в его отсутствие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только </w:t>
      </w:r>
      <w:r w:rsidRPr="00204FF0">
        <w:rPr>
          <w:rFonts w:ascii="Times New Roman" w:hAnsi="Times New Roman"/>
          <w:color w:val="000000"/>
          <w:sz w:val="28"/>
          <w:szCs w:val="28"/>
        </w:rPr>
        <w:t>по поручению председателя Комиссии.</w:t>
      </w:r>
    </w:p>
    <w:p w:rsidR="00BE3BA2" w:rsidRDefault="00BE3BA2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C970B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BF679E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BE3BA2" w:rsidRDefault="00BE3BA2" w:rsidP="00C970B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Г.А. Жигалина            </w:t>
      </w:r>
    </w:p>
    <w:p w:rsidR="00BE3BA2" w:rsidRDefault="00BE3BA2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BA2" w:rsidRDefault="00BE3BA2" w:rsidP="005D08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BE3BA2" w:rsidSect="00A10AD8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3BA2" w:rsidRPr="008A23C4" w:rsidRDefault="00BE3BA2" w:rsidP="008A23C4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8A23C4">
        <w:rPr>
          <w:rFonts w:ascii="Times New Roman" w:hAnsi="Times New Roman"/>
          <w:sz w:val="28"/>
          <w:szCs w:val="28"/>
        </w:rPr>
        <w:t>Приложение 5</w:t>
      </w:r>
    </w:p>
    <w:p w:rsidR="00BE3BA2" w:rsidRDefault="00BE3BA2" w:rsidP="008A23C4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8A23C4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BE3BA2" w:rsidRDefault="00BE3BA2" w:rsidP="008A23C4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8A23C4">
        <w:rPr>
          <w:rFonts w:ascii="Times New Roman" w:hAnsi="Times New Roman"/>
          <w:sz w:val="28"/>
          <w:szCs w:val="28"/>
        </w:rPr>
        <w:t>«Город Вяземский»</w:t>
      </w:r>
    </w:p>
    <w:p w:rsidR="00BE3BA2" w:rsidRPr="008A23C4" w:rsidRDefault="00BE3BA2" w:rsidP="008A23C4">
      <w:pPr>
        <w:widowControl w:val="0"/>
        <w:tabs>
          <w:tab w:val="left" w:pos="4320"/>
        </w:tabs>
        <w:spacing w:after="0" w:line="240" w:lineRule="auto"/>
        <w:ind w:left="5720"/>
        <w:jc w:val="both"/>
        <w:rPr>
          <w:rFonts w:ascii="Times New Roman" w:hAnsi="Times New Roman"/>
          <w:sz w:val="28"/>
          <w:szCs w:val="28"/>
        </w:rPr>
      </w:pPr>
      <w:r w:rsidRPr="008A23C4">
        <w:rPr>
          <w:rFonts w:ascii="Times New Roman" w:hAnsi="Times New Roman"/>
          <w:sz w:val="28"/>
          <w:szCs w:val="28"/>
        </w:rPr>
        <w:t xml:space="preserve">Вяземского муниципального района Хабаровского края </w:t>
      </w:r>
      <w:r w:rsidRPr="008A23C4">
        <w:rPr>
          <w:rFonts w:ascii="Times New Roman" w:hAnsi="Times New Roman"/>
          <w:sz w:val="28"/>
          <w:szCs w:val="28"/>
        </w:rPr>
        <w:br/>
        <w:t xml:space="preserve">от 27.04.2016  №  258 </w:t>
      </w:r>
    </w:p>
    <w:p w:rsidR="00BE3BA2" w:rsidRDefault="00BE3BA2" w:rsidP="00D6286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3BA2" w:rsidRDefault="00BE3BA2" w:rsidP="00E65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E3BA2" w:rsidRPr="002F2A8E" w:rsidRDefault="00BE3BA2" w:rsidP="00E65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8E">
        <w:rPr>
          <w:rFonts w:ascii="Times New Roman" w:hAnsi="Times New Roman" w:cs="Times New Roman"/>
          <w:b/>
          <w:sz w:val="28"/>
          <w:szCs w:val="28"/>
        </w:rPr>
        <w:t>Комиссии Совета депутатов</w:t>
      </w:r>
      <w:r w:rsidRPr="002F2A8E">
        <w:rPr>
          <w:rFonts w:ascii="Times New Roman" w:hAnsi="Times New Roman"/>
          <w:b/>
          <w:sz w:val="28"/>
          <w:szCs w:val="28"/>
        </w:rPr>
        <w:t xml:space="preserve"> городского поселения «Город Вяземский» </w:t>
      </w:r>
      <w:r w:rsidRPr="002F2A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F2A8E">
        <w:rPr>
          <w:rFonts w:ascii="Times New Roman" w:hAnsi="Times New Roman" w:cs="Times New Roman"/>
          <w:b/>
          <w:sz w:val="28"/>
          <w:szCs w:val="28"/>
        </w:rPr>
        <w:t xml:space="preserve"> Вяземского 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депутатов</w:t>
      </w:r>
      <w:r w:rsidRPr="002F2A8E">
        <w:rPr>
          <w:rFonts w:ascii="Times New Roman" w:hAnsi="Times New Roman"/>
          <w:b/>
          <w:sz w:val="28"/>
          <w:szCs w:val="28"/>
        </w:rPr>
        <w:t xml:space="preserve"> городского поселения «Город Вяземский» </w:t>
      </w:r>
      <w:r w:rsidRPr="002F2A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F2A8E">
        <w:rPr>
          <w:rFonts w:ascii="Times New Roman" w:hAnsi="Times New Roman" w:cs="Times New Roman"/>
          <w:b/>
          <w:sz w:val="28"/>
          <w:szCs w:val="28"/>
        </w:rPr>
        <w:t xml:space="preserve"> Вяземского муниципального района Хабаровского края</w:t>
      </w:r>
    </w:p>
    <w:p w:rsidR="00BE3BA2" w:rsidRDefault="00BE3BA2" w:rsidP="006C451A">
      <w:pPr>
        <w:pStyle w:val="ConsPlusNormal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4" w:type="dxa"/>
        <w:tblLook w:val="00A0"/>
      </w:tblPr>
      <w:tblGrid>
        <w:gridCol w:w="562"/>
        <w:gridCol w:w="3118"/>
        <w:gridCol w:w="5267"/>
      </w:tblGrid>
      <w:tr w:rsidR="00BE3BA2" w:rsidRPr="00F761D0" w:rsidTr="00F761D0">
        <w:tc>
          <w:tcPr>
            <w:tcW w:w="562" w:type="dxa"/>
          </w:tcPr>
          <w:p w:rsidR="00BE3BA2" w:rsidRPr="00F761D0" w:rsidRDefault="00BE3BA2" w:rsidP="00F76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8" w:type="dxa"/>
          </w:tcPr>
          <w:p w:rsidR="00BE3BA2" w:rsidRDefault="00BE3BA2" w:rsidP="00F7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Жигалина Галина </w:t>
            </w:r>
          </w:p>
          <w:p w:rsidR="00BE3BA2" w:rsidRPr="00F761D0" w:rsidRDefault="00BE3BA2" w:rsidP="00F7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Александровна </w:t>
            </w:r>
          </w:p>
        </w:tc>
        <w:tc>
          <w:tcPr>
            <w:tcW w:w="5267" w:type="dxa"/>
          </w:tcPr>
          <w:p w:rsidR="00BE3BA2" w:rsidRPr="00F761D0" w:rsidRDefault="00BE3BA2" w:rsidP="002F2A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вета</w:t>
            </w: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«Город Вяземский»</w:t>
            </w:r>
            <w:r w:rsidRPr="00766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37D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Вяземского </w:t>
            </w: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района, председатель Комиссии</w:t>
            </w:r>
          </w:p>
        </w:tc>
      </w:tr>
      <w:tr w:rsidR="00BE3BA2" w:rsidRPr="00F761D0" w:rsidTr="00F761D0">
        <w:tc>
          <w:tcPr>
            <w:tcW w:w="562" w:type="dxa"/>
          </w:tcPr>
          <w:p w:rsidR="00BE3BA2" w:rsidRPr="00F761D0" w:rsidRDefault="00BE3BA2" w:rsidP="00F76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8" w:type="dxa"/>
          </w:tcPr>
          <w:p w:rsidR="00BE3BA2" w:rsidRDefault="00BE3BA2" w:rsidP="00F7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Остапец Алексей </w:t>
            </w:r>
          </w:p>
          <w:p w:rsidR="00BE3BA2" w:rsidRPr="00F761D0" w:rsidRDefault="00BE3BA2" w:rsidP="00F7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5267" w:type="dxa"/>
          </w:tcPr>
          <w:p w:rsidR="00BE3BA2" w:rsidRPr="00F761D0" w:rsidRDefault="00BE3BA2" w:rsidP="00F76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редседатель постоянной депутатской комиссии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законности и гласности</w:t>
            </w: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заместитель председателя Комиссии</w:t>
            </w:r>
          </w:p>
        </w:tc>
      </w:tr>
      <w:tr w:rsidR="00BE3BA2" w:rsidRPr="00F761D0" w:rsidTr="00F761D0">
        <w:tc>
          <w:tcPr>
            <w:tcW w:w="562" w:type="dxa"/>
          </w:tcPr>
          <w:p w:rsidR="00BE3BA2" w:rsidRPr="00F761D0" w:rsidRDefault="00BE3BA2" w:rsidP="00F76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8" w:type="dxa"/>
          </w:tcPr>
          <w:p w:rsidR="00BE3BA2" w:rsidRDefault="00BE3BA2" w:rsidP="00F7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Горюнова Ирина </w:t>
            </w:r>
          </w:p>
          <w:p w:rsidR="00BE3BA2" w:rsidRPr="00F761D0" w:rsidRDefault="00BE3BA2" w:rsidP="00F7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Иннокентьевна   </w:t>
            </w:r>
          </w:p>
        </w:tc>
        <w:tc>
          <w:tcPr>
            <w:tcW w:w="5267" w:type="dxa"/>
          </w:tcPr>
          <w:p w:rsidR="00BE3BA2" w:rsidRPr="00F761D0" w:rsidRDefault="00BE3BA2" w:rsidP="00F76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</w:t>
            </w: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Комиссии, председатель постоянной депутатской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социальным вопросам  </w:t>
            </w: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3BA2" w:rsidRPr="00F761D0" w:rsidTr="00F761D0">
        <w:tc>
          <w:tcPr>
            <w:tcW w:w="562" w:type="dxa"/>
          </w:tcPr>
          <w:p w:rsidR="00BE3BA2" w:rsidRPr="00F761D0" w:rsidRDefault="00BE3BA2" w:rsidP="00F76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3118" w:type="dxa"/>
          </w:tcPr>
          <w:p w:rsidR="00BE3BA2" w:rsidRDefault="00BE3BA2" w:rsidP="00F7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Окрушко Наталья</w:t>
            </w:r>
          </w:p>
          <w:p w:rsidR="00BE3BA2" w:rsidRDefault="00BE3BA2" w:rsidP="00F7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5267" w:type="dxa"/>
          </w:tcPr>
          <w:p w:rsidR="00BE3BA2" w:rsidRPr="00F761D0" w:rsidRDefault="00BE3BA2" w:rsidP="00F76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 Комиссии,  депутат Совета 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поселения «Город Вяземский»</w:t>
            </w:r>
            <w:r w:rsidRPr="00766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Вяземского муниципального  района</w:t>
            </w:r>
          </w:p>
        </w:tc>
      </w:tr>
      <w:tr w:rsidR="00BE3BA2" w:rsidRPr="00F761D0" w:rsidTr="00F761D0">
        <w:tc>
          <w:tcPr>
            <w:tcW w:w="562" w:type="dxa"/>
          </w:tcPr>
          <w:p w:rsidR="00BE3BA2" w:rsidRPr="00F761D0" w:rsidRDefault="00BE3BA2" w:rsidP="00F76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18" w:type="dxa"/>
          </w:tcPr>
          <w:p w:rsidR="00BE3BA2" w:rsidRDefault="00BE3BA2" w:rsidP="00F7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Сидоренко Василий</w:t>
            </w:r>
          </w:p>
          <w:p w:rsidR="00BE3BA2" w:rsidRPr="00F761D0" w:rsidRDefault="00BE3BA2" w:rsidP="00F7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Савельевич</w:t>
            </w:r>
          </w:p>
        </w:tc>
        <w:tc>
          <w:tcPr>
            <w:tcW w:w="5267" w:type="dxa"/>
          </w:tcPr>
          <w:p w:rsidR="00BE3BA2" w:rsidRPr="00F761D0" w:rsidRDefault="00BE3BA2" w:rsidP="00F76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6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 Комиссии,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 Совета 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поселения «Город Вяземский»</w:t>
            </w:r>
            <w:r w:rsidRPr="00766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Вяземского муниципального  района.</w:t>
            </w:r>
          </w:p>
          <w:p w:rsidR="00BE3BA2" w:rsidRPr="00F761D0" w:rsidRDefault="00BE3BA2" w:rsidP="00F761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E3BA2" w:rsidRDefault="00BE3BA2" w:rsidP="00E6556A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E3BA2" w:rsidRDefault="00BE3BA2" w:rsidP="002F01D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3BA2" w:rsidRDefault="00BE3BA2" w:rsidP="002F01D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3BA2" w:rsidRDefault="00BE3BA2" w:rsidP="00C970B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Pr="00BF679E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BE3BA2" w:rsidRDefault="00BE3BA2" w:rsidP="00C970B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29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Г.А. Жигалина            </w:t>
      </w:r>
    </w:p>
    <w:p w:rsidR="00BE3BA2" w:rsidRPr="002F01D7" w:rsidRDefault="00BE3BA2" w:rsidP="008A23C4">
      <w:pPr>
        <w:pStyle w:val="ConsPlusNormal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E3BA2" w:rsidRPr="002F01D7" w:rsidSect="00A10AD8">
      <w:pgSz w:w="11906" w:h="16838"/>
      <w:pgMar w:top="1134" w:right="680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BA2" w:rsidRDefault="00BE3BA2" w:rsidP="005B6AE8">
      <w:pPr>
        <w:spacing w:after="0" w:line="240" w:lineRule="auto"/>
      </w:pPr>
      <w:r>
        <w:separator/>
      </w:r>
    </w:p>
  </w:endnote>
  <w:endnote w:type="continuationSeparator" w:id="1">
    <w:p w:rsidR="00BE3BA2" w:rsidRDefault="00BE3BA2" w:rsidP="005B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BA2" w:rsidRDefault="00BE3BA2" w:rsidP="005B6AE8">
      <w:pPr>
        <w:spacing w:after="0" w:line="240" w:lineRule="auto"/>
      </w:pPr>
      <w:r>
        <w:separator/>
      </w:r>
    </w:p>
  </w:footnote>
  <w:footnote w:type="continuationSeparator" w:id="1">
    <w:p w:rsidR="00BE3BA2" w:rsidRDefault="00BE3BA2" w:rsidP="005B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A2" w:rsidRDefault="00BE3BA2" w:rsidP="00344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E3BA2" w:rsidRDefault="00BE3B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A2" w:rsidRDefault="00BE3BA2" w:rsidP="00344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E3BA2" w:rsidRPr="00E46A9C" w:rsidRDefault="00BE3BA2" w:rsidP="001B403B">
    <w:pPr>
      <w:pStyle w:val="Header"/>
      <w:jc w:val="right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noProof/>
        <w:sz w:val="26"/>
        <w:szCs w:val="26"/>
      </w:rPr>
      <w:t>Продолжение приложения</w:t>
    </w:r>
  </w:p>
  <w:p w:rsidR="00BE3BA2" w:rsidRDefault="00BE3BA2" w:rsidP="00E46A9C">
    <w:pPr>
      <w:pStyle w:val="Header"/>
      <w:jc w:val="center"/>
      <w:rPr>
        <w:rFonts w:ascii="Times New Roman" w:hAnsi="Times New Roman"/>
        <w:noProof/>
        <w:sz w:val="26"/>
        <w:szCs w:val="26"/>
      </w:rPr>
    </w:pPr>
  </w:p>
  <w:p w:rsidR="00BE3BA2" w:rsidRDefault="00BE3B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C8A1A89"/>
    <w:multiLevelType w:val="hybridMultilevel"/>
    <w:tmpl w:val="7B7E0E2A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">
    <w:nsid w:val="29B549BE"/>
    <w:multiLevelType w:val="hybridMultilevel"/>
    <w:tmpl w:val="25BADB98"/>
    <w:lvl w:ilvl="0" w:tplc="B04CF52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704603A"/>
    <w:multiLevelType w:val="hybridMultilevel"/>
    <w:tmpl w:val="F81874A0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DF2380"/>
    <w:multiLevelType w:val="hybridMultilevel"/>
    <w:tmpl w:val="E754FD7C"/>
    <w:lvl w:ilvl="0" w:tplc="C0609B5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7F41DDE"/>
    <w:multiLevelType w:val="hybridMultilevel"/>
    <w:tmpl w:val="B146397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48442223"/>
    <w:multiLevelType w:val="hybridMultilevel"/>
    <w:tmpl w:val="5646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F44D0F"/>
    <w:multiLevelType w:val="hybridMultilevel"/>
    <w:tmpl w:val="F81874A0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154D46"/>
    <w:multiLevelType w:val="multilevel"/>
    <w:tmpl w:val="B244773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60BA177C"/>
    <w:multiLevelType w:val="hybridMultilevel"/>
    <w:tmpl w:val="32D224DC"/>
    <w:lvl w:ilvl="0" w:tplc="35C8AA00">
      <w:start w:val="3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0">
    <w:nsid w:val="6B2F43C6"/>
    <w:multiLevelType w:val="hybridMultilevel"/>
    <w:tmpl w:val="9AD2D75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77FD67F4"/>
    <w:multiLevelType w:val="hybridMultilevel"/>
    <w:tmpl w:val="305E0BB2"/>
    <w:lvl w:ilvl="0" w:tplc="064043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8E40EE6"/>
    <w:multiLevelType w:val="hybridMultilevel"/>
    <w:tmpl w:val="0122D460"/>
    <w:lvl w:ilvl="0" w:tplc="CB8A1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12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D00"/>
    <w:rsid w:val="00006122"/>
    <w:rsid w:val="00007B34"/>
    <w:rsid w:val="000100CD"/>
    <w:rsid w:val="00012FC7"/>
    <w:rsid w:val="00021D72"/>
    <w:rsid w:val="00035DFA"/>
    <w:rsid w:val="000368CB"/>
    <w:rsid w:val="00040529"/>
    <w:rsid w:val="00041182"/>
    <w:rsid w:val="00043807"/>
    <w:rsid w:val="00047B52"/>
    <w:rsid w:val="00061DBF"/>
    <w:rsid w:val="00065B78"/>
    <w:rsid w:val="00066B4A"/>
    <w:rsid w:val="000672BD"/>
    <w:rsid w:val="00067CDE"/>
    <w:rsid w:val="000759CC"/>
    <w:rsid w:val="0007741B"/>
    <w:rsid w:val="00082BAB"/>
    <w:rsid w:val="00085114"/>
    <w:rsid w:val="000854E4"/>
    <w:rsid w:val="00091479"/>
    <w:rsid w:val="00096E2A"/>
    <w:rsid w:val="000A787A"/>
    <w:rsid w:val="000B0A03"/>
    <w:rsid w:val="000B28A8"/>
    <w:rsid w:val="000C7FD7"/>
    <w:rsid w:val="000D3383"/>
    <w:rsid w:val="000E2810"/>
    <w:rsid w:val="000F5E03"/>
    <w:rsid w:val="00102A1B"/>
    <w:rsid w:val="00114E2E"/>
    <w:rsid w:val="00122BC8"/>
    <w:rsid w:val="001244FA"/>
    <w:rsid w:val="001319A6"/>
    <w:rsid w:val="00131D49"/>
    <w:rsid w:val="00132EF9"/>
    <w:rsid w:val="00145C4B"/>
    <w:rsid w:val="001518D5"/>
    <w:rsid w:val="00151B9D"/>
    <w:rsid w:val="001521B3"/>
    <w:rsid w:val="00153933"/>
    <w:rsid w:val="00160E16"/>
    <w:rsid w:val="001624E6"/>
    <w:rsid w:val="00163BA4"/>
    <w:rsid w:val="0017179B"/>
    <w:rsid w:val="001754B2"/>
    <w:rsid w:val="00180ED4"/>
    <w:rsid w:val="001843CC"/>
    <w:rsid w:val="00186543"/>
    <w:rsid w:val="00186934"/>
    <w:rsid w:val="00190F7C"/>
    <w:rsid w:val="0019267F"/>
    <w:rsid w:val="00193957"/>
    <w:rsid w:val="00195A78"/>
    <w:rsid w:val="001973C0"/>
    <w:rsid w:val="001978C9"/>
    <w:rsid w:val="001A7BA5"/>
    <w:rsid w:val="001B1968"/>
    <w:rsid w:val="001B403B"/>
    <w:rsid w:val="001B7706"/>
    <w:rsid w:val="001C3321"/>
    <w:rsid w:val="001C3D5C"/>
    <w:rsid w:val="001C659E"/>
    <w:rsid w:val="001D1F89"/>
    <w:rsid w:val="001D29DA"/>
    <w:rsid w:val="001D4096"/>
    <w:rsid w:val="001E015A"/>
    <w:rsid w:val="001F0560"/>
    <w:rsid w:val="002026B3"/>
    <w:rsid w:val="00204FF0"/>
    <w:rsid w:val="0020671A"/>
    <w:rsid w:val="00206BA0"/>
    <w:rsid w:val="002071CC"/>
    <w:rsid w:val="002101D7"/>
    <w:rsid w:val="00210474"/>
    <w:rsid w:val="00211E0C"/>
    <w:rsid w:val="0021395C"/>
    <w:rsid w:val="002214FD"/>
    <w:rsid w:val="00225076"/>
    <w:rsid w:val="00227006"/>
    <w:rsid w:val="00230CC0"/>
    <w:rsid w:val="00231C55"/>
    <w:rsid w:val="00232A10"/>
    <w:rsid w:val="00237D67"/>
    <w:rsid w:val="00237E18"/>
    <w:rsid w:val="00242205"/>
    <w:rsid w:val="00247912"/>
    <w:rsid w:val="00263214"/>
    <w:rsid w:val="002636F5"/>
    <w:rsid w:val="002662C5"/>
    <w:rsid w:val="00267564"/>
    <w:rsid w:val="00272F92"/>
    <w:rsid w:val="002747E2"/>
    <w:rsid w:val="00274E65"/>
    <w:rsid w:val="00275085"/>
    <w:rsid w:val="00276AFD"/>
    <w:rsid w:val="00276DD8"/>
    <w:rsid w:val="00284FB4"/>
    <w:rsid w:val="00285C34"/>
    <w:rsid w:val="00286CAA"/>
    <w:rsid w:val="00294177"/>
    <w:rsid w:val="002A6EFB"/>
    <w:rsid w:val="002B2E1F"/>
    <w:rsid w:val="002B3325"/>
    <w:rsid w:val="002B5BFA"/>
    <w:rsid w:val="002B731A"/>
    <w:rsid w:val="002B7848"/>
    <w:rsid w:val="002C2C7F"/>
    <w:rsid w:val="002C3604"/>
    <w:rsid w:val="002C3FA9"/>
    <w:rsid w:val="002D00AE"/>
    <w:rsid w:val="002D5648"/>
    <w:rsid w:val="002D5ACA"/>
    <w:rsid w:val="002E0AF5"/>
    <w:rsid w:val="002F01D7"/>
    <w:rsid w:val="002F1C1F"/>
    <w:rsid w:val="002F2A8E"/>
    <w:rsid w:val="002F7EBE"/>
    <w:rsid w:val="00310610"/>
    <w:rsid w:val="00311B1B"/>
    <w:rsid w:val="00316674"/>
    <w:rsid w:val="0032474F"/>
    <w:rsid w:val="00330099"/>
    <w:rsid w:val="0033139B"/>
    <w:rsid w:val="00334EA7"/>
    <w:rsid w:val="003405AD"/>
    <w:rsid w:val="00341F4A"/>
    <w:rsid w:val="0034269D"/>
    <w:rsid w:val="0034374E"/>
    <w:rsid w:val="003445DA"/>
    <w:rsid w:val="0034676B"/>
    <w:rsid w:val="00347E0B"/>
    <w:rsid w:val="00363E29"/>
    <w:rsid w:val="00366278"/>
    <w:rsid w:val="00367FDA"/>
    <w:rsid w:val="003713F5"/>
    <w:rsid w:val="00372DD1"/>
    <w:rsid w:val="00380C13"/>
    <w:rsid w:val="00384CD5"/>
    <w:rsid w:val="00385016"/>
    <w:rsid w:val="00385911"/>
    <w:rsid w:val="00386A66"/>
    <w:rsid w:val="0038720D"/>
    <w:rsid w:val="003A0DFF"/>
    <w:rsid w:val="003A2F5B"/>
    <w:rsid w:val="003B0BAD"/>
    <w:rsid w:val="003B4E5A"/>
    <w:rsid w:val="003B5445"/>
    <w:rsid w:val="003C2DA8"/>
    <w:rsid w:val="003D0EB2"/>
    <w:rsid w:val="003D3A6F"/>
    <w:rsid w:val="003D460E"/>
    <w:rsid w:val="003D67DE"/>
    <w:rsid w:val="003E0648"/>
    <w:rsid w:val="003E4209"/>
    <w:rsid w:val="003E6C57"/>
    <w:rsid w:val="003F1B23"/>
    <w:rsid w:val="003F2D40"/>
    <w:rsid w:val="003F493D"/>
    <w:rsid w:val="003F51A3"/>
    <w:rsid w:val="003F54BA"/>
    <w:rsid w:val="004042D9"/>
    <w:rsid w:val="00414D0A"/>
    <w:rsid w:val="004161A3"/>
    <w:rsid w:val="0042545D"/>
    <w:rsid w:val="004302CF"/>
    <w:rsid w:val="00430BFB"/>
    <w:rsid w:val="00433958"/>
    <w:rsid w:val="00442661"/>
    <w:rsid w:val="004428AF"/>
    <w:rsid w:val="004505D4"/>
    <w:rsid w:val="00453922"/>
    <w:rsid w:val="00455E50"/>
    <w:rsid w:val="00462188"/>
    <w:rsid w:val="00470DBC"/>
    <w:rsid w:val="004731FE"/>
    <w:rsid w:val="00476CC1"/>
    <w:rsid w:val="00491279"/>
    <w:rsid w:val="00491EF9"/>
    <w:rsid w:val="00492DD7"/>
    <w:rsid w:val="00494718"/>
    <w:rsid w:val="004958A4"/>
    <w:rsid w:val="0049733F"/>
    <w:rsid w:val="004A2E4B"/>
    <w:rsid w:val="004A7048"/>
    <w:rsid w:val="004A7DAD"/>
    <w:rsid w:val="004B0797"/>
    <w:rsid w:val="004B27E9"/>
    <w:rsid w:val="004C71C8"/>
    <w:rsid w:val="004C783C"/>
    <w:rsid w:val="004D3190"/>
    <w:rsid w:val="004F30B1"/>
    <w:rsid w:val="004F371F"/>
    <w:rsid w:val="004F51A6"/>
    <w:rsid w:val="0050227A"/>
    <w:rsid w:val="00506859"/>
    <w:rsid w:val="00511345"/>
    <w:rsid w:val="00512057"/>
    <w:rsid w:val="005122CB"/>
    <w:rsid w:val="00512EA9"/>
    <w:rsid w:val="005223A4"/>
    <w:rsid w:val="005304EF"/>
    <w:rsid w:val="005335B0"/>
    <w:rsid w:val="005337F3"/>
    <w:rsid w:val="00540434"/>
    <w:rsid w:val="005443CE"/>
    <w:rsid w:val="00544A7B"/>
    <w:rsid w:val="005654BC"/>
    <w:rsid w:val="00567027"/>
    <w:rsid w:val="00567063"/>
    <w:rsid w:val="00571424"/>
    <w:rsid w:val="00581BD2"/>
    <w:rsid w:val="00591819"/>
    <w:rsid w:val="00591CE6"/>
    <w:rsid w:val="00591E5E"/>
    <w:rsid w:val="00595413"/>
    <w:rsid w:val="00595453"/>
    <w:rsid w:val="005959BC"/>
    <w:rsid w:val="005A21C0"/>
    <w:rsid w:val="005A3102"/>
    <w:rsid w:val="005A3822"/>
    <w:rsid w:val="005A5212"/>
    <w:rsid w:val="005B1A9C"/>
    <w:rsid w:val="005B6AE8"/>
    <w:rsid w:val="005C1DF5"/>
    <w:rsid w:val="005C27F5"/>
    <w:rsid w:val="005C739C"/>
    <w:rsid w:val="005D08CA"/>
    <w:rsid w:val="005D1B26"/>
    <w:rsid w:val="005D7CF8"/>
    <w:rsid w:val="005E3CF6"/>
    <w:rsid w:val="005E40A2"/>
    <w:rsid w:val="005E4226"/>
    <w:rsid w:val="005E65D5"/>
    <w:rsid w:val="005F0FEE"/>
    <w:rsid w:val="005F125F"/>
    <w:rsid w:val="00602230"/>
    <w:rsid w:val="0060282B"/>
    <w:rsid w:val="006034F5"/>
    <w:rsid w:val="006047D8"/>
    <w:rsid w:val="00607162"/>
    <w:rsid w:val="00616ADD"/>
    <w:rsid w:val="00627175"/>
    <w:rsid w:val="00631EC2"/>
    <w:rsid w:val="00633D59"/>
    <w:rsid w:val="0063621A"/>
    <w:rsid w:val="00636B9F"/>
    <w:rsid w:val="006576BA"/>
    <w:rsid w:val="006668FA"/>
    <w:rsid w:val="00680EA0"/>
    <w:rsid w:val="00681036"/>
    <w:rsid w:val="006838F2"/>
    <w:rsid w:val="00690D8E"/>
    <w:rsid w:val="0069644D"/>
    <w:rsid w:val="006967C8"/>
    <w:rsid w:val="006A0ED5"/>
    <w:rsid w:val="006B5897"/>
    <w:rsid w:val="006B6CA6"/>
    <w:rsid w:val="006B79E7"/>
    <w:rsid w:val="006C451A"/>
    <w:rsid w:val="006C4D91"/>
    <w:rsid w:val="006C6D8F"/>
    <w:rsid w:val="006C7D1A"/>
    <w:rsid w:val="006D1BA7"/>
    <w:rsid w:val="006D239A"/>
    <w:rsid w:val="006E1727"/>
    <w:rsid w:val="006E2164"/>
    <w:rsid w:val="006E223A"/>
    <w:rsid w:val="006E6172"/>
    <w:rsid w:val="006F2751"/>
    <w:rsid w:val="006F5215"/>
    <w:rsid w:val="006F7FB0"/>
    <w:rsid w:val="00707BE1"/>
    <w:rsid w:val="007135DD"/>
    <w:rsid w:val="00716205"/>
    <w:rsid w:val="00716FFB"/>
    <w:rsid w:val="00721D52"/>
    <w:rsid w:val="007226A5"/>
    <w:rsid w:val="007245C7"/>
    <w:rsid w:val="00727461"/>
    <w:rsid w:val="00731B50"/>
    <w:rsid w:val="0073289E"/>
    <w:rsid w:val="00732AB8"/>
    <w:rsid w:val="00736473"/>
    <w:rsid w:val="0073686C"/>
    <w:rsid w:val="00737D0D"/>
    <w:rsid w:val="007403C9"/>
    <w:rsid w:val="00742289"/>
    <w:rsid w:val="00746708"/>
    <w:rsid w:val="0075358A"/>
    <w:rsid w:val="007666CA"/>
    <w:rsid w:val="0076789D"/>
    <w:rsid w:val="00767D73"/>
    <w:rsid w:val="0077168A"/>
    <w:rsid w:val="0078155A"/>
    <w:rsid w:val="00781ADE"/>
    <w:rsid w:val="007867D6"/>
    <w:rsid w:val="00787B4A"/>
    <w:rsid w:val="0079516E"/>
    <w:rsid w:val="0079569C"/>
    <w:rsid w:val="007A48A1"/>
    <w:rsid w:val="007A54BE"/>
    <w:rsid w:val="007B2512"/>
    <w:rsid w:val="007B658D"/>
    <w:rsid w:val="007C4A61"/>
    <w:rsid w:val="007E0A2B"/>
    <w:rsid w:val="007E2A4C"/>
    <w:rsid w:val="007E336E"/>
    <w:rsid w:val="007E3DCC"/>
    <w:rsid w:val="007E6821"/>
    <w:rsid w:val="007F00B1"/>
    <w:rsid w:val="00807474"/>
    <w:rsid w:val="00807CAA"/>
    <w:rsid w:val="00810698"/>
    <w:rsid w:val="00812AC2"/>
    <w:rsid w:val="00813869"/>
    <w:rsid w:val="00814508"/>
    <w:rsid w:val="00815785"/>
    <w:rsid w:val="008248B8"/>
    <w:rsid w:val="00830846"/>
    <w:rsid w:val="008323F4"/>
    <w:rsid w:val="00833493"/>
    <w:rsid w:val="00845F49"/>
    <w:rsid w:val="00846262"/>
    <w:rsid w:val="00852184"/>
    <w:rsid w:val="00853FE6"/>
    <w:rsid w:val="008606FA"/>
    <w:rsid w:val="00867F0D"/>
    <w:rsid w:val="008847A9"/>
    <w:rsid w:val="00885DB9"/>
    <w:rsid w:val="00893ECC"/>
    <w:rsid w:val="008945F3"/>
    <w:rsid w:val="008A0124"/>
    <w:rsid w:val="008A23C4"/>
    <w:rsid w:val="008B1D37"/>
    <w:rsid w:val="008B3952"/>
    <w:rsid w:val="008B5B73"/>
    <w:rsid w:val="008C206F"/>
    <w:rsid w:val="008C4702"/>
    <w:rsid w:val="008C4CE5"/>
    <w:rsid w:val="008D2426"/>
    <w:rsid w:val="008D2EFA"/>
    <w:rsid w:val="008D38AD"/>
    <w:rsid w:val="008D75D2"/>
    <w:rsid w:val="008D7C55"/>
    <w:rsid w:val="008E2B8A"/>
    <w:rsid w:val="008E4B42"/>
    <w:rsid w:val="008F1E9D"/>
    <w:rsid w:val="008F6F86"/>
    <w:rsid w:val="00902C67"/>
    <w:rsid w:val="009065DA"/>
    <w:rsid w:val="0090717C"/>
    <w:rsid w:val="00907CDE"/>
    <w:rsid w:val="00910324"/>
    <w:rsid w:val="00911835"/>
    <w:rsid w:val="00911DEA"/>
    <w:rsid w:val="009217D0"/>
    <w:rsid w:val="0092385D"/>
    <w:rsid w:val="00925405"/>
    <w:rsid w:val="00932518"/>
    <w:rsid w:val="009373C6"/>
    <w:rsid w:val="00940563"/>
    <w:rsid w:val="009424E0"/>
    <w:rsid w:val="00951DE1"/>
    <w:rsid w:val="00953665"/>
    <w:rsid w:val="009541C5"/>
    <w:rsid w:val="0096006F"/>
    <w:rsid w:val="00973975"/>
    <w:rsid w:val="009757BF"/>
    <w:rsid w:val="009758F7"/>
    <w:rsid w:val="00975C60"/>
    <w:rsid w:val="00981047"/>
    <w:rsid w:val="00981796"/>
    <w:rsid w:val="009827AD"/>
    <w:rsid w:val="00984C0C"/>
    <w:rsid w:val="009861A3"/>
    <w:rsid w:val="009879BA"/>
    <w:rsid w:val="00990287"/>
    <w:rsid w:val="009902DB"/>
    <w:rsid w:val="009932C1"/>
    <w:rsid w:val="00995C57"/>
    <w:rsid w:val="00996813"/>
    <w:rsid w:val="009A1BE3"/>
    <w:rsid w:val="009A4225"/>
    <w:rsid w:val="009A44AD"/>
    <w:rsid w:val="009B0998"/>
    <w:rsid w:val="009B12CD"/>
    <w:rsid w:val="009B3CA9"/>
    <w:rsid w:val="009B46A3"/>
    <w:rsid w:val="009C23C4"/>
    <w:rsid w:val="009D0A58"/>
    <w:rsid w:val="009D1A90"/>
    <w:rsid w:val="009D1FEC"/>
    <w:rsid w:val="009D2863"/>
    <w:rsid w:val="009D754A"/>
    <w:rsid w:val="009E27B1"/>
    <w:rsid w:val="009F2453"/>
    <w:rsid w:val="009F687C"/>
    <w:rsid w:val="00A00AB4"/>
    <w:rsid w:val="00A0475D"/>
    <w:rsid w:val="00A0543F"/>
    <w:rsid w:val="00A10AD8"/>
    <w:rsid w:val="00A1198D"/>
    <w:rsid w:val="00A13758"/>
    <w:rsid w:val="00A13CAA"/>
    <w:rsid w:val="00A25BE5"/>
    <w:rsid w:val="00A35A44"/>
    <w:rsid w:val="00A422CB"/>
    <w:rsid w:val="00A45FC6"/>
    <w:rsid w:val="00A50240"/>
    <w:rsid w:val="00A56960"/>
    <w:rsid w:val="00A60C67"/>
    <w:rsid w:val="00A614CF"/>
    <w:rsid w:val="00A62511"/>
    <w:rsid w:val="00A6323F"/>
    <w:rsid w:val="00A67CBF"/>
    <w:rsid w:val="00A73283"/>
    <w:rsid w:val="00A75144"/>
    <w:rsid w:val="00A811E7"/>
    <w:rsid w:val="00A8221F"/>
    <w:rsid w:val="00A87DFF"/>
    <w:rsid w:val="00A92291"/>
    <w:rsid w:val="00A928F8"/>
    <w:rsid w:val="00A95F2F"/>
    <w:rsid w:val="00AA5826"/>
    <w:rsid w:val="00AA6BBE"/>
    <w:rsid w:val="00AB2171"/>
    <w:rsid w:val="00AB79FD"/>
    <w:rsid w:val="00AC4E79"/>
    <w:rsid w:val="00AC507A"/>
    <w:rsid w:val="00AC7902"/>
    <w:rsid w:val="00AD21B5"/>
    <w:rsid w:val="00AE3A4D"/>
    <w:rsid w:val="00AE4C3C"/>
    <w:rsid w:val="00AF34CC"/>
    <w:rsid w:val="00B00229"/>
    <w:rsid w:val="00B02428"/>
    <w:rsid w:val="00B05AC6"/>
    <w:rsid w:val="00B10CE9"/>
    <w:rsid w:val="00B233AB"/>
    <w:rsid w:val="00B25C06"/>
    <w:rsid w:val="00B3044A"/>
    <w:rsid w:val="00B40B6C"/>
    <w:rsid w:val="00B51100"/>
    <w:rsid w:val="00B538C9"/>
    <w:rsid w:val="00B64A6B"/>
    <w:rsid w:val="00B66197"/>
    <w:rsid w:val="00B75053"/>
    <w:rsid w:val="00B80B15"/>
    <w:rsid w:val="00B82AF0"/>
    <w:rsid w:val="00B84CAF"/>
    <w:rsid w:val="00B86F0E"/>
    <w:rsid w:val="00B905DE"/>
    <w:rsid w:val="00B908B7"/>
    <w:rsid w:val="00BB074F"/>
    <w:rsid w:val="00BB4913"/>
    <w:rsid w:val="00BC10CB"/>
    <w:rsid w:val="00BC20D9"/>
    <w:rsid w:val="00BC3A48"/>
    <w:rsid w:val="00BC70A2"/>
    <w:rsid w:val="00BC7D6C"/>
    <w:rsid w:val="00BD0A83"/>
    <w:rsid w:val="00BD509B"/>
    <w:rsid w:val="00BD5B46"/>
    <w:rsid w:val="00BD64FF"/>
    <w:rsid w:val="00BE3BA2"/>
    <w:rsid w:val="00BE4B62"/>
    <w:rsid w:val="00BE4DD2"/>
    <w:rsid w:val="00BF0D0B"/>
    <w:rsid w:val="00BF679E"/>
    <w:rsid w:val="00C14C54"/>
    <w:rsid w:val="00C16D00"/>
    <w:rsid w:val="00C21CDD"/>
    <w:rsid w:val="00C26D0C"/>
    <w:rsid w:val="00C27EAE"/>
    <w:rsid w:val="00C3297E"/>
    <w:rsid w:val="00C338F5"/>
    <w:rsid w:val="00C40801"/>
    <w:rsid w:val="00C417A9"/>
    <w:rsid w:val="00C42EC9"/>
    <w:rsid w:val="00C47F4F"/>
    <w:rsid w:val="00C51E5B"/>
    <w:rsid w:val="00C61F7E"/>
    <w:rsid w:val="00C634A8"/>
    <w:rsid w:val="00C65EBF"/>
    <w:rsid w:val="00C722E4"/>
    <w:rsid w:val="00C802D2"/>
    <w:rsid w:val="00C857CB"/>
    <w:rsid w:val="00C91899"/>
    <w:rsid w:val="00C935D4"/>
    <w:rsid w:val="00C93C1B"/>
    <w:rsid w:val="00C970BE"/>
    <w:rsid w:val="00CB28DC"/>
    <w:rsid w:val="00CB2A73"/>
    <w:rsid w:val="00CB6645"/>
    <w:rsid w:val="00CB7A34"/>
    <w:rsid w:val="00CC11BC"/>
    <w:rsid w:val="00CC1512"/>
    <w:rsid w:val="00CC1FCA"/>
    <w:rsid w:val="00CC266E"/>
    <w:rsid w:val="00CC2CBA"/>
    <w:rsid w:val="00CC6133"/>
    <w:rsid w:val="00CD2EEC"/>
    <w:rsid w:val="00CD5048"/>
    <w:rsid w:val="00CD6E7F"/>
    <w:rsid w:val="00CE0B3F"/>
    <w:rsid w:val="00CE154F"/>
    <w:rsid w:val="00CE3522"/>
    <w:rsid w:val="00CE52D4"/>
    <w:rsid w:val="00CE7252"/>
    <w:rsid w:val="00CF0B76"/>
    <w:rsid w:val="00CF7E1E"/>
    <w:rsid w:val="00D02825"/>
    <w:rsid w:val="00D12E4D"/>
    <w:rsid w:val="00D17868"/>
    <w:rsid w:val="00D17AA0"/>
    <w:rsid w:val="00D2368A"/>
    <w:rsid w:val="00D23BC5"/>
    <w:rsid w:val="00D24DAC"/>
    <w:rsid w:val="00D35194"/>
    <w:rsid w:val="00D36B63"/>
    <w:rsid w:val="00D36DFC"/>
    <w:rsid w:val="00D36F46"/>
    <w:rsid w:val="00D41D52"/>
    <w:rsid w:val="00D4294E"/>
    <w:rsid w:val="00D457E0"/>
    <w:rsid w:val="00D53BDC"/>
    <w:rsid w:val="00D566B1"/>
    <w:rsid w:val="00D6165B"/>
    <w:rsid w:val="00D62866"/>
    <w:rsid w:val="00D676B6"/>
    <w:rsid w:val="00D70465"/>
    <w:rsid w:val="00D77CD3"/>
    <w:rsid w:val="00D80CBF"/>
    <w:rsid w:val="00D831B7"/>
    <w:rsid w:val="00D83AB4"/>
    <w:rsid w:val="00D85730"/>
    <w:rsid w:val="00D8776A"/>
    <w:rsid w:val="00D91B1D"/>
    <w:rsid w:val="00D949D6"/>
    <w:rsid w:val="00D95513"/>
    <w:rsid w:val="00DA1EC5"/>
    <w:rsid w:val="00DB0729"/>
    <w:rsid w:val="00DB0AE8"/>
    <w:rsid w:val="00DB2652"/>
    <w:rsid w:val="00DB4B3B"/>
    <w:rsid w:val="00DC00C0"/>
    <w:rsid w:val="00DC0129"/>
    <w:rsid w:val="00DD0C0E"/>
    <w:rsid w:val="00DD19CA"/>
    <w:rsid w:val="00DD35C1"/>
    <w:rsid w:val="00DE6389"/>
    <w:rsid w:val="00DF06D2"/>
    <w:rsid w:val="00E02141"/>
    <w:rsid w:val="00E03642"/>
    <w:rsid w:val="00E17730"/>
    <w:rsid w:val="00E342B1"/>
    <w:rsid w:val="00E41D2A"/>
    <w:rsid w:val="00E42CE1"/>
    <w:rsid w:val="00E44027"/>
    <w:rsid w:val="00E46A9C"/>
    <w:rsid w:val="00E47235"/>
    <w:rsid w:val="00E473A9"/>
    <w:rsid w:val="00E5139F"/>
    <w:rsid w:val="00E54B13"/>
    <w:rsid w:val="00E6123C"/>
    <w:rsid w:val="00E61838"/>
    <w:rsid w:val="00E6315D"/>
    <w:rsid w:val="00E6556A"/>
    <w:rsid w:val="00E65A40"/>
    <w:rsid w:val="00E66D27"/>
    <w:rsid w:val="00E73EB3"/>
    <w:rsid w:val="00E77101"/>
    <w:rsid w:val="00E81055"/>
    <w:rsid w:val="00E865F6"/>
    <w:rsid w:val="00E93438"/>
    <w:rsid w:val="00E9533A"/>
    <w:rsid w:val="00E966D8"/>
    <w:rsid w:val="00E96CFC"/>
    <w:rsid w:val="00E975AD"/>
    <w:rsid w:val="00EA1176"/>
    <w:rsid w:val="00EA5004"/>
    <w:rsid w:val="00EB40A5"/>
    <w:rsid w:val="00EB5757"/>
    <w:rsid w:val="00EB6DD9"/>
    <w:rsid w:val="00EB7135"/>
    <w:rsid w:val="00EC724A"/>
    <w:rsid w:val="00EC7EC9"/>
    <w:rsid w:val="00EE340B"/>
    <w:rsid w:val="00EE3EA1"/>
    <w:rsid w:val="00EE5A9F"/>
    <w:rsid w:val="00EF0358"/>
    <w:rsid w:val="00EF47E8"/>
    <w:rsid w:val="00EF5C63"/>
    <w:rsid w:val="00EF7E81"/>
    <w:rsid w:val="00F014D9"/>
    <w:rsid w:val="00F046F6"/>
    <w:rsid w:val="00F06C5E"/>
    <w:rsid w:val="00F06EBD"/>
    <w:rsid w:val="00F075ED"/>
    <w:rsid w:val="00F13473"/>
    <w:rsid w:val="00F15F23"/>
    <w:rsid w:val="00F171EF"/>
    <w:rsid w:val="00F174D8"/>
    <w:rsid w:val="00F17527"/>
    <w:rsid w:val="00F204F6"/>
    <w:rsid w:val="00F24D8D"/>
    <w:rsid w:val="00F33DD6"/>
    <w:rsid w:val="00F34A09"/>
    <w:rsid w:val="00F35226"/>
    <w:rsid w:val="00F35CA5"/>
    <w:rsid w:val="00F41C02"/>
    <w:rsid w:val="00F451B0"/>
    <w:rsid w:val="00F45B56"/>
    <w:rsid w:val="00F53A44"/>
    <w:rsid w:val="00F57434"/>
    <w:rsid w:val="00F61CA5"/>
    <w:rsid w:val="00F66316"/>
    <w:rsid w:val="00F66E39"/>
    <w:rsid w:val="00F761D0"/>
    <w:rsid w:val="00F775FB"/>
    <w:rsid w:val="00F87314"/>
    <w:rsid w:val="00F941F0"/>
    <w:rsid w:val="00F95DA8"/>
    <w:rsid w:val="00FA1013"/>
    <w:rsid w:val="00FA42B7"/>
    <w:rsid w:val="00FC35B1"/>
    <w:rsid w:val="00FC38FC"/>
    <w:rsid w:val="00FD3A6C"/>
    <w:rsid w:val="00FD58C7"/>
    <w:rsid w:val="00FD685C"/>
    <w:rsid w:val="00FE79A2"/>
    <w:rsid w:val="00FF080D"/>
    <w:rsid w:val="00FF25E2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CC"/>
    <w:pPr>
      <w:spacing w:after="200" w:line="276" w:lineRule="auto"/>
    </w:pPr>
    <w:rPr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F2D40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F2D40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84FB4"/>
    <w:pPr>
      <w:spacing w:after="160" w:line="259" w:lineRule="auto"/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5B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6A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6AE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15785"/>
    <w:pPr>
      <w:suppressAutoHyphens/>
      <w:spacing w:after="120"/>
    </w:pPr>
    <w:rPr>
      <w:rFonts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5785"/>
    <w:rPr>
      <w:rFonts w:ascii="Calibri" w:hAnsi="Calibri" w:cs="Calibri"/>
      <w:kern w:val="1"/>
      <w:lang w:eastAsia="ar-SA" w:bidi="ar-SA"/>
    </w:rPr>
  </w:style>
  <w:style w:type="paragraph" w:customStyle="1" w:styleId="1">
    <w:name w:val="Обычный (веб)1"/>
    <w:basedOn w:val="Normal"/>
    <w:uiPriority w:val="99"/>
    <w:rsid w:val="00815785"/>
    <w:pPr>
      <w:suppressAutoHyphens/>
      <w:spacing w:before="28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9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5D4"/>
    <w:rPr>
      <w:rFonts w:ascii="Segoe UI" w:hAnsi="Segoe UI" w:cs="Segoe UI"/>
      <w:sz w:val="18"/>
      <w:szCs w:val="18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5304E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5304EF"/>
    <w:pPr>
      <w:shd w:val="clear" w:color="auto" w:fill="FFFFFF"/>
      <w:spacing w:after="180" w:line="238" w:lineRule="exact"/>
      <w:ind w:hanging="540"/>
    </w:pPr>
    <w:rPr>
      <w:rFonts w:ascii="Times New Roman" w:hAnsi="Times New Roman"/>
      <w:sz w:val="26"/>
      <w:szCs w:val="26"/>
    </w:rPr>
  </w:style>
  <w:style w:type="paragraph" w:styleId="NormalWeb">
    <w:name w:val="Normal (Web)"/>
    <w:basedOn w:val="Normal"/>
    <w:uiPriority w:val="99"/>
    <w:rsid w:val="00C47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2D00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17868"/>
    <w:pPr>
      <w:widowControl w:val="0"/>
      <w:suppressAutoHyphens/>
      <w:textAlignment w:val="baseline"/>
    </w:pPr>
    <w:rPr>
      <w:rFonts w:ascii="Times New Roman" w:hAnsi="Times New Roman"/>
      <w:kern w:val="1"/>
      <w:sz w:val="28"/>
      <w:szCs w:val="24"/>
      <w:lang w:val="ru-RU" w:eastAsia="ar-SA"/>
    </w:rPr>
  </w:style>
  <w:style w:type="character" w:customStyle="1" w:styleId="2">
    <w:name w:val="Основной текст2"/>
    <w:basedOn w:val="DefaultParagraphFont"/>
    <w:uiPriority w:val="99"/>
    <w:rsid w:val="00EC7E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DefaultParagraphFont"/>
    <w:uiPriority w:val="99"/>
    <w:rsid w:val="00EC7E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Normal"/>
    <w:uiPriority w:val="99"/>
    <w:rsid w:val="00EC7EC9"/>
    <w:pPr>
      <w:shd w:val="clear" w:color="auto" w:fill="FFFFFF"/>
      <w:spacing w:before="120" w:after="360" w:line="240" w:lineRule="atLeast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302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302CF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FC38FC"/>
    <w:rPr>
      <w:rFonts w:cs="Times New Roman"/>
      <w:b/>
      <w:bCs/>
    </w:rPr>
  </w:style>
  <w:style w:type="paragraph" w:customStyle="1" w:styleId="11">
    <w:name w:val="Основной текст11"/>
    <w:basedOn w:val="Normal"/>
    <w:uiPriority w:val="99"/>
    <w:rsid w:val="00721D52"/>
    <w:pPr>
      <w:shd w:val="clear" w:color="auto" w:fill="FFFFFF"/>
      <w:spacing w:before="780" w:after="240" w:line="286" w:lineRule="exact"/>
      <w:ind w:hanging="220"/>
      <w:jc w:val="right"/>
    </w:pPr>
    <w:rPr>
      <w:rFonts w:ascii="Times New Roman" w:hAnsi="Times New Roman"/>
      <w:sz w:val="27"/>
      <w:szCs w:val="27"/>
      <w:lang w:eastAsia="en-US"/>
    </w:rPr>
  </w:style>
  <w:style w:type="character" w:customStyle="1" w:styleId="7">
    <w:name w:val="Основной текст7"/>
    <w:basedOn w:val="a"/>
    <w:uiPriority w:val="99"/>
    <w:rsid w:val="00721D52"/>
    <w:rPr>
      <w:spacing w:val="0"/>
      <w:sz w:val="27"/>
      <w:szCs w:val="27"/>
    </w:rPr>
  </w:style>
  <w:style w:type="paragraph" w:customStyle="1" w:styleId="ConsPlusNormal">
    <w:name w:val="ConsPlusNormal"/>
    <w:uiPriority w:val="99"/>
    <w:rsid w:val="00BB491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  <w:style w:type="character" w:customStyle="1" w:styleId="ep">
    <w:name w:val="ep"/>
    <w:uiPriority w:val="99"/>
    <w:rsid w:val="00A928F8"/>
  </w:style>
  <w:style w:type="character" w:customStyle="1" w:styleId="u">
    <w:name w:val="u"/>
    <w:uiPriority w:val="99"/>
    <w:rsid w:val="00A928F8"/>
  </w:style>
  <w:style w:type="character" w:customStyle="1" w:styleId="blk">
    <w:name w:val="blk"/>
    <w:uiPriority w:val="99"/>
    <w:rsid w:val="00A928F8"/>
  </w:style>
  <w:style w:type="character" w:styleId="Hyperlink">
    <w:name w:val="Hyperlink"/>
    <w:basedOn w:val="DefaultParagraphFont"/>
    <w:uiPriority w:val="99"/>
    <w:rsid w:val="00442661"/>
    <w:rPr>
      <w:rFonts w:cs="Times New Roman"/>
      <w:color w:val="0000FF"/>
      <w:u w:val="single"/>
    </w:rPr>
  </w:style>
  <w:style w:type="paragraph" w:customStyle="1" w:styleId="a0">
    <w:name w:val="Таблицы (моноширинный)"/>
    <w:basedOn w:val="Normal"/>
    <w:next w:val="Normal"/>
    <w:uiPriority w:val="99"/>
    <w:rsid w:val="00442661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1">
    <w:name w:val="Прижатый влево"/>
    <w:basedOn w:val="Normal"/>
    <w:next w:val="Normal"/>
    <w:uiPriority w:val="99"/>
    <w:rsid w:val="00442661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character" w:customStyle="1" w:styleId="a2">
    <w:name w:val="Гипертекстовая ссылка"/>
    <w:basedOn w:val="DefaultParagraphFont"/>
    <w:uiPriority w:val="99"/>
    <w:rsid w:val="00E975AD"/>
    <w:rPr>
      <w:rFonts w:cs="Times New Roman"/>
      <w:color w:val="106BBE"/>
    </w:rPr>
  </w:style>
  <w:style w:type="paragraph" w:customStyle="1" w:styleId="a3">
    <w:name w:val="Интерактивный заголовок"/>
    <w:basedOn w:val="Normal"/>
    <w:next w:val="Normal"/>
    <w:uiPriority w:val="99"/>
    <w:rsid w:val="00E975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b/>
      <w:bCs/>
      <w:color w:val="0058A9"/>
      <w:u w:val="single"/>
      <w:shd w:val="clear" w:color="auto" w:fill="F0F0F0"/>
    </w:rPr>
  </w:style>
  <w:style w:type="character" w:styleId="PageNumber">
    <w:name w:val="page number"/>
    <w:basedOn w:val="DefaultParagraphFont"/>
    <w:uiPriority w:val="99"/>
    <w:rsid w:val="00F15F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828</TotalTime>
  <Pages>17</Pages>
  <Words>4862</Words>
  <Characters>27714</Characters>
  <Application>Microsoft Office Outlook</Application>
  <DocSecurity>0</DocSecurity>
  <Lines>0</Lines>
  <Paragraphs>0</Paragraphs>
  <ScaleCrop>false</ScaleCrop>
  <Company>Администрация Бикинского муниципального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Овчинникова</cp:lastModifiedBy>
  <cp:revision>54</cp:revision>
  <cp:lastPrinted>2016-04-25T00:56:00Z</cp:lastPrinted>
  <dcterms:created xsi:type="dcterms:W3CDTF">2016-04-13T08:23:00Z</dcterms:created>
  <dcterms:modified xsi:type="dcterms:W3CDTF">2016-05-05T05:23:00Z</dcterms:modified>
</cp:coreProperties>
</file>