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F8" w:rsidRDefault="009A62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62F8" w:rsidRDefault="009A62F8" w:rsidP="00181A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55FC"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9.75pt;height:49.5pt;visibility:visible">
            <v:imagedata r:id="rId4" o:title=""/>
          </v:shape>
        </w:pict>
      </w:r>
    </w:p>
    <w:p w:rsidR="009A62F8" w:rsidRDefault="009A62F8" w:rsidP="00181A72">
      <w:pPr>
        <w:spacing w:after="0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9A62F8" w:rsidRDefault="009A62F8" w:rsidP="00181A72">
      <w:pPr>
        <w:tabs>
          <w:tab w:val="left" w:pos="5960"/>
          <w:tab w:val="center" w:pos="728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A62F8" w:rsidRDefault="009A62F8" w:rsidP="00181A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«ГОРОД ВЯЗЕМСКИЙ»</w:t>
      </w:r>
    </w:p>
    <w:p w:rsidR="009A62F8" w:rsidRDefault="009A62F8" w:rsidP="00181A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ВЯЗЕМСКОГО МУНИЦИПАЛЬНОГО РАЙОНА</w:t>
      </w:r>
    </w:p>
    <w:p w:rsidR="009A62F8" w:rsidRDefault="009A62F8" w:rsidP="00181A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 КРАЯ</w:t>
      </w:r>
    </w:p>
    <w:p w:rsidR="009A62F8" w:rsidRDefault="009A62F8" w:rsidP="00181A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62F8" w:rsidRDefault="009A62F8" w:rsidP="00181A72">
      <w:pPr>
        <w:spacing w:after="0"/>
        <w:jc w:val="center"/>
        <w:rPr>
          <w:rFonts w:ascii="Times New Roman" w:hAnsi="Times New Roman"/>
          <w:b/>
          <w:color w:val="1B1B1B"/>
          <w:sz w:val="28"/>
          <w:szCs w:val="28"/>
        </w:rPr>
      </w:pPr>
      <w:r>
        <w:rPr>
          <w:rFonts w:ascii="Times New Roman" w:hAnsi="Times New Roman"/>
          <w:b/>
          <w:color w:val="1B1B1B"/>
          <w:sz w:val="28"/>
          <w:szCs w:val="28"/>
        </w:rPr>
        <w:t>РЕШЕНИЕ</w:t>
      </w:r>
    </w:p>
    <w:p w:rsidR="009A62F8" w:rsidRDefault="009A62F8" w:rsidP="00181A72">
      <w:pPr>
        <w:spacing w:after="0"/>
        <w:rPr>
          <w:rFonts w:ascii="Times New Roman" w:hAnsi="Times New Roman"/>
          <w:b/>
          <w:color w:val="1B1B1B"/>
          <w:sz w:val="28"/>
          <w:szCs w:val="28"/>
        </w:rPr>
      </w:pPr>
    </w:p>
    <w:p w:rsidR="009A62F8" w:rsidRDefault="009A62F8" w:rsidP="00181A72">
      <w:pPr>
        <w:spacing w:after="0"/>
        <w:rPr>
          <w:rFonts w:ascii="Times New Roman" w:hAnsi="Times New Roman"/>
          <w:color w:val="1B1B1B"/>
          <w:sz w:val="28"/>
          <w:szCs w:val="28"/>
        </w:rPr>
      </w:pPr>
      <w:r>
        <w:rPr>
          <w:rFonts w:ascii="Times New Roman" w:hAnsi="Times New Roman"/>
          <w:color w:val="1B1B1B"/>
          <w:sz w:val="28"/>
          <w:szCs w:val="28"/>
        </w:rPr>
        <w:t xml:space="preserve">от  25.03.2015   №  158                </w:t>
      </w:r>
      <w:r>
        <w:rPr>
          <w:rFonts w:ascii="Times New Roman" w:hAnsi="Times New Roman"/>
          <w:color w:val="FFFFFF"/>
          <w:sz w:val="28"/>
          <w:szCs w:val="28"/>
        </w:rPr>
        <w:t>.</w:t>
      </w:r>
      <w:r>
        <w:rPr>
          <w:rFonts w:ascii="Times New Roman" w:hAnsi="Times New Roman"/>
          <w:color w:val="1B1B1B"/>
          <w:sz w:val="28"/>
          <w:szCs w:val="28"/>
        </w:rPr>
        <w:t xml:space="preserve">   </w:t>
      </w:r>
    </w:p>
    <w:p w:rsidR="009A62F8" w:rsidRPr="00BC73FD" w:rsidRDefault="009A62F8" w:rsidP="00181A7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BC73FD">
        <w:rPr>
          <w:rFonts w:ascii="Times New Roman" w:hAnsi="Times New Roman" w:cs="Times New Roman"/>
          <w:b w:val="0"/>
          <w:sz w:val="22"/>
          <w:szCs w:val="22"/>
        </w:rPr>
        <w:t>г. Вяземский</w:t>
      </w:r>
    </w:p>
    <w:p w:rsidR="009A62F8" w:rsidRPr="00BC73FD" w:rsidRDefault="009A62F8" w:rsidP="00181A7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BC73FD">
        <w:rPr>
          <w:rFonts w:ascii="Times New Roman" w:hAnsi="Times New Roman" w:cs="Times New Roman"/>
          <w:b w:val="0"/>
          <w:sz w:val="22"/>
          <w:szCs w:val="22"/>
        </w:rPr>
        <w:t>Хабаровского края</w:t>
      </w:r>
    </w:p>
    <w:p w:rsidR="009A62F8" w:rsidRDefault="009A62F8" w:rsidP="008055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854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A62F8" w:rsidRPr="00805576" w:rsidRDefault="009A62F8" w:rsidP="008055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2F8" w:rsidRDefault="009A62F8" w:rsidP="00BC73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</w:t>
      </w:r>
      <w:r w:rsidRPr="00407A12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е</w:t>
      </w:r>
      <w:r w:rsidRPr="0040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генерального директора фонда поддержки малого и среднего предпринимательства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 xml:space="preserve">о поселения «Город Вяземский»  </w:t>
      </w:r>
      <w:r w:rsidRPr="00101854"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01854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фонда поддержки малого и среднего предпринимательства </w:t>
      </w:r>
      <w:r w:rsidRPr="00101854">
        <w:rPr>
          <w:rFonts w:ascii="Times New Roman" w:hAnsi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 за 2014 год</w:t>
      </w:r>
      <w:r>
        <w:rPr>
          <w:rFonts w:ascii="Times New Roman" w:hAnsi="Times New Roman"/>
          <w:sz w:val="28"/>
          <w:szCs w:val="28"/>
        </w:rPr>
        <w:t>»</w:t>
      </w:r>
    </w:p>
    <w:p w:rsidR="009A62F8" w:rsidRDefault="009A62F8" w:rsidP="00BC73F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A62F8" w:rsidRPr="00407A12" w:rsidRDefault="009A62F8" w:rsidP="00BC73F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A62F8" w:rsidRDefault="009A62F8" w:rsidP="00BC73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ab/>
        <w:t>Заслушав и обсудив</w:t>
      </w:r>
      <w:r w:rsidRPr="00101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07A12">
        <w:rPr>
          <w:rFonts w:ascii="Times New Roman" w:hAnsi="Times New Roman"/>
          <w:sz w:val="28"/>
          <w:szCs w:val="28"/>
        </w:rPr>
        <w:t xml:space="preserve">тчет </w:t>
      </w:r>
      <w:r>
        <w:rPr>
          <w:rFonts w:ascii="Times New Roman" w:hAnsi="Times New Roman"/>
          <w:sz w:val="28"/>
          <w:szCs w:val="28"/>
        </w:rPr>
        <w:t xml:space="preserve">председателя фонда поддержки малого и среднего предпринимательства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 xml:space="preserve">о поселения «Город Вяземский»    </w:t>
      </w:r>
      <w:r w:rsidRPr="00101854"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01854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фонда поддержки малого и среднего предпринимательства </w:t>
      </w:r>
      <w:r w:rsidRPr="00101854">
        <w:rPr>
          <w:rFonts w:ascii="Times New Roman" w:hAnsi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 за 2014 год</w:t>
      </w:r>
      <w:r>
        <w:rPr>
          <w:rFonts w:ascii="Times New Roman" w:hAnsi="Times New Roman"/>
          <w:sz w:val="28"/>
          <w:szCs w:val="28"/>
        </w:rPr>
        <w:t>»,</w:t>
      </w:r>
      <w:r w:rsidRPr="0040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Уставом городского поселения «Город Вяземский»,</w:t>
      </w:r>
      <w:r w:rsidRPr="00407A12">
        <w:rPr>
          <w:rFonts w:ascii="Times New Roman" w:hAnsi="Times New Roman"/>
          <w:sz w:val="28"/>
          <w:szCs w:val="28"/>
        </w:rPr>
        <w:t xml:space="preserve">  Совет депутатов</w:t>
      </w:r>
    </w:p>
    <w:p w:rsidR="009A62F8" w:rsidRPr="00407A12" w:rsidRDefault="009A62F8" w:rsidP="0025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>РЕШИЛ:</w:t>
      </w:r>
    </w:p>
    <w:p w:rsidR="009A62F8" w:rsidRDefault="009A62F8" w:rsidP="002526D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>1. Отчет</w:t>
      </w:r>
      <w:r w:rsidRPr="00811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480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фонда поддержки малого и среднего предпринимательства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 xml:space="preserve">о поселения «Город Вяземский»  </w:t>
      </w:r>
      <w:r w:rsidRPr="00101854"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01854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фонда поддержки малого и среднего предпринимательства </w:t>
      </w:r>
      <w:r w:rsidRPr="00101854">
        <w:rPr>
          <w:rFonts w:ascii="Times New Roman" w:hAnsi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 за 2014 год</w:t>
      </w:r>
      <w:r>
        <w:rPr>
          <w:rFonts w:ascii="Times New Roman" w:hAnsi="Times New Roman"/>
          <w:sz w:val="28"/>
          <w:szCs w:val="28"/>
        </w:rPr>
        <w:t>» (приложение)</w:t>
      </w:r>
      <w:r w:rsidRPr="00407A12">
        <w:rPr>
          <w:rFonts w:ascii="Times New Roman" w:hAnsi="Times New Roman"/>
          <w:sz w:val="28"/>
          <w:szCs w:val="28"/>
        </w:rPr>
        <w:t xml:space="preserve">  принять к сведению.</w:t>
      </w:r>
    </w:p>
    <w:p w:rsidR="009A62F8" w:rsidRPr="00407A12" w:rsidRDefault="009A62F8" w:rsidP="002526D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7A12">
        <w:rPr>
          <w:rFonts w:ascii="Times New Roman" w:hAnsi="Times New Roman"/>
          <w:sz w:val="28"/>
          <w:szCs w:val="28"/>
        </w:rPr>
        <w:t>. Контроль за исполнением решения возложить на  комиссию по законности и</w:t>
      </w:r>
      <w:r>
        <w:rPr>
          <w:rFonts w:ascii="Times New Roman" w:hAnsi="Times New Roman"/>
          <w:sz w:val="28"/>
          <w:szCs w:val="28"/>
        </w:rPr>
        <w:t xml:space="preserve"> гласности (председатель Остапец А.Н.</w:t>
      </w:r>
      <w:r w:rsidRPr="00407A12">
        <w:rPr>
          <w:rFonts w:ascii="Times New Roman" w:hAnsi="Times New Roman"/>
          <w:sz w:val="28"/>
          <w:szCs w:val="28"/>
        </w:rPr>
        <w:t>).</w:t>
      </w:r>
    </w:p>
    <w:p w:rsidR="009A62F8" w:rsidRDefault="009A62F8" w:rsidP="002526D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7A12">
        <w:rPr>
          <w:rFonts w:ascii="Times New Roman" w:hAnsi="Times New Roman"/>
          <w:sz w:val="28"/>
          <w:szCs w:val="28"/>
        </w:rPr>
        <w:t xml:space="preserve">.   Решение  вступает в силу со дня  подписания. </w:t>
      </w:r>
    </w:p>
    <w:p w:rsidR="009A62F8" w:rsidRDefault="009A62F8" w:rsidP="00BC7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2F8" w:rsidRDefault="009A62F8" w:rsidP="00BC7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2F8" w:rsidRDefault="009A62F8" w:rsidP="00BC73FD">
      <w:pPr>
        <w:pStyle w:val="BodyTextIndent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Председатель Совета депутатов        </w:t>
      </w:r>
      <w:r>
        <w:rPr>
          <w:sz w:val="28"/>
          <w:szCs w:val="28"/>
        </w:rPr>
        <w:t xml:space="preserve">        </w:t>
      </w:r>
      <w:r w:rsidRPr="00144C00">
        <w:rPr>
          <w:sz w:val="28"/>
          <w:szCs w:val="28"/>
        </w:rPr>
        <w:t xml:space="preserve">  Глава городского поселения   </w:t>
      </w:r>
    </w:p>
    <w:p w:rsidR="009A62F8" w:rsidRPr="00144C00" w:rsidRDefault="009A62F8" w:rsidP="00BC73FD">
      <w:pPr>
        <w:pStyle w:val="BodyTextIndent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                                                     </w:t>
      </w:r>
    </w:p>
    <w:p w:rsidR="009A62F8" w:rsidRDefault="009A62F8" w:rsidP="00BC73FD">
      <w:pPr>
        <w:pStyle w:val="BodyTextIndent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>
        <w:rPr>
          <w:sz w:val="28"/>
          <w:szCs w:val="28"/>
          <w:lang/>
        </w:rPr>
        <w:t xml:space="preserve"> </w:t>
      </w:r>
      <w:r w:rsidRPr="00144C00">
        <w:rPr>
          <w:sz w:val="28"/>
          <w:szCs w:val="28"/>
        </w:rPr>
        <w:t xml:space="preserve">Жигалина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/>
        </w:rPr>
        <w:t>____</w:t>
      </w:r>
      <w:r>
        <w:rPr>
          <w:sz w:val="28"/>
          <w:szCs w:val="28"/>
        </w:rPr>
        <w:t>___________</w:t>
      </w:r>
      <w:r w:rsidRPr="00144C00">
        <w:rPr>
          <w:sz w:val="28"/>
          <w:szCs w:val="28"/>
        </w:rPr>
        <w:t>А.Ю.Усенко</w:t>
      </w:r>
      <w:r>
        <w:rPr>
          <w:sz w:val="28"/>
          <w:szCs w:val="28"/>
        </w:rPr>
        <w:t xml:space="preserve"> </w:t>
      </w:r>
    </w:p>
    <w:p w:rsidR="009A62F8" w:rsidRPr="00BC73FD" w:rsidRDefault="009A62F8" w:rsidP="00BC7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2F8" w:rsidRPr="00836E99" w:rsidRDefault="009A62F8" w:rsidP="002566BA">
      <w:pPr>
        <w:pStyle w:val="Title"/>
        <w:ind w:left="0" w:firstLine="600"/>
        <w:jc w:val="right"/>
        <w:rPr>
          <w:b w:val="0"/>
          <w:sz w:val="24"/>
        </w:rPr>
      </w:pPr>
      <w:r w:rsidRPr="00836E99">
        <w:rPr>
          <w:b w:val="0"/>
          <w:sz w:val="24"/>
        </w:rPr>
        <w:t xml:space="preserve">Приложение </w:t>
      </w:r>
    </w:p>
    <w:p w:rsidR="009A62F8" w:rsidRPr="00836E99" w:rsidRDefault="009A62F8" w:rsidP="002566BA">
      <w:pPr>
        <w:pStyle w:val="Title"/>
        <w:ind w:left="0" w:firstLine="600"/>
        <w:jc w:val="right"/>
        <w:rPr>
          <w:b w:val="0"/>
          <w:sz w:val="24"/>
        </w:rPr>
      </w:pPr>
      <w:r>
        <w:rPr>
          <w:b w:val="0"/>
          <w:sz w:val="24"/>
        </w:rPr>
        <w:t>к</w:t>
      </w:r>
      <w:r w:rsidRPr="00836E99">
        <w:rPr>
          <w:b w:val="0"/>
          <w:sz w:val="24"/>
        </w:rPr>
        <w:t xml:space="preserve"> решению Совета депутатов</w:t>
      </w:r>
    </w:p>
    <w:p w:rsidR="009A62F8" w:rsidRPr="00836E99" w:rsidRDefault="009A62F8" w:rsidP="002566BA">
      <w:pPr>
        <w:pStyle w:val="Title"/>
        <w:ind w:left="0" w:firstLine="600"/>
        <w:jc w:val="right"/>
        <w:rPr>
          <w:b w:val="0"/>
          <w:sz w:val="24"/>
        </w:rPr>
      </w:pPr>
      <w:r w:rsidRPr="00836E99">
        <w:rPr>
          <w:b w:val="0"/>
          <w:sz w:val="24"/>
        </w:rPr>
        <w:t>городского поселения</w:t>
      </w:r>
    </w:p>
    <w:p w:rsidR="009A62F8" w:rsidRPr="00836E99" w:rsidRDefault="009A62F8" w:rsidP="002566BA">
      <w:pPr>
        <w:pStyle w:val="Title"/>
        <w:ind w:left="0" w:firstLine="600"/>
        <w:jc w:val="right"/>
        <w:rPr>
          <w:b w:val="0"/>
          <w:sz w:val="24"/>
        </w:rPr>
      </w:pPr>
      <w:r w:rsidRPr="00836E99">
        <w:rPr>
          <w:b w:val="0"/>
          <w:sz w:val="24"/>
        </w:rPr>
        <w:t>«Город Вяземский»</w:t>
      </w:r>
    </w:p>
    <w:p w:rsidR="009A62F8" w:rsidRPr="00836E99" w:rsidRDefault="009A62F8" w:rsidP="002566BA">
      <w:pPr>
        <w:pStyle w:val="Title"/>
        <w:ind w:left="0" w:firstLine="600"/>
        <w:jc w:val="right"/>
        <w:rPr>
          <w:b w:val="0"/>
          <w:sz w:val="24"/>
        </w:rPr>
      </w:pPr>
      <w:r w:rsidRPr="00836E99">
        <w:rPr>
          <w:b w:val="0"/>
          <w:sz w:val="24"/>
        </w:rPr>
        <w:t>от</w:t>
      </w:r>
      <w:r>
        <w:rPr>
          <w:b w:val="0"/>
          <w:sz w:val="24"/>
        </w:rPr>
        <w:t xml:space="preserve"> 25.03.2015 г. № 158</w:t>
      </w:r>
      <w:r w:rsidRPr="00836E99">
        <w:rPr>
          <w:b w:val="0"/>
          <w:sz w:val="24"/>
        </w:rPr>
        <w:t xml:space="preserve">  </w:t>
      </w:r>
    </w:p>
    <w:p w:rsidR="009A62F8" w:rsidRDefault="009A62F8" w:rsidP="008D15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2F8" w:rsidRPr="00737D3F" w:rsidRDefault="009A62F8" w:rsidP="008D15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7D3F">
        <w:rPr>
          <w:rFonts w:ascii="Times New Roman" w:hAnsi="Times New Roman"/>
          <w:sz w:val="28"/>
          <w:szCs w:val="28"/>
        </w:rPr>
        <w:t>Отчет</w:t>
      </w:r>
    </w:p>
    <w:p w:rsidR="009A62F8" w:rsidRPr="00737D3F" w:rsidRDefault="009A62F8" w:rsidP="00737D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7D3F">
        <w:rPr>
          <w:rFonts w:ascii="Times New Roman" w:hAnsi="Times New Roman"/>
          <w:sz w:val="28"/>
          <w:szCs w:val="28"/>
        </w:rPr>
        <w:t>о деятельности фонда поддержки малого и среднего</w:t>
      </w:r>
    </w:p>
    <w:p w:rsidR="009A62F8" w:rsidRPr="00737D3F" w:rsidRDefault="009A62F8" w:rsidP="00737D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7D3F">
        <w:rPr>
          <w:rFonts w:ascii="Times New Roman" w:hAnsi="Times New Roman"/>
          <w:sz w:val="28"/>
          <w:szCs w:val="28"/>
        </w:rPr>
        <w:t>предпринимательства городского поселения</w:t>
      </w:r>
    </w:p>
    <w:p w:rsidR="009A62F8" w:rsidRPr="00737D3F" w:rsidRDefault="009A62F8" w:rsidP="00737D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7D3F">
        <w:rPr>
          <w:rFonts w:ascii="Times New Roman" w:hAnsi="Times New Roman"/>
          <w:sz w:val="28"/>
          <w:szCs w:val="28"/>
        </w:rPr>
        <w:t>«Город Вяземский» Вяземского муниципального района</w:t>
      </w:r>
    </w:p>
    <w:p w:rsidR="009A62F8" w:rsidRPr="00737D3F" w:rsidRDefault="009A62F8" w:rsidP="00737D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7D3F">
        <w:rPr>
          <w:rFonts w:ascii="Times New Roman" w:hAnsi="Times New Roman"/>
          <w:sz w:val="28"/>
          <w:szCs w:val="28"/>
        </w:rPr>
        <w:t>за 2014 год</w:t>
      </w:r>
    </w:p>
    <w:p w:rsidR="009A62F8" w:rsidRPr="008D150D" w:rsidRDefault="009A62F8" w:rsidP="00FE1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2F8" w:rsidRPr="008D150D" w:rsidRDefault="009A62F8" w:rsidP="00D73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50D">
        <w:rPr>
          <w:rFonts w:ascii="Times New Roman" w:hAnsi="Times New Roman"/>
          <w:sz w:val="28"/>
          <w:szCs w:val="28"/>
        </w:rPr>
        <w:t xml:space="preserve">За 2014 год Фондом поддержки малого предпринимательства города Вяземского (ФПМП г. Вяземского) проведено 470 консультаций, в том числе: </w:t>
      </w:r>
    </w:p>
    <w:p w:rsidR="009A62F8" w:rsidRPr="008D150D" w:rsidRDefault="009A62F8" w:rsidP="00D73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50D">
        <w:rPr>
          <w:rFonts w:ascii="Times New Roman" w:hAnsi="Times New Roman"/>
          <w:sz w:val="28"/>
          <w:szCs w:val="28"/>
        </w:rPr>
        <w:t>- по вопросу  составления налоговой отчетности, перечисления налогов и сборов, предоставления отчетности в ПФР, ФСС и налоговую инспекцию – 211;</w:t>
      </w:r>
    </w:p>
    <w:p w:rsidR="009A62F8" w:rsidRPr="008D150D" w:rsidRDefault="009A62F8" w:rsidP="00FE1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50D">
        <w:rPr>
          <w:rFonts w:ascii="Times New Roman" w:hAnsi="Times New Roman"/>
          <w:sz w:val="28"/>
          <w:szCs w:val="28"/>
        </w:rPr>
        <w:t>- по вопросу составления бизнес-плана  - 25;</w:t>
      </w:r>
    </w:p>
    <w:p w:rsidR="009A62F8" w:rsidRPr="008D150D" w:rsidRDefault="009A62F8" w:rsidP="00FE1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50D">
        <w:rPr>
          <w:rFonts w:ascii="Times New Roman" w:hAnsi="Times New Roman"/>
          <w:sz w:val="28"/>
          <w:szCs w:val="28"/>
        </w:rPr>
        <w:t>- по вопросу регистрации  – 114;</w:t>
      </w:r>
    </w:p>
    <w:p w:rsidR="009A62F8" w:rsidRPr="008D150D" w:rsidRDefault="009A62F8" w:rsidP="00C2117D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8D150D">
        <w:rPr>
          <w:rFonts w:ascii="Times New Roman" w:hAnsi="Times New Roman"/>
          <w:sz w:val="28"/>
          <w:szCs w:val="28"/>
        </w:rPr>
        <w:t>- по вопросам права, н/обложения, бух. учета – 63;</w:t>
      </w:r>
    </w:p>
    <w:p w:rsidR="009A62F8" w:rsidRPr="008D150D" w:rsidRDefault="009A62F8" w:rsidP="00514DA3">
      <w:pPr>
        <w:pStyle w:val="NoSpacing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D150D">
        <w:rPr>
          <w:rFonts w:ascii="Times New Roman" w:hAnsi="Times New Roman"/>
          <w:sz w:val="28"/>
          <w:szCs w:val="28"/>
        </w:rPr>
        <w:t xml:space="preserve">- по вопросам сдачи отчетности через интернет – 57.  </w:t>
      </w:r>
    </w:p>
    <w:p w:rsidR="009A62F8" w:rsidRPr="008D150D" w:rsidRDefault="009A62F8" w:rsidP="00514D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50D">
        <w:rPr>
          <w:rFonts w:ascii="Times New Roman" w:hAnsi="Times New Roman"/>
          <w:sz w:val="28"/>
          <w:szCs w:val="28"/>
        </w:rPr>
        <w:t>Все консультации проводятся бесплатно. Составлено 15 бизнес-планов.</w:t>
      </w:r>
    </w:p>
    <w:p w:rsidR="009A62F8" w:rsidRPr="008D150D" w:rsidRDefault="009A62F8" w:rsidP="00FE1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50D">
        <w:rPr>
          <w:rFonts w:ascii="Times New Roman" w:hAnsi="Times New Roman"/>
          <w:sz w:val="28"/>
          <w:szCs w:val="28"/>
        </w:rPr>
        <w:t xml:space="preserve">В течении 2014 года для субъектов малого и среднего предпринимательства, за счет средств краевого бюджета, Фондом поддержки малого предпринимательства  г. Вяземского было проведено два семинара:    </w:t>
      </w:r>
    </w:p>
    <w:p w:rsidR="009A62F8" w:rsidRPr="008D150D" w:rsidRDefault="009A62F8" w:rsidP="00514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50D">
        <w:rPr>
          <w:rFonts w:ascii="Times New Roman" w:hAnsi="Times New Roman"/>
          <w:sz w:val="28"/>
          <w:szCs w:val="28"/>
        </w:rPr>
        <w:t>- 19.11.2014 года проведен  семинар на тему: «Налогообложение и налоговые проверки (присутствовало 20 участников);</w:t>
      </w:r>
    </w:p>
    <w:p w:rsidR="009A62F8" w:rsidRPr="008D150D" w:rsidRDefault="009A62F8" w:rsidP="00514DA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D150D">
        <w:rPr>
          <w:rFonts w:ascii="Times New Roman" w:hAnsi="Times New Roman"/>
          <w:sz w:val="28"/>
          <w:szCs w:val="28"/>
        </w:rPr>
        <w:t xml:space="preserve">- 16.12.2014 года </w:t>
      </w:r>
      <w:r w:rsidRPr="008D150D">
        <w:rPr>
          <w:rFonts w:ascii="Times New Roman" w:hAnsi="Times New Roman"/>
          <w:color w:val="000000"/>
          <w:sz w:val="28"/>
          <w:szCs w:val="28"/>
          <w:lang w:eastAsia="ar-SA"/>
        </w:rPr>
        <w:t>проведены лекционные семинары по темам:</w:t>
      </w:r>
    </w:p>
    <w:p w:rsidR="009A62F8" w:rsidRPr="008D150D" w:rsidRDefault="009A62F8" w:rsidP="00BC73F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150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</w:t>
      </w:r>
      <w:r w:rsidRPr="008D150D">
        <w:rPr>
          <w:rFonts w:ascii="Times New Roman" w:hAnsi="Times New Roman"/>
          <w:color w:val="000000"/>
          <w:sz w:val="28"/>
          <w:szCs w:val="28"/>
        </w:rPr>
        <w:t xml:space="preserve"> «Новое в бухгалтерском и налоговом законодательстве, практические рекомендации организации эффективного бухгалтерского учета и оптимизации налоговых платежей»;</w:t>
      </w:r>
    </w:p>
    <w:p w:rsidR="009A62F8" w:rsidRPr="008D150D" w:rsidRDefault="009A62F8" w:rsidP="00BC73F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150D">
        <w:rPr>
          <w:rFonts w:ascii="Times New Roman" w:hAnsi="Times New Roman"/>
          <w:color w:val="000000"/>
          <w:sz w:val="28"/>
          <w:szCs w:val="28"/>
        </w:rPr>
        <w:t>- «Три волшебных буквы для вашего кадровика АКД (Аудит кадрового делопроизводства)»;</w:t>
      </w:r>
    </w:p>
    <w:p w:rsidR="009A62F8" w:rsidRPr="008D150D" w:rsidRDefault="009A62F8" w:rsidP="00BC73F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150D">
        <w:rPr>
          <w:rFonts w:ascii="Times New Roman" w:hAnsi="Times New Roman"/>
          <w:color w:val="000000"/>
          <w:sz w:val="28"/>
          <w:szCs w:val="28"/>
        </w:rPr>
        <w:t>- «Обзор актуальных изменений действующего законодательства  для бизнеса в 2014 - 2015 году» (Присутствовало 20 участников).</w:t>
      </w:r>
    </w:p>
    <w:p w:rsidR="009A62F8" w:rsidRPr="008D150D" w:rsidRDefault="009A62F8" w:rsidP="00BC73FD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D150D">
        <w:rPr>
          <w:rFonts w:ascii="Times New Roman" w:hAnsi="Times New Roman"/>
          <w:sz w:val="28"/>
          <w:szCs w:val="28"/>
        </w:rPr>
        <w:t>К системе СБИС (представл</w:t>
      </w:r>
      <w:r>
        <w:rPr>
          <w:rFonts w:ascii="Times New Roman" w:hAnsi="Times New Roman"/>
          <w:sz w:val="28"/>
          <w:szCs w:val="28"/>
        </w:rPr>
        <w:t xml:space="preserve">ение отчетности через интернет) </w:t>
      </w:r>
      <w:r w:rsidRPr="008D150D">
        <w:rPr>
          <w:rFonts w:ascii="Times New Roman" w:hAnsi="Times New Roman"/>
          <w:sz w:val="28"/>
          <w:szCs w:val="28"/>
        </w:rPr>
        <w:t>подключено 35 клиентов (организаций и ИП).</w:t>
      </w:r>
    </w:p>
    <w:p w:rsidR="009A62F8" w:rsidRPr="008D150D" w:rsidRDefault="009A62F8" w:rsidP="00BC73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2F8" w:rsidRPr="008D150D" w:rsidRDefault="009A62F8" w:rsidP="0051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2F8" w:rsidRDefault="009A62F8" w:rsidP="00BC73FD">
      <w:pPr>
        <w:pStyle w:val="BodyTextIndent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Председатель Совета депутатов        </w:t>
      </w:r>
      <w:r>
        <w:rPr>
          <w:sz w:val="28"/>
          <w:szCs w:val="28"/>
        </w:rPr>
        <w:t xml:space="preserve">        </w:t>
      </w:r>
      <w:r w:rsidRPr="00144C00">
        <w:rPr>
          <w:sz w:val="28"/>
          <w:szCs w:val="28"/>
        </w:rPr>
        <w:t xml:space="preserve">  Глава городского поселения   </w:t>
      </w:r>
    </w:p>
    <w:p w:rsidR="009A62F8" w:rsidRPr="00144C00" w:rsidRDefault="009A62F8" w:rsidP="00BC73FD">
      <w:pPr>
        <w:pStyle w:val="BodyTextIndent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                                                     </w:t>
      </w:r>
    </w:p>
    <w:p w:rsidR="009A62F8" w:rsidRDefault="009A62F8" w:rsidP="00BC73FD">
      <w:pPr>
        <w:pStyle w:val="BodyTextIndent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>
        <w:rPr>
          <w:sz w:val="28"/>
          <w:szCs w:val="28"/>
          <w:lang/>
        </w:rPr>
        <w:t xml:space="preserve"> </w:t>
      </w:r>
      <w:r w:rsidRPr="00144C00">
        <w:rPr>
          <w:sz w:val="28"/>
          <w:szCs w:val="28"/>
        </w:rPr>
        <w:t xml:space="preserve">Жигалина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/>
        </w:rPr>
        <w:t>____</w:t>
      </w:r>
      <w:r>
        <w:rPr>
          <w:sz w:val="28"/>
          <w:szCs w:val="28"/>
        </w:rPr>
        <w:t>___________</w:t>
      </w:r>
      <w:r w:rsidRPr="00144C00">
        <w:rPr>
          <w:sz w:val="28"/>
          <w:szCs w:val="28"/>
        </w:rPr>
        <w:t>А.Ю.Усенко</w:t>
      </w:r>
      <w:r>
        <w:rPr>
          <w:sz w:val="28"/>
          <w:szCs w:val="28"/>
        </w:rPr>
        <w:t xml:space="preserve"> </w:t>
      </w:r>
    </w:p>
    <w:p w:rsidR="009A62F8" w:rsidRDefault="009A62F8" w:rsidP="00BC7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50D">
        <w:rPr>
          <w:rFonts w:ascii="Times New Roman" w:hAnsi="Times New Roman"/>
          <w:sz w:val="28"/>
          <w:szCs w:val="28"/>
        </w:rPr>
        <w:t xml:space="preserve"> </w:t>
      </w:r>
    </w:p>
    <w:p w:rsidR="009A62F8" w:rsidRPr="008D150D" w:rsidRDefault="009A62F8" w:rsidP="00805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A62F8" w:rsidRPr="008D150D" w:rsidSect="00805576">
      <w:pgSz w:w="11906" w:h="16838"/>
      <w:pgMar w:top="964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AAA"/>
    <w:rsid w:val="000458C6"/>
    <w:rsid w:val="000B14B5"/>
    <w:rsid w:val="00101854"/>
    <w:rsid w:val="00144C00"/>
    <w:rsid w:val="00152E64"/>
    <w:rsid w:val="00153E8C"/>
    <w:rsid w:val="00181A72"/>
    <w:rsid w:val="001A5C7A"/>
    <w:rsid w:val="001A6F2F"/>
    <w:rsid w:val="001D33DE"/>
    <w:rsid w:val="002062AA"/>
    <w:rsid w:val="002526D1"/>
    <w:rsid w:val="002566BA"/>
    <w:rsid w:val="002837C0"/>
    <w:rsid w:val="002C3C4E"/>
    <w:rsid w:val="002F55FC"/>
    <w:rsid w:val="0030591D"/>
    <w:rsid w:val="00323F16"/>
    <w:rsid w:val="003A58CA"/>
    <w:rsid w:val="00407A12"/>
    <w:rsid w:val="004227C3"/>
    <w:rsid w:val="004801AA"/>
    <w:rsid w:val="00514DA3"/>
    <w:rsid w:val="00514FFE"/>
    <w:rsid w:val="00542434"/>
    <w:rsid w:val="005542B9"/>
    <w:rsid w:val="0058578B"/>
    <w:rsid w:val="00612BEF"/>
    <w:rsid w:val="006165F6"/>
    <w:rsid w:val="006228FA"/>
    <w:rsid w:val="00647228"/>
    <w:rsid w:val="00681E21"/>
    <w:rsid w:val="006963AF"/>
    <w:rsid w:val="006A2B57"/>
    <w:rsid w:val="006A3D14"/>
    <w:rsid w:val="006F00A9"/>
    <w:rsid w:val="00720160"/>
    <w:rsid w:val="007273A0"/>
    <w:rsid w:val="00737D3F"/>
    <w:rsid w:val="007553A0"/>
    <w:rsid w:val="00805576"/>
    <w:rsid w:val="008111B6"/>
    <w:rsid w:val="008118F3"/>
    <w:rsid w:val="00836E99"/>
    <w:rsid w:val="00855E79"/>
    <w:rsid w:val="00875664"/>
    <w:rsid w:val="00875EE4"/>
    <w:rsid w:val="008A3454"/>
    <w:rsid w:val="008B2DC8"/>
    <w:rsid w:val="008D150D"/>
    <w:rsid w:val="00924F95"/>
    <w:rsid w:val="00966EDB"/>
    <w:rsid w:val="00990D58"/>
    <w:rsid w:val="009A62F8"/>
    <w:rsid w:val="00B11D7D"/>
    <w:rsid w:val="00B16A48"/>
    <w:rsid w:val="00BC73FD"/>
    <w:rsid w:val="00C2117D"/>
    <w:rsid w:val="00C37F45"/>
    <w:rsid w:val="00C66800"/>
    <w:rsid w:val="00CB3D4D"/>
    <w:rsid w:val="00CD7E66"/>
    <w:rsid w:val="00D73576"/>
    <w:rsid w:val="00D73848"/>
    <w:rsid w:val="00DA5676"/>
    <w:rsid w:val="00E51CCA"/>
    <w:rsid w:val="00E64A32"/>
    <w:rsid w:val="00E66FD1"/>
    <w:rsid w:val="00E70A03"/>
    <w:rsid w:val="00F106B8"/>
    <w:rsid w:val="00F37633"/>
    <w:rsid w:val="00F41CD1"/>
    <w:rsid w:val="00F5634A"/>
    <w:rsid w:val="00FB51A1"/>
    <w:rsid w:val="00FC29FE"/>
    <w:rsid w:val="00FC6AAA"/>
    <w:rsid w:val="00FE184D"/>
    <w:rsid w:val="00FE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A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ED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2117D"/>
    <w:rPr>
      <w:lang w:val="ru-RU"/>
    </w:rPr>
  </w:style>
  <w:style w:type="paragraph" w:customStyle="1" w:styleId="ConsPlusTitle">
    <w:name w:val="ConsPlusTitle"/>
    <w:uiPriority w:val="99"/>
    <w:rsid w:val="00252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2566BA"/>
    <w:pPr>
      <w:spacing w:after="0" w:line="240" w:lineRule="auto"/>
      <w:ind w:left="-36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566BA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BC73F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4AD1"/>
    <w:rPr>
      <w:sz w:val="16"/>
      <w:szCs w:val="16"/>
      <w:lang w:val="ru-RU"/>
    </w:rPr>
  </w:style>
  <w:style w:type="character" w:customStyle="1" w:styleId="BodyTextIndent3Char1">
    <w:name w:val="Body Text Indent 3 Char1"/>
    <w:link w:val="BodyTextIndent3"/>
    <w:uiPriority w:val="99"/>
    <w:locked/>
    <w:rsid w:val="00BC73FD"/>
    <w:rPr>
      <w:sz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521</Words>
  <Characters>2973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Fond_1</dc:creator>
  <cp:keywords/>
  <dc:description/>
  <cp:lastModifiedBy>Овчинникова</cp:lastModifiedBy>
  <cp:revision>18</cp:revision>
  <cp:lastPrinted>2013-01-21T06:06:00Z</cp:lastPrinted>
  <dcterms:created xsi:type="dcterms:W3CDTF">2015-01-15T03:45:00Z</dcterms:created>
  <dcterms:modified xsi:type="dcterms:W3CDTF">2015-03-30T04:13:00Z</dcterms:modified>
</cp:coreProperties>
</file>