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DC" w:rsidRDefault="00D11FDC" w:rsidP="00D33E88">
      <w:pPr>
        <w:jc w:val="center"/>
        <w:rPr>
          <w:sz w:val="28"/>
          <w:szCs w:val="28"/>
        </w:rPr>
      </w:pPr>
      <w:r w:rsidRPr="0065397E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8.25pt;height:49.5pt;visibility:visible">
            <v:imagedata r:id="rId5" o:title=""/>
          </v:shape>
        </w:pict>
      </w:r>
    </w:p>
    <w:p w:rsidR="00D11FDC" w:rsidRDefault="00D11FDC" w:rsidP="00D33E88">
      <w:pPr>
        <w:jc w:val="center"/>
        <w:rPr>
          <w:b/>
          <w:color w:val="1B1B1B"/>
          <w:sz w:val="28"/>
          <w:szCs w:val="28"/>
        </w:rPr>
      </w:pPr>
    </w:p>
    <w:p w:rsidR="00D11FDC" w:rsidRDefault="00D11FDC" w:rsidP="00D33E88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11FDC" w:rsidRDefault="00D11FDC" w:rsidP="00D3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ВЯЗЕМСКИЙ»</w:t>
      </w:r>
    </w:p>
    <w:p w:rsidR="00D11FDC" w:rsidRDefault="00D11FDC" w:rsidP="00D3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МУНИЦИПАЛЬНОГО РАЙОНА</w:t>
      </w:r>
    </w:p>
    <w:p w:rsidR="00D11FDC" w:rsidRDefault="00D11FDC" w:rsidP="00D3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ХАБАРОВСКОГО  КРАЯ</w:t>
      </w:r>
    </w:p>
    <w:p w:rsidR="00D11FDC" w:rsidRDefault="00D11FDC" w:rsidP="00D33E88">
      <w:pPr>
        <w:jc w:val="center"/>
        <w:rPr>
          <w:b/>
          <w:sz w:val="28"/>
          <w:szCs w:val="28"/>
        </w:rPr>
      </w:pPr>
    </w:p>
    <w:p w:rsidR="00D11FDC" w:rsidRDefault="00D11FDC" w:rsidP="00D33E88">
      <w:pPr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 РЕШЕНИЕ</w:t>
      </w:r>
    </w:p>
    <w:p w:rsidR="00D11FDC" w:rsidRDefault="00D11FDC" w:rsidP="00D33E88">
      <w:pPr>
        <w:jc w:val="center"/>
        <w:rPr>
          <w:b/>
          <w:color w:val="1B1B1B"/>
          <w:sz w:val="28"/>
          <w:szCs w:val="28"/>
        </w:rPr>
      </w:pPr>
    </w:p>
    <w:p w:rsidR="00D11FDC" w:rsidRDefault="00D11FDC" w:rsidP="00D33E88">
      <w:pPr>
        <w:jc w:val="center"/>
        <w:rPr>
          <w:b/>
          <w:color w:val="1B1B1B"/>
          <w:sz w:val="28"/>
          <w:szCs w:val="28"/>
        </w:rPr>
      </w:pPr>
    </w:p>
    <w:p w:rsidR="00D11FDC" w:rsidRDefault="00D11FDC" w:rsidP="00D33E88">
      <w:pPr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от  24.06.2015   №  183                </w:t>
      </w:r>
      <w:r>
        <w:rPr>
          <w:color w:val="FFFFFF"/>
          <w:sz w:val="28"/>
          <w:szCs w:val="28"/>
        </w:rPr>
        <w:t>.</w:t>
      </w:r>
      <w:r>
        <w:rPr>
          <w:color w:val="1B1B1B"/>
          <w:sz w:val="28"/>
          <w:szCs w:val="28"/>
        </w:rPr>
        <w:t xml:space="preserve">   </w:t>
      </w:r>
    </w:p>
    <w:p w:rsidR="00D11FDC" w:rsidRDefault="00D11FDC" w:rsidP="00D33E88">
      <w:pPr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г. Вяземский</w:t>
      </w:r>
    </w:p>
    <w:p w:rsidR="00D11FDC" w:rsidRDefault="00D11FDC" w:rsidP="00827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FDC" w:rsidRDefault="00D11FDC" w:rsidP="00827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FDC" w:rsidRPr="00DA11D9" w:rsidRDefault="00D11FDC" w:rsidP="00123A6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DA11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A11D9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и Правила землепользования и застройки территории </w:t>
      </w:r>
      <w:r w:rsidRPr="00DA11D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D11FDC" w:rsidRDefault="00D11FDC" w:rsidP="00DA0CDA">
      <w:pPr>
        <w:jc w:val="both"/>
        <w:rPr>
          <w:sz w:val="28"/>
          <w:szCs w:val="28"/>
        </w:rPr>
      </w:pPr>
    </w:p>
    <w:p w:rsidR="00D11FDC" w:rsidRPr="00DA628F" w:rsidRDefault="00D11FDC" w:rsidP="00DA0CDA">
      <w:pPr>
        <w:jc w:val="both"/>
        <w:rPr>
          <w:sz w:val="28"/>
          <w:szCs w:val="28"/>
        </w:rPr>
      </w:pPr>
    </w:p>
    <w:p w:rsidR="00D11FDC" w:rsidRPr="00DA0CDA" w:rsidRDefault="00D11FDC" w:rsidP="007A18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8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DA628F">
        <w:rPr>
          <w:rFonts w:ascii="Times New Roman" w:hAnsi="Times New Roman" w:cs="Times New Roman"/>
          <w:sz w:val="28"/>
          <w:szCs w:val="28"/>
        </w:rPr>
        <w:t xml:space="preserve"> 35, 36 Федерального закона от 06.10.2003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628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628F">
        <w:rPr>
          <w:rFonts w:ascii="Times New Roman" w:hAnsi="Times New Roman" w:cs="Times New Roman"/>
          <w:sz w:val="28"/>
          <w:szCs w:val="28"/>
        </w:rPr>
        <w:t xml:space="preserve"> Российской Федерации» от 24.12.2004 №190-ФЗ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8F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28F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A628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628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 xml:space="preserve">от 30.03.2015 №191 </w:t>
      </w:r>
      <w:r w:rsidRPr="00DA628F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внесению изменений в Генеральный план и правила землепользования и застройки городского поселения «Город Вяземский», </w:t>
      </w:r>
      <w:r w:rsidRPr="00DA0CD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D11FDC" w:rsidRPr="00DA0CDA" w:rsidRDefault="00D11FDC" w:rsidP="00DA0CDA">
      <w:pPr>
        <w:jc w:val="both"/>
        <w:rPr>
          <w:sz w:val="28"/>
          <w:szCs w:val="28"/>
        </w:rPr>
      </w:pPr>
      <w:r w:rsidRPr="00DA0CDA">
        <w:rPr>
          <w:sz w:val="28"/>
          <w:szCs w:val="28"/>
        </w:rPr>
        <w:t>РЕШИЛ:</w:t>
      </w:r>
    </w:p>
    <w:p w:rsidR="00D11FDC" w:rsidRDefault="00D11FDC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sz w:val="28"/>
          <w:szCs w:val="28"/>
        </w:rPr>
        <w:tab/>
      </w:r>
      <w:r w:rsidRPr="00DA0CDA">
        <w:rPr>
          <w:rFonts w:ascii="Times New Roman" w:hAnsi="Times New Roman" w:cs="Times New Roman"/>
          <w:sz w:val="28"/>
          <w:szCs w:val="28"/>
        </w:rPr>
        <w:t>1.</w:t>
      </w:r>
      <w:r w:rsidRPr="00F45237">
        <w:t xml:space="preserve"> </w:t>
      </w:r>
      <w:r w:rsidRPr="00F45237">
        <w:rPr>
          <w:rFonts w:ascii="Times New Roman" w:hAnsi="Times New Roman" w:cs="Times New Roman"/>
          <w:sz w:val="28"/>
          <w:szCs w:val="28"/>
        </w:rPr>
        <w:t>Внести в Генеральный план и правила землепользования и застройки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F45237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FDC" w:rsidRDefault="00D11FDC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78E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378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378E">
        <w:rPr>
          <w:rFonts w:ascii="Times New Roman" w:hAnsi="Times New Roman" w:cs="Times New Roman"/>
          <w:sz w:val="28"/>
          <w:szCs w:val="28"/>
        </w:rPr>
        <w:t xml:space="preserve"> ОД-3 (зона общественно-деловая местного значения) </w:t>
      </w: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28378E">
        <w:rPr>
          <w:rFonts w:ascii="Times New Roman" w:hAnsi="Times New Roman" w:cs="Times New Roman"/>
          <w:sz w:val="28"/>
          <w:szCs w:val="28"/>
        </w:rPr>
        <w:t>на зону П-К (производственно-коммерческая) земельного участка с кадастровым номером 27:06:0020853:190, а также земельного участка с кадастровым номером 27:06:0020853:179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28378E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Вяземский район, г. Вяземский, ул. Шоссейная, 15А.</w:t>
      </w:r>
    </w:p>
    <w:p w:rsidR="00D11FDC" w:rsidRPr="00DA0CDA" w:rsidRDefault="00D11FDC" w:rsidP="00DA0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DA0CDA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комиссию </w:t>
      </w:r>
      <w:r w:rsidRPr="00F45237">
        <w:rPr>
          <w:sz w:val="28"/>
          <w:szCs w:val="28"/>
        </w:rPr>
        <w:t>по законности и гласности (председатель А.Н. Остапец)</w:t>
      </w:r>
      <w:r w:rsidRPr="00DA0CDA">
        <w:rPr>
          <w:sz w:val="28"/>
          <w:szCs w:val="28"/>
        </w:rPr>
        <w:t>.</w:t>
      </w:r>
    </w:p>
    <w:p w:rsidR="00D11FDC" w:rsidRPr="00DA0CDA" w:rsidRDefault="00D11FDC" w:rsidP="00DA0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DA0CDA">
        <w:rPr>
          <w:sz w:val="28"/>
          <w:szCs w:val="28"/>
        </w:rPr>
        <w:t>.Настоящее решение вступает в силу со дня его опубликования</w:t>
      </w:r>
      <w:r>
        <w:rPr>
          <w:sz w:val="28"/>
          <w:szCs w:val="28"/>
        </w:rPr>
        <w:t>.</w:t>
      </w:r>
    </w:p>
    <w:p w:rsidR="00D11FDC" w:rsidRDefault="00D11FDC" w:rsidP="00DA0CDA">
      <w:pPr>
        <w:jc w:val="both"/>
        <w:rPr>
          <w:sz w:val="28"/>
          <w:szCs w:val="28"/>
        </w:rPr>
      </w:pPr>
    </w:p>
    <w:p w:rsidR="00D11FDC" w:rsidRDefault="00D11FDC" w:rsidP="000831E4">
      <w:pPr>
        <w:pStyle w:val="BodyTextIndent3"/>
        <w:spacing w:after="0"/>
        <w:ind w:left="0"/>
        <w:jc w:val="both"/>
        <w:rPr>
          <w:sz w:val="28"/>
          <w:szCs w:val="28"/>
          <w:lang w:val="ru-RU"/>
        </w:rPr>
      </w:pPr>
    </w:p>
    <w:p w:rsidR="00D11FDC" w:rsidRPr="00123A60" w:rsidRDefault="00D11FDC" w:rsidP="000831E4">
      <w:pPr>
        <w:pStyle w:val="BodyTextIndent3"/>
        <w:spacing w:after="0"/>
        <w:ind w:left="0"/>
        <w:jc w:val="both"/>
        <w:rPr>
          <w:sz w:val="28"/>
          <w:szCs w:val="28"/>
          <w:lang w:val="ru-RU"/>
        </w:rPr>
      </w:pPr>
      <w:r w:rsidRPr="00123A60">
        <w:rPr>
          <w:sz w:val="28"/>
          <w:szCs w:val="28"/>
          <w:lang w:val="ru-RU"/>
        </w:rPr>
        <w:t xml:space="preserve">Председатель Совета депутатов                       Глава городского поселения   </w:t>
      </w:r>
    </w:p>
    <w:p w:rsidR="00D11FDC" w:rsidRPr="00123A60" w:rsidRDefault="00D11FDC" w:rsidP="000831E4">
      <w:pPr>
        <w:pStyle w:val="BodyTextIndent3"/>
        <w:spacing w:after="0"/>
        <w:ind w:left="0"/>
        <w:jc w:val="both"/>
        <w:rPr>
          <w:sz w:val="28"/>
          <w:szCs w:val="28"/>
          <w:lang w:val="ru-RU"/>
        </w:rPr>
      </w:pPr>
      <w:r w:rsidRPr="00123A60">
        <w:rPr>
          <w:sz w:val="28"/>
          <w:szCs w:val="28"/>
          <w:lang w:val="ru-RU"/>
        </w:rPr>
        <w:t xml:space="preserve">                                                      </w:t>
      </w:r>
    </w:p>
    <w:p w:rsidR="00D11FDC" w:rsidRPr="00123A60" w:rsidRDefault="00D11FDC" w:rsidP="00E13F70">
      <w:pPr>
        <w:pStyle w:val="BodyTextIndent3"/>
        <w:spacing w:after="0"/>
        <w:ind w:left="0"/>
        <w:jc w:val="both"/>
        <w:rPr>
          <w:sz w:val="28"/>
          <w:szCs w:val="28"/>
          <w:lang w:val="ru-RU"/>
        </w:rPr>
      </w:pPr>
      <w:r w:rsidRPr="00123A60">
        <w:rPr>
          <w:sz w:val="28"/>
          <w:szCs w:val="28"/>
          <w:lang w:val="ru-RU"/>
        </w:rPr>
        <w:t xml:space="preserve">________________Г.А. Жигалина </w:t>
      </w:r>
      <w:r>
        <w:rPr>
          <w:sz w:val="28"/>
          <w:szCs w:val="28"/>
          <w:lang w:val="ru-RU"/>
        </w:rPr>
        <w:t xml:space="preserve">                    ___</w:t>
      </w:r>
      <w:r w:rsidRPr="00123A60">
        <w:rPr>
          <w:sz w:val="28"/>
          <w:szCs w:val="28"/>
          <w:lang w:val="ru-RU"/>
        </w:rPr>
        <w:t xml:space="preserve">___________А.Ю. Усенко </w:t>
      </w:r>
    </w:p>
    <w:p w:rsidR="00D11FDC" w:rsidRPr="00746ECA" w:rsidRDefault="00D11FDC" w:rsidP="00746ECA">
      <w:pPr>
        <w:spacing w:line="240" w:lineRule="exact"/>
        <w:rPr>
          <w:sz w:val="28"/>
          <w:szCs w:val="28"/>
        </w:rPr>
      </w:pPr>
    </w:p>
    <w:sectPr w:rsidR="00D11FDC" w:rsidRPr="00746ECA" w:rsidSect="00734D37">
      <w:pgSz w:w="11906" w:h="16838" w:code="9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30"/>
    <w:rsid w:val="000831E4"/>
    <w:rsid w:val="000A2D3D"/>
    <w:rsid w:val="000A3626"/>
    <w:rsid w:val="000B05CF"/>
    <w:rsid w:val="000B1CBF"/>
    <w:rsid w:val="000C0E9D"/>
    <w:rsid w:val="000D1D38"/>
    <w:rsid w:val="000D610D"/>
    <w:rsid w:val="00123A60"/>
    <w:rsid w:val="0013032E"/>
    <w:rsid w:val="00144B51"/>
    <w:rsid w:val="00144C00"/>
    <w:rsid w:val="0015124D"/>
    <w:rsid w:val="0015470C"/>
    <w:rsid w:val="001676F9"/>
    <w:rsid w:val="00182294"/>
    <w:rsid w:val="00187DA7"/>
    <w:rsid w:val="001A2CF3"/>
    <w:rsid w:val="00203C8F"/>
    <w:rsid w:val="002203C7"/>
    <w:rsid w:val="00230FC2"/>
    <w:rsid w:val="00231B98"/>
    <w:rsid w:val="0024057E"/>
    <w:rsid w:val="00257B20"/>
    <w:rsid w:val="0028378E"/>
    <w:rsid w:val="002B3FAE"/>
    <w:rsid w:val="002E0D9D"/>
    <w:rsid w:val="002E539F"/>
    <w:rsid w:val="002F5D97"/>
    <w:rsid w:val="00301363"/>
    <w:rsid w:val="0032667C"/>
    <w:rsid w:val="00381C6A"/>
    <w:rsid w:val="00392C47"/>
    <w:rsid w:val="003B7004"/>
    <w:rsid w:val="003E4124"/>
    <w:rsid w:val="003E756C"/>
    <w:rsid w:val="003F17AF"/>
    <w:rsid w:val="003F3559"/>
    <w:rsid w:val="003F675B"/>
    <w:rsid w:val="00401AB2"/>
    <w:rsid w:val="00433E30"/>
    <w:rsid w:val="004607BD"/>
    <w:rsid w:val="0046244B"/>
    <w:rsid w:val="004708DF"/>
    <w:rsid w:val="004D7230"/>
    <w:rsid w:val="004E412D"/>
    <w:rsid w:val="005252F1"/>
    <w:rsid w:val="00525EB7"/>
    <w:rsid w:val="005876EA"/>
    <w:rsid w:val="005A0667"/>
    <w:rsid w:val="005C20DA"/>
    <w:rsid w:val="005C7B74"/>
    <w:rsid w:val="005E78CE"/>
    <w:rsid w:val="005F6BD3"/>
    <w:rsid w:val="0062006B"/>
    <w:rsid w:val="0065397E"/>
    <w:rsid w:val="00682B60"/>
    <w:rsid w:val="00683C79"/>
    <w:rsid w:val="00692F4B"/>
    <w:rsid w:val="006D190A"/>
    <w:rsid w:val="00703C74"/>
    <w:rsid w:val="0072012A"/>
    <w:rsid w:val="007242F1"/>
    <w:rsid w:val="00734D37"/>
    <w:rsid w:val="00746ECA"/>
    <w:rsid w:val="00760EFB"/>
    <w:rsid w:val="0077762F"/>
    <w:rsid w:val="00781ACC"/>
    <w:rsid w:val="00791A4D"/>
    <w:rsid w:val="007955FF"/>
    <w:rsid w:val="007A18EF"/>
    <w:rsid w:val="007D5334"/>
    <w:rsid w:val="007D593D"/>
    <w:rsid w:val="007E62FE"/>
    <w:rsid w:val="00803992"/>
    <w:rsid w:val="00812060"/>
    <w:rsid w:val="008279E4"/>
    <w:rsid w:val="00831A3E"/>
    <w:rsid w:val="00835596"/>
    <w:rsid w:val="008438A4"/>
    <w:rsid w:val="0085252F"/>
    <w:rsid w:val="008542D4"/>
    <w:rsid w:val="008B31C5"/>
    <w:rsid w:val="008B3B95"/>
    <w:rsid w:val="008B57AA"/>
    <w:rsid w:val="008E4C5F"/>
    <w:rsid w:val="008F5F52"/>
    <w:rsid w:val="009037DD"/>
    <w:rsid w:val="0092239D"/>
    <w:rsid w:val="00955D28"/>
    <w:rsid w:val="00964F48"/>
    <w:rsid w:val="009B6238"/>
    <w:rsid w:val="009C2BE6"/>
    <w:rsid w:val="009C783A"/>
    <w:rsid w:val="009F3275"/>
    <w:rsid w:val="00A054FD"/>
    <w:rsid w:val="00A60D94"/>
    <w:rsid w:val="00A616E3"/>
    <w:rsid w:val="00A63E0F"/>
    <w:rsid w:val="00A66286"/>
    <w:rsid w:val="00AC00DB"/>
    <w:rsid w:val="00AD4058"/>
    <w:rsid w:val="00B22AC2"/>
    <w:rsid w:val="00B40BB1"/>
    <w:rsid w:val="00B4150C"/>
    <w:rsid w:val="00B41DBF"/>
    <w:rsid w:val="00B6307B"/>
    <w:rsid w:val="00B8507E"/>
    <w:rsid w:val="00BC6A41"/>
    <w:rsid w:val="00C03A06"/>
    <w:rsid w:val="00C11C50"/>
    <w:rsid w:val="00C84DB9"/>
    <w:rsid w:val="00C85CB7"/>
    <w:rsid w:val="00C94019"/>
    <w:rsid w:val="00CC1A3D"/>
    <w:rsid w:val="00CD4A2D"/>
    <w:rsid w:val="00CE4B90"/>
    <w:rsid w:val="00D10A07"/>
    <w:rsid w:val="00D11FDC"/>
    <w:rsid w:val="00D142B4"/>
    <w:rsid w:val="00D239B7"/>
    <w:rsid w:val="00D30F5F"/>
    <w:rsid w:val="00D33E88"/>
    <w:rsid w:val="00D520E8"/>
    <w:rsid w:val="00D52621"/>
    <w:rsid w:val="00D603D9"/>
    <w:rsid w:val="00D80B96"/>
    <w:rsid w:val="00D92D7F"/>
    <w:rsid w:val="00DA0CDA"/>
    <w:rsid w:val="00DA11D9"/>
    <w:rsid w:val="00DA13CC"/>
    <w:rsid w:val="00DA628F"/>
    <w:rsid w:val="00DD0732"/>
    <w:rsid w:val="00DE4F6F"/>
    <w:rsid w:val="00DE634A"/>
    <w:rsid w:val="00E044C3"/>
    <w:rsid w:val="00E13F70"/>
    <w:rsid w:val="00E321FF"/>
    <w:rsid w:val="00E5310E"/>
    <w:rsid w:val="00E55857"/>
    <w:rsid w:val="00E65336"/>
    <w:rsid w:val="00E8022C"/>
    <w:rsid w:val="00EB4C1B"/>
    <w:rsid w:val="00EB74F2"/>
    <w:rsid w:val="00F02F40"/>
    <w:rsid w:val="00F23C06"/>
    <w:rsid w:val="00F24032"/>
    <w:rsid w:val="00F45237"/>
    <w:rsid w:val="00F464A6"/>
    <w:rsid w:val="00F53851"/>
    <w:rsid w:val="00F64809"/>
    <w:rsid w:val="00F65341"/>
    <w:rsid w:val="00F81C37"/>
    <w:rsid w:val="00FA6E0E"/>
    <w:rsid w:val="00FC2111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0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5D97"/>
    <w:pPr>
      <w:keepNext/>
      <w:jc w:val="center"/>
      <w:outlineLvl w:val="2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5D97"/>
    <w:rPr>
      <w:sz w:val="20"/>
    </w:rPr>
  </w:style>
  <w:style w:type="paragraph" w:customStyle="1" w:styleId="ConsPlusNormal">
    <w:name w:val="ConsPlusNormal"/>
    <w:uiPriority w:val="99"/>
    <w:rsid w:val="00E32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E321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E321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E321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E321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CE4B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9C783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783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A0CDA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0CDA"/>
    <w:rPr>
      <w:sz w:val="24"/>
    </w:rPr>
  </w:style>
  <w:style w:type="paragraph" w:customStyle="1" w:styleId="s1">
    <w:name w:val="s_1"/>
    <w:basedOn w:val="Normal"/>
    <w:uiPriority w:val="99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E4F6F"/>
  </w:style>
  <w:style w:type="character" w:styleId="Hyperlink">
    <w:name w:val="Hyperlink"/>
    <w:basedOn w:val="DefaultParagraphFont"/>
    <w:uiPriority w:val="99"/>
    <w:semiHidden/>
    <w:rsid w:val="00DE4F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401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019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0831E4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831E4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266</Words>
  <Characters>1521</Characters>
  <Application>Microsoft Office Outlook</Application>
  <DocSecurity>0</DocSecurity>
  <Lines>0</Lines>
  <Paragraphs>0</Paragraphs>
  <ScaleCrop>false</ScaleCrop>
  <Company>Администрация ГП "Город Вяземский"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subject/>
  <dc:creator>ConsultantPlus</dc:creator>
  <cp:keywords/>
  <dc:description/>
  <cp:lastModifiedBy>Овчинникова</cp:lastModifiedBy>
  <cp:revision>9</cp:revision>
  <cp:lastPrinted>2015-02-05T23:46:00Z</cp:lastPrinted>
  <dcterms:created xsi:type="dcterms:W3CDTF">2015-06-03T04:36:00Z</dcterms:created>
  <dcterms:modified xsi:type="dcterms:W3CDTF">2015-06-28T21:47:00Z</dcterms:modified>
</cp:coreProperties>
</file>