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23" w:rsidRPr="002B2A56" w:rsidRDefault="00C76C23" w:rsidP="00A03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A56">
        <w:rPr>
          <w:rFonts w:ascii="Times New Roman" w:hAnsi="Times New Roman"/>
          <w:b/>
          <w:sz w:val="28"/>
          <w:szCs w:val="28"/>
        </w:rPr>
        <w:t xml:space="preserve">             </w:t>
      </w:r>
      <w:r w:rsidRPr="002B2A56">
        <w:rPr>
          <w:rFonts w:ascii="Times New Roman" w:hAnsi="Times New Roman"/>
          <w:sz w:val="28"/>
          <w:szCs w:val="28"/>
        </w:rPr>
        <w:t>Администрация городского поселения «Город Вяземский»</w:t>
      </w:r>
    </w:p>
    <w:p w:rsidR="00C76C23" w:rsidRPr="002B2A56" w:rsidRDefault="00C76C23" w:rsidP="00A03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A56"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C76C23" w:rsidRPr="002B2A56" w:rsidRDefault="00C76C23" w:rsidP="00A03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C23" w:rsidRPr="002B2A56" w:rsidRDefault="00C76C23" w:rsidP="00A03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A56">
        <w:rPr>
          <w:rFonts w:ascii="Times New Roman" w:hAnsi="Times New Roman"/>
          <w:sz w:val="28"/>
          <w:szCs w:val="28"/>
        </w:rPr>
        <w:t>РАСПОРЯЖЕНИЕ</w:t>
      </w:r>
    </w:p>
    <w:p w:rsidR="00C76C23" w:rsidRPr="00A032C7" w:rsidRDefault="00C76C23" w:rsidP="00A03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C23" w:rsidRPr="00A032C7" w:rsidRDefault="00C76C23" w:rsidP="00A03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C23" w:rsidRPr="00A032C7" w:rsidRDefault="00C76C23" w:rsidP="00A032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15.03.2016г.  № 16</w:t>
      </w:r>
      <w:r w:rsidRPr="00A032C7">
        <w:rPr>
          <w:rFonts w:ascii="Times New Roman" w:hAnsi="Times New Roman"/>
          <w:sz w:val="28"/>
          <w:szCs w:val="28"/>
        </w:rPr>
        <w:t>-р</w:t>
      </w:r>
    </w:p>
    <w:p w:rsidR="00C76C23" w:rsidRPr="00A032C7" w:rsidRDefault="00C76C23" w:rsidP="00A032C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032C7">
        <w:rPr>
          <w:rFonts w:ascii="Times New Roman" w:hAnsi="Times New Roman"/>
          <w:sz w:val="24"/>
          <w:szCs w:val="24"/>
        </w:rPr>
        <w:t>г.Вяземский</w:t>
      </w:r>
    </w:p>
    <w:p w:rsidR="00C76C23" w:rsidRPr="00A032C7" w:rsidRDefault="00C76C23" w:rsidP="00A032C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76C23" w:rsidRPr="00A032C7" w:rsidRDefault="00C76C23" w:rsidP="00A032C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76C23" w:rsidRPr="00DB2D67" w:rsidRDefault="00C76C23" w:rsidP="00DB2D6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B2D67">
        <w:rPr>
          <w:rFonts w:ascii="Times New Roman" w:hAnsi="Times New Roman"/>
          <w:sz w:val="28"/>
          <w:szCs w:val="28"/>
        </w:rPr>
        <w:t>О создании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D67">
        <w:rPr>
          <w:rFonts w:ascii="Times New Roman" w:hAnsi="Times New Roman"/>
          <w:sz w:val="28"/>
          <w:szCs w:val="28"/>
        </w:rPr>
        <w:t>по проведению конкурса на право получения свидетельства об осуществлении регулярных перевозок автомобильным транспортом по муниципальному маршруту №1 на территории городского поселения «Город Вяземский»</w:t>
      </w:r>
    </w:p>
    <w:p w:rsidR="00C76C23" w:rsidRDefault="00C76C23" w:rsidP="00DB2D6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C23" w:rsidRPr="00DB2D67" w:rsidRDefault="00C76C23" w:rsidP="00DB2D6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C23" w:rsidRPr="00DB2D67" w:rsidRDefault="00C76C23" w:rsidP="00DB2D6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2D67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 от 06. 10. 2003 №131-ФЗ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Федерации, Федеральным законом  от 26. 07. 2006 №135-ФЗ «О защите конкуренции».</w:t>
      </w:r>
    </w:p>
    <w:p w:rsidR="00C76C23" w:rsidRPr="00DB2D67" w:rsidRDefault="00C76C23" w:rsidP="00DB2D6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2D67">
        <w:rPr>
          <w:rFonts w:ascii="Times New Roman" w:hAnsi="Times New Roman"/>
          <w:color w:val="000000"/>
          <w:sz w:val="28"/>
          <w:szCs w:val="28"/>
        </w:rPr>
        <w:t>1. Создать комиссию по проведению конкурса на право получения свидетельства об осуществлении регулярных перевозок автомобильным транспортом по муниципальному маршруту №1 на территории городского поселения «Город Вяземский» в следующем составе:</w:t>
      </w:r>
    </w:p>
    <w:p w:rsidR="00C76C23" w:rsidRPr="00DB2D67" w:rsidRDefault="00C76C23" w:rsidP="00DB2D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2D67">
        <w:rPr>
          <w:rFonts w:ascii="Times New Roman" w:hAnsi="Times New Roman"/>
          <w:color w:val="000000"/>
          <w:sz w:val="28"/>
          <w:szCs w:val="28"/>
        </w:rPr>
        <w:t xml:space="preserve">Хотинец С.В. - </w:t>
      </w:r>
      <w:r w:rsidRPr="00DB2D67">
        <w:rPr>
          <w:rFonts w:ascii="Times New Roman" w:hAnsi="Times New Roman"/>
          <w:sz w:val="28"/>
          <w:szCs w:val="28"/>
        </w:rPr>
        <w:t>заместитель главы администрации городского поселения «Город Вяземский», председатель комиссии;</w:t>
      </w:r>
    </w:p>
    <w:p w:rsidR="00C76C23" w:rsidRPr="00DB2D67" w:rsidRDefault="00C76C23" w:rsidP="00DB2D67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2D67">
        <w:rPr>
          <w:rFonts w:ascii="Times New Roman" w:hAnsi="Times New Roman"/>
          <w:color w:val="000000"/>
          <w:sz w:val="28"/>
          <w:szCs w:val="28"/>
        </w:rPr>
        <w:t>Микрянов В.В. - главный специалист отдела жилищно-коммунального хозяйства, транспорта, связи и социально-жилищной политики администрации городского поселения «Город Вяземский»,секретарь комиссии;</w:t>
      </w:r>
    </w:p>
    <w:p w:rsidR="00C76C23" w:rsidRPr="00DB2D67" w:rsidRDefault="00C76C23" w:rsidP="00DB2D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2D67">
        <w:rPr>
          <w:rFonts w:ascii="Times New Roman" w:hAnsi="Times New Roman"/>
          <w:color w:val="000000"/>
          <w:sz w:val="28"/>
          <w:szCs w:val="28"/>
        </w:rPr>
        <w:t>Яцук В.А. –начальник отдела жилищно-коммунального хозяйства, транспорта, связи и социально-жилищной политики а</w:t>
      </w:r>
      <w:r w:rsidRPr="00DB2D67">
        <w:rPr>
          <w:rFonts w:ascii="Times New Roman" w:hAnsi="Times New Roman"/>
          <w:sz w:val="28"/>
          <w:szCs w:val="28"/>
        </w:rPr>
        <w:t xml:space="preserve">дминистрации городского поселения «Город Вяземский»; </w:t>
      </w:r>
    </w:p>
    <w:p w:rsidR="00C76C23" w:rsidRPr="00DB2D67" w:rsidRDefault="00C76C23" w:rsidP="00DB2D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2D67">
        <w:rPr>
          <w:rFonts w:ascii="Times New Roman" w:hAnsi="Times New Roman"/>
          <w:sz w:val="28"/>
          <w:szCs w:val="28"/>
        </w:rPr>
        <w:t xml:space="preserve">Гаращук А.В. - </w:t>
      </w:r>
      <w:r w:rsidRPr="00DB2D67">
        <w:rPr>
          <w:rFonts w:ascii="Times New Roman" w:hAnsi="Times New Roman"/>
          <w:color w:val="000000"/>
          <w:sz w:val="28"/>
          <w:szCs w:val="28"/>
        </w:rPr>
        <w:t>начальник отдела экономики и финансов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2D67">
        <w:rPr>
          <w:rFonts w:ascii="Times New Roman" w:hAnsi="Times New Roman"/>
          <w:color w:val="000000"/>
          <w:sz w:val="28"/>
          <w:szCs w:val="28"/>
        </w:rPr>
        <w:t>а</w:t>
      </w:r>
      <w:r w:rsidRPr="00DB2D67">
        <w:rPr>
          <w:rFonts w:ascii="Times New Roman" w:hAnsi="Times New Roman"/>
          <w:sz w:val="28"/>
          <w:szCs w:val="28"/>
        </w:rPr>
        <w:t>дминистрации городского поселения «Город Вяземский»;</w:t>
      </w:r>
    </w:p>
    <w:p w:rsidR="00C76C23" w:rsidRPr="00DB2D67" w:rsidRDefault="00C76C23" w:rsidP="00DB2D6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2D67">
        <w:rPr>
          <w:rFonts w:ascii="Times New Roman" w:hAnsi="Times New Roman"/>
          <w:color w:val="000000"/>
          <w:sz w:val="28"/>
          <w:szCs w:val="28"/>
        </w:rPr>
        <w:t>Горяшина Т.Н. - начальник отдела организационно правовой и кадровой работе а</w:t>
      </w:r>
      <w:r w:rsidRPr="00DB2D67">
        <w:rPr>
          <w:rFonts w:ascii="Times New Roman" w:hAnsi="Times New Roman"/>
          <w:sz w:val="28"/>
          <w:szCs w:val="28"/>
        </w:rPr>
        <w:t>дминистрации городского поселения «Город Вяземский».</w:t>
      </w:r>
    </w:p>
    <w:p w:rsidR="00C76C23" w:rsidRPr="00DB2D67" w:rsidRDefault="00C76C23" w:rsidP="00DB2D6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2D67">
        <w:rPr>
          <w:rFonts w:ascii="Times New Roman" w:hAnsi="Times New Roman"/>
          <w:sz w:val="28"/>
          <w:szCs w:val="28"/>
        </w:rPr>
        <w:tab/>
        <w:t>2. Контроль за исполнением настоящего распоряжения возложить на заместителя главы администрации городского поселения С.В. Хотинца</w:t>
      </w:r>
    </w:p>
    <w:p w:rsidR="00C76C23" w:rsidRDefault="00C76C23" w:rsidP="00DB2D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76C23" w:rsidRPr="00DB2D67" w:rsidRDefault="00C76C23" w:rsidP="00DB2D6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B2D67">
        <w:rPr>
          <w:rFonts w:ascii="Times New Roman" w:hAnsi="Times New Roman"/>
          <w:sz w:val="28"/>
          <w:szCs w:val="28"/>
        </w:rPr>
        <w:br/>
        <w:t>Глава городского поселения</w:t>
      </w:r>
      <w:r w:rsidRPr="00DB2D67">
        <w:rPr>
          <w:rFonts w:ascii="Times New Roman" w:hAnsi="Times New Roman"/>
          <w:sz w:val="28"/>
          <w:szCs w:val="28"/>
        </w:rPr>
        <w:tab/>
      </w:r>
      <w:r w:rsidRPr="00DB2D67">
        <w:rPr>
          <w:rFonts w:ascii="Times New Roman" w:hAnsi="Times New Roman"/>
          <w:sz w:val="28"/>
          <w:szCs w:val="28"/>
        </w:rPr>
        <w:tab/>
      </w:r>
      <w:r w:rsidRPr="00DB2D67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B2D67">
        <w:rPr>
          <w:rFonts w:ascii="Times New Roman" w:hAnsi="Times New Roman"/>
          <w:sz w:val="28"/>
          <w:szCs w:val="28"/>
        </w:rPr>
        <w:t>А.Ю. Усенко</w:t>
      </w:r>
    </w:p>
    <w:p w:rsidR="00C76C23" w:rsidRPr="00DB2D67" w:rsidRDefault="00C76C23" w:rsidP="00DB2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C23" w:rsidRPr="00DB2D67" w:rsidSect="00A032C7">
      <w:pgSz w:w="11906" w:h="16838"/>
      <w:pgMar w:top="1134" w:right="567" w:bottom="567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AA9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D2B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D86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120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2EE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A21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0E8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129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805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A85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19"/>
    <w:rsid w:val="000751AA"/>
    <w:rsid w:val="001F6941"/>
    <w:rsid w:val="00267F55"/>
    <w:rsid w:val="002B2A56"/>
    <w:rsid w:val="005B036C"/>
    <w:rsid w:val="005F115B"/>
    <w:rsid w:val="006F4885"/>
    <w:rsid w:val="007C7B19"/>
    <w:rsid w:val="0083631A"/>
    <w:rsid w:val="00A032C7"/>
    <w:rsid w:val="00A11F19"/>
    <w:rsid w:val="00A725DB"/>
    <w:rsid w:val="00A76B85"/>
    <w:rsid w:val="00C1204E"/>
    <w:rsid w:val="00C40478"/>
    <w:rsid w:val="00C716D3"/>
    <w:rsid w:val="00C76C23"/>
    <w:rsid w:val="00CE7585"/>
    <w:rsid w:val="00D75EE0"/>
    <w:rsid w:val="00D91288"/>
    <w:rsid w:val="00DA37BA"/>
    <w:rsid w:val="00DB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DB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25DB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2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F19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304</Words>
  <Characters>1734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8</cp:revision>
  <cp:lastPrinted>2016-03-14T23:40:00Z</cp:lastPrinted>
  <dcterms:created xsi:type="dcterms:W3CDTF">2016-03-11T01:42:00Z</dcterms:created>
  <dcterms:modified xsi:type="dcterms:W3CDTF">2016-03-22T23:58:00Z</dcterms:modified>
</cp:coreProperties>
</file>