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7A" w:rsidRDefault="001F527A" w:rsidP="008F42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1.25pt;visibility:visible">
            <v:imagedata r:id="rId5" o:title=""/>
          </v:shape>
        </w:pict>
      </w:r>
    </w:p>
    <w:p w:rsidR="001F527A" w:rsidRPr="008F4219" w:rsidRDefault="001F527A" w:rsidP="008F4219">
      <w:pPr>
        <w:jc w:val="center"/>
        <w:rPr>
          <w:sz w:val="32"/>
          <w:szCs w:val="32"/>
        </w:rPr>
      </w:pPr>
      <w:r w:rsidRPr="008F4219">
        <w:rPr>
          <w:sz w:val="32"/>
          <w:szCs w:val="32"/>
        </w:rPr>
        <w:t>Администрация</w:t>
      </w:r>
    </w:p>
    <w:p w:rsidR="001F527A" w:rsidRPr="008F4219" w:rsidRDefault="001F527A" w:rsidP="008F4219">
      <w:pPr>
        <w:jc w:val="center"/>
        <w:rPr>
          <w:sz w:val="32"/>
          <w:szCs w:val="32"/>
        </w:rPr>
      </w:pPr>
      <w:r w:rsidRPr="008F4219">
        <w:rPr>
          <w:sz w:val="32"/>
          <w:szCs w:val="32"/>
        </w:rPr>
        <w:t>городского поселения «Город Вяземский»</w:t>
      </w:r>
    </w:p>
    <w:p w:rsidR="001F527A" w:rsidRPr="008F4219" w:rsidRDefault="001F527A" w:rsidP="008F4219">
      <w:pPr>
        <w:jc w:val="center"/>
        <w:rPr>
          <w:sz w:val="32"/>
          <w:szCs w:val="32"/>
        </w:rPr>
      </w:pPr>
      <w:r w:rsidRPr="008F4219">
        <w:rPr>
          <w:sz w:val="32"/>
          <w:szCs w:val="32"/>
        </w:rPr>
        <w:t>Вяземского муниципального района Хабаровского края</w:t>
      </w:r>
    </w:p>
    <w:p w:rsidR="001F527A" w:rsidRPr="008F4219" w:rsidRDefault="001F527A" w:rsidP="008F4219">
      <w:pPr>
        <w:jc w:val="center"/>
        <w:rPr>
          <w:sz w:val="32"/>
          <w:szCs w:val="32"/>
        </w:rPr>
      </w:pPr>
    </w:p>
    <w:p w:rsidR="001F527A" w:rsidRPr="008F4219" w:rsidRDefault="001F527A" w:rsidP="008F4219">
      <w:pPr>
        <w:jc w:val="center"/>
        <w:rPr>
          <w:sz w:val="32"/>
          <w:szCs w:val="32"/>
        </w:rPr>
      </w:pPr>
      <w:r w:rsidRPr="008F4219">
        <w:rPr>
          <w:sz w:val="32"/>
          <w:szCs w:val="32"/>
        </w:rPr>
        <w:t>ПОСТАНОВЛЕНИЕ</w:t>
      </w:r>
    </w:p>
    <w:p w:rsidR="001F527A" w:rsidRPr="00A325FF" w:rsidRDefault="001F527A" w:rsidP="00461BDE">
      <w:pPr>
        <w:jc w:val="both"/>
        <w:rPr>
          <w:sz w:val="28"/>
          <w:szCs w:val="28"/>
        </w:rPr>
      </w:pPr>
    </w:p>
    <w:p w:rsidR="001F527A" w:rsidRDefault="001F527A" w:rsidP="00461BDE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14.04</w:t>
      </w:r>
      <w:r w:rsidRPr="00A325FF">
        <w:rPr>
          <w:sz w:val="28"/>
          <w:szCs w:val="28"/>
        </w:rPr>
        <w:t>.2016 №</w:t>
      </w:r>
      <w:r>
        <w:rPr>
          <w:sz w:val="28"/>
          <w:szCs w:val="28"/>
        </w:rPr>
        <w:t xml:space="preserve"> 338</w:t>
      </w:r>
    </w:p>
    <w:p w:rsidR="001F527A" w:rsidRPr="00A325FF" w:rsidRDefault="001F527A" w:rsidP="00461BDE">
      <w:pPr>
        <w:jc w:val="both"/>
        <w:rPr>
          <w:sz w:val="28"/>
          <w:szCs w:val="28"/>
        </w:rPr>
      </w:pPr>
      <w:r>
        <w:rPr>
          <w:sz w:val="28"/>
          <w:szCs w:val="28"/>
        </w:rPr>
        <w:t>г.Вяземский</w:t>
      </w:r>
    </w:p>
    <w:p w:rsidR="001F527A" w:rsidRDefault="001F527A" w:rsidP="00912570">
      <w:pPr>
        <w:jc w:val="center"/>
        <w:rPr>
          <w:sz w:val="28"/>
          <w:szCs w:val="28"/>
        </w:rPr>
      </w:pPr>
    </w:p>
    <w:p w:rsidR="001F527A" w:rsidRDefault="001F527A" w:rsidP="008F4219">
      <w:pPr>
        <w:pStyle w:val="BodyText"/>
        <w:rPr>
          <w:sz w:val="28"/>
          <w:szCs w:val="28"/>
        </w:rPr>
      </w:pPr>
      <w:bookmarkStart w:id="0" w:name="_GoBack"/>
      <w:bookmarkEnd w:id="0"/>
    </w:p>
    <w:p w:rsidR="001F527A" w:rsidRPr="001E2E3C" w:rsidRDefault="001F527A" w:rsidP="00912570">
      <w:pPr>
        <w:pStyle w:val="BodyText"/>
        <w:spacing w:line="240" w:lineRule="exact"/>
        <w:rPr>
          <w:sz w:val="28"/>
          <w:szCs w:val="28"/>
        </w:rPr>
      </w:pPr>
      <w:r w:rsidRPr="001E2E3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E2E3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«Положение о предоставлении молодым семьям – участникам подпрограммы «Обеспечение жильем молодых семей» федеральной целевой программы «Жилище» на 2016-2020 годы дополнительной социальной выплаты при рождении (усыновлении) одного ребенка», утвержденное </w:t>
      </w:r>
      <w:r w:rsidRPr="001E2E3C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</w:t>
      </w:r>
      <w:r w:rsidRPr="001E2E3C">
        <w:rPr>
          <w:sz w:val="28"/>
          <w:szCs w:val="28"/>
        </w:rPr>
        <w:t xml:space="preserve"> городского поселения «Город Вяземский» от </w:t>
      </w:r>
      <w:r>
        <w:rPr>
          <w:sz w:val="28"/>
          <w:szCs w:val="28"/>
        </w:rPr>
        <w:t>30.03.2016</w:t>
      </w:r>
      <w:r w:rsidRPr="001E2E3C">
        <w:rPr>
          <w:sz w:val="28"/>
          <w:szCs w:val="28"/>
        </w:rPr>
        <w:t xml:space="preserve"> № </w:t>
      </w:r>
      <w:r>
        <w:rPr>
          <w:sz w:val="28"/>
          <w:szCs w:val="28"/>
        </w:rPr>
        <w:t>267</w:t>
      </w:r>
    </w:p>
    <w:p w:rsidR="001F527A" w:rsidRDefault="001F527A" w:rsidP="00912570">
      <w:pPr>
        <w:pStyle w:val="BodyText"/>
        <w:rPr>
          <w:sz w:val="28"/>
          <w:szCs w:val="28"/>
        </w:rPr>
      </w:pPr>
    </w:p>
    <w:p w:rsidR="001F527A" w:rsidRPr="001E2E3C" w:rsidRDefault="001F527A" w:rsidP="00912570">
      <w:pPr>
        <w:pStyle w:val="BodyText"/>
        <w:rPr>
          <w:sz w:val="28"/>
          <w:szCs w:val="28"/>
        </w:rPr>
      </w:pPr>
    </w:p>
    <w:p w:rsidR="001F527A" w:rsidRPr="009F0F30" w:rsidRDefault="001F527A" w:rsidP="009125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64B3">
        <w:tab/>
      </w:r>
      <w:r>
        <w:rPr>
          <w:sz w:val="28"/>
          <w:szCs w:val="28"/>
        </w:rPr>
        <w:t xml:space="preserve">В соответствии с постановлением Правительства Хабаровского края от 22.07.2012 № 205-пр «Об утверждении государственной целевой программы Хабаровского края «Развитие жилищного строительства в Хабаровском крае», в связи с внесением изменений в постановление администрации городского поселения «Город Вяземский» от 01.02.2011 № 16 «Об утверждении муниципальной целевой программы «Обеспечение жильем молодых семей в городском поселении «Город Вяземский» в 2011-2015 годах», в связи с приведением нормативно-правовых актов администрации городского поселения «Город Вяземский» в соответствие с действующим законодательством, </w:t>
      </w:r>
      <w:r w:rsidRPr="009F0F30">
        <w:rPr>
          <w:sz w:val="28"/>
          <w:szCs w:val="28"/>
        </w:rPr>
        <w:t>администрация городского поселения</w:t>
      </w:r>
    </w:p>
    <w:p w:rsidR="001F527A" w:rsidRPr="001E2E3C" w:rsidRDefault="001F527A" w:rsidP="0091257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E2E3C">
        <w:rPr>
          <w:sz w:val="28"/>
          <w:szCs w:val="28"/>
        </w:rPr>
        <w:t>:</w:t>
      </w:r>
    </w:p>
    <w:p w:rsidR="001F527A" w:rsidRDefault="001F527A" w:rsidP="00912570">
      <w:pPr>
        <w:pStyle w:val="BodyText"/>
        <w:numPr>
          <w:ilvl w:val="0"/>
          <w:numId w:val="1"/>
        </w:numPr>
        <w:tabs>
          <w:tab w:val="left" w:pos="1134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Внести в постановление главы администрации городского поселения «Город Вяземский» от 30.03.2016 № 267 «Об утверждении положения о предоставлении молодым семьям – участникам подпрограммы «Обеспечение жильем молодых семей» федеральной целевой программы «Жилище» на 2016-2020 годы» следующие изменения:</w:t>
      </w:r>
    </w:p>
    <w:p w:rsidR="001F527A" w:rsidRDefault="001F527A" w:rsidP="00721FCD">
      <w:pPr>
        <w:pStyle w:val="BodyText"/>
        <w:numPr>
          <w:ilvl w:val="1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редакции«Об утверждении положения о предоставлении молодым семьям – участникам программы «Обеспечение жильем молодых семей в городском поселении «Город Вяземский» на 2016-2020 годы».</w:t>
      </w:r>
    </w:p>
    <w:p w:rsidR="001F527A" w:rsidRDefault="001F527A" w:rsidP="00F42F4C">
      <w:pPr>
        <w:pStyle w:val="ConsPlusNormal"/>
        <w:numPr>
          <w:ilvl w:val="1"/>
          <w:numId w:val="1"/>
        </w:numPr>
        <w:ind w:left="0" w:firstLine="708"/>
        <w:jc w:val="both"/>
      </w:pPr>
      <w:r>
        <w:t>В пункте 1 постановления слова «подпрограммы «Обеспечение жильем молодых семей» федеральной целевой программы «Жилище» на 2016-2020 годы» заменить словами «программы «Обеспечение жильем молодых семей в городском поселении «Город Вяземский» на 2016-2020 годы».</w:t>
      </w:r>
    </w:p>
    <w:p w:rsidR="001F527A" w:rsidRDefault="001F527A" w:rsidP="00912570">
      <w:pPr>
        <w:pStyle w:val="BodyText"/>
        <w:numPr>
          <w:ilvl w:val="1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В наименовании положения слова «подпрограммы «Обеспечение жильем молодых семей» федеральной целевой  программы «Жилище» на 2016-2020 годы» заменить словами «программы «Обеспечение жильем молодых семей в городском поселении «Город Вяземский» на 2016-2020 годы».</w:t>
      </w:r>
    </w:p>
    <w:p w:rsidR="001F527A" w:rsidRDefault="001F527A" w:rsidP="00F4760A">
      <w:pPr>
        <w:pStyle w:val="BodyText"/>
        <w:numPr>
          <w:ilvl w:val="1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В пункте 1.1. Положения слова «подпрограммы «Обеспечение жильем молодых семей» федеральной целевой  программы «Жилище» на 2016-2020 годы» заменить словами «программы «Обеспечение жильем молодых семей в городском поселении «Город Вяземский» на 2016-2020 годы».</w:t>
      </w:r>
    </w:p>
    <w:p w:rsidR="001F527A" w:rsidRDefault="001F527A" w:rsidP="00F4760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1F527A" w:rsidRPr="001E2E3C" w:rsidRDefault="001F527A" w:rsidP="009125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E3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F527A" w:rsidRDefault="001F527A" w:rsidP="00912570">
      <w:pPr>
        <w:pStyle w:val="BodyText"/>
        <w:rPr>
          <w:sz w:val="28"/>
          <w:szCs w:val="28"/>
        </w:rPr>
      </w:pPr>
    </w:p>
    <w:p w:rsidR="001F527A" w:rsidRPr="001E2E3C" w:rsidRDefault="001F527A" w:rsidP="00912570">
      <w:pPr>
        <w:pStyle w:val="BodyText"/>
        <w:rPr>
          <w:sz w:val="28"/>
          <w:szCs w:val="28"/>
        </w:rPr>
      </w:pPr>
    </w:p>
    <w:p w:rsidR="001F527A" w:rsidRPr="00236F8D" w:rsidRDefault="001F527A" w:rsidP="00912570">
      <w:pPr>
        <w:pStyle w:val="BodyText"/>
        <w:spacing w:line="240" w:lineRule="exact"/>
        <w:rPr>
          <w:sz w:val="28"/>
          <w:szCs w:val="28"/>
        </w:rPr>
      </w:pPr>
      <w:r w:rsidRPr="00236F8D">
        <w:rPr>
          <w:sz w:val="28"/>
          <w:szCs w:val="28"/>
        </w:rPr>
        <w:t xml:space="preserve">Глава городского поселения                                       </w:t>
      </w:r>
      <w:r>
        <w:rPr>
          <w:sz w:val="28"/>
          <w:szCs w:val="28"/>
        </w:rPr>
        <w:t xml:space="preserve">                      </w:t>
      </w:r>
      <w:r w:rsidRPr="00236F8D">
        <w:rPr>
          <w:sz w:val="28"/>
          <w:szCs w:val="28"/>
        </w:rPr>
        <w:t xml:space="preserve">А.Ю. Усенко     </w:t>
      </w:r>
    </w:p>
    <w:p w:rsidR="001F527A" w:rsidRDefault="001F527A" w:rsidP="00912570"/>
    <w:p w:rsidR="001F527A" w:rsidRDefault="001F527A" w:rsidP="00912570"/>
    <w:p w:rsidR="001F527A" w:rsidRDefault="001F527A"/>
    <w:sectPr w:rsidR="001F527A" w:rsidSect="0051529D">
      <w:pgSz w:w="11906" w:h="16838"/>
      <w:pgMar w:top="1134" w:right="567" w:bottom="1134" w:left="20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1977"/>
    <w:multiLevelType w:val="multilevel"/>
    <w:tmpl w:val="DD7EE5D4"/>
    <w:lvl w:ilvl="0">
      <w:start w:val="1"/>
      <w:numFmt w:val="decimal"/>
      <w:lvlText w:val="%1."/>
      <w:lvlJc w:val="left"/>
      <w:pPr>
        <w:ind w:left="1295" w:hanging="4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70"/>
    <w:rsid w:val="00043498"/>
    <w:rsid w:val="001E2E3C"/>
    <w:rsid w:val="001F527A"/>
    <w:rsid w:val="002337DA"/>
    <w:rsid w:val="00236F8D"/>
    <w:rsid w:val="002500FD"/>
    <w:rsid w:val="00252E3C"/>
    <w:rsid w:val="00282DA7"/>
    <w:rsid w:val="003064B3"/>
    <w:rsid w:val="00461BDE"/>
    <w:rsid w:val="004965B9"/>
    <w:rsid w:val="0051204B"/>
    <w:rsid w:val="0051529D"/>
    <w:rsid w:val="006D403E"/>
    <w:rsid w:val="00721FCD"/>
    <w:rsid w:val="008C68EC"/>
    <w:rsid w:val="008F4219"/>
    <w:rsid w:val="00912570"/>
    <w:rsid w:val="009F0F30"/>
    <w:rsid w:val="00A325FF"/>
    <w:rsid w:val="00DB2E7E"/>
    <w:rsid w:val="00F16625"/>
    <w:rsid w:val="00F42F4C"/>
    <w:rsid w:val="00F4760A"/>
    <w:rsid w:val="00FB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257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2570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721FCD"/>
    <w:rPr>
      <w:rFonts w:cs="Times New Roman"/>
      <w:b/>
      <w:bCs/>
    </w:rPr>
  </w:style>
  <w:style w:type="paragraph" w:customStyle="1" w:styleId="ConsPlusNormal">
    <w:name w:val="ConsPlusNormal"/>
    <w:uiPriority w:val="99"/>
    <w:rsid w:val="00F42F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441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6</cp:revision>
  <cp:lastPrinted>2016-04-14T06:56:00Z</cp:lastPrinted>
  <dcterms:created xsi:type="dcterms:W3CDTF">2016-04-12T03:48:00Z</dcterms:created>
  <dcterms:modified xsi:type="dcterms:W3CDTF">2016-05-04T06:55:00Z</dcterms:modified>
</cp:coreProperties>
</file>