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3D" w:rsidRPr="001F6D57" w:rsidRDefault="0063423D" w:rsidP="001F6D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E8D">
        <w:rPr>
          <w:rFonts w:ascii="Times New Roman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9.75pt;height:49.5pt;visibility:visible">
            <v:imagedata r:id="rId4" o:title=""/>
          </v:shape>
        </w:pict>
      </w:r>
    </w:p>
    <w:p w:rsidR="0063423D" w:rsidRPr="001F6D57" w:rsidRDefault="0063423D" w:rsidP="001F6D57">
      <w:pPr>
        <w:spacing w:after="0" w:line="240" w:lineRule="auto"/>
        <w:jc w:val="center"/>
        <w:rPr>
          <w:rFonts w:ascii="Times New Roman" w:hAnsi="Times New Roman"/>
          <w:b/>
          <w:color w:val="1B1B1B"/>
          <w:sz w:val="28"/>
          <w:szCs w:val="28"/>
        </w:rPr>
      </w:pPr>
    </w:p>
    <w:p w:rsidR="0063423D" w:rsidRPr="001F6D57" w:rsidRDefault="0063423D" w:rsidP="001F6D57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D5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3423D" w:rsidRPr="001F6D57" w:rsidRDefault="0063423D" w:rsidP="001F6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D57">
        <w:rPr>
          <w:rFonts w:ascii="Times New Roman" w:hAnsi="Times New Roman"/>
          <w:b/>
          <w:sz w:val="28"/>
          <w:szCs w:val="28"/>
        </w:rPr>
        <w:t>ГОРОДСКОГО ПОСЕЛЕНИЯ «ГОРОД ВЯЗЕМСКИЙ»</w:t>
      </w:r>
    </w:p>
    <w:p w:rsidR="0063423D" w:rsidRPr="001F6D57" w:rsidRDefault="0063423D" w:rsidP="001F6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D57">
        <w:rPr>
          <w:rFonts w:ascii="Times New Roman" w:hAnsi="Times New Roman"/>
          <w:b/>
          <w:sz w:val="28"/>
          <w:szCs w:val="28"/>
        </w:rPr>
        <w:t>ВЯЗЕМСКОГО МУНИЦИПАЛЬНОГО РАЙОНА</w:t>
      </w:r>
    </w:p>
    <w:p w:rsidR="0063423D" w:rsidRPr="001F6D57" w:rsidRDefault="0063423D" w:rsidP="001F6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D57">
        <w:rPr>
          <w:rFonts w:ascii="Times New Roman" w:hAnsi="Times New Roman"/>
          <w:b/>
          <w:sz w:val="28"/>
          <w:szCs w:val="28"/>
        </w:rPr>
        <w:t xml:space="preserve"> ХАБАРОВСКОГО  КРАЯ</w:t>
      </w:r>
    </w:p>
    <w:p w:rsidR="0063423D" w:rsidRPr="001F6D57" w:rsidRDefault="0063423D" w:rsidP="001F6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23D" w:rsidRPr="001F6D57" w:rsidRDefault="0063423D" w:rsidP="001F6D57">
      <w:pPr>
        <w:spacing w:after="0" w:line="240" w:lineRule="auto"/>
        <w:jc w:val="center"/>
        <w:rPr>
          <w:rFonts w:ascii="Times New Roman" w:hAnsi="Times New Roman"/>
          <w:b/>
          <w:color w:val="1B1B1B"/>
          <w:sz w:val="28"/>
          <w:szCs w:val="28"/>
        </w:rPr>
      </w:pPr>
      <w:r w:rsidRPr="001F6D57">
        <w:rPr>
          <w:rFonts w:ascii="Times New Roman" w:hAnsi="Times New Roman"/>
          <w:b/>
          <w:color w:val="1B1B1B"/>
          <w:sz w:val="28"/>
          <w:szCs w:val="28"/>
        </w:rPr>
        <w:t xml:space="preserve"> РЕШЕНИЕ</w:t>
      </w:r>
    </w:p>
    <w:p w:rsidR="0063423D" w:rsidRPr="001F6D57" w:rsidRDefault="0063423D" w:rsidP="001F6D57">
      <w:pPr>
        <w:spacing w:after="0" w:line="240" w:lineRule="auto"/>
        <w:jc w:val="center"/>
        <w:rPr>
          <w:rFonts w:ascii="Times New Roman" w:hAnsi="Times New Roman"/>
          <w:b/>
          <w:color w:val="1B1B1B"/>
          <w:sz w:val="28"/>
          <w:szCs w:val="28"/>
        </w:rPr>
      </w:pPr>
    </w:p>
    <w:p w:rsidR="0063423D" w:rsidRPr="001F6D57" w:rsidRDefault="0063423D" w:rsidP="001F6D57">
      <w:pPr>
        <w:spacing w:after="0" w:line="240" w:lineRule="auto"/>
        <w:rPr>
          <w:rFonts w:ascii="Times New Roman" w:hAnsi="Times New Roman"/>
          <w:color w:val="1B1B1B"/>
          <w:sz w:val="28"/>
          <w:szCs w:val="28"/>
        </w:rPr>
      </w:pPr>
      <w:r>
        <w:rPr>
          <w:rFonts w:ascii="Times New Roman" w:hAnsi="Times New Roman"/>
          <w:color w:val="1B1B1B"/>
          <w:sz w:val="28"/>
          <w:szCs w:val="28"/>
        </w:rPr>
        <w:t>от  10.09.2015   №  202</w:t>
      </w:r>
      <w:r w:rsidRPr="001F6D57">
        <w:rPr>
          <w:rFonts w:ascii="Times New Roman" w:hAnsi="Times New Roman"/>
          <w:color w:val="1B1B1B"/>
          <w:sz w:val="28"/>
          <w:szCs w:val="28"/>
        </w:rPr>
        <w:t xml:space="preserve">                </w:t>
      </w:r>
      <w:r w:rsidRPr="001F6D57">
        <w:rPr>
          <w:rFonts w:ascii="Times New Roman" w:hAnsi="Times New Roman"/>
          <w:color w:val="FFFFFF"/>
          <w:sz w:val="28"/>
          <w:szCs w:val="28"/>
        </w:rPr>
        <w:t>.</w:t>
      </w:r>
      <w:r w:rsidRPr="001F6D57">
        <w:rPr>
          <w:rFonts w:ascii="Times New Roman" w:hAnsi="Times New Roman"/>
          <w:color w:val="1B1B1B"/>
          <w:sz w:val="28"/>
          <w:szCs w:val="28"/>
        </w:rPr>
        <w:t xml:space="preserve">   </w:t>
      </w:r>
    </w:p>
    <w:p w:rsidR="0063423D" w:rsidRPr="00F32E25" w:rsidRDefault="0063423D" w:rsidP="00F32E25">
      <w:pPr>
        <w:spacing w:after="0" w:line="240" w:lineRule="exact"/>
        <w:rPr>
          <w:rFonts w:ascii="Times New Roman" w:hAnsi="Times New Roman"/>
          <w:color w:val="1B1B1B"/>
          <w:sz w:val="24"/>
          <w:szCs w:val="24"/>
        </w:rPr>
      </w:pPr>
      <w:r w:rsidRPr="00F32E25">
        <w:rPr>
          <w:rFonts w:ascii="Times New Roman" w:hAnsi="Times New Roman"/>
          <w:color w:val="1B1B1B"/>
          <w:sz w:val="24"/>
          <w:szCs w:val="24"/>
        </w:rPr>
        <w:t>г. Вяземский</w:t>
      </w:r>
    </w:p>
    <w:p w:rsidR="0063423D" w:rsidRPr="00F32E25" w:rsidRDefault="0063423D" w:rsidP="00F32E2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32E25">
        <w:rPr>
          <w:rFonts w:ascii="Times New Roman" w:hAnsi="Times New Roman"/>
          <w:sz w:val="24"/>
          <w:szCs w:val="24"/>
        </w:rPr>
        <w:t>Хабаровского края</w:t>
      </w:r>
    </w:p>
    <w:p w:rsidR="0063423D" w:rsidRDefault="0063423D" w:rsidP="001F6D57">
      <w:pPr>
        <w:spacing w:after="0"/>
        <w:rPr>
          <w:rFonts w:ascii="Times New Roman" w:hAnsi="Times New Roman"/>
          <w:sz w:val="28"/>
          <w:szCs w:val="28"/>
        </w:rPr>
      </w:pPr>
    </w:p>
    <w:p w:rsidR="0063423D" w:rsidRDefault="0063423D" w:rsidP="001F6D57">
      <w:pPr>
        <w:spacing w:after="0"/>
        <w:rPr>
          <w:rFonts w:ascii="Times New Roman" w:hAnsi="Times New Roman"/>
          <w:sz w:val="28"/>
          <w:szCs w:val="28"/>
        </w:rPr>
      </w:pPr>
    </w:p>
    <w:p w:rsidR="0063423D" w:rsidRDefault="0063423D" w:rsidP="00F32E2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согласовании максимальных предельных индексов изменения размера платы граждан за коммунальные услуги на территории городского поселения «Город Вяземский» Вяземского муниципального района Хабаровского края</w:t>
      </w:r>
    </w:p>
    <w:p w:rsidR="0063423D" w:rsidRDefault="0063423D" w:rsidP="009B6B41">
      <w:pPr>
        <w:spacing w:after="0"/>
        <w:rPr>
          <w:rFonts w:ascii="Times New Roman" w:hAnsi="Times New Roman"/>
          <w:sz w:val="28"/>
          <w:szCs w:val="28"/>
        </w:rPr>
      </w:pPr>
    </w:p>
    <w:p w:rsidR="0063423D" w:rsidRDefault="0063423D" w:rsidP="009B6B41">
      <w:pPr>
        <w:spacing w:after="0"/>
        <w:rPr>
          <w:rFonts w:ascii="Times New Roman" w:hAnsi="Times New Roman"/>
          <w:sz w:val="28"/>
          <w:szCs w:val="28"/>
        </w:rPr>
      </w:pPr>
    </w:p>
    <w:p w:rsidR="0063423D" w:rsidRDefault="0063423D" w:rsidP="00F32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реализации положения Федерального закона № 417-ФЗ</w:t>
      </w:r>
      <w:r w:rsidRPr="0086202B">
        <w:rPr>
          <w:rFonts w:ascii="Times New Roman" w:hAnsi="Times New Roman"/>
          <w:sz w:val="28"/>
          <w:szCs w:val="28"/>
        </w:rPr>
        <w:t xml:space="preserve"> "О внесении изменений в Жилищный кодекс Российской Федерации и в отдельные законодательные акты Российской Федерации"</w:t>
      </w:r>
      <w:r w:rsidRPr="00867BD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части ограничения темпов роста вносимой платы граждан за коммунальные услуги в Российской Федерации, руководствуясь Уставом городского поселения «Город Вяземский», Совет депутатов</w:t>
      </w:r>
    </w:p>
    <w:p w:rsidR="0063423D" w:rsidRDefault="0063423D" w:rsidP="00F32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3423D" w:rsidRDefault="0063423D" w:rsidP="00F32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Согласовать максимальный предельный индекс изменения размера платы граждан за коммунальные услуги на территории городского поселения «Город Вяземский» на 2016 год согласно приложения.</w:t>
      </w:r>
    </w:p>
    <w:p w:rsidR="0063423D" w:rsidRDefault="0063423D" w:rsidP="00F32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решение в Сборнике нормативных правовых актов органов местного самоуправления.</w:t>
      </w:r>
    </w:p>
    <w:p w:rsidR="0063423D" w:rsidRPr="00AE12A5" w:rsidRDefault="0063423D" w:rsidP="00F32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12A5">
        <w:rPr>
          <w:rFonts w:ascii="Times New Roman" w:hAnsi="Times New Roman"/>
          <w:sz w:val="28"/>
          <w:szCs w:val="28"/>
        </w:rPr>
        <w:t xml:space="preserve">3. Контроль за исполнением данного решения возложить на постоянную </w:t>
      </w:r>
      <w:r w:rsidRPr="00AE12A5">
        <w:rPr>
          <w:rFonts w:ascii="Times New Roman" w:hAnsi="Times New Roman"/>
          <w:bCs/>
          <w:sz w:val="28"/>
          <w:szCs w:val="28"/>
        </w:rPr>
        <w:t>комиссию по законности и гласности  (председатель Остапец А.Н.)</w:t>
      </w:r>
    </w:p>
    <w:p w:rsidR="0063423D" w:rsidRDefault="0063423D" w:rsidP="00F32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решение вступает в силу после его официального опубликования.</w:t>
      </w:r>
    </w:p>
    <w:p w:rsidR="0063423D" w:rsidRDefault="0063423D" w:rsidP="00F32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23D" w:rsidRPr="00AE12A5" w:rsidRDefault="0063423D" w:rsidP="00F32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23D" w:rsidRPr="00AE12A5" w:rsidRDefault="0063423D" w:rsidP="00AE12A5">
      <w:pPr>
        <w:jc w:val="both"/>
        <w:rPr>
          <w:rFonts w:ascii="Times New Roman" w:hAnsi="Times New Roman"/>
          <w:sz w:val="28"/>
          <w:szCs w:val="28"/>
        </w:rPr>
      </w:pPr>
      <w:r w:rsidRPr="00AE12A5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Глава городского поселения </w:t>
      </w:r>
    </w:p>
    <w:p w:rsidR="0063423D" w:rsidRDefault="0063423D" w:rsidP="0086202B">
      <w:pPr>
        <w:rPr>
          <w:rFonts w:ascii="Times New Roman" w:hAnsi="Times New Roman"/>
          <w:sz w:val="28"/>
          <w:szCs w:val="28"/>
        </w:rPr>
      </w:pPr>
      <w:r w:rsidRPr="00AE12A5">
        <w:rPr>
          <w:rFonts w:ascii="Times New Roman" w:hAnsi="Times New Roman"/>
          <w:sz w:val="28"/>
          <w:szCs w:val="28"/>
        </w:rPr>
        <w:t xml:space="preserve">_________________ Г. А. Жигалина                   </w:t>
      </w:r>
      <w:r>
        <w:rPr>
          <w:rFonts w:ascii="Times New Roman" w:hAnsi="Times New Roman"/>
          <w:sz w:val="28"/>
          <w:szCs w:val="28"/>
        </w:rPr>
        <w:t>_______________А.Ю.Усенко</w:t>
      </w:r>
    </w:p>
    <w:p w:rsidR="0063423D" w:rsidRDefault="0063423D" w:rsidP="009B6B4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423D" w:rsidRDefault="0063423D" w:rsidP="009417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3423D" w:rsidRDefault="0063423D" w:rsidP="009417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Приложение</w:t>
      </w:r>
    </w:p>
    <w:p w:rsidR="0063423D" w:rsidRDefault="0063423D" w:rsidP="009B6B4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63423D" w:rsidRDefault="0063423D" w:rsidP="009B6B4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10.09.2015 № 202</w:t>
      </w:r>
    </w:p>
    <w:p w:rsidR="0063423D" w:rsidRDefault="0063423D" w:rsidP="009B6B4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423D" w:rsidRDefault="0063423D" w:rsidP="009B6B41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423D" w:rsidRDefault="0063423D" w:rsidP="009B6B4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</w:t>
      </w:r>
    </w:p>
    <w:p w:rsidR="0063423D" w:rsidRDefault="0063423D" w:rsidP="009B6B4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размера платы граждан за коммунальные услуги </w:t>
      </w:r>
    </w:p>
    <w:p w:rsidR="0063423D" w:rsidRDefault="0063423D" w:rsidP="009B6B4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городского поселения «Город Вяземский» </w:t>
      </w:r>
    </w:p>
    <w:p w:rsidR="0063423D" w:rsidRDefault="0063423D" w:rsidP="009B6B4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Вяземского муниципального района Хабаровского края </w:t>
      </w:r>
    </w:p>
    <w:p w:rsidR="0063423D" w:rsidRDefault="0063423D" w:rsidP="009B6B4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июля 2016 года.</w:t>
      </w:r>
    </w:p>
    <w:p w:rsidR="0063423D" w:rsidRDefault="0063423D" w:rsidP="009B6B4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196"/>
        <w:gridCol w:w="930"/>
        <w:gridCol w:w="4003"/>
      </w:tblGrid>
      <w:tr w:rsidR="0063423D" w:rsidRPr="006B0E8D" w:rsidTr="006B0E8D">
        <w:trPr>
          <w:jc w:val="center"/>
        </w:trPr>
        <w:tc>
          <w:tcPr>
            <w:tcW w:w="594" w:type="dxa"/>
          </w:tcPr>
          <w:p w:rsidR="0063423D" w:rsidRPr="006B0E8D" w:rsidRDefault="0063423D" w:rsidP="006B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8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96" w:type="dxa"/>
          </w:tcPr>
          <w:p w:rsidR="0063423D" w:rsidRPr="006B0E8D" w:rsidRDefault="0063423D" w:rsidP="006B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8D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930" w:type="dxa"/>
          </w:tcPr>
          <w:p w:rsidR="0063423D" w:rsidRPr="006B0E8D" w:rsidRDefault="0063423D" w:rsidP="006B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8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003" w:type="dxa"/>
          </w:tcPr>
          <w:p w:rsidR="0063423D" w:rsidRPr="006B0E8D" w:rsidRDefault="0063423D" w:rsidP="006B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8D">
              <w:rPr>
                <w:rFonts w:ascii="Times New Roman" w:hAnsi="Times New Roman"/>
                <w:sz w:val="28"/>
                <w:szCs w:val="28"/>
              </w:rPr>
              <w:t>Максимальный предельный индекс по городскому поселению</w:t>
            </w:r>
          </w:p>
        </w:tc>
      </w:tr>
      <w:tr w:rsidR="0063423D" w:rsidRPr="006B0E8D" w:rsidTr="006B0E8D">
        <w:trPr>
          <w:jc w:val="center"/>
        </w:trPr>
        <w:tc>
          <w:tcPr>
            <w:tcW w:w="594" w:type="dxa"/>
          </w:tcPr>
          <w:p w:rsidR="0063423D" w:rsidRPr="006B0E8D" w:rsidRDefault="0063423D" w:rsidP="006B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</w:tcPr>
          <w:p w:rsidR="0063423D" w:rsidRPr="006B0E8D" w:rsidRDefault="0063423D" w:rsidP="006B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8D">
              <w:rPr>
                <w:rFonts w:ascii="Times New Roman" w:hAnsi="Times New Roman"/>
                <w:sz w:val="28"/>
                <w:szCs w:val="28"/>
              </w:rPr>
              <w:t>Городское поселение «Город Вяземский»</w:t>
            </w:r>
          </w:p>
        </w:tc>
        <w:tc>
          <w:tcPr>
            <w:tcW w:w="930" w:type="dxa"/>
          </w:tcPr>
          <w:p w:rsidR="0063423D" w:rsidRPr="006B0E8D" w:rsidRDefault="0063423D" w:rsidP="006B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8D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4003" w:type="dxa"/>
          </w:tcPr>
          <w:p w:rsidR="0063423D" w:rsidRPr="006B0E8D" w:rsidRDefault="0063423D" w:rsidP="006B0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8D">
              <w:rPr>
                <w:rFonts w:ascii="Times New Roman" w:hAnsi="Times New Roman"/>
                <w:sz w:val="28"/>
                <w:szCs w:val="28"/>
              </w:rPr>
              <w:t>15,0%</w:t>
            </w:r>
          </w:p>
        </w:tc>
      </w:tr>
    </w:tbl>
    <w:p w:rsidR="0063423D" w:rsidRDefault="0063423D" w:rsidP="009B6B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423D" w:rsidRPr="00AE12A5" w:rsidRDefault="0063423D" w:rsidP="00F32E25">
      <w:pPr>
        <w:jc w:val="both"/>
        <w:rPr>
          <w:rFonts w:ascii="Times New Roman" w:hAnsi="Times New Roman"/>
          <w:sz w:val="28"/>
          <w:szCs w:val="28"/>
        </w:rPr>
      </w:pPr>
    </w:p>
    <w:p w:rsidR="0063423D" w:rsidRPr="00AE12A5" w:rsidRDefault="0063423D" w:rsidP="00AE12A5">
      <w:pPr>
        <w:jc w:val="both"/>
        <w:rPr>
          <w:rFonts w:ascii="Times New Roman" w:hAnsi="Times New Roman"/>
          <w:sz w:val="28"/>
          <w:szCs w:val="28"/>
        </w:rPr>
      </w:pPr>
      <w:r w:rsidRPr="00AE12A5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Глава городского поселения </w:t>
      </w:r>
    </w:p>
    <w:p w:rsidR="0063423D" w:rsidRPr="00AE12A5" w:rsidRDefault="0063423D" w:rsidP="00AE12A5">
      <w:pPr>
        <w:rPr>
          <w:rFonts w:ascii="Times New Roman" w:hAnsi="Times New Roman"/>
          <w:sz w:val="28"/>
          <w:szCs w:val="28"/>
        </w:rPr>
      </w:pPr>
      <w:r w:rsidRPr="00AE12A5">
        <w:rPr>
          <w:rFonts w:ascii="Times New Roman" w:hAnsi="Times New Roman"/>
          <w:sz w:val="28"/>
          <w:szCs w:val="28"/>
        </w:rPr>
        <w:t>_________________ Г. А. Жигалина                   _______________А.Ю.Усенко</w:t>
      </w:r>
    </w:p>
    <w:p w:rsidR="0063423D" w:rsidRDefault="0063423D" w:rsidP="009B6B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423D" w:rsidRPr="009B6B41" w:rsidRDefault="0063423D" w:rsidP="009B6B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3423D" w:rsidRPr="009B6B41" w:rsidSect="001F6D5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5F3"/>
    <w:rsid w:val="001F6D57"/>
    <w:rsid w:val="0028011B"/>
    <w:rsid w:val="004141E4"/>
    <w:rsid w:val="004975F3"/>
    <w:rsid w:val="004A4BB3"/>
    <w:rsid w:val="00572450"/>
    <w:rsid w:val="005922E9"/>
    <w:rsid w:val="0063423D"/>
    <w:rsid w:val="006B0E8D"/>
    <w:rsid w:val="00774BBC"/>
    <w:rsid w:val="0078293A"/>
    <w:rsid w:val="0086202B"/>
    <w:rsid w:val="00867BDF"/>
    <w:rsid w:val="00941745"/>
    <w:rsid w:val="00980CA8"/>
    <w:rsid w:val="009B6B41"/>
    <w:rsid w:val="00AD6F4B"/>
    <w:rsid w:val="00AE12A5"/>
    <w:rsid w:val="00C46899"/>
    <w:rsid w:val="00CA69FC"/>
    <w:rsid w:val="00F32E25"/>
    <w:rsid w:val="00F9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E9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41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312</Words>
  <Characters>1780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15</cp:revision>
  <cp:lastPrinted>2015-09-09T01:40:00Z</cp:lastPrinted>
  <dcterms:created xsi:type="dcterms:W3CDTF">2015-09-07T00:23:00Z</dcterms:created>
  <dcterms:modified xsi:type="dcterms:W3CDTF">2015-09-14T05:38:00Z</dcterms:modified>
</cp:coreProperties>
</file>