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96" w:rsidRPr="00491F27" w:rsidRDefault="004A3B96" w:rsidP="00491F2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91F27"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 w:rsidRPr="00491F27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3.5pt;visibility:visible">
            <v:imagedata r:id="rId6" o:title=""/>
          </v:shape>
        </w:pict>
      </w:r>
    </w:p>
    <w:p w:rsidR="004A3B96" w:rsidRPr="00491F27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491F27">
        <w:rPr>
          <w:rFonts w:ascii="Times New Roman" w:hAnsi="Times New Roman"/>
          <w:sz w:val="32"/>
          <w:szCs w:val="32"/>
        </w:rPr>
        <w:t>Администрация</w:t>
      </w:r>
    </w:p>
    <w:p w:rsidR="004A3B96" w:rsidRPr="00491F27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491F27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4A3B96" w:rsidRPr="00491F27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491F27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4A3B96" w:rsidRPr="00491F27" w:rsidRDefault="004A3B96" w:rsidP="00491F2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4A3B96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91F27">
        <w:rPr>
          <w:rFonts w:ascii="Times New Roman" w:hAnsi="Times New Roman"/>
          <w:sz w:val="28"/>
          <w:szCs w:val="28"/>
        </w:rPr>
        <w:t>ПОСТАНОВЛЕНИЕ</w:t>
      </w:r>
    </w:p>
    <w:p w:rsidR="004A3B96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3B96" w:rsidRPr="00491F27" w:rsidRDefault="004A3B96" w:rsidP="00491F2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3B96" w:rsidRDefault="004A3B96" w:rsidP="00491F27">
      <w:pPr>
        <w:pStyle w:val="cenpt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491F27">
        <w:rPr>
          <w:sz w:val="28"/>
          <w:szCs w:val="28"/>
        </w:rPr>
        <w:t xml:space="preserve">от </w:t>
      </w:r>
      <w:r>
        <w:rPr>
          <w:rStyle w:val="Strong"/>
          <w:b w:val="0"/>
          <w:sz w:val="28"/>
          <w:szCs w:val="28"/>
        </w:rPr>
        <w:t>09.09.2015 г. № 766</w:t>
      </w:r>
      <w:bookmarkStart w:id="0" w:name="_GoBack"/>
      <w:bookmarkEnd w:id="0"/>
    </w:p>
    <w:p w:rsidR="004A3B96" w:rsidRPr="00491F27" w:rsidRDefault="004A3B96" w:rsidP="00491F27">
      <w:pPr>
        <w:pStyle w:val="cenpt"/>
        <w:spacing w:before="0" w:beforeAutospacing="0" w:after="0" w:afterAutospacing="0"/>
        <w:rPr>
          <w:b/>
        </w:rPr>
      </w:pPr>
      <w:r w:rsidRPr="00491F27">
        <w:rPr>
          <w:rStyle w:val="Strong"/>
          <w:b w:val="0"/>
        </w:rPr>
        <w:t>г.Вяземский</w:t>
      </w:r>
    </w:p>
    <w:p w:rsidR="004A3B96" w:rsidRDefault="004A3B96" w:rsidP="00491F27">
      <w:pPr>
        <w:spacing w:after="0" w:line="240" w:lineRule="auto"/>
        <w:jc w:val="both"/>
        <w:rPr>
          <w:rStyle w:val="Strong"/>
          <w:b w:val="0"/>
          <w:sz w:val="28"/>
          <w:szCs w:val="28"/>
        </w:rPr>
      </w:pPr>
    </w:p>
    <w:p w:rsidR="004A3B96" w:rsidRDefault="004A3B96" w:rsidP="00491F27">
      <w:pPr>
        <w:spacing w:after="0" w:line="240" w:lineRule="auto"/>
        <w:jc w:val="both"/>
        <w:rPr>
          <w:rStyle w:val="Strong"/>
          <w:b w:val="0"/>
          <w:sz w:val="28"/>
          <w:szCs w:val="28"/>
        </w:rPr>
      </w:pPr>
    </w:p>
    <w:p w:rsidR="004A3B96" w:rsidRPr="00824A98" w:rsidRDefault="004A3B96" w:rsidP="00491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4A98">
        <w:rPr>
          <w:rStyle w:val="Strong"/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r w:rsidRPr="00824A98">
        <w:rPr>
          <w:rFonts w:ascii="Times New Roman" w:hAnsi="Times New Roman"/>
          <w:sz w:val="28"/>
          <w:szCs w:val="28"/>
        </w:rPr>
        <w:t xml:space="preserve">от 30.03.2015 №  198 «О подготовке объектов жилищно-коммунального хозяйства к работе в осенне-зимний период 2015-2016 гг.» </w:t>
      </w:r>
    </w:p>
    <w:p w:rsidR="004A3B96" w:rsidRPr="00491F27" w:rsidRDefault="004A3B96" w:rsidP="00491F27">
      <w:pPr>
        <w:pStyle w:val="cenpt"/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</w:rPr>
      </w:pPr>
    </w:p>
    <w:p w:rsidR="004A3B96" w:rsidRPr="00491F27" w:rsidRDefault="004A3B96" w:rsidP="00491F27">
      <w:pPr>
        <w:pStyle w:val="Default"/>
        <w:ind w:firstLine="720"/>
        <w:jc w:val="both"/>
        <w:rPr>
          <w:sz w:val="28"/>
          <w:szCs w:val="28"/>
        </w:rPr>
      </w:pPr>
    </w:p>
    <w:p w:rsidR="004A3B96" w:rsidRDefault="004A3B96" w:rsidP="00491F27">
      <w:pPr>
        <w:pStyle w:val="cen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3C6F">
        <w:rPr>
          <w:sz w:val="28"/>
          <w:szCs w:val="28"/>
        </w:rPr>
        <w:t xml:space="preserve"> целях улучшения подготовки жилищно-коммунального хозяйства </w:t>
      </w:r>
      <w:r>
        <w:rPr>
          <w:sz w:val="28"/>
          <w:szCs w:val="28"/>
        </w:rPr>
        <w:t>городского поселения</w:t>
      </w:r>
      <w:r w:rsidRPr="00333C6F">
        <w:rPr>
          <w:sz w:val="28"/>
          <w:szCs w:val="28"/>
        </w:rPr>
        <w:t xml:space="preserve"> к </w:t>
      </w:r>
      <w:r w:rsidRPr="00824A98">
        <w:rPr>
          <w:sz w:val="28"/>
          <w:szCs w:val="28"/>
        </w:rPr>
        <w:t>работе в осенне-зимний период 2015-2016 гг.</w:t>
      </w:r>
      <w:r>
        <w:rPr>
          <w:sz w:val="28"/>
          <w:szCs w:val="28"/>
        </w:rPr>
        <w:t>, в</w:t>
      </w:r>
      <w:r w:rsidRPr="00333C6F">
        <w:rPr>
          <w:sz w:val="28"/>
          <w:szCs w:val="28"/>
        </w:rPr>
        <w:t xml:space="preserve"> соответствии с Уставом </w:t>
      </w:r>
      <w:r>
        <w:rPr>
          <w:sz w:val="28"/>
          <w:szCs w:val="28"/>
        </w:rPr>
        <w:t xml:space="preserve">городского поселения «Город Вяземский», </w:t>
      </w:r>
      <w:r w:rsidRPr="00333C6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поселения, </w:t>
      </w:r>
    </w:p>
    <w:p w:rsidR="004A3B96" w:rsidRDefault="004A3B96" w:rsidP="00491F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A3B96" w:rsidRPr="00824A98" w:rsidRDefault="004A3B96" w:rsidP="00491F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4A98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824A98">
        <w:rPr>
          <w:rStyle w:val="Strong"/>
          <w:rFonts w:ascii="Times New Roman" w:hAnsi="Times New Roman"/>
          <w:b w:val="0"/>
          <w:sz w:val="28"/>
          <w:szCs w:val="28"/>
        </w:rPr>
        <w:t xml:space="preserve"> постановление </w:t>
      </w:r>
      <w:r w:rsidRPr="00824A98">
        <w:rPr>
          <w:rFonts w:ascii="Times New Roman" w:hAnsi="Times New Roman"/>
          <w:sz w:val="28"/>
          <w:szCs w:val="28"/>
        </w:rPr>
        <w:t xml:space="preserve">от 30.03.2015 №  198 «О подготовке объектов жилищно-коммунального хозяйства к работе в осенне-зимний период 2015-2016 гг.» изложив 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824A98">
        <w:rPr>
          <w:rFonts w:ascii="Times New Roman" w:hAnsi="Times New Roman"/>
          <w:sz w:val="28"/>
          <w:szCs w:val="28"/>
        </w:rPr>
        <w:t>в новой редакции (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824A98">
        <w:rPr>
          <w:rFonts w:ascii="Times New Roman" w:hAnsi="Times New Roman"/>
          <w:sz w:val="28"/>
          <w:szCs w:val="28"/>
        </w:rPr>
        <w:t>прилага</w:t>
      </w:r>
      <w:r>
        <w:rPr>
          <w:rFonts w:ascii="Times New Roman" w:hAnsi="Times New Roman"/>
          <w:sz w:val="28"/>
          <w:szCs w:val="28"/>
        </w:rPr>
        <w:t>е</w:t>
      </w:r>
      <w:r w:rsidRPr="00824A98">
        <w:rPr>
          <w:rFonts w:ascii="Times New Roman" w:hAnsi="Times New Roman"/>
          <w:sz w:val="28"/>
          <w:szCs w:val="28"/>
        </w:rPr>
        <w:t xml:space="preserve">тся). </w:t>
      </w:r>
    </w:p>
    <w:p w:rsidR="004A3B96" w:rsidRDefault="004A3B96" w:rsidP="00491F27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постановление в Сборнике нормативно правовых актов городского поселения «Город Вяземский» и разместить на официальном сайте администрации городского поселения «Город Вяземский».</w:t>
      </w:r>
    </w:p>
    <w:p w:rsidR="004A3B96" w:rsidRDefault="004A3B96" w:rsidP="00491F27">
      <w:pPr>
        <w:pStyle w:val="justpp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A3B96" w:rsidRDefault="004A3B96" w:rsidP="00491F27">
      <w:pPr>
        <w:pStyle w:val="Default"/>
        <w:ind w:firstLine="720"/>
        <w:jc w:val="both"/>
        <w:rPr>
          <w:sz w:val="28"/>
          <w:szCs w:val="28"/>
        </w:rPr>
      </w:pPr>
    </w:p>
    <w:p w:rsidR="004A3B96" w:rsidRDefault="004A3B96" w:rsidP="00491F27">
      <w:pPr>
        <w:pStyle w:val="Default"/>
        <w:ind w:firstLine="720"/>
        <w:jc w:val="both"/>
        <w:rPr>
          <w:sz w:val="28"/>
          <w:szCs w:val="28"/>
        </w:rPr>
      </w:pPr>
    </w:p>
    <w:p w:rsidR="004A3B96" w:rsidRDefault="004A3B96" w:rsidP="00491F27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городского поселения,</w:t>
      </w:r>
    </w:p>
    <w:p w:rsidR="004A3B96" w:rsidRDefault="004A3B96" w:rsidP="00491F27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A3B96" w:rsidRDefault="004A3B96" w:rsidP="00491F27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С.В. Хотинец</w:t>
      </w:r>
    </w:p>
    <w:p w:rsidR="004A3B96" w:rsidRDefault="004A3B96" w:rsidP="00824A98">
      <w:pPr>
        <w:pStyle w:val="Default"/>
        <w:jc w:val="both"/>
        <w:rPr>
          <w:sz w:val="28"/>
          <w:szCs w:val="28"/>
        </w:rPr>
        <w:sectPr w:rsidR="004A3B96" w:rsidSect="00491F27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4A3B96" w:rsidRDefault="004A3B96" w:rsidP="007D06C0">
      <w:pPr>
        <w:tabs>
          <w:tab w:val="left" w:pos="6204"/>
        </w:tabs>
      </w:pPr>
    </w:p>
    <w:tbl>
      <w:tblPr>
        <w:tblW w:w="13871" w:type="dxa"/>
        <w:tblInd w:w="93" w:type="dxa"/>
        <w:tblLook w:val="00A0"/>
      </w:tblPr>
      <w:tblGrid>
        <w:gridCol w:w="5440"/>
        <w:gridCol w:w="1285"/>
        <w:gridCol w:w="960"/>
        <w:gridCol w:w="1041"/>
        <w:gridCol w:w="1080"/>
        <w:gridCol w:w="1153"/>
        <w:gridCol w:w="1432"/>
        <w:gridCol w:w="1480"/>
      </w:tblGrid>
      <w:tr w:rsidR="004A3B96" w:rsidRPr="00084171" w:rsidTr="0081071C">
        <w:trPr>
          <w:trHeight w:val="360"/>
        </w:trPr>
        <w:tc>
          <w:tcPr>
            <w:tcW w:w="138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0F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4A3B96" w:rsidRPr="00084171" w:rsidTr="0081071C">
        <w:trPr>
          <w:trHeight w:val="312"/>
        </w:trPr>
        <w:tc>
          <w:tcPr>
            <w:tcW w:w="138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FF">
              <w:rPr>
                <w:rFonts w:ascii="Times New Roman" w:hAnsi="Times New Roman"/>
                <w:color w:val="000000"/>
                <w:sz w:val="24"/>
                <w:szCs w:val="24"/>
              </w:rPr>
              <w:t>по подготовке коммунального хозяйства г.Вяземский, Вяземского муниципального района</w:t>
            </w:r>
          </w:p>
        </w:tc>
      </w:tr>
      <w:tr w:rsidR="004A3B96" w:rsidRPr="00084171" w:rsidTr="0081071C">
        <w:trPr>
          <w:trHeight w:val="312"/>
        </w:trPr>
        <w:tc>
          <w:tcPr>
            <w:tcW w:w="138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0FF">
              <w:rPr>
                <w:rFonts w:ascii="Times New Roman" w:hAnsi="Times New Roman"/>
                <w:color w:val="000000"/>
                <w:sz w:val="24"/>
                <w:szCs w:val="24"/>
              </w:rPr>
              <w:t>к работе в зимний период 2015/2016 года</w:t>
            </w:r>
          </w:p>
        </w:tc>
      </w:tr>
      <w:tr w:rsidR="004A3B96" w:rsidRPr="00084171" w:rsidTr="0081071C">
        <w:trPr>
          <w:trHeight w:val="37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3B96" w:rsidRPr="00084171" w:rsidTr="0081071C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Обслуживающая организация, наименование мероприятий, ремонтные работы, материалы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Ориентировочная стоимость, в тыс. руб.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</w:tr>
      <w:tr w:rsidR="004A3B96" w:rsidRPr="00084171" w:rsidTr="0081071C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A3B96" w:rsidRPr="00084171" w:rsidTr="0081071C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краевой, районный бюджеты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средства предприятий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A3B96" w:rsidRPr="00084171" w:rsidTr="0081071C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20FF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A3B96" w:rsidRPr="00084171" w:rsidTr="0081071C">
        <w:trPr>
          <w:trHeight w:val="288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8107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ООО «ОК и ТС»</w:t>
            </w:r>
          </w:p>
        </w:tc>
      </w:tr>
      <w:tr w:rsidR="004A3B96" w:rsidRPr="00084171" w:rsidTr="0081071C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и установка водогрейных котлов КВр-1,1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595,05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595,05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Секция средняя с ребром к КВР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Секция средняя без ребра к КВР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Колосник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Ниппель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Секция крайняя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Составление режимных карт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котлов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417,17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417,17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Реконструкция  участка теплотрассы по ул. Театральная D- 159 мм.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402,71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402,71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Реконструкция  участка теплотрассы по ул. Театральная D- 57 мм.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375,994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375,994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Реконструкция  участка теплотрассы по ул. Котляра D- 57 мм.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222,37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222,37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и косметический ремонт зданий и оборудования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котельные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Поставка металлаизделий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78,073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78,073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Капитальный ремонт участка теплотрассы по ул. Шолохова D- 50 мм.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Установка ДГУ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871,105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768,9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Итого по предприятию: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5558,317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3453,672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768,9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075543">
        <w:trPr>
          <w:trHeight w:val="288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ООО УПП «Городской коммунальщик»</w:t>
            </w:r>
          </w:p>
        </w:tc>
      </w:tr>
      <w:tr w:rsidR="004A3B96" w:rsidRPr="00084171" w:rsidTr="0081071C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Установка 3-х котлов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материалы,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Ремонт насосной группы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 группа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насоса К100-65-200А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Составление режимных карт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8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Капитальный ремонт участка теплотрассы по ул.</w:t>
            </w:r>
          </w:p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К. Маркса к жилому дому № 6 D - 40 мм в двухтрубном исполнении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Капитальный ремонт участка теплотрассы по ул. Верхотурова  D -100 мм в двухтрубном исполнении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361,33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361,33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Капитальный ремонт участка теплотрассы по ул. Кошевого  D -76 мм в двухтрубном исполнении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31.08.2015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Устройство ограждения скважины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246,8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Замена дымососа("Техникум")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и установка ЭЦВ-8-25-125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и установка фекального насоса "Иртыш"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Установка ДГУ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435,552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384,4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Итого по предприятию: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1164,752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384,4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667,9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A650CE">
        <w:trPr>
          <w:trHeight w:val="288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ООО «Вяземский водоканал»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Установка автоматической станции регулирования давления воды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267,53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267,53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Очистка артезианской скважины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Труба ПНД 40*3,7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Кольца, тройники, муфты к ПНД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двигателя на ГАЗ-53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166,5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Комплектующие для павильона скважины </w:t>
            </w:r>
          </w:p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ул.Коммунистическая 9-а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комп.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216,48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Реконструкция водопроводной сети от ул.Шолохова до котельной в/ч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386,4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386,4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FD1508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Строительство водопроводной сети от скважины (больница) до котельной "Ростелеком"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ремонт водопроводной сети в районе</w:t>
            </w:r>
          </w:p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ул.Коммунистическая-ул.Серышева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Замена запорной арматуры в водопроводных колодцах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Содержание скважин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Очистка водопроводных колодцев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ремонт канализационных коллекторов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материалов (ул.Милицейская)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комп.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142,40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Станция очистки воды (Кирзавод)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2 293,40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30.10.2015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Разработка схемы водоснабжения и водоотведения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комп.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265,00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Тех обследования системы водоснабжения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33,26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33,26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Очистка канализационных колодцев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Итого по предприятию: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5811,457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2017,357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2164,1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0630C1">
        <w:trPr>
          <w:trHeight w:val="288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ООО «Вяземские электрические сети»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Водозаборная скважина «Вяземская» от ТП-910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120,87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Установка учетного комплекса 10 кв, фидер №18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94,69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94,69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СтроительствоВЛ-0,4 кВ для энергоснабжения жилого дома, ул.Коммунистическая, 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55,85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55,85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Приобретения трансформатора ТМГ- 250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205,49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Приобретения трансформатора ТМГ- 160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157,31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157,31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Капитальный ремонт линий электропередач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 кв. 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Ремонт уличного освещения по ул.Казачья с приобретением материалов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310,99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310,99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31.07.2015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Итого по предприятию: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945,2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153666">
        <w:trPr>
          <w:trHeight w:val="288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ООО «Теплоэнерго»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ремонт здания котельной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здание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ремонт котла ДКВР №1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Текущий ремонт котла ДКВР №3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Деаэратор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Система топливоподачи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ШЗУ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Ремонт насосной группы 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Ремонт блока пароводяныхподогревателей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КИПиА электрооборудование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ХВО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Ремонт ВКХ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Ремонт компенсатора на участке теплотрассы по ул. Верхотурова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Приобретение металла изделий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30.09.2015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Приобретение насоса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176,5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ЖД тупик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30.08.2015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Итого по предприятию: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ED7514">
        <w:trPr>
          <w:trHeight w:val="300"/>
        </w:trPr>
        <w:tc>
          <w:tcPr>
            <w:tcW w:w="13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20FF">
              <w:rPr>
                <w:rFonts w:ascii="Times New Roman" w:hAnsi="Times New Roman"/>
                <w:b/>
                <w:bCs/>
              </w:rPr>
              <w:t>Прочие мероприятия для формирования резерва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ЭЦВ-6-10-110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ЭЦВ-8-25-125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127,21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ЭЦВ-6-6,5-105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задвижка ATWT Ду50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задвижка ATWT Ду80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задвижка ATWT Ду100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кран 11с33пДу50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кран 11с33пДу80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12,39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кран 11с33пДу100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23,29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23,29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кран 11с33пДу150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хомуты и муфты ремонтно-соединительные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295,506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295,506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01.05.2015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Итого прочие: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604,236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604,296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  <w:tr w:rsidR="004A3B96" w:rsidRPr="00084171" w:rsidTr="0081071C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6" w:rsidRPr="00D320FF" w:rsidRDefault="004A3B96" w:rsidP="00D320FF">
            <w:pPr>
              <w:spacing w:after="0" w:line="240" w:lineRule="auto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Итого на подготовку к зиме: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0E0A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690,21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8930,277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6132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B96" w:rsidRPr="00D320FF" w:rsidRDefault="004A3B96" w:rsidP="00D32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0FF">
              <w:rPr>
                <w:rFonts w:ascii="Times New Roman" w:hAnsi="Times New Roman"/>
              </w:rPr>
              <w:t> </w:t>
            </w:r>
          </w:p>
        </w:tc>
      </w:tr>
    </w:tbl>
    <w:p w:rsidR="004A3B96" w:rsidRDefault="004A3B96"/>
    <w:sectPr w:rsidR="004A3B96" w:rsidSect="00C822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96" w:rsidRDefault="004A3B96" w:rsidP="00C822F9">
      <w:pPr>
        <w:spacing w:after="0" w:line="240" w:lineRule="auto"/>
      </w:pPr>
      <w:r>
        <w:separator/>
      </w:r>
    </w:p>
  </w:endnote>
  <w:endnote w:type="continuationSeparator" w:id="1">
    <w:p w:rsidR="004A3B96" w:rsidRDefault="004A3B96" w:rsidP="00C8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96" w:rsidRDefault="004A3B96" w:rsidP="00C822F9">
      <w:pPr>
        <w:spacing w:after="0" w:line="240" w:lineRule="auto"/>
      </w:pPr>
      <w:r>
        <w:separator/>
      </w:r>
    </w:p>
  </w:footnote>
  <w:footnote w:type="continuationSeparator" w:id="1">
    <w:p w:rsidR="004A3B96" w:rsidRDefault="004A3B96" w:rsidP="00C82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A98"/>
    <w:rsid w:val="000630C1"/>
    <w:rsid w:val="00075543"/>
    <w:rsid w:val="00084171"/>
    <w:rsid w:val="000E0ACD"/>
    <w:rsid w:val="00153666"/>
    <w:rsid w:val="00191C5B"/>
    <w:rsid w:val="001E302D"/>
    <w:rsid w:val="00242210"/>
    <w:rsid w:val="002D1604"/>
    <w:rsid w:val="00333C6F"/>
    <w:rsid w:val="00491F27"/>
    <w:rsid w:val="004A37EB"/>
    <w:rsid w:val="004A3B96"/>
    <w:rsid w:val="005521B7"/>
    <w:rsid w:val="00553D18"/>
    <w:rsid w:val="005D7922"/>
    <w:rsid w:val="0063122D"/>
    <w:rsid w:val="006C42CB"/>
    <w:rsid w:val="00781D08"/>
    <w:rsid w:val="007A7723"/>
    <w:rsid w:val="007D06C0"/>
    <w:rsid w:val="0081071C"/>
    <w:rsid w:val="00824A98"/>
    <w:rsid w:val="00902C69"/>
    <w:rsid w:val="00A104FC"/>
    <w:rsid w:val="00A22B98"/>
    <w:rsid w:val="00A650CE"/>
    <w:rsid w:val="00A91F14"/>
    <w:rsid w:val="00AB2900"/>
    <w:rsid w:val="00BC1757"/>
    <w:rsid w:val="00C822F9"/>
    <w:rsid w:val="00D164C1"/>
    <w:rsid w:val="00D3155E"/>
    <w:rsid w:val="00D320FF"/>
    <w:rsid w:val="00ED7514"/>
    <w:rsid w:val="00F70FB9"/>
    <w:rsid w:val="00FD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57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4A9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24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cenpt">
    <w:name w:val="cenpt"/>
    <w:basedOn w:val="Normal"/>
    <w:uiPriority w:val="99"/>
    <w:rsid w:val="00824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ppt">
    <w:name w:val="justppt"/>
    <w:basedOn w:val="Normal"/>
    <w:uiPriority w:val="99"/>
    <w:rsid w:val="00824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24A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824A9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320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320FF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D32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D32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D320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D3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D3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D3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D3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D3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D3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D320FF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3">
    <w:name w:val="xl83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uiPriority w:val="99"/>
    <w:rsid w:val="00D32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D3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D320F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Normal"/>
    <w:uiPriority w:val="99"/>
    <w:rsid w:val="00D320F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D3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8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2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2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5</Pages>
  <Words>1135</Words>
  <Characters>6473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27</cp:revision>
  <cp:lastPrinted>2015-09-08T06:31:00Z</cp:lastPrinted>
  <dcterms:created xsi:type="dcterms:W3CDTF">2015-09-08T06:06:00Z</dcterms:created>
  <dcterms:modified xsi:type="dcterms:W3CDTF">2015-10-07T00:15:00Z</dcterms:modified>
</cp:coreProperties>
</file>