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A5B" w:rsidRPr="00491F27" w:rsidRDefault="00380A5B" w:rsidP="00C2649B">
      <w:pPr>
        <w:rPr>
          <w:sz w:val="32"/>
          <w:szCs w:val="32"/>
        </w:rPr>
      </w:pPr>
      <w:r w:rsidRPr="00491F27">
        <w:rPr>
          <w:sz w:val="32"/>
          <w:szCs w:val="32"/>
        </w:rPr>
        <w:t xml:space="preserve">                             </w:t>
      </w:r>
      <w:r>
        <w:rPr>
          <w:sz w:val="32"/>
          <w:szCs w:val="32"/>
        </w:rPr>
        <w:t xml:space="preserve">                             </w:t>
      </w:r>
      <w:r w:rsidRPr="003E1FF3"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image_170_0 (1).jpeg" style="width:34.5pt;height:42.75pt;visibility:visible">
            <v:imagedata r:id="rId6" o:title=""/>
          </v:shape>
        </w:pict>
      </w:r>
    </w:p>
    <w:p w:rsidR="00380A5B" w:rsidRPr="00491F27" w:rsidRDefault="00380A5B" w:rsidP="00C2649B">
      <w:pPr>
        <w:ind w:firstLine="720"/>
        <w:jc w:val="center"/>
        <w:rPr>
          <w:sz w:val="32"/>
          <w:szCs w:val="32"/>
        </w:rPr>
      </w:pPr>
      <w:r w:rsidRPr="00491F27">
        <w:rPr>
          <w:sz w:val="32"/>
          <w:szCs w:val="32"/>
        </w:rPr>
        <w:t>Администрация</w:t>
      </w:r>
    </w:p>
    <w:p w:rsidR="00380A5B" w:rsidRPr="00491F27" w:rsidRDefault="00380A5B" w:rsidP="00C2649B">
      <w:pPr>
        <w:ind w:firstLine="720"/>
        <w:jc w:val="center"/>
        <w:rPr>
          <w:sz w:val="32"/>
          <w:szCs w:val="32"/>
        </w:rPr>
      </w:pPr>
      <w:r w:rsidRPr="00491F27">
        <w:rPr>
          <w:sz w:val="32"/>
          <w:szCs w:val="32"/>
        </w:rPr>
        <w:t>городского поселения «Город Вяземский»</w:t>
      </w:r>
    </w:p>
    <w:p w:rsidR="00380A5B" w:rsidRPr="00491F27" w:rsidRDefault="00380A5B" w:rsidP="00C2649B">
      <w:pPr>
        <w:ind w:firstLine="720"/>
        <w:jc w:val="center"/>
        <w:rPr>
          <w:sz w:val="32"/>
          <w:szCs w:val="32"/>
        </w:rPr>
      </w:pPr>
      <w:r w:rsidRPr="00491F27">
        <w:rPr>
          <w:sz w:val="32"/>
          <w:szCs w:val="32"/>
        </w:rPr>
        <w:t>Вяземского муниципального района Хабаровского края</w:t>
      </w:r>
    </w:p>
    <w:p w:rsidR="00380A5B" w:rsidRPr="00491F27" w:rsidRDefault="00380A5B" w:rsidP="00C2649B">
      <w:pPr>
        <w:ind w:firstLine="720"/>
        <w:jc w:val="both"/>
        <w:rPr>
          <w:sz w:val="32"/>
          <w:szCs w:val="32"/>
        </w:rPr>
      </w:pPr>
    </w:p>
    <w:p w:rsidR="00380A5B" w:rsidRDefault="00380A5B" w:rsidP="00C2649B">
      <w:pPr>
        <w:ind w:firstLine="720"/>
        <w:jc w:val="center"/>
        <w:rPr>
          <w:sz w:val="28"/>
          <w:szCs w:val="28"/>
        </w:rPr>
      </w:pPr>
      <w:r w:rsidRPr="00491F27">
        <w:rPr>
          <w:sz w:val="28"/>
          <w:szCs w:val="28"/>
        </w:rPr>
        <w:t>ПОСТАНОВЛЕНИЕ</w:t>
      </w:r>
    </w:p>
    <w:p w:rsidR="00380A5B" w:rsidRDefault="00380A5B" w:rsidP="00C2649B">
      <w:pPr>
        <w:ind w:firstLine="720"/>
        <w:jc w:val="center"/>
        <w:rPr>
          <w:sz w:val="28"/>
          <w:szCs w:val="28"/>
        </w:rPr>
      </w:pPr>
    </w:p>
    <w:p w:rsidR="00380A5B" w:rsidRDefault="00380A5B" w:rsidP="00C2649B">
      <w:pPr>
        <w:ind w:firstLine="720"/>
        <w:jc w:val="center"/>
        <w:rPr>
          <w:sz w:val="28"/>
          <w:szCs w:val="28"/>
        </w:rPr>
      </w:pPr>
    </w:p>
    <w:p w:rsidR="00380A5B" w:rsidRDefault="00380A5B" w:rsidP="00C2649B">
      <w:pPr>
        <w:ind w:firstLine="720"/>
        <w:jc w:val="center"/>
        <w:rPr>
          <w:sz w:val="28"/>
          <w:szCs w:val="28"/>
        </w:rPr>
      </w:pPr>
    </w:p>
    <w:p w:rsidR="00380A5B" w:rsidRPr="00C2649B" w:rsidRDefault="00380A5B" w:rsidP="00C2649B">
      <w:pPr>
        <w:shd w:val="clear" w:color="auto" w:fill="FFFFFF"/>
        <w:spacing w:line="240" w:lineRule="exact"/>
        <w:ind w:right="1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от </w:t>
      </w:r>
      <w:r w:rsidRPr="00C2649B">
        <w:rPr>
          <w:spacing w:val="-4"/>
          <w:sz w:val="28"/>
          <w:szCs w:val="28"/>
        </w:rPr>
        <w:t>05.1</w:t>
      </w:r>
      <w:r>
        <w:rPr>
          <w:spacing w:val="-4"/>
          <w:sz w:val="28"/>
          <w:szCs w:val="28"/>
        </w:rPr>
        <w:t>1</w:t>
      </w:r>
      <w:r w:rsidRPr="00C2649B">
        <w:rPr>
          <w:spacing w:val="-4"/>
          <w:sz w:val="28"/>
          <w:szCs w:val="28"/>
        </w:rPr>
        <w:t>.2015 № 946</w:t>
      </w:r>
    </w:p>
    <w:p w:rsidR="00380A5B" w:rsidRPr="00C2649B" w:rsidRDefault="00380A5B" w:rsidP="00C2649B">
      <w:pPr>
        <w:shd w:val="clear" w:color="auto" w:fill="FFFFFF"/>
        <w:spacing w:line="240" w:lineRule="exact"/>
        <w:ind w:right="17"/>
        <w:jc w:val="both"/>
        <w:rPr>
          <w:spacing w:val="-4"/>
        </w:rPr>
      </w:pPr>
      <w:r w:rsidRPr="00C2649B">
        <w:rPr>
          <w:spacing w:val="-4"/>
          <w:sz w:val="28"/>
          <w:szCs w:val="28"/>
        </w:rPr>
        <w:t>г. Вяземский</w:t>
      </w:r>
    </w:p>
    <w:p w:rsidR="00380A5B" w:rsidRPr="00DD1687" w:rsidRDefault="00380A5B" w:rsidP="00C2649B">
      <w:pPr>
        <w:shd w:val="clear" w:color="auto" w:fill="FFFFFF"/>
        <w:ind w:right="17"/>
        <w:jc w:val="both"/>
        <w:rPr>
          <w:sz w:val="28"/>
          <w:szCs w:val="28"/>
        </w:rPr>
      </w:pPr>
      <w:bookmarkStart w:id="0" w:name="_GoBack"/>
      <w:bookmarkEnd w:id="0"/>
    </w:p>
    <w:p w:rsidR="00380A5B" w:rsidRPr="00DD1687" w:rsidRDefault="00380A5B" w:rsidP="00C2649B">
      <w:pPr>
        <w:shd w:val="clear" w:color="auto" w:fill="FFFFFF"/>
        <w:ind w:right="17"/>
        <w:jc w:val="both"/>
        <w:rPr>
          <w:sz w:val="28"/>
          <w:szCs w:val="28"/>
        </w:rPr>
      </w:pPr>
    </w:p>
    <w:p w:rsidR="00380A5B" w:rsidRPr="00DD1687" w:rsidRDefault="00380A5B" w:rsidP="00C2649B">
      <w:pPr>
        <w:shd w:val="clear" w:color="auto" w:fill="FFFFFF"/>
        <w:spacing w:line="240" w:lineRule="exact"/>
        <w:ind w:right="17"/>
        <w:jc w:val="both"/>
      </w:pPr>
      <w:r w:rsidRPr="00DD1687">
        <w:rPr>
          <w:sz w:val="28"/>
          <w:szCs w:val="28"/>
        </w:rPr>
        <w:t>Об утверждении муниципальной программы «Обеспечение жильем молодых семей в городском поселении «Город Вяземский» на 2016-2020 годы»</w:t>
      </w:r>
    </w:p>
    <w:p w:rsidR="00380A5B" w:rsidRPr="00DD1687" w:rsidRDefault="00380A5B" w:rsidP="00C2649B">
      <w:pPr>
        <w:shd w:val="clear" w:color="auto" w:fill="FFFFFF"/>
        <w:ind w:left="57" w:right="45" w:firstLine="794"/>
        <w:jc w:val="both"/>
        <w:rPr>
          <w:sz w:val="28"/>
          <w:szCs w:val="28"/>
        </w:rPr>
      </w:pPr>
    </w:p>
    <w:p w:rsidR="00380A5B" w:rsidRPr="00DD1687" w:rsidRDefault="00380A5B" w:rsidP="00C2649B">
      <w:pPr>
        <w:shd w:val="clear" w:color="auto" w:fill="FFFFFF"/>
        <w:ind w:left="57" w:right="45" w:firstLine="794"/>
        <w:jc w:val="both"/>
        <w:rPr>
          <w:sz w:val="28"/>
          <w:szCs w:val="28"/>
        </w:rPr>
      </w:pPr>
    </w:p>
    <w:p w:rsidR="00380A5B" w:rsidRPr="00DD1687" w:rsidRDefault="00380A5B" w:rsidP="00C2649B">
      <w:pPr>
        <w:pStyle w:val="ConsPlusNormal"/>
        <w:widowControl/>
        <w:ind w:firstLine="708"/>
        <w:jc w:val="both"/>
        <w:rPr>
          <w:spacing w:val="-1"/>
          <w:sz w:val="28"/>
          <w:szCs w:val="28"/>
        </w:rPr>
      </w:pPr>
      <w:r w:rsidRPr="00DD1687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687">
        <w:rPr>
          <w:rFonts w:ascii="Times New Roman" w:hAnsi="Times New Roman" w:cs="Times New Roman"/>
          <w:sz w:val="28"/>
          <w:szCs w:val="28"/>
        </w:rPr>
        <w:t>с постановлением Правительства РФ от 17.12.2010 № 1050 «О федеральной целевой программе «Жилище» на 2015-2020 годы» (в редакции от 25.08.2015 № 889)</w:t>
      </w:r>
      <w:r w:rsidRPr="00DD168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D1687">
        <w:rPr>
          <w:rFonts w:ascii="Times New Roman" w:hAnsi="Times New Roman" w:cs="Times New Roman"/>
          <w:sz w:val="28"/>
          <w:szCs w:val="28"/>
        </w:rPr>
        <w:t>постановлением Правительства Хабаровского края от 25.05.2011 № 149-пр «</w:t>
      </w:r>
      <w:r w:rsidRPr="00DD1687">
        <w:rPr>
          <w:rFonts w:ascii="Times New Roman" w:hAnsi="Times New Roman" w:cs="Times New Roman"/>
          <w:bCs/>
          <w:sz w:val="28"/>
          <w:szCs w:val="28"/>
        </w:rPr>
        <w:t xml:space="preserve">О предоставлении молодым семьям социальных выплат на приобретение или строительство жилья в Хабаровском крае», </w:t>
      </w:r>
      <w:r w:rsidRPr="00DD1687">
        <w:rPr>
          <w:rFonts w:ascii="Times New Roman" w:hAnsi="Times New Roman" w:cs="Times New Roman"/>
          <w:sz w:val="28"/>
          <w:szCs w:val="28"/>
        </w:rPr>
        <w:t>постановлением Правительства Хабаровского края от 22.06.2012 N 205-пр "Об утверждении государственной программы Хабаровского края "Развитие жилищного строительства в Хабаровском крае", постановлением администрации городского поселения «Город Вяземский» от 09.12.2013 № 632 «Об утверждении порядка принятия решений о разработке муниципальных программ, их формирования, реализации и порядка проведения оценки эффективности реализации муниципальных программ городского поселения «город Вяземский» Вяземского муниципального района Хабаровского края», администрация городского поселения</w:t>
      </w:r>
    </w:p>
    <w:p w:rsidR="00380A5B" w:rsidRPr="00DD1687" w:rsidRDefault="00380A5B" w:rsidP="00C2649B">
      <w:pPr>
        <w:shd w:val="clear" w:color="auto" w:fill="FFFFFF"/>
        <w:ind w:right="45"/>
        <w:jc w:val="both"/>
      </w:pPr>
      <w:r w:rsidRPr="00DD1687">
        <w:rPr>
          <w:sz w:val="28"/>
          <w:szCs w:val="28"/>
        </w:rPr>
        <w:t>ПОСТАНОВЛЯЕТ:</w:t>
      </w:r>
    </w:p>
    <w:p w:rsidR="00380A5B" w:rsidRPr="00DD1687" w:rsidRDefault="00380A5B" w:rsidP="00C2649B">
      <w:pPr>
        <w:shd w:val="clear" w:color="auto" w:fill="FFFFFF"/>
        <w:ind w:firstLine="567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1. Утвердить состав комиссии</w:t>
      </w:r>
      <w:r w:rsidRPr="00DD1687">
        <w:rPr>
          <w:spacing w:val="-1"/>
          <w:sz w:val="28"/>
          <w:szCs w:val="28"/>
        </w:rPr>
        <w:t xml:space="preserve"> по вопросам предоставления безвозмездных социальных выплат молодым семьям на приобретение (строительство) жилья согласно приложению № 1 к настоящему постановлению.</w:t>
      </w:r>
    </w:p>
    <w:p w:rsidR="00380A5B" w:rsidRPr="00DD1687" w:rsidRDefault="00380A5B" w:rsidP="00AC723A">
      <w:pPr>
        <w:shd w:val="clear" w:color="auto" w:fill="FFFFFF"/>
        <w:ind w:right="45" w:firstLine="567"/>
        <w:jc w:val="both"/>
        <w:rPr>
          <w:spacing w:val="-1"/>
          <w:sz w:val="28"/>
          <w:szCs w:val="28"/>
        </w:rPr>
      </w:pPr>
      <w:r w:rsidRPr="00DD1687">
        <w:rPr>
          <w:sz w:val="28"/>
          <w:szCs w:val="28"/>
        </w:rPr>
        <w:t xml:space="preserve">2. Утвердить муниципальную программу «Обеспечение жильем молодых </w:t>
      </w:r>
      <w:r w:rsidRPr="00DD1687">
        <w:rPr>
          <w:spacing w:val="-1"/>
          <w:sz w:val="28"/>
          <w:szCs w:val="28"/>
        </w:rPr>
        <w:t>семей в городском поселении «Город Вяземский» на 2016-2020 годы» согласно приложению № 2 к настоящему постановлению.</w:t>
      </w:r>
    </w:p>
    <w:p w:rsidR="00380A5B" w:rsidRPr="00DD1687" w:rsidRDefault="00380A5B" w:rsidP="00AC723A">
      <w:pPr>
        <w:shd w:val="clear" w:color="auto" w:fill="FFFFFF"/>
        <w:ind w:right="45" w:firstLine="567"/>
        <w:jc w:val="both"/>
        <w:rPr>
          <w:spacing w:val="-11"/>
          <w:sz w:val="28"/>
          <w:szCs w:val="28"/>
        </w:rPr>
      </w:pPr>
      <w:r w:rsidRPr="00DD1687">
        <w:rPr>
          <w:spacing w:val="-11"/>
          <w:sz w:val="28"/>
          <w:szCs w:val="28"/>
        </w:rPr>
        <w:t>3. Настоящее постановление вступает в силу с 1 января 2016 года.</w:t>
      </w:r>
    </w:p>
    <w:p w:rsidR="00380A5B" w:rsidRPr="00DD1687" w:rsidRDefault="00380A5B" w:rsidP="00AC723A">
      <w:pPr>
        <w:shd w:val="clear" w:color="auto" w:fill="FFFFFF"/>
        <w:ind w:right="45" w:firstLine="567"/>
        <w:jc w:val="both"/>
        <w:rPr>
          <w:spacing w:val="-1"/>
          <w:sz w:val="28"/>
          <w:szCs w:val="28"/>
        </w:rPr>
      </w:pPr>
      <w:r w:rsidRPr="00DD1687">
        <w:rPr>
          <w:spacing w:val="-11"/>
          <w:sz w:val="28"/>
          <w:szCs w:val="28"/>
        </w:rPr>
        <w:t>4.</w:t>
      </w:r>
      <w:r w:rsidRPr="00DD1687">
        <w:rPr>
          <w:spacing w:val="-10"/>
          <w:sz w:val="30"/>
          <w:szCs w:val="30"/>
        </w:rPr>
        <w:t>Контроль за исполнением настоящего постановления оставляю за собой.</w:t>
      </w:r>
    </w:p>
    <w:p w:rsidR="00380A5B" w:rsidRPr="00DD1687" w:rsidRDefault="00380A5B" w:rsidP="00AC723A">
      <w:pPr>
        <w:shd w:val="clear" w:color="auto" w:fill="FFFFFF"/>
        <w:ind w:right="45" w:firstLine="567"/>
        <w:jc w:val="both"/>
      </w:pPr>
      <w:r w:rsidRPr="00DD1687">
        <w:rPr>
          <w:spacing w:val="-1"/>
          <w:sz w:val="28"/>
          <w:szCs w:val="28"/>
        </w:rPr>
        <w:t>5. Настоящее постановление опубликовать в сборнике нормативно-правовых актов органов местного самоуправления и на официальном сайте администрации городского поселения «Город Вяземский».</w:t>
      </w:r>
    </w:p>
    <w:p w:rsidR="00380A5B" w:rsidRDefault="00380A5B" w:rsidP="00AC723A">
      <w:pPr>
        <w:shd w:val="clear" w:color="auto" w:fill="FFFFFF"/>
        <w:ind w:right="45" w:firstLine="567"/>
        <w:jc w:val="both"/>
        <w:rPr>
          <w:sz w:val="30"/>
          <w:szCs w:val="30"/>
        </w:rPr>
      </w:pPr>
    </w:p>
    <w:p w:rsidR="00380A5B" w:rsidRPr="00DD1687" w:rsidRDefault="00380A5B" w:rsidP="00AC723A">
      <w:pPr>
        <w:shd w:val="clear" w:color="auto" w:fill="FFFFFF"/>
        <w:ind w:right="45" w:firstLine="567"/>
        <w:jc w:val="both"/>
        <w:rPr>
          <w:sz w:val="30"/>
          <w:szCs w:val="30"/>
        </w:rPr>
      </w:pPr>
    </w:p>
    <w:p w:rsidR="00380A5B" w:rsidRDefault="00380A5B" w:rsidP="00AC723A">
      <w:pPr>
        <w:shd w:val="clear" w:color="auto" w:fill="FFFFFF"/>
        <w:tabs>
          <w:tab w:val="left" w:pos="7373"/>
        </w:tabs>
        <w:spacing w:line="240" w:lineRule="exact"/>
        <w:rPr>
          <w:spacing w:val="-11"/>
          <w:sz w:val="30"/>
          <w:szCs w:val="30"/>
        </w:rPr>
      </w:pPr>
      <w:r w:rsidRPr="00DD1687">
        <w:rPr>
          <w:spacing w:val="-11"/>
          <w:sz w:val="30"/>
          <w:szCs w:val="30"/>
        </w:rPr>
        <w:t>Глава городского поселения</w:t>
      </w:r>
      <w:r w:rsidRPr="00DD1687">
        <w:rPr>
          <w:rFonts w:ascii="Arial" w:hAnsi="Arial" w:cs="Arial"/>
          <w:sz w:val="30"/>
          <w:szCs w:val="30"/>
        </w:rPr>
        <w:tab/>
      </w:r>
      <w:r w:rsidRPr="00DD1687">
        <w:rPr>
          <w:spacing w:val="-11"/>
          <w:sz w:val="30"/>
          <w:szCs w:val="30"/>
        </w:rPr>
        <w:t>А.Ю. Усенко</w:t>
      </w:r>
    </w:p>
    <w:p w:rsidR="00380A5B" w:rsidRDefault="00380A5B" w:rsidP="00AC723A">
      <w:pPr>
        <w:shd w:val="clear" w:color="auto" w:fill="FFFFFF"/>
        <w:tabs>
          <w:tab w:val="left" w:pos="7373"/>
        </w:tabs>
        <w:spacing w:line="240" w:lineRule="exact"/>
        <w:rPr>
          <w:spacing w:val="-11"/>
          <w:sz w:val="30"/>
          <w:szCs w:val="30"/>
        </w:rPr>
      </w:pPr>
    </w:p>
    <w:p w:rsidR="00380A5B" w:rsidRDefault="00380A5B" w:rsidP="00AC723A">
      <w:pPr>
        <w:shd w:val="clear" w:color="auto" w:fill="FFFFFF"/>
        <w:tabs>
          <w:tab w:val="left" w:pos="7373"/>
        </w:tabs>
        <w:spacing w:line="240" w:lineRule="exact"/>
        <w:rPr>
          <w:spacing w:val="-11"/>
          <w:sz w:val="30"/>
          <w:szCs w:val="30"/>
        </w:rPr>
      </w:pPr>
    </w:p>
    <w:p w:rsidR="00380A5B" w:rsidRDefault="00380A5B" w:rsidP="00AC723A">
      <w:pPr>
        <w:shd w:val="clear" w:color="auto" w:fill="FFFFFF"/>
        <w:tabs>
          <w:tab w:val="left" w:pos="7373"/>
        </w:tabs>
        <w:spacing w:line="240" w:lineRule="exact"/>
        <w:rPr>
          <w:spacing w:val="-11"/>
          <w:sz w:val="30"/>
          <w:szCs w:val="30"/>
        </w:rPr>
      </w:pPr>
    </w:p>
    <w:p w:rsidR="00380A5B" w:rsidRDefault="00380A5B" w:rsidP="00AC723A">
      <w:pPr>
        <w:shd w:val="clear" w:color="auto" w:fill="FFFFFF"/>
        <w:tabs>
          <w:tab w:val="left" w:pos="7373"/>
        </w:tabs>
        <w:spacing w:line="240" w:lineRule="exact"/>
        <w:rPr>
          <w:spacing w:val="-11"/>
          <w:sz w:val="30"/>
          <w:szCs w:val="30"/>
        </w:rPr>
      </w:pPr>
    </w:p>
    <w:p w:rsidR="00380A5B" w:rsidRDefault="00380A5B" w:rsidP="00AC723A">
      <w:pPr>
        <w:shd w:val="clear" w:color="auto" w:fill="FFFFFF"/>
        <w:tabs>
          <w:tab w:val="left" w:pos="7373"/>
        </w:tabs>
        <w:spacing w:line="240" w:lineRule="exact"/>
        <w:rPr>
          <w:spacing w:val="-11"/>
          <w:sz w:val="30"/>
          <w:szCs w:val="30"/>
        </w:rPr>
      </w:pPr>
    </w:p>
    <w:p w:rsidR="00380A5B" w:rsidRDefault="00380A5B" w:rsidP="00AC723A">
      <w:pPr>
        <w:shd w:val="clear" w:color="auto" w:fill="FFFFFF"/>
        <w:tabs>
          <w:tab w:val="left" w:pos="7373"/>
        </w:tabs>
        <w:spacing w:line="240" w:lineRule="exact"/>
        <w:rPr>
          <w:spacing w:val="-11"/>
          <w:sz w:val="30"/>
          <w:szCs w:val="30"/>
        </w:rPr>
      </w:pPr>
    </w:p>
    <w:p w:rsidR="00380A5B" w:rsidRDefault="00380A5B" w:rsidP="00AC723A">
      <w:pPr>
        <w:shd w:val="clear" w:color="auto" w:fill="FFFFFF"/>
        <w:tabs>
          <w:tab w:val="left" w:pos="7373"/>
        </w:tabs>
        <w:spacing w:line="240" w:lineRule="exact"/>
        <w:rPr>
          <w:spacing w:val="-11"/>
          <w:sz w:val="30"/>
          <w:szCs w:val="30"/>
        </w:rPr>
      </w:pPr>
    </w:p>
    <w:p w:rsidR="00380A5B" w:rsidRDefault="00380A5B" w:rsidP="00AC723A">
      <w:pPr>
        <w:shd w:val="clear" w:color="auto" w:fill="FFFFFF"/>
        <w:tabs>
          <w:tab w:val="left" w:pos="7373"/>
        </w:tabs>
        <w:spacing w:line="240" w:lineRule="exact"/>
        <w:rPr>
          <w:spacing w:val="-11"/>
          <w:sz w:val="30"/>
          <w:szCs w:val="30"/>
        </w:rPr>
      </w:pPr>
    </w:p>
    <w:p w:rsidR="00380A5B" w:rsidRDefault="00380A5B" w:rsidP="00AC723A">
      <w:pPr>
        <w:shd w:val="clear" w:color="auto" w:fill="FFFFFF"/>
        <w:tabs>
          <w:tab w:val="left" w:pos="7373"/>
        </w:tabs>
        <w:spacing w:line="240" w:lineRule="exact"/>
        <w:rPr>
          <w:spacing w:val="-11"/>
          <w:sz w:val="30"/>
          <w:szCs w:val="30"/>
        </w:rPr>
      </w:pPr>
    </w:p>
    <w:p w:rsidR="00380A5B" w:rsidRDefault="00380A5B" w:rsidP="00AC723A">
      <w:pPr>
        <w:shd w:val="clear" w:color="auto" w:fill="FFFFFF"/>
        <w:tabs>
          <w:tab w:val="left" w:pos="7373"/>
        </w:tabs>
        <w:spacing w:line="240" w:lineRule="exact"/>
        <w:rPr>
          <w:spacing w:val="-11"/>
          <w:sz w:val="30"/>
          <w:szCs w:val="30"/>
        </w:rPr>
      </w:pPr>
    </w:p>
    <w:p w:rsidR="00380A5B" w:rsidRDefault="00380A5B" w:rsidP="00AC723A">
      <w:pPr>
        <w:shd w:val="clear" w:color="auto" w:fill="FFFFFF"/>
        <w:tabs>
          <w:tab w:val="left" w:pos="7373"/>
        </w:tabs>
        <w:spacing w:line="240" w:lineRule="exact"/>
        <w:rPr>
          <w:spacing w:val="-11"/>
          <w:sz w:val="30"/>
          <w:szCs w:val="30"/>
        </w:rPr>
      </w:pPr>
    </w:p>
    <w:p w:rsidR="00380A5B" w:rsidRDefault="00380A5B" w:rsidP="00AC723A">
      <w:pPr>
        <w:shd w:val="clear" w:color="auto" w:fill="FFFFFF"/>
        <w:tabs>
          <w:tab w:val="left" w:pos="7373"/>
        </w:tabs>
        <w:spacing w:line="240" w:lineRule="exact"/>
        <w:rPr>
          <w:spacing w:val="-11"/>
          <w:sz w:val="30"/>
          <w:szCs w:val="30"/>
        </w:rPr>
      </w:pPr>
    </w:p>
    <w:p w:rsidR="00380A5B" w:rsidRDefault="00380A5B" w:rsidP="00AC723A">
      <w:pPr>
        <w:shd w:val="clear" w:color="auto" w:fill="FFFFFF"/>
        <w:tabs>
          <w:tab w:val="left" w:pos="7373"/>
        </w:tabs>
        <w:spacing w:line="240" w:lineRule="exact"/>
        <w:rPr>
          <w:spacing w:val="-11"/>
          <w:sz w:val="30"/>
          <w:szCs w:val="30"/>
        </w:rPr>
      </w:pPr>
    </w:p>
    <w:p w:rsidR="00380A5B" w:rsidRDefault="00380A5B" w:rsidP="00AC723A">
      <w:pPr>
        <w:shd w:val="clear" w:color="auto" w:fill="FFFFFF"/>
        <w:tabs>
          <w:tab w:val="left" w:pos="7373"/>
        </w:tabs>
        <w:spacing w:line="240" w:lineRule="exact"/>
        <w:rPr>
          <w:spacing w:val="-11"/>
          <w:sz w:val="30"/>
          <w:szCs w:val="30"/>
        </w:rPr>
      </w:pPr>
    </w:p>
    <w:p w:rsidR="00380A5B" w:rsidRDefault="00380A5B" w:rsidP="00AC723A">
      <w:pPr>
        <w:shd w:val="clear" w:color="auto" w:fill="FFFFFF"/>
        <w:tabs>
          <w:tab w:val="left" w:pos="7373"/>
        </w:tabs>
        <w:spacing w:line="240" w:lineRule="exact"/>
        <w:rPr>
          <w:spacing w:val="-11"/>
          <w:sz w:val="30"/>
          <w:szCs w:val="30"/>
        </w:rPr>
      </w:pPr>
    </w:p>
    <w:p w:rsidR="00380A5B" w:rsidRDefault="00380A5B" w:rsidP="00AC723A">
      <w:pPr>
        <w:shd w:val="clear" w:color="auto" w:fill="FFFFFF"/>
        <w:tabs>
          <w:tab w:val="left" w:pos="7373"/>
        </w:tabs>
        <w:spacing w:line="240" w:lineRule="exact"/>
        <w:rPr>
          <w:spacing w:val="-11"/>
          <w:sz w:val="30"/>
          <w:szCs w:val="30"/>
        </w:rPr>
      </w:pPr>
    </w:p>
    <w:p w:rsidR="00380A5B" w:rsidRDefault="00380A5B" w:rsidP="00AC723A">
      <w:pPr>
        <w:shd w:val="clear" w:color="auto" w:fill="FFFFFF"/>
        <w:tabs>
          <w:tab w:val="left" w:pos="7373"/>
        </w:tabs>
        <w:spacing w:line="240" w:lineRule="exact"/>
        <w:rPr>
          <w:spacing w:val="-11"/>
          <w:sz w:val="30"/>
          <w:szCs w:val="30"/>
        </w:rPr>
      </w:pPr>
    </w:p>
    <w:p w:rsidR="00380A5B" w:rsidRDefault="00380A5B" w:rsidP="00AC723A">
      <w:pPr>
        <w:shd w:val="clear" w:color="auto" w:fill="FFFFFF"/>
        <w:tabs>
          <w:tab w:val="left" w:pos="7373"/>
        </w:tabs>
        <w:spacing w:line="240" w:lineRule="exact"/>
        <w:rPr>
          <w:spacing w:val="-11"/>
          <w:sz w:val="30"/>
          <w:szCs w:val="30"/>
        </w:rPr>
      </w:pPr>
    </w:p>
    <w:p w:rsidR="00380A5B" w:rsidRDefault="00380A5B" w:rsidP="00AC723A">
      <w:pPr>
        <w:shd w:val="clear" w:color="auto" w:fill="FFFFFF"/>
        <w:tabs>
          <w:tab w:val="left" w:pos="7373"/>
        </w:tabs>
        <w:spacing w:line="240" w:lineRule="exact"/>
        <w:rPr>
          <w:spacing w:val="-11"/>
          <w:sz w:val="30"/>
          <w:szCs w:val="30"/>
        </w:rPr>
      </w:pPr>
    </w:p>
    <w:p w:rsidR="00380A5B" w:rsidRDefault="00380A5B" w:rsidP="00AC723A">
      <w:pPr>
        <w:shd w:val="clear" w:color="auto" w:fill="FFFFFF"/>
        <w:tabs>
          <w:tab w:val="left" w:pos="7373"/>
        </w:tabs>
        <w:spacing w:line="240" w:lineRule="exact"/>
        <w:rPr>
          <w:spacing w:val="-11"/>
          <w:sz w:val="30"/>
          <w:szCs w:val="30"/>
        </w:rPr>
      </w:pPr>
    </w:p>
    <w:p w:rsidR="00380A5B" w:rsidRDefault="00380A5B" w:rsidP="00AC723A">
      <w:pPr>
        <w:shd w:val="clear" w:color="auto" w:fill="FFFFFF"/>
        <w:tabs>
          <w:tab w:val="left" w:pos="7373"/>
        </w:tabs>
        <w:spacing w:line="240" w:lineRule="exact"/>
        <w:rPr>
          <w:spacing w:val="-11"/>
          <w:sz w:val="30"/>
          <w:szCs w:val="30"/>
        </w:rPr>
      </w:pPr>
    </w:p>
    <w:p w:rsidR="00380A5B" w:rsidRDefault="00380A5B" w:rsidP="00AC723A">
      <w:pPr>
        <w:shd w:val="clear" w:color="auto" w:fill="FFFFFF"/>
        <w:tabs>
          <w:tab w:val="left" w:pos="7373"/>
        </w:tabs>
        <w:spacing w:line="240" w:lineRule="exact"/>
        <w:rPr>
          <w:spacing w:val="-11"/>
          <w:sz w:val="30"/>
          <w:szCs w:val="30"/>
        </w:rPr>
      </w:pPr>
    </w:p>
    <w:p w:rsidR="00380A5B" w:rsidRDefault="00380A5B" w:rsidP="00AC723A">
      <w:pPr>
        <w:shd w:val="clear" w:color="auto" w:fill="FFFFFF"/>
        <w:tabs>
          <w:tab w:val="left" w:pos="7373"/>
        </w:tabs>
        <w:spacing w:line="240" w:lineRule="exact"/>
        <w:rPr>
          <w:spacing w:val="-11"/>
          <w:sz w:val="30"/>
          <w:szCs w:val="30"/>
        </w:rPr>
      </w:pPr>
    </w:p>
    <w:p w:rsidR="00380A5B" w:rsidRDefault="00380A5B" w:rsidP="00AC723A">
      <w:pPr>
        <w:shd w:val="clear" w:color="auto" w:fill="FFFFFF"/>
        <w:tabs>
          <w:tab w:val="left" w:pos="7373"/>
        </w:tabs>
        <w:spacing w:line="240" w:lineRule="exact"/>
        <w:rPr>
          <w:spacing w:val="-11"/>
          <w:sz w:val="30"/>
          <w:szCs w:val="30"/>
        </w:rPr>
      </w:pPr>
    </w:p>
    <w:p w:rsidR="00380A5B" w:rsidRDefault="00380A5B" w:rsidP="00AC723A">
      <w:pPr>
        <w:shd w:val="clear" w:color="auto" w:fill="FFFFFF"/>
        <w:tabs>
          <w:tab w:val="left" w:pos="7373"/>
        </w:tabs>
        <w:spacing w:line="240" w:lineRule="exact"/>
        <w:rPr>
          <w:spacing w:val="-11"/>
          <w:sz w:val="30"/>
          <w:szCs w:val="30"/>
        </w:rPr>
      </w:pPr>
    </w:p>
    <w:p w:rsidR="00380A5B" w:rsidRDefault="00380A5B" w:rsidP="00AC723A">
      <w:pPr>
        <w:shd w:val="clear" w:color="auto" w:fill="FFFFFF"/>
        <w:tabs>
          <w:tab w:val="left" w:pos="7373"/>
        </w:tabs>
        <w:spacing w:line="240" w:lineRule="exact"/>
        <w:rPr>
          <w:spacing w:val="-11"/>
          <w:sz w:val="30"/>
          <w:szCs w:val="30"/>
        </w:rPr>
      </w:pPr>
    </w:p>
    <w:p w:rsidR="00380A5B" w:rsidRDefault="00380A5B" w:rsidP="00AC723A">
      <w:pPr>
        <w:shd w:val="clear" w:color="auto" w:fill="FFFFFF"/>
        <w:tabs>
          <w:tab w:val="left" w:pos="7373"/>
        </w:tabs>
        <w:spacing w:line="240" w:lineRule="exact"/>
        <w:rPr>
          <w:spacing w:val="-11"/>
          <w:sz w:val="30"/>
          <w:szCs w:val="30"/>
        </w:rPr>
      </w:pPr>
    </w:p>
    <w:p w:rsidR="00380A5B" w:rsidRDefault="00380A5B" w:rsidP="00AC723A">
      <w:pPr>
        <w:shd w:val="clear" w:color="auto" w:fill="FFFFFF"/>
        <w:tabs>
          <w:tab w:val="left" w:pos="7373"/>
        </w:tabs>
        <w:spacing w:line="240" w:lineRule="exact"/>
        <w:rPr>
          <w:spacing w:val="-11"/>
          <w:sz w:val="30"/>
          <w:szCs w:val="30"/>
        </w:rPr>
      </w:pPr>
    </w:p>
    <w:p w:rsidR="00380A5B" w:rsidRDefault="00380A5B" w:rsidP="00AC723A">
      <w:pPr>
        <w:shd w:val="clear" w:color="auto" w:fill="FFFFFF"/>
        <w:tabs>
          <w:tab w:val="left" w:pos="7373"/>
        </w:tabs>
        <w:spacing w:line="240" w:lineRule="exact"/>
        <w:rPr>
          <w:spacing w:val="-11"/>
          <w:sz w:val="30"/>
          <w:szCs w:val="30"/>
        </w:rPr>
      </w:pPr>
    </w:p>
    <w:p w:rsidR="00380A5B" w:rsidRDefault="00380A5B" w:rsidP="00AC723A">
      <w:pPr>
        <w:shd w:val="clear" w:color="auto" w:fill="FFFFFF"/>
        <w:tabs>
          <w:tab w:val="left" w:pos="7373"/>
        </w:tabs>
        <w:spacing w:line="240" w:lineRule="exact"/>
        <w:rPr>
          <w:spacing w:val="-11"/>
          <w:sz w:val="30"/>
          <w:szCs w:val="30"/>
        </w:rPr>
      </w:pPr>
    </w:p>
    <w:p w:rsidR="00380A5B" w:rsidRDefault="00380A5B" w:rsidP="00AC723A">
      <w:pPr>
        <w:shd w:val="clear" w:color="auto" w:fill="FFFFFF"/>
        <w:tabs>
          <w:tab w:val="left" w:pos="7373"/>
        </w:tabs>
        <w:spacing w:line="240" w:lineRule="exact"/>
        <w:rPr>
          <w:spacing w:val="-11"/>
          <w:sz w:val="30"/>
          <w:szCs w:val="30"/>
        </w:rPr>
      </w:pPr>
    </w:p>
    <w:p w:rsidR="00380A5B" w:rsidRDefault="00380A5B" w:rsidP="00AC723A">
      <w:pPr>
        <w:shd w:val="clear" w:color="auto" w:fill="FFFFFF"/>
        <w:tabs>
          <w:tab w:val="left" w:pos="7373"/>
        </w:tabs>
        <w:spacing w:line="240" w:lineRule="exact"/>
        <w:rPr>
          <w:spacing w:val="-11"/>
          <w:sz w:val="30"/>
          <w:szCs w:val="30"/>
        </w:rPr>
      </w:pPr>
    </w:p>
    <w:p w:rsidR="00380A5B" w:rsidRDefault="00380A5B" w:rsidP="00AC723A">
      <w:pPr>
        <w:shd w:val="clear" w:color="auto" w:fill="FFFFFF"/>
        <w:tabs>
          <w:tab w:val="left" w:pos="7373"/>
        </w:tabs>
        <w:spacing w:line="240" w:lineRule="exact"/>
        <w:rPr>
          <w:spacing w:val="-11"/>
          <w:sz w:val="30"/>
          <w:szCs w:val="30"/>
        </w:rPr>
      </w:pPr>
    </w:p>
    <w:p w:rsidR="00380A5B" w:rsidRDefault="00380A5B" w:rsidP="00AC723A">
      <w:pPr>
        <w:shd w:val="clear" w:color="auto" w:fill="FFFFFF"/>
        <w:tabs>
          <w:tab w:val="left" w:pos="7373"/>
        </w:tabs>
        <w:spacing w:line="240" w:lineRule="exact"/>
        <w:rPr>
          <w:spacing w:val="-11"/>
          <w:sz w:val="30"/>
          <w:szCs w:val="30"/>
        </w:rPr>
      </w:pPr>
    </w:p>
    <w:p w:rsidR="00380A5B" w:rsidRDefault="00380A5B" w:rsidP="00AC723A">
      <w:pPr>
        <w:shd w:val="clear" w:color="auto" w:fill="FFFFFF"/>
        <w:tabs>
          <w:tab w:val="left" w:pos="7373"/>
        </w:tabs>
        <w:spacing w:line="240" w:lineRule="exact"/>
        <w:rPr>
          <w:spacing w:val="-11"/>
          <w:sz w:val="30"/>
          <w:szCs w:val="30"/>
        </w:rPr>
      </w:pPr>
    </w:p>
    <w:p w:rsidR="00380A5B" w:rsidRDefault="00380A5B" w:rsidP="00AC723A">
      <w:pPr>
        <w:shd w:val="clear" w:color="auto" w:fill="FFFFFF"/>
        <w:tabs>
          <w:tab w:val="left" w:pos="7373"/>
        </w:tabs>
        <w:spacing w:line="240" w:lineRule="exact"/>
        <w:rPr>
          <w:spacing w:val="-11"/>
          <w:sz w:val="30"/>
          <w:szCs w:val="30"/>
        </w:rPr>
      </w:pPr>
    </w:p>
    <w:p w:rsidR="00380A5B" w:rsidRDefault="00380A5B" w:rsidP="00AC723A">
      <w:pPr>
        <w:shd w:val="clear" w:color="auto" w:fill="FFFFFF"/>
        <w:tabs>
          <w:tab w:val="left" w:pos="7373"/>
        </w:tabs>
        <w:spacing w:line="240" w:lineRule="exact"/>
        <w:rPr>
          <w:spacing w:val="-11"/>
          <w:sz w:val="30"/>
          <w:szCs w:val="30"/>
        </w:rPr>
      </w:pPr>
    </w:p>
    <w:p w:rsidR="00380A5B" w:rsidRDefault="00380A5B" w:rsidP="00AC723A">
      <w:pPr>
        <w:shd w:val="clear" w:color="auto" w:fill="FFFFFF"/>
        <w:tabs>
          <w:tab w:val="left" w:pos="7373"/>
        </w:tabs>
        <w:spacing w:line="240" w:lineRule="exact"/>
        <w:rPr>
          <w:spacing w:val="-11"/>
          <w:sz w:val="30"/>
          <w:szCs w:val="30"/>
        </w:rPr>
      </w:pPr>
    </w:p>
    <w:p w:rsidR="00380A5B" w:rsidRDefault="00380A5B" w:rsidP="00AC723A">
      <w:pPr>
        <w:shd w:val="clear" w:color="auto" w:fill="FFFFFF"/>
        <w:tabs>
          <w:tab w:val="left" w:pos="7373"/>
        </w:tabs>
        <w:spacing w:line="240" w:lineRule="exact"/>
        <w:rPr>
          <w:spacing w:val="-11"/>
          <w:sz w:val="30"/>
          <w:szCs w:val="30"/>
        </w:rPr>
      </w:pPr>
    </w:p>
    <w:p w:rsidR="00380A5B" w:rsidRDefault="00380A5B" w:rsidP="00AC723A">
      <w:pPr>
        <w:shd w:val="clear" w:color="auto" w:fill="FFFFFF"/>
        <w:tabs>
          <w:tab w:val="left" w:pos="7373"/>
        </w:tabs>
        <w:spacing w:line="240" w:lineRule="exact"/>
        <w:rPr>
          <w:spacing w:val="-11"/>
          <w:sz w:val="30"/>
          <w:szCs w:val="30"/>
        </w:rPr>
      </w:pPr>
    </w:p>
    <w:p w:rsidR="00380A5B" w:rsidRDefault="00380A5B" w:rsidP="00AC723A">
      <w:pPr>
        <w:shd w:val="clear" w:color="auto" w:fill="FFFFFF"/>
        <w:tabs>
          <w:tab w:val="left" w:pos="7373"/>
        </w:tabs>
        <w:spacing w:line="240" w:lineRule="exact"/>
        <w:rPr>
          <w:spacing w:val="-11"/>
          <w:sz w:val="30"/>
          <w:szCs w:val="30"/>
        </w:rPr>
      </w:pPr>
    </w:p>
    <w:p w:rsidR="00380A5B" w:rsidRDefault="00380A5B" w:rsidP="00AC723A">
      <w:pPr>
        <w:shd w:val="clear" w:color="auto" w:fill="FFFFFF"/>
        <w:tabs>
          <w:tab w:val="left" w:pos="7373"/>
        </w:tabs>
        <w:spacing w:line="240" w:lineRule="exact"/>
        <w:rPr>
          <w:spacing w:val="-11"/>
          <w:sz w:val="30"/>
          <w:szCs w:val="30"/>
        </w:rPr>
      </w:pPr>
    </w:p>
    <w:p w:rsidR="00380A5B" w:rsidRDefault="00380A5B" w:rsidP="00AC723A">
      <w:pPr>
        <w:shd w:val="clear" w:color="auto" w:fill="FFFFFF"/>
        <w:tabs>
          <w:tab w:val="left" w:pos="7373"/>
        </w:tabs>
        <w:spacing w:line="240" w:lineRule="exact"/>
        <w:rPr>
          <w:spacing w:val="-11"/>
          <w:sz w:val="30"/>
          <w:szCs w:val="30"/>
        </w:rPr>
      </w:pPr>
    </w:p>
    <w:p w:rsidR="00380A5B" w:rsidRDefault="00380A5B" w:rsidP="00AC723A">
      <w:pPr>
        <w:shd w:val="clear" w:color="auto" w:fill="FFFFFF"/>
        <w:tabs>
          <w:tab w:val="left" w:pos="7373"/>
        </w:tabs>
        <w:spacing w:line="240" w:lineRule="exact"/>
        <w:rPr>
          <w:spacing w:val="-11"/>
          <w:sz w:val="30"/>
          <w:szCs w:val="30"/>
        </w:rPr>
      </w:pPr>
    </w:p>
    <w:p w:rsidR="00380A5B" w:rsidRDefault="00380A5B" w:rsidP="00AC723A">
      <w:pPr>
        <w:shd w:val="clear" w:color="auto" w:fill="FFFFFF"/>
        <w:tabs>
          <w:tab w:val="left" w:pos="7373"/>
        </w:tabs>
        <w:spacing w:line="240" w:lineRule="exact"/>
        <w:rPr>
          <w:spacing w:val="-11"/>
          <w:sz w:val="30"/>
          <w:szCs w:val="30"/>
        </w:rPr>
      </w:pPr>
    </w:p>
    <w:p w:rsidR="00380A5B" w:rsidRDefault="00380A5B" w:rsidP="00AC723A">
      <w:pPr>
        <w:shd w:val="clear" w:color="auto" w:fill="FFFFFF"/>
        <w:tabs>
          <w:tab w:val="left" w:pos="7373"/>
        </w:tabs>
        <w:spacing w:line="240" w:lineRule="exact"/>
        <w:rPr>
          <w:spacing w:val="-11"/>
          <w:sz w:val="30"/>
          <w:szCs w:val="30"/>
        </w:rPr>
      </w:pPr>
    </w:p>
    <w:p w:rsidR="00380A5B" w:rsidRDefault="00380A5B" w:rsidP="00AC723A">
      <w:pPr>
        <w:shd w:val="clear" w:color="auto" w:fill="FFFFFF"/>
        <w:tabs>
          <w:tab w:val="left" w:pos="7373"/>
        </w:tabs>
        <w:spacing w:line="240" w:lineRule="exact"/>
        <w:rPr>
          <w:spacing w:val="-11"/>
          <w:sz w:val="30"/>
          <w:szCs w:val="30"/>
        </w:rPr>
      </w:pPr>
    </w:p>
    <w:p w:rsidR="00380A5B" w:rsidRDefault="00380A5B" w:rsidP="00AC723A">
      <w:pPr>
        <w:shd w:val="clear" w:color="auto" w:fill="FFFFFF"/>
        <w:tabs>
          <w:tab w:val="left" w:pos="7373"/>
        </w:tabs>
        <w:spacing w:line="240" w:lineRule="exact"/>
        <w:rPr>
          <w:spacing w:val="-11"/>
          <w:sz w:val="30"/>
          <w:szCs w:val="30"/>
        </w:rPr>
      </w:pPr>
    </w:p>
    <w:p w:rsidR="00380A5B" w:rsidRDefault="00380A5B" w:rsidP="00AC723A">
      <w:pPr>
        <w:shd w:val="clear" w:color="auto" w:fill="FFFFFF"/>
        <w:tabs>
          <w:tab w:val="left" w:pos="7373"/>
        </w:tabs>
        <w:spacing w:line="240" w:lineRule="exact"/>
        <w:rPr>
          <w:spacing w:val="-11"/>
          <w:sz w:val="30"/>
          <w:szCs w:val="30"/>
        </w:rPr>
      </w:pPr>
    </w:p>
    <w:p w:rsidR="00380A5B" w:rsidRDefault="00380A5B" w:rsidP="00AC723A">
      <w:pPr>
        <w:shd w:val="clear" w:color="auto" w:fill="FFFFFF"/>
        <w:tabs>
          <w:tab w:val="left" w:pos="7373"/>
        </w:tabs>
        <w:spacing w:line="240" w:lineRule="exact"/>
        <w:rPr>
          <w:spacing w:val="-11"/>
          <w:sz w:val="30"/>
          <w:szCs w:val="30"/>
        </w:rPr>
      </w:pPr>
    </w:p>
    <w:p w:rsidR="00380A5B" w:rsidRDefault="00380A5B" w:rsidP="00AC723A">
      <w:pPr>
        <w:shd w:val="clear" w:color="auto" w:fill="FFFFFF"/>
        <w:tabs>
          <w:tab w:val="left" w:pos="7373"/>
        </w:tabs>
        <w:spacing w:line="240" w:lineRule="exact"/>
        <w:rPr>
          <w:spacing w:val="-11"/>
          <w:sz w:val="30"/>
          <w:szCs w:val="30"/>
        </w:rPr>
      </w:pPr>
    </w:p>
    <w:p w:rsidR="00380A5B" w:rsidRDefault="00380A5B" w:rsidP="00AC723A">
      <w:pPr>
        <w:shd w:val="clear" w:color="auto" w:fill="FFFFFF"/>
        <w:tabs>
          <w:tab w:val="left" w:pos="7373"/>
        </w:tabs>
        <w:spacing w:line="240" w:lineRule="exact"/>
        <w:rPr>
          <w:spacing w:val="-11"/>
          <w:sz w:val="30"/>
          <w:szCs w:val="30"/>
        </w:rPr>
      </w:pPr>
    </w:p>
    <w:p w:rsidR="00380A5B" w:rsidRDefault="00380A5B" w:rsidP="00AC723A">
      <w:pPr>
        <w:shd w:val="clear" w:color="auto" w:fill="FFFFFF"/>
        <w:tabs>
          <w:tab w:val="left" w:pos="7373"/>
        </w:tabs>
        <w:spacing w:line="240" w:lineRule="exact"/>
        <w:rPr>
          <w:spacing w:val="-11"/>
          <w:sz w:val="30"/>
          <w:szCs w:val="30"/>
        </w:rPr>
      </w:pPr>
    </w:p>
    <w:p w:rsidR="00380A5B" w:rsidRPr="00DD1687" w:rsidRDefault="00380A5B" w:rsidP="00AC723A">
      <w:pPr>
        <w:shd w:val="clear" w:color="auto" w:fill="FFFFFF"/>
        <w:tabs>
          <w:tab w:val="left" w:pos="7373"/>
        </w:tabs>
        <w:spacing w:line="240" w:lineRule="exact"/>
      </w:pPr>
    </w:p>
    <w:p w:rsidR="00380A5B" w:rsidRPr="00DD1687" w:rsidRDefault="00380A5B" w:rsidP="00AC723A">
      <w:pPr>
        <w:pStyle w:val="ConsPlusNormal"/>
        <w:widowControl/>
        <w:spacing w:line="240" w:lineRule="exact"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D168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80A5B" w:rsidRPr="00DD1687" w:rsidRDefault="00380A5B" w:rsidP="00AC723A">
      <w:pPr>
        <w:pStyle w:val="ConsPlusNormal"/>
        <w:widowControl/>
        <w:spacing w:line="240" w:lineRule="exact"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D168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80A5B" w:rsidRPr="00DD1687" w:rsidRDefault="00380A5B" w:rsidP="00AC723A">
      <w:pPr>
        <w:pStyle w:val="ConsPlusNormal"/>
        <w:widowControl/>
        <w:spacing w:line="240" w:lineRule="exact"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D1687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380A5B" w:rsidRPr="00DD1687" w:rsidRDefault="00380A5B" w:rsidP="00AC723A">
      <w:pPr>
        <w:pStyle w:val="ConsPlusNormal"/>
        <w:widowControl/>
        <w:spacing w:line="240" w:lineRule="exact"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D1687">
        <w:rPr>
          <w:rFonts w:ascii="Times New Roman" w:hAnsi="Times New Roman" w:cs="Times New Roman"/>
          <w:sz w:val="28"/>
          <w:szCs w:val="28"/>
        </w:rPr>
        <w:t>«Город Вяземский»</w:t>
      </w:r>
    </w:p>
    <w:p w:rsidR="00380A5B" w:rsidRPr="00DD1687" w:rsidRDefault="00380A5B" w:rsidP="00AC723A">
      <w:pPr>
        <w:pStyle w:val="ConsPlusNormal"/>
        <w:widowControl/>
        <w:spacing w:line="240" w:lineRule="exact"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D168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05.11.2015</w:t>
      </w:r>
      <w:r w:rsidRPr="00DD1687">
        <w:rPr>
          <w:rFonts w:ascii="Times New Roman" w:hAnsi="Times New Roman" w:cs="Times New Roman"/>
          <w:sz w:val="28"/>
          <w:szCs w:val="28"/>
        </w:rPr>
        <w:t xml:space="preserve">_ № </w:t>
      </w:r>
      <w:r>
        <w:rPr>
          <w:rFonts w:ascii="Times New Roman" w:hAnsi="Times New Roman" w:cs="Times New Roman"/>
          <w:sz w:val="28"/>
          <w:szCs w:val="28"/>
        </w:rPr>
        <w:t>946</w:t>
      </w:r>
      <w:r w:rsidRPr="00DD1687">
        <w:rPr>
          <w:rFonts w:ascii="Times New Roman" w:hAnsi="Times New Roman" w:cs="Times New Roman"/>
          <w:sz w:val="28"/>
          <w:szCs w:val="28"/>
        </w:rPr>
        <w:t>____</w:t>
      </w:r>
    </w:p>
    <w:p w:rsidR="00380A5B" w:rsidRPr="00DD1687" w:rsidRDefault="00380A5B" w:rsidP="00AC723A">
      <w:pPr>
        <w:shd w:val="clear" w:color="auto" w:fill="FFFFFF"/>
        <w:jc w:val="center"/>
        <w:rPr>
          <w:spacing w:val="-1"/>
          <w:sz w:val="28"/>
          <w:szCs w:val="28"/>
        </w:rPr>
      </w:pPr>
    </w:p>
    <w:p w:rsidR="00380A5B" w:rsidRPr="00DD1687" w:rsidRDefault="00380A5B" w:rsidP="00AC723A">
      <w:pPr>
        <w:shd w:val="clear" w:color="auto" w:fill="FFFFFF"/>
        <w:jc w:val="center"/>
        <w:rPr>
          <w:spacing w:val="-1"/>
          <w:sz w:val="28"/>
          <w:szCs w:val="28"/>
        </w:rPr>
      </w:pPr>
    </w:p>
    <w:p w:rsidR="00380A5B" w:rsidRPr="00DD1687" w:rsidRDefault="00380A5B" w:rsidP="00AC723A">
      <w:pPr>
        <w:shd w:val="clear" w:color="auto" w:fill="FFFFFF"/>
        <w:jc w:val="center"/>
      </w:pPr>
      <w:r w:rsidRPr="00DD1687">
        <w:rPr>
          <w:spacing w:val="-1"/>
          <w:sz w:val="28"/>
          <w:szCs w:val="28"/>
        </w:rPr>
        <w:t>Состав комиссии</w:t>
      </w:r>
    </w:p>
    <w:p w:rsidR="00380A5B" w:rsidRPr="00DD1687" w:rsidRDefault="00380A5B" w:rsidP="00AC723A">
      <w:pPr>
        <w:shd w:val="clear" w:color="auto" w:fill="FFFFFF"/>
        <w:spacing w:line="326" w:lineRule="exact"/>
        <w:ind w:left="144"/>
        <w:jc w:val="center"/>
      </w:pPr>
      <w:r w:rsidRPr="00DD1687">
        <w:rPr>
          <w:spacing w:val="-1"/>
          <w:sz w:val="28"/>
          <w:szCs w:val="28"/>
        </w:rPr>
        <w:t>по вопросам предоставления безвозмездных социальных выплат молодым</w:t>
      </w:r>
    </w:p>
    <w:p w:rsidR="00380A5B" w:rsidRPr="00DD1687" w:rsidRDefault="00380A5B" w:rsidP="00AC723A">
      <w:pPr>
        <w:shd w:val="clear" w:color="auto" w:fill="FFFFFF"/>
        <w:spacing w:line="326" w:lineRule="exact"/>
        <w:ind w:left="149"/>
        <w:jc w:val="center"/>
        <w:rPr>
          <w:spacing w:val="-1"/>
          <w:sz w:val="28"/>
          <w:szCs w:val="28"/>
        </w:rPr>
      </w:pPr>
      <w:r w:rsidRPr="00DD1687">
        <w:rPr>
          <w:spacing w:val="-1"/>
          <w:sz w:val="28"/>
          <w:szCs w:val="28"/>
        </w:rPr>
        <w:t>семьям на приобретение (строительство) жилья.</w:t>
      </w:r>
    </w:p>
    <w:p w:rsidR="00380A5B" w:rsidRPr="00DD1687" w:rsidRDefault="00380A5B" w:rsidP="00AC723A">
      <w:pPr>
        <w:shd w:val="clear" w:color="auto" w:fill="FFFFFF"/>
        <w:spacing w:line="326" w:lineRule="exact"/>
        <w:ind w:left="149"/>
        <w:jc w:val="center"/>
      </w:pPr>
    </w:p>
    <w:p w:rsidR="00380A5B" w:rsidRPr="00DD1687" w:rsidRDefault="00380A5B" w:rsidP="00AC723A">
      <w:pPr>
        <w:shd w:val="clear" w:color="auto" w:fill="FFFFFF"/>
        <w:ind w:left="2977" w:hanging="2977"/>
        <w:jc w:val="both"/>
      </w:pPr>
      <w:r w:rsidRPr="00DD1687">
        <w:rPr>
          <w:sz w:val="28"/>
          <w:szCs w:val="28"/>
        </w:rPr>
        <w:t xml:space="preserve">Хотинец Сергей Владимирович - заместитель главы администрации городского поселения «Город </w:t>
      </w:r>
      <w:r w:rsidRPr="00DD1687">
        <w:rPr>
          <w:spacing w:val="-2"/>
          <w:sz w:val="28"/>
          <w:szCs w:val="28"/>
        </w:rPr>
        <w:t>Вяземский», председатель комиссии</w:t>
      </w:r>
    </w:p>
    <w:p w:rsidR="00380A5B" w:rsidRPr="00DD1687" w:rsidRDefault="00380A5B" w:rsidP="00AC723A">
      <w:pPr>
        <w:shd w:val="clear" w:color="auto" w:fill="FFFFFF"/>
        <w:ind w:left="2977" w:hanging="2977"/>
        <w:jc w:val="both"/>
      </w:pPr>
      <w:r w:rsidRPr="00DD1687">
        <w:rPr>
          <w:sz w:val="28"/>
          <w:szCs w:val="28"/>
        </w:rPr>
        <w:t xml:space="preserve">Яцук Владимир Анатольевич – начальник отдела коммунального </w:t>
      </w:r>
      <w:r w:rsidRPr="00DD1687">
        <w:rPr>
          <w:spacing w:val="-1"/>
          <w:sz w:val="28"/>
          <w:szCs w:val="28"/>
        </w:rPr>
        <w:t>хозяйства, благоустройства, транспорта, связи и социально-</w:t>
      </w:r>
      <w:r w:rsidRPr="00DD1687">
        <w:rPr>
          <w:spacing w:val="-2"/>
          <w:sz w:val="28"/>
          <w:szCs w:val="28"/>
        </w:rPr>
        <w:t xml:space="preserve">жилищной политики администрации </w:t>
      </w:r>
      <w:r w:rsidRPr="00DD1687">
        <w:rPr>
          <w:spacing w:val="-1"/>
          <w:sz w:val="28"/>
          <w:szCs w:val="28"/>
        </w:rPr>
        <w:t xml:space="preserve">городского поселения, заместитель </w:t>
      </w:r>
      <w:r w:rsidRPr="00DD1687">
        <w:rPr>
          <w:sz w:val="28"/>
          <w:szCs w:val="28"/>
        </w:rPr>
        <w:t>председателя комиссии,</w:t>
      </w:r>
    </w:p>
    <w:p w:rsidR="00380A5B" w:rsidRPr="00DD1687" w:rsidRDefault="00380A5B" w:rsidP="00AC723A">
      <w:pPr>
        <w:shd w:val="clear" w:color="auto" w:fill="FFFFFF"/>
        <w:spacing w:line="322" w:lineRule="exact"/>
        <w:ind w:left="2977" w:hanging="2977"/>
        <w:jc w:val="both"/>
      </w:pPr>
      <w:r w:rsidRPr="00DD1687">
        <w:rPr>
          <w:sz w:val="28"/>
          <w:szCs w:val="28"/>
        </w:rPr>
        <w:t xml:space="preserve">Соломина Инна Юрьевна - главный специалист отдела коммунального </w:t>
      </w:r>
      <w:r w:rsidRPr="00DD1687">
        <w:rPr>
          <w:spacing w:val="-1"/>
          <w:sz w:val="28"/>
          <w:szCs w:val="28"/>
        </w:rPr>
        <w:t>хозяйства, благоустройства, транспорта, связи и социально-</w:t>
      </w:r>
      <w:r w:rsidRPr="00DD1687">
        <w:rPr>
          <w:spacing w:val="-3"/>
          <w:sz w:val="28"/>
          <w:szCs w:val="28"/>
        </w:rPr>
        <w:t xml:space="preserve">жилищной политики администрации </w:t>
      </w:r>
      <w:r w:rsidRPr="00DD1687">
        <w:rPr>
          <w:sz w:val="28"/>
          <w:szCs w:val="28"/>
        </w:rPr>
        <w:t>городского поселения, секретарь комиссии,</w:t>
      </w:r>
    </w:p>
    <w:p w:rsidR="00380A5B" w:rsidRPr="00DD1687" w:rsidRDefault="00380A5B" w:rsidP="00AC723A">
      <w:pPr>
        <w:shd w:val="clear" w:color="auto" w:fill="FFFFFF"/>
        <w:spacing w:before="283"/>
        <w:ind w:left="2977" w:hanging="2977"/>
        <w:jc w:val="both"/>
      </w:pPr>
      <w:r w:rsidRPr="00DD1687">
        <w:rPr>
          <w:spacing w:val="-1"/>
          <w:sz w:val="28"/>
          <w:szCs w:val="28"/>
        </w:rPr>
        <w:t>Члены комиссии:</w:t>
      </w:r>
    </w:p>
    <w:p w:rsidR="00380A5B" w:rsidRPr="00DD1687" w:rsidRDefault="00380A5B" w:rsidP="00AC723A">
      <w:pPr>
        <w:shd w:val="clear" w:color="auto" w:fill="FFFFFF"/>
        <w:spacing w:before="326" w:line="326" w:lineRule="exact"/>
        <w:ind w:left="2977" w:hanging="2977"/>
        <w:jc w:val="both"/>
      </w:pPr>
      <w:r w:rsidRPr="00DD1687">
        <w:rPr>
          <w:sz w:val="28"/>
          <w:szCs w:val="28"/>
        </w:rPr>
        <w:t xml:space="preserve">Гурдина Валентина Аполлоновна - начальник отдела экономики и </w:t>
      </w:r>
      <w:r w:rsidRPr="00DD1687">
        <w:rPr>
          <w:spacing w:val="-3"/>
          <w:sz w:val="28"/>
          <w:szCs w:val="28"/>
        </w:rPr>
        <w:t xml:space="preserve">финансов администрации городского </w:t>
      </w:r>
      <w:r w:rsidRPr="00DD1687">
        <w:rPr>
          <w:spacing w:val="-1"/>
          <w:sz w:val="28"/>
          <w:szCs w:val="28"/>
        </w:rPr>
        <w:t>поселения «Город Вяземский»;</w:t>
      </w:r>
    </w:p>
    <w:p w:rsidR="00380A5B" w:rsidRPr="00DD1687" w:rsidRDefault="00380A5B" w:rsidP="00AC723A">
      <w:pPr>
        <w:shd w:val="clear" w:color="auto" w:fill="FFFFFF"/>
        <w:ind w:left="2977" w:hanging="2977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Горяшина Татьяна Николаевна - начальник отдела организационно-правовой и кадровой работы</w:t>
      </w:r>
      <w:r w:rsidRPr="00DD1687">
        <w:rPr>
          <w:spacing w:val="-1"/>
          <w:sz w:val="28"/>
          <w:szCs w:val="28"/>
        </w:rPr>
        <w:t xml:space="preserve"> администрации городского поселения </w:t>
      </w:r>
      <w:r w:rsidRPr="00DD1687">
        <w:rPr>
          <w:sz w:val="28"/>
          <w:szCs w:val="28"/>
        </w:rPr>
        <w:t>«Город Вяземский»;</w:t>
      </w:r>
    </w:p>
    <w:p w:rsidR="00380A5B" w:rsidRPr="00DD1687" w:rsidRDefault="00380A5B" w:rsidP="00AC723A">
      <w:pPr>
        <w:shd w:val="clear" w:color="auto" w:fill="FFFFFF"/>
        <w:spacing w:line="322" w:lineRule="exact"/>
        <w:ind w:left="2977" w:hanging="2977"/>
        <w:jc w:val="both"/>
        <w:rPr>
          <w:sz w:val="28"/>
          <w:szCs w:val="28"/>
        </w:rPr>
      </w:pPr>
      <w:r w:rsidRPr="00DD1687">
        <w:rPr>
          <w:spacing w:val="-1"/>
          <w:sz w:val="28"/>
          <w:szCs w:val="28"/>
        </w:rPr>
        <w:t xml:space="preserve">Муратова Ирина Сергеевна -  главный специалист отдела коммунального </w:t>
      </w:r>
      <w:r w:rsidRPr="00DD1687">
        <w:rPr>
          <w:spacing w:val="-3"/>
          <w:sz w:val="28"/>
          <w:szCs w:val="28"/>
        </w:rPr>
        <w:t xml:space="preserve">хозяйства, благоустройства, транспорта, связи и социально-жилищной политики </w:t>
      </w:r>
      <w:r w:rsidRPr="00DD1687">
        <w:rPr>
          <w:spacing w:val="-1"/>
          <w:sz w:val="28"/>
          <w:szCs w:val="28"/>
        </w:rPr>
        <w:t xml:space="preserve">администрации городского поселения </w:t>
      </w:r>
      <w:r w:rsidRPr="00DD1687">
        <w:rPr>
          <w:sz w:val="28"/>
          <w:szCs w:val="28"/>
        </w:rPr>
        <w:t>«Город Вяземский»;</w:t>
      </w:r>
    </w:p>
    <w:p w:rsidR="00380A5B" w:rsidRPr="00DD1687" w:rsidRDefault="00380A5B" w:rsidP="00AC723A">
      <w:pPr>
        <w:shd w:val="clear" w:color="auto" w:fill="FFFFFF"/>
        <w:ind w:left="2977" w:hanging="2977"/>
        <w:jc w:val="both"/>
      </w:pPr>
      <w:r w:rsidRPr="00DD1687">
        <w:rPr>
          <w:spacing w:val="-1"/>
          <w:sz w:val="28"/>
          <w:szCs w:val="28"/>
        </w:rPr>
        <w:t>Жигалина Галина Александровна - председатель Совета депутатов городского поселения «Город Вяземский» (по согласованию).</w:t>
      </w:r>
    </w:p>
    <w:p w:rsidR="00380A5B" w:rsidRPr="00DD1687" w:rsidRDefault="00380A5B" w:rsidP="00AC723A">
      <w:pPr>
        <w:shd w:val="clear" w:color="auto" w:fill="FFFFFF"/>
        <w:tabs>
          <w:tab w:val="left" w:pos="288"/>
        </w:tabs>
        <w:spacing w:line="322" w:lineRule="exact"/>
        <w:ind w:left="2977" w:hanging="2977"/>
      </w:pPr>
    </w:p>
    <w:p w:rsidR="00380A5B" w:rsidRDefault="00380A5B" w:rsidP="00AC723A">
      <w:pPr>
        <w:spacing w:after="200" w:line="276" w:lineRule="auto"/>
        <w:rPr>
          <w:sz w:val="28"/>
          <w:szCs w:val="28"/>
        </w:rPr>
      </w:pPr>
    </w:p>
    <w:p w:rsidR="00380A5B" w:rsidRDefault="00380A5B" w:rsidP="00AC723A">
      <w:pPr>
        <w:spacing w:after="200" w:line="276" w:lineRule="auto"/>
        <w:rPr>
          <w:sz w:val="28"/>
          <w:szCs w:val="28"/>
        </w:rPr>
      </w:pPr>
    </w:p>
    <w:p w:rsidR="00380A5B" w:rsidRDefault="00380A5B" w:rsidP="00AC723A">
      <w:pPr>
        <w:spacing w:after="200" w:line="276" w:lineRule="auto"/>
        <w:rPr>
          <w:sz w:val="28"/>
          <w:szCs w:val="28"/>
        </w:rPr>
      </w:pPr>
    </w:p>
    <w:p w:rsidR="00380A5B" w:rsidRPr="00DD1687" w:rsidRDefault="00380A5B" w:rsidP="00AC723A">
      <w:pPr>
        <w:spacing w:after="200" w:line="276" w:lineRule="auto"/>
        <w:rPr>
          <w:sz w:val="28"/>
          <w:szCs w:val="28"/>
        </w:rPr>
      </w:pPr>
    </w:p>
    <w:p w:rsidR="00380A5B" w:rsidRPr="00DD1687" w:rsidRDefault="00380A5B" w:rsidP="00AC723A">
      <w:pPr>
        <w:pStyle w:val="ConsPlusNormal"/>
        <w:widowControl/>
        <w:spacing w:line="240" w:lineRule="exact"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D1687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80A5B" w:rsidRPr="00DD1687" w:rsidRDefault="00380A5B" w:rsidP="00AC723A">
      <w:pPr>
        <w:pStyle w:val="ConsPlusNormal"/>
        <w:widowControl/>
        <w:spacing w:line="240" w:lineRule="exact"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D168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80A5B" w:rsidRPr="00DD1687" w:rsidRDefault="00380A5B" w:rsidP="00AC723A">
      <w:pPr>
        <w:pStyle w:val="ConsPlusNormal"/>
        <w:widowControl/>
        <w:spacing w:line="240" w:lineRule="exact"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D1687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380A5B" w:rsidRPr="00DD1687" w:rsidRDefault="00380A5B" w:rsidP="00AC723A">
      <w:pPr>
        <w:pStyle w:val="ConsPlusNormal"/>
        <w:widowControl/>
        <w:spacing w:line="240" w:lineRule="exact"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D1687">
        <w:rPr>
          <w:rFonts w:ascii="Times New Roman" w:hAnsi="Times New Roman" w:cs="Times New Roman"/>
          <w:sz w:val="28"/>
          <w:szCs w:val="28"/>
        </w:rPr>
        <w:t>«Город Вяземский»</w:t>
      </w:r>
    </w:p>
    <w:p w:rsidR="00380A5B" w:rsidRPr="00DD1687" w:rsidRDefault="00380A5B" w:rsidP="00AC723A">
      <w:pPr>
        <w:pStyle w:val="ConsPlusNormal"/>
        <w:widowControl/>
        <w:spacing w:line="240" w:lineRule="exact"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D168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05.11.2015</w:t>
      </w:r>
      <w:r w:rsidRPr="00DD1687">
        <w:rPr>
          <w:rFonts w:ascii="Times New Roman" w:hAnsi="Times New Roman" w:cs="Times New Roman"/>
          <w:sz w:val="28"/>
          <w:szCs w:val="28"/>
        </w:rPr>
        <w:t xml:space="preserve">___№ </w:t>
      </w:r>
      <w:r>
        <w:rPr>
          <w:rFonts w:ascii="Times New Roman" w:hAnsi="Times New Roman" w:cs="Times New Roman"/>
          <w:sz w:val="28"/>
          <w:szCs w:val="28"/>
        </w:rPr>
        <w:t>946</w:t>
      </w:r>
      <w:r w:rsidRPr="00DD1687">
        <w:rPr>
          <w:rFonts w:ascii="Times New Roman" w:hAnsi="Times New Roman" w:cs="Times New Roman"/>
          <w:sz w:val="28"/>
          <w:szCs w:val="28"/>
        </w:rPr>
        <w:t>____</w:t>
      </w:r>
    </w:p>
    <w:p w:rsidR="00380A5B" w:rsidRPr="00DD1687" w:rsidRDefault="00380A5B" w:rsidP="00AC723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0A5B" w:rsidRPr="00DD1687" w:rsidRDefault="00380A5B" w:rsidP="00AC72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80A5B" w:rsidRPr="00DD1687" w:rsidRDefault="00380A5B" w:rsidP="00AC723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80A5B" w:rsidRPr="00DD1687" w:rsidRDefault="00380A5B" w:rsidP="00AC723A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DD1687">
        <w:rPr>
          <w:rFonts w:ascii="Times New Roman" w:hAnsi="Times New Roman" w:cs="Times New Roman"/>
          <w:bCs w:val="0"/>
          <w:sz w:val="28"/>
          <w:szCs w:val="28"/>
        </w:rPr>
        <w:t>Муниципальная программа</w:t>
      </w:r>
    </w:p>
    <w:p w:rsidR="00380A5B" w:rsidRPr="00DD1687" w:rsidRDefault="00380A5B" w:rsidP="00AC723A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DD1687">
        <w:rPr>
          <w:rFonts w:ascii="Times New Roman" w:hAnsi="Times New Roman" w:cs="Times New Roman"/>
          <w:bCs w:val="0"/>
          <w:sz w:val="28"/>
          <w:szCs w:val="28"/>
        </w:rPr>
        <w:t xml:space="preserve">"Обеспечение жильем молодых семей в городском поселении </w:t>
      </w:r>
    </w:p>
    <w:p w:rsidR="00380A5B" w:rsidRPr="00DD1687" w:rsidRDefault="00380A5B" w:rsidP="00AC723A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DD1687">
        <w:rPr>
          <w:rFonts w:ascii="Times New Roman" w:hAnsi="Times New Roman" w:cs="Times New Roman"/>
          <w:bCs w:val="0"/>
          <w:sz w:val="28"/>
          <w:szCs w:val="28"/>
        </w:rPr>
        <w:t>«Город Вяземский»   на  2016 – 2020   годы"</w:t>
      </w:r>
    </w:p>
    <w:p w:rsidR="00380A5B" w:rsidRPr="00DD1687" w:rsidRDefault="00380A5B" w:rsidP="00AC723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A5B" w:rsidRPr="00DD1687" w:rsidRDefault="00380A5B" w:rsidP="00AC723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DD16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ПАСПОРТ</w:t>
      </w:r>
    </w:p>
    <w:p w:rsidR="00380A5B" w:rsidRPr="00DD1687" w:rsidRDefault="00380A5B" w:rsidP="00AC72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D1687">
        <w:rPr>
          <w:rFonts w:ascii="Times New Roman" w:hAnsi="Times New Roman" w:cs="Times New Roman"/>
          <w:sz w:val="28"/>
          <w:szCs w:val="28"/>
        </w:rPr>
        <w:t>муниципальной программы «Обеспечение жильем  молодых семей в городском поселении «Город Вяземский» на 2016 - 2020 годы»</w:t>
      </w:r>
    </w:p>
    <w:p w:rsidR="00380A5B" w:rsidRPr="00DD1687" w:rsidRDefault="00380A5B" w:rsidP="00AC723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432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8"/>
        <w:gridCol w:w="6804"/>
      </w:tblGrid>
      <w:tr w:rsidR="00380A5B" w:rsidRPr="00DD1687" w:rsidTr="007F2F7C">
        <w:trPr>
          <w:cantSplit/>
          <w:trHeight w:val="360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A5B" w:rsidRPr="00DD1687" w:rsidRDefault="00380A5B" w:rsidP="007F2F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168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A5B" w:rsidRPr="00DD1687" w:rsidRDefault="00380A5B" w:rsidP="007F2F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168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Муниципальная программа   «Обеспечение жильем молодых семей в городском поселении «Город Вяземский» на 2016 - 2020 годы      </w:t>
            </w:r>
          </w:p>
        </w:tc>
      </w:tr>
      <w:tr w:rsidR="00380A5B" w:rsidRPr="00DD1687" w:rsidTr="007F2F7C">
        <w:trPr>
          <w:cantSplit/>
          <w:trHeight w:val="360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A5B" w:rsidRPr="00DD1687" w:rsidRDefault="00380A5B" w:rsidP="007F2F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1687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для          </w:t>
            </w:r>
            <w:r w:rsidRPr="00DD16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разработки Программы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A5B" w:rsidRPr="00DD1687" w:rsidRDefault="00380A5B" w:rsidP="007F2F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87">
              <w:rPr>
                <w:rFonts w:ascii="Times New Roman" w:hAnsi="Times New Roman" w:cs="Times New Roman"/>
                <w:sz w:val="28"/>
                <w:szCs w:val="28"/>
              </w:rPr>
              <w:t xml:space="preserve">    Постановление Правительства РФ от 17.12.2010 г. № 1050 «О федеральной целевой программе «Жилище» на 2011-2015 годы»;</w:t>
            </w:r>
          </w:p>
          <w:p w:rsidR="00380A5B" w:rsidRPr="00DD1687" w:rsidRDefault="00380A5B" w:rsidP="007F2F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87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РФ от 25.08.2015 № 889 </w:t>
            </w:r>
            <w:r w:rsidRPr="00DD168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EFEFF7"/>
              </w:rPr>
              <w:t>"О внесении изменений в постановление Правительства Российской Федерации от 17 декабря 2010 г. N 1050"</w:t>
            </w:r>
          </w:p>
          <w:p w:rsidR="00380A5B" w:rsidRPr="00DD1687" w:rsidRDefault="00380A5B" w:rsidP="007F2F7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D1687">
              <w:rPr>
                <w:sz w:val="28"/>
                <w:szCs w:val="28"/>
              </w:rPr>
              <w:t>Постановление Правительства Хабаровского края от 25.05.2011 № 149-пр «</w:t>
            </w:r>
            <w:r w:rsidRPr="00DD1687">
              <w:rPr>
                <w:bCs/>
                <w:sz w:val="28"/>
                <w:szCs w:val="28"/>
              </w:rPr>
              <w:t>О предоставлении молодым семьям социальных выплат на приобретение или строительство жилья в Хабаровском крае»;</w:t>
            </w:r>
          </w:p>
          <w:p w:rsidR="00380A5B" w:rsidRPr="00DD1687" w:rsidRDefault="00380A5B" w:rsidP="007F2F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1687">
              <w:rPr>
                <w:sz w:val="28"/>
                <w:szCs w:val="28"/>
              </w:rPr>
              <w:t>Постановление Правительства Хабаровского края от 22.06.2012 N 205-пр "Об утверждении государственной программы Хабаровского края "Развитие жилищного строительства в Хабаровском крае";</w:t>
            </w:r>
          </w:p>
          <w:p w:rsidR="00380A5B" w:rsidRPr="00DD1687" w:rsidRDefault="00380A5B" w:rsidP="007F2F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87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 главы администрации городского поселения «Город Вяземский» от 09.12.2013 № 632 «Об утверждении порядка принятия решений о разработке муниципальных программ, их формирования, реализации и порядка проведения оценки эффективности реализации муниципальных программ городского поселения «город Вяземский» Вяземского муниципального района Хабаровского края».</w:t>
            </w:r>
          </w:p>
        </w:tc>
      </w:tr>
      <w:tr w:rsidR="00380A5B" w:rsidRPr="00DD1687" w:rsidTr="007F2F7C">
        <w:trPr>
          <w:cantSplit/>
          <w:trHeight w:val="360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A5B" w:rsidRPr="00DD1687" w:rsidRDefault="00380A5B" w:rsidP="007F2F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168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A5B" w:rsidRPr="00DD1687" w:rsidRDefault="00380A5B" w:rsidP="007F2F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1687">
              <w:rPr>
                <w:rFonts w:ascii="Times New Roman" w:hAnsi="Times New Roman" w:cs="Times New Roman"/>
                <w:sz w:val="28"/>
                <w:szCs w:val="28"/>
              </w:rPr>
              <w:t>Отдел коммунального хозяйства, благоустройства, транспорта, связи и социально жилищной политики  администрации городского поселения «Город Вяземский»</w:t>
            </w:r>
          </w:p>
        </w:tc>
      </w:tr>
      <w:tr w:rsidR="00380A5B" w:rsidRPr="00DD1687" w:rsidTr="007F2F7C">
        <w:trPr>
          <w:cantSplit/>
          <w:trHeight w:val="963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A5B" w:rsidRPr="00DD1687" w:rsidRDefault="00380A5B" w:rsidP="007F2F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1687">
              <w:rPr>
                <w:rFonts w:ascii="Times New Roman" w:hAnsi="Times New Roman" w:cs="Times New Roman"/>
                <w:sz w:val="28"/>
                <w:szCs w:val="28"/>
              </w:rPr>
              <w:t>Соисполнители, участники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A5B" w:rsidRPr="00DD1687" w:rsidRDefault="00380A5B" w:rsidP="007F2F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87">
              <w:rPr>
                <w:rFonts w:ascii="Times New Roman" w:hAnsi="Times New Roman" w:cs="Times New Roman"/>
                <w:sz w:val="28"/>
                <w:szCs w:val="28"/>
              </w:rPr>
              <w:t>Отдел экономики и финансов                               администрации городского поселения «Город Вяземский»</w:t>
            </w:r>
          </w:p>
        </w:tc>
      </w:tr>
      <w:tr w:rsidR="00380A5B" w:rsidRPr="00DD1687" w:rsidTr="007F2F7C">
        <w:trPr>
          <w:cantSplit/>
          <w:trHeight w:val="1261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A5B" w:rsidRPr="00DD1687" w:rsidRDefault="00380A5B" w:rsidP="007F2F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1687">
              <w:rPr>
                <w:rFonts w:ascii="Times New Roman" w:hAnsi="Times New Roman" w:cs="Times New Roman"/>
                <w:sz w:val="28"/>
                <w:szCs w:val="28"/>
              </w:rPr>
              <w:t>Цель  муниципальной программы: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A5B" w:rsidRPr="00DD1687" w:rsidRDefault="00380A5B" w:rsidP="007F2F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1687">
              <w:rPr>
                <w:rFonts w:ascii="Times New Roman" w:hAnsi="Times New Roman" w:cs="Times New Roman"/>
                <w:sz w:val="28"/>
                <w:szCs w:val="28"/>
              </w:rPr>
              <w:t>Поддержка в решении жилищной проблемы молодых семей, признанных в установленном порядке, нуждающимися в улучшении жилищных условий, в соответствии с Жилищным кодексом Российской Федерации.</w:t>
            </w:r>
          </w:p>
        </w:tc>
      </w:tr>
      <w:tr w:rsidR="00380A5B" w:rsidRPr="00DD1687" w:rsidTr="007F2F7C">
        <w:trPr>
          <w:cantSplit/>
          <w:trHeight w:val="2686"/>
        </w:trPr>
        <w:tc>
          <w:tcPr>
            <w:tcW w:w="26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A5B" w:rsidRPr="00DD1687" w:rsidRDefault="00380A5B" w:rsidP="007F2F7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1687"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программы: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A5B" w:rsidRPr="00DD1687" w:rsidRDefault="00380A5B" w:rsidP="007F2F7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1687">
              <w:rPr>
                <w:rFonts w:ascii="Times New Roman" w:hAnsi="Times New Roman" w:cs="Times New Roman"/>
                <w:sz w:val="28"/>
                <w:szCs w:val="28"/>
              </w:rPr>
              <w:t xml:space="preserve">    1.Предоставление молодым семьям – участникам программы социальных выплат на приобретение жилья эконом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1687">
              <w:rPr>
                <w:rFonts w:ascii="Times New Roman" w:hAnsi="Times New Roman" w:cs="Times New Roman"/>
                <w:sz w:val="28"/>
                <w:szCs w:val="28"/>
              </w:rPr>
              <w:t>класса или строительство индивидуального жилого дома эконом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1687">
              <w:rPr>
                <w:rFonts w:ascii="Times New Roman" w:hAnsi="Times New Roman" w:cs="Times New Roman"/>
                <w:sz w:val="28"/>
                <w:szCs w:val="28"/>
              </w:rPr>
              <w:t xml:space="preserve">класса.             </w:t>
            </w:r>
            <w:r w:rsidRPr="00DD16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2.Создание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 кредиты и займы для приобретения жилья или строительства индивидуального жилья.                                 </w:t>
            </w:r>
          </w:p>
        </w:tc>
      </w:tr>
      <w:tr w:rsidR="00380A5B" w:rsidRPr="00DD1687" w:rsidTr="007F2F7C">
        <w:trPr>
          <w:cantSplit/>
          <w:trHeight w:val="1957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A5B" w:rsidRPr="00DD1687" w:rsidRDefault="00380A5B" w:rsidP="007F2F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1687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  </w:t>
            </w:r>
            <w:r w:rsidRPr="00DD16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показатели:        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A5B" w:rsidRPr="00DD1687" w:rsidRDefault="00380A5B" w:rsidP="007F2F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168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молодых семей, улучшающих жилищные условия через приобретение жилья в городском поселении «Город Вяземский» на рынке жилья по данной Программе – 70 , в том числе: </w:t>
            </w:r>
          </w:p>
          <w:p w:rsidR="00380A5B" w:rsidRPr="00DD1687" w:rsidRDefault="00380A5B" w:rsidP="007F2F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1687">
              <w:rPr>
                <w:rFonts w:ascii="Times New Roman" w:hAnsi="Times New Roman" w:cs="Times New Roman"/>
                <w:sz w:val="28"/>
                <w:szCs w:val="28"/>
              </w:rPr>
              <w:t xml:space="preserve">    2016 г. – 10 семей;</w:t>
            </w:r>
          </w:p>
          <w:p w:rsidR="00380A5B" w:rsidRPr="00DD1687" w:rsidRDefault="00380A5B" w:rsidP="007F2F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1687">
              <w:rPr>
                <w:rFonts w:ascii="Times New Roman" w:hAnsi="Times New Roman" w:cs="Times New Roman"/>
                <w:sz w:val="28"/>
                <w:szCs w:val="28"/>
              </w:rPr>
              <w:t xml:space="preserve">    2017 г. – 12 семей;</w:t>
            </w:r>
          </w:p>
          <w:p w:rsidR="00380A5B" w:rsidRPr="00DD1687" w:rsidRDefault="00380A5B" w:rsidP="007F2F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1687">
              <w:rPr>
                <w:rFonts w:ascii="Times New Roman" w:hAnsi="Times New Roman" w:cs="Times New Roman"/>
                <w:sz w:val="28"/>
                <w:szCs w:val="28"/>
              </w:rPr>
              <w:t xml:space="preserve">    2018 г. -  14 семей;</w:t>
            </w:r>
          </w:p>
          <w:p w:rsidR="00380A5B" w:rsidRPr="00DD1687" w:rsidRDefault="00380A5B" w:rsidP="007F2F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1687">
              <w:rPr>
                <w:rFonts w:ascii="Times New Roman" w:hAnsi="Times New Roman" w:cs="Times New Roman"/>
                <w:sz w:val="28"/>
                <w:szCs w:val="28"/>
              </w:rPr>
              <w:t xml:space="preserve">    2019 г. -  16 семей;</w:t>
            </w:r>
          </w:p>
          <w:p w:rsidR="00380A5B" w:rsidRPr="00DD1687" w:rsidRDefault="00380A5B" w:rsidP="007F2F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1687">
              <w:rPr>
                <w:rFonts w:ascii="Times New Roman" w:hAnsi="Times New Roman" w:cs="Times New Roman"/>
                <w:sz w:val="28"/>
                <w:szCs w:val="28"/>
              </w:rPr>
              <w:t xml:space="preserve">    2020 г. -  18 семей;</w:t>
            </w:r>
          </w:p>
        </w:tc>
      </w:tr>
      <w:tr w:rsidR="00380A5B" w:rsidRPr="00DD1687" w:rsidTr="007F2F7C">
        <w:trPr>
          <w:cantSplit/>
          <w:trHeight w:val="240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A5B" w:rsidRPr="00DD1687" w:rsidRDefault="00380A5B" w:rsidP="007F2F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1687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программы:  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A5B" w:rsidRPr="00DD1687" w:rsidRDefault="00380A5B" w:rsidP="007F2F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1687">
              <w:rPr>
                <w:rFonts w:ascii="Times New Roman" w:hAnsi="Times New Roman" w:cs="Times New Roman"/>
                <w:sz w:val="28"/>
                <w:szCs w:val="28"/>
              </w:rPr>
              <w:t xml:space="preserve">2016 - 2020 годы                        </w:t>
            </w:r>
          </w:p>
        </w:tc>
      </w:tr>
      <w:tr w:rsidR="00380A5B" w:rsidRPr="00DD1687" w:rsidTr="007F2F7C">
        <w:trPr>
          <w:cantSplit/>
          <w:trHeight w:val="240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A5B" w:rsidRPr="00DD1687" w:rsidRDefault="00380A5B" w:rsidP="007F2F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1687">
              <w:rPr>
                <w:rFonts w:ascii="Times New Roman" w:hAnsi="Times New Roman" w:cs="Times New Roman"/>
                <w:sz w:val="28"/>
                <w:szCs w:val="28"/>
              </w:rPr>
              <w:t>Прогнозная (справочная) оценка расходов федерального бюджета, краевого бюджета, бюджета муниципального района, бюджетов поселений района на реализацию муниципальной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A5B" w:rsidRPr="00DD1687" w:rsidRDefault="00380A5B" w:rsidP="007F2F7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87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(по прогнозной оценке) составляет 69230 тыс. рублей:</w:t>
            </w:r>
          </w:p>
          <w:p w:rsidR="00380A5B" w:rsidRPr="00DD1687" w:rsidRDefault="00380A5B" w:rsidP="007F2F7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87">
              <w:rPr>
                <w:rFonts w:ascii="Times New Roman" w:hAnsi="Times New Roman" w:cs="Times New Roman"/>
                <w:sz w:val="28"/>
                <w:szCs w:val="28"/>
              </w:rPr>
              <w:t>2016 год – 9430 тыс. рублей;</w:t>
            </w:r>
          </w:p>
          <w:p w:rsidR="00380A5B" w:rsidRPr="00DD1687" w:rsidRDefault="00380A5B" w:rsidP="007F2F7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87">
              <w:rPr>
                <w:rFonts w:ascii="Times New Roman" w:hAnsi="Times New Roman" w:cs="Times New Roman"/>
                <w:sz w:val="28"/>
                <w:szCs w:val="28"/>
              </w:rPr>
              <w:t>2017 год - 12000 тыс. рублей;</w:t>
            </w:r>
          </w:p>
          <w:p w:rsidR="00380A5B" w:rsidRPr="00DD1687" w:rsidRDefault="00380A5B" w:rsidP="007F2F7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87">
              <w:rPr>
                <w:rFonts w:ascii="Times New Roman" w:hAnsi="Times New Roman" w:cs="Times New Roman"/>
                <w:sz w:val="28"/>
                <w:szCs w:val="28"/>
              </w:rPr>
              <w:t>2018 год - 13900 тыс. рублей;</w:t>
            </w:r>
          </w:p>
          <w:p w:rsidR="00380A5B" w:rsidRPr="00DD1687" w:rsidRDefault="00380A5B" w:rsidP="007F2F7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87">
              <w:rPr>
                <w:rFonts w:ascii="Times New Roman" w:hAnsi="Times New Roman" w:cs="Times New Roman"/>
                <w:sz w:val="28"/>
                <w:szCs w:val="28"/>
              </w:rPr>
              <w:t>2019 год - 15900 тыс. рублей,</w:t>
            </w:r>
          </w:p>
          <w:p w:rsidR="00380A5B" w:rsidRPr="00DD1687" w:rsidRDefault="00380A5B" w:rsidP="007F2F7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87">
              <w:rPr>
                <w:rFonts w:ascii="Times New Roman" w:hAnsi="Times New Roman" w:cs="Times New Roman"/>
                <w:sz w:val="28"/>
                <w:szCs w:val="28"/>
              </w:rPr>
              <w:t xml:space="preserve">2020 год - 18000 тыс. рублей </w:t>
            </w:r>
          </w:p>
          <w:p w:rsidR="00380A5B" w:rsidRPr="00DD1687" w:rsidRDefault="00380A5B" w:rsidP="007F2F7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87">
              <w:rPr>
                <w:rFonts w:ascii="Times New Roman" w:hAnsi="Times New Roman" w:cs="Times New Roman"/>
                <w:sz w:val="28"/>
                <w:szCs w:val="28"/>
              </w:rPr>
              <w:t>в том числе из федерального бюджета (по согласованию) - 26700 тыс. рублей:</w:t>
            </w:r>
          </w:p>
          <w:p w:rsidR="00380A5B" w:rsidRPr="00DD1687" w:rsidRDefault="00380A5B" w:rsidP="007F2F7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87">
              <w:rPr>
                <w:rFonts w:ascii="Times New Roman" w:hAnsi="Times New Roman" w:cs="Times New Roman"/>
                <w:sz w:val="28"/>
                <w:szCs w:val="28"/>
              </w:rPr>
              <w:t>2016 год – 3800 тыс. рублей;</w:t>
            </w:r>
          </w:p>
          <w:p w:rsidR="00380A5B" w:rsidRPr="00DD1687" w:rsidRDefault="00380A5B" w:rsidP="007F2F7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87">
              <w:rPr>
                <w:rFonts w:ascii="Times New Roman" w:hAnsi="Times New Roman" w:cs="Times New Roman"/>
                <w:sz w:val="28"/>
                <w:szCs w:val="28"/>
              </w:rPr>
              <w:t>2017 год - 4600 тыс. рублей;</w:t>
            </w:r>
          </w:p>
          <w:p w:rsidR="00380A5B" w:rsidRPr="00DD1687" w:rsidRDefault="00380A5B" w:rsidP="007F2F7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87">
              <w:rPr>
                <w:rFonts w:ascii="Times New Roman" w:hAnsi="Times New Roman" w:cs="Times New Roman"/>
                <w:sz w:val="28"/>
                <w:szCs w:val="28"/>
              </w:rPr>
              <w:t>2018 год - 5300 тыс. рублей;</w:t>
            </w:r>
          </w:p>
          <w:p w:rsidR="00380A5B" w:rsidRPr="00DD1687" w:rsidRDefault="00380A5B" w:rsidP="007F2F7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87">
              <w:rPr>
                <w:rFonts w:ascii="Times New Roman" w:hAnsi="Times New Roman" w:cs="Times New Roman"/>
                <w:sz w:val="28"/>
                <w:szCs w:val="28"/>
              </w:rPr>
              <w:t>2019 год – 6100 тыс. рублей,</w:t>
            </w:r>
          </w:p>
          <w:p w:rsidR="00380A5B" w:rsidRPr="00DD1687" w:rsidRDefault="00380A5B" w:rsidP="007F2F7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87">
              <w:rPr>
                <w:rFonts w:ascii="Times New Roman" w:hAnsi="Times New Roman" w:cs="Times New Roman"/>
                <w:sz w:val="28"/>
                <w:szCs w:val="28"/>
              </w:rPr>
              <w:t xml:space="preserve">2020 год - 6900 тыс. рублей </w:t>
            </w:r>
          </w:p>
          <w:p w:rsidR="00380A5B" w:rsidRPr="00DD1687" w:rsidRDefault="00380A5B" w:rsidP="007F2F7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87">
              <w:rPr>
                <w:rFonts w:ascii="Times New Roman" w:hAnsi="Times New Roman" w:cs="Times New Roman"/>
                <w:sz w:val="28"/>
                <w:szCs w:val="28"/>
              </w:rPr>
              <w:t>из краевого бюджета (по согласованию) - 29320 тыс. рублей:</w:t>
            </w:r>
          </w:p>
          <w:p w:rsidR="00380A5B" w:rsidRPr="00DD1687" w:rsidRDefault="00380A5B" w:rsidP="007F2F7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87">
              <w:rPr>
                <w:rFonts w:ascii="Times New Roman" w:hAnsi="Times New Roman" w:cs="Times New Roman"/>
                <w:sz w:val="28"/>
                <w:szCs w:val="28"/>
              </w:rPr>
              <w:t>2016 год – 4420 тыс. рублей;</w:t>
            </w:r>
          </w:p>
          <w:p w:rsidR="00380A5B" w:rsidRPr="00DD1687" w:rsidRDefault="00380A5B" w:rsidP="007F2F7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87">
              <w:rPr>
                <w:rFonts w:ascii="Times New Roman" w:hAnsi="Times New Roman" w:cs="Times New Roman"/>
                <w:sz w:val="28"/>
                <w:szCs w:val="28"/>
              </w:rPr>
              <w:t>2017 год – 5000 тыс. рублей;</w:t>
            </w:r>
          </w:p>
          <w:p w:rsidR="00380A5B" w:rsidRPr="00DD1687" w:rsidRDefault="00380A5B" w:rsidP="007F2F7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87">
              <w:rPr>
                <w:rFonts w:ascii="Times New Roman" w:hAnsi="Times New Roman" w:cs="Times New Roman"/>
                <w:sz w:val="28"/>
                <w:szCs w:val="28"/>
              </w:rPr>
              <w:t>2018 год – 5800 тыс. рублей;</w:t>
            </w:r>
          </w:p>
          <w:p w:rsidR="00380A5B" w:rsidRPr="00DD1687" w:rsidRDefault="00380A5B" w:rsidP="007F2F7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87">
              <w:rPr>
                <w:rFonts w:ascii="Times New Roman" w:hAnsi="Times New Roman" w:cs="Times New Roman"/>
                <w:sz w:val="28"/>
                <w:szCs w:val="28"/>
              </w:rPr>
              <w:t>2019 год - 6600 тыс. рублей,</w:t>
            </w:r>
          </w:p>
          <w:p w:rsidR="00380A5B" w:rsidRPr="00DD1687" w:rsidRDefault="00380A5B" w:rsidP="007F2F7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87">
              <w:rPr>
                <w:rFonts w:ascii="Times New Roman" w:hAnsi="Times New Roman" w:cs="Times New Roman"/>
                <w:sz w:val="28"/>
                <w:szCs w:val="28"/>
              </w:rPr>
              <w:t xml:space="preserve">2020 год - 7500 тыс. рублей </w:t>
            </w:r>
          </w:p>
          <w:p w:rsidR="00380A5B" w:rsidRPr="00DD1687" w:rsidRDefault="00380A5B" w:rsidP="007F2F7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87">
              <w:rPr>
                <w:rFonts w:ascii="Times New Roman" w:hAnsi="Times New Roman" w:cs="Times New Roman"/>
                <w:sz w:val="28"/>
                <w:szCs w:val="28"/>
              </w:rPr>
              <w:t>из бюджета городского поселения  - 13210 тыс. рублей:</w:t>
            </w:r>
          </w:p>
          <w:p w:rsidR="00380A5B" w:rsidRPr="00DD1687" w:rsidRDefault="00380A5B" w:rsidP="007F2F7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87">
              <w:rPr>
                <w:rFonts w:ascii="Times New Roman" w:hAnsi="Times New Roman" w:cs="Times New Roman"/>
                <w:sz w:val="28"/>
                <w:szCs w:val="28"/>
              </w:rPr>
              <w:t>2016 год – 1210 тыс. рублей;</w:t>
            </w:r>
          </w:p>
          <w:p w:rsidR="00380A5B" w:rsidRPr="00DD1687" w:rsidRDefault="00380A5B" w:rsidP="007F2F7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87">
              <w:rPr>
                <w:rFonts w:ascii="Times New Roman" w:hAnsi="Times New Roman" w:cs="Times New Roman"/>
                <w:sz w:val="28"/>
                <w:szCs w:val="28"/>
              </w:rPr>
              <w:t>2017 год - 2400 тыс. рублей;</w:t>
            </w:r>
          </w:p>
          <w:p w:rsidR="00380A5B" w:rsidRPr="00DD1687" w:rsidRDefault="00380A5B" w:rsidP="007F2F7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87">
              <w:rPr>
                <w:rFonts w:ascii="Times New Roman" w:hAnsi="Times New Roman" w:cs="Times New Roman"/>
                <w:sz w:val="28"/>
                <w:szCs w:val="28"/>
              </w:rPr>
              <w:t>2018 год - 2800 тыс. рублей;</w:t>
            </w:r>
          </w:p>
          <w:p w:rsidR="00380A5B" w:rsidRPr="00DD1687" w:rsidRDefault="00380A5B" w:rsidP="007F2F7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87">
              <w:rPr>
                <w:rFonts w:ascii="Times New Roman" w:hAnsi="Times New Roman" w:cs="Times New Roman"/>
                <w:sz w:val="28"/>
                <w:szCs w:val="28"/>
              </w:rPr>
              <w:t>2019 год - 3200 тыс. рублей,</w:t>
            </w:r>
          </w:p>
          <w:p w:rsidR="00380A5B" w:rsidRPr="00DD1687" w:rsidRDefault="00380A5B" w:rsidP="007F2F7C">
            <w:pPr>
              <w:ind w:firstLine="540"/>
              <w:jc w:val="both"/>
              <w:rPr>
                <w:sz w:val="28"/>
                <w:szCs w:val="28"/>
              </w:rPr>
            </w:pPr>
            <w:r w:rsidRPr="00DD1687">
              <w:rPr>
                <w:sz w:val="28"/>
                <w:szCs w:val="28"/>
              </w:rPr>
              <w:t>2020 год - 3600 тыс. рублей</w:t>
            </w:r>
          </w:p>
        </w:tc>
      </w:tr>
      <w:tr w:rsidR="00380A5B" w:rsidRPr="00DD1687" w:rsidTr="007F2F7C">
        <w:trPr>
          <w:cantSplit/>
          <w:trHeight w:val="1800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A5B" w:rsidRPr="00DD1687" w:rsidRDefault="00380A5B" w:rsidP="007F2F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1687">
              <w:rPr>
                <w:rFonts w:ascii="Times New Roman" w:hAnsi="Times New Roman" w:cs="Times New Roman"/>
                <w:sz w:val="28"/>
                <w:szCs w:val="28"/>
              </w:rPr>
              <w:t xml:space="preserve">Прогноз конечных     </w:t>
            </w:r>
            <w:r w:rsidRPr="00DD16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результатов реализации  </w:t>
            </w:r>
            <w:r w:rsidRPr="00DD16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A5B" w:rsidRPr="00DD1687" w:rsidRDefault="00380A5B" w:rsidP="007F2F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1687">
              <w:rPr>
                <w:rFonts w:ascii="Times New Roman" w:hAnsi="Times New Roman" w:cs="Times New Roman"/>
                <w:sz w:val="28"/>
                <w:szCs w:val="28"/>
              </w:rPr>
              <w:t>Количество семей, получивших свидетельства на получение социальных выплат на приобретение (строительство) жилья, за период реализации программы составит 70 семей.</w:t>
            </w:r>
          </w:p>
        </w:tc>
      </w:tr>
    </w:tbl>
    <w:p w:rsidR="00380A5B" w:rsidRPr="00DD1687" w:rsidRDefault="00380A5B" w:rsidP="00AC723A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0A5B" w:rsidRPr="00DD1687" w:rsidRDefault="00380A5B" w:rsidP="00AC723A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1687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DD1687">
        <w:rPr>
          <w:rFonts w:ascii="Times New Roman" w:hAnsi="Times New Roman" w:cs="Times New Roman"/>
          <w:b/>
          <w:sz w:val="28"/>
          <w:szCs w:val="28"/>
        </w:rPr>
        <w:t xml:space="preserve">Характеристика текущего состояния обеспечения жильем молодых семей </w:t>
      </w:r>
      <w:r w:rsidRPr="00DD1687">
        <w:rPr>
          <w:rFonts w:ascii="Times New Roman" w:hAnsi="Times New Roman" w:cs="Times New Roman"/>
          <w:b/>
          <w:bCs/>
          <w:sz w:val="28"/>
          <w:szCs w:val="28"/>
        </w:rPr>
        <w:t>и обоснование необходимости  ее решения   программными методами</w:t>
      </w:r>
    </w:p>
    <w:p w:rsidR="00380A5B" w:rsidRPr="00DD1687" w:rsidRDefault="00380A5B" w:rsidP="00AC723A">
      <w:pPr>
        <w:ind w:left="360"/>
        <w:jc w:val="both"/>
        <w:rPr>
          <w:b/>
          <w:bCs/>
          <w:sz w:val="28"/>
          <w:szCs w:val="28"/>
        </w:rPr>
      </w:pPr>
    </w:p>
    <w:p w:rsidR="00380A5B" w:rsidRPr="00DD1687" w:rsidRDefault="00380A5B" w:rsidP="00AC723A">
      <w:pPr>
        <w:ind w:firstLine="708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Программа "Обеспечение жильем молодых семей в городском поселении «Город Вяземский» на 2016 - 2020 годы" (далее - Программа) направлена на реализацию одного из приоритетных направлений Национального проекта "Доступное и комфортное жилье - гражданам России", которая предполагает формирование системы оказания бюджетной поддержки определенным категориям граждан в приобретении жилья.</w:t>
      </w:r>
    </w:p>
    <w:p w:rsidR="00380A5B" w:rsidRPr="00DD1687" w:rsidRDefault="00380A5B" w:rsidP="00AC723A">
      <w:pPr>
        <w:jc w:val="both"/>
        <w:rPr>
          <w:sz w:val="28"/>
          <w:szCs w:val="28"/>
        </w:rPr>
      </w:pPr>
      <w:r w:rsidRPr="00DD1687">
        <w:rPr>
          <w:sz w:val="28"/>
          <w:szCs w:val="28"/>
        </w:rPr>
        <w:t xml:space="preserve">         Проблема  обеспечения жильем остается по-прежнему одной из самых основных, особенно остро она стоит для молодежи и молодых семей.</w:t>
      </w:r>
    </w:p>
    <w:p w:rsidR="00380A5B" w:rsidRPr="00DD1687" w:rsidRDefault="00380A5B" w:rsidP="00AC723A">
      <w:pPr>
        <w:jc w:val="both"/>
        <w:rPr>
          <w:sz w:val="28"/>
          <w:szCs w:val="28"/>
        </w:rPr>
      </w:pPr>
      <w:r w:rsidRPr="00DD1687">
        <w:rPr>
          <w:sz w:val="28"/>
          <w:szCs w:val="28"/>
        </w:rPr>
        <w:t xml:space="preserve">        Нерешенность жилищной проблемы приводит к негативным последствиям, как:</w:t>
      </w:r>
    </w:p>
    <w:p w:rsidR="00380A5B" w:rsidRPr="00DD1687" w:rsidRDefault="00380A5B" w:rsidP="00AC723A">
      <w:pPr>
        <w:jc w:val="both"/>
        <w:rPr>
          <w:sz w:val="28"/>
          <w:szCs w:val="28"/>
        </w:rPr>
      </w:pPr>
      <w:r w:rsidRPr="00DD1687">
        <w:rPr>
          <w:sz w:val="28"/>
          <w:szCs w:val="28"/>
        </w:rPr>
        <w:t xml:space="preserve">        - формирование у молодежи чувства социальной незащищенности;</w:t>
      </w:r>
    </w:p>
    <w:p w:rsidR="00380A5B" w:rsidRPr="00DD1687" w:rsidRDefault="00380A5B" w:rsidP="00AC723A">
      <w:pPr>
        <w:jc w:val="both"/>
        <w:rPr>
          <w:sz w:val="28"/>
          <w:szCs w:val="28"/>
        </w:rPr>
      </w:pPr>
      <w:r w:rsidRPr="00DD1687">
        <w:rPr>
          <w:sz w:val="28"/>
          <w:szCs w:val="28"/>
        </w:rPr>
        <w:t xml:space="preserve">        - стремление молодежи выехать на постоянное место жительства в другие регионы Российской Федерации;</w:t>
      </w:r>
    </w:p>
    <w:p w:rsidR="00380A5B" w:rsidRPr="00DD1687" w:rsidRDefault="00380A5B" w:rsidP="00AC723A">
      <w:pPr>
        <w:jc w:val="both"/>
        <w:rPr>
          <w:sz w:val="28"/>
          <w:szCs w:val="28"/>
        </w:rPr>
      </w:pPr>
      <w:r w:rsidRPr="00DD1687">
        <w:rPr>
          <w:sz w:val="28"/>
          <w:szCs w:val="28"/>
        </w:rPr>
        <w:t xml:space="preserve">        - угасание интереса к трудовой деятельности из-за трудностей, связанных с обеспечением жильем;</w:t>
      </w:r>
    </w:p>
    <w:p w:rsidR="00380A5B" w:rsidRPr="00DD1687" w:rsidRDefault="00380A5B" w:rsidP="00AC723A">
      <w:pPr>
        <w:jc w:val="both"/>
        <w:rPr>
          <w:sz w:val="28"/>
          <w:szCs w:val="28"/>
        </w:rPr>
      </w:pPr>
      <w:r w:rsidRPr="00DD1687">
        <w:rPr>
          <w:sz w:val="28"/>
          <w:szCs w:val="28"/>
        </w:rPr>
        <w:t xml:space="preserve">        - ухудшения демографической ситуации в городском поселении в связи с недостаточной обеспеченностью жильем.</w:t>
      </w:r>
    </w:p>
    <w:p w:rsidR="00380A5B" w:rsidRPr="00DD1687" w:rsidRDefault="00380A5B" w:rsidP="00AC723A">
      <w:pPr>
        <w:jc w:val="both"/>
        <w:rPr>
          <w:sz w:val="28"/>
          <w:szCs w:val="28"/>
        </w:rPr>
      </w:pPr>
      <w:r w:rsidRPr="00DD1687">
        <w:rPr>
          <w:sz w:val="28"/>
          <w:szCs w:val="28"/>
        </w:rPr>
        <w:t xml:space="preserve">        В городском поселении более 60 молодых  семей в возрасте  от 18 до 35 лет нуждаются в улучшении жилищных условий. </w:t>
      </w:r>
    </w:p>
    <w:p w:rsidR="00380A5B" w:rsidRPr="00DD1687" w:rsidRDefault="00380A5B" w:rsidP="00AC723A">
      <w:pPr>
        <w:jc w:val="both"/>
        <w:rPr>
          <w:sz w:val="28"/>
          <w:szCs w:val="28"/>
        </w:rPr>
      </w:pPr>
      <w:r w:rsidRPr="00DD1687">
        <w:rPr>
          <w:sz w:val="28"/>
          <w:szCs w:val="28"/>
        </w:rPr>
        <w:t xml:space="preserve">         Однако эти цифры не дают полного представления о числе нуждающихся в жилье молодых семей. Низкий процент нуждающейся молодежи из ее общего числа объясняется тем, что многие молодые семьи, которые реально нуждаются в улучшении жилищных условий, не обращались в органы исполнительной власти и не становились в очередь из-за отсутствия перспективы получить жилье.</w:t>
      </w:r>
    </w:p>
    <w:p w:rsidR="00380A5B" w:rsidRPr="00DD1687" w:rsidRDefault="00380A5B" w:rsidP="00AC723A">
      <w:pPr>
        <w:ind w:firstLine="708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По данным социологического исследования, по проблеме обеспечения жильем молодых семей, молодые люди пессимистично оценивают свои шансы на получение или приобретение жилья. Каждая вторая молодая семья считает ситуацию безвыходной.</w:t>
      </w:r>
    </w:p>
    <w:p w:rsidR="00380A5B" w:rsidRPr="00DD1687" w:rsidRDefault="00380A5B" w:rsidP="00AC723A">
      <w:pPr>
        <w:ind w:firstLine="708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В качестве основных причин, по которым молодые семьи не желают иметь детей, в подавляющем большинстве случаев назывались отсутствие перспектив улучшения жилищных условий.</w:t>
      </w:r>
    </w:p>
    <w:p w:rsidR="00380A5B" w:rsidRPr="00DD1687" w:rsidRDefault="00380A5B" w:rsidP="00AC723A">
      <w:pPr>
        <w:ind w:firstLine="708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Неудовлетворенность жилищным положением ведет к снижению уровня рождаемости и увеличению количества разводов среди молодых семей.</w:t>
      </w:r>
    </w:p>
    <w:p w:rsidR="00380A5B" w:rsidRPr="00DD1687" w:rsidRDefault="00380A5B" w:rsidP="00AC723A">
      <w:pPr>
        <w:rPr>
          <w:sz w:val="28"/>
          <w:szCs w:val="28"/>
        </w:rPr>
      </w:pPr>
    </w:p>
    <w:p w:rsidR="00380A5B" w:rsidRPr="00DD1687" w:rsidRDefault="00380A5B" w:rsidP="00AC723A">
      <w:pPr>
        <w:ind w:firstLine="708"/>
        <w:rPr>
          <w:b/>
          <w:bCs/>
          <w:sz w:val="28"/>
          <w:szCs w:val="28"/>
        </w:rPr>
      </w:pPr>
      <w:r w:rsidRPr="00DD1687">
        <w:rPr>
          <w:b/>
          <w:bCs/>
          <w:sz w:val="28"/>
          <w:szCs w:val="28"/>
        </w:rPr>
        <w:t>2. Основные цели и задачи Программы</w:t>
      </w:r>
    </w:p>
    <w:p w:rsidR="00380A5B" w:rsidRPr="00DD1687" w:rsidRDefault="00380A5B" w:rsidP="00AC723A">
      <w:pPr>
        <w:ind w:left="360"/>
        <w:rPr>
          <w:b/>
          <w:bCs/>
          <w:sz w:val="28"/>
          <w:szCs w:val="28"/>
        </w:rPr>
      </w:pPr>
    </w:p>
    <w:p w:rsidR="00380A5B" w:rsidRPr="00DD1687" w:rsidRDefault="00380A5B" w:rsidP="00AC723A">
      <w:pPr>
        <w:ind w:firstLine="708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Основной целью Программы является комплексное решение проблемы обеспечения жильем молодых семей, признанных нуждающимися в улучшении жилищных условий.</w:t>
      </w:r>
    </w:p>
    <w:p w:rsidR="00380A5B" w:rsidRPr="00DD1687" w:rsidRDefault="00380A5B" w:rsidP="00AC723A">
      <w:pPr>
        <w:ind w:firstLine="708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Программа предусматривает решение следующих задач:</w:t>
      </w:r>
    </w:p>
    <w:p w:rsidR="00380A5B" w:rsidRPr="00DD1687" w:rsidRDefault="00380A5B" w:rsidP="00AC723A">
      <w:pPr>
        <w:ind w:firstLine="708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-  реализация конституционных прав граждан РФ;</w:t>
      </w:r>
    </w:p>
    <w:p w:rsidR="00380A5B" w:rsidRPr="00DD1687" w:rsidRDefault="00380A5B" w:rsidP="00AC723A">
      <w:pPr>
        <w:ind w:firstLine="708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- создание и развитие системы  муниципальной поддержки молодых семей, нуждающихся в улучшении жилищных условий.</w:t>
      </w:r>
    </w:p>
    <w:p w:rsidR="00380A5B" w:rsidRPr="00DD1687" w:rsidRDefault="00380A5B" w:rsidP="00AC723A">
      <w:pPr>
        <w:ind w:firstLine="708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- создание условий для привлечения средств федерального, краевого бюджетов в виде социальных выплат, а также внебюджетных средств для обеспечения жильем молодых семей;</w:t>
      </w:r>
    </w:p>
    <w:p w:rsidR="00380A5B" w:rsidRPr="00DD1687" w:rsidRDefault="00380A5B" w:rsidP="00AC723A">
      <w:pPr>
        <w:ind w:firstLine="708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- разработка и внедрение механизма оказания помощи в обеспечении жильем молодых семей, нуждающихся в улучшении жилищных условий;</w:t>
      </w:r>
    </w:p>
    <w:p w:rsidR="00380A5B" w:rsidRPr="00DD1687" w:rsidRDefault="00380A5B" w:rsidP="00AC723A">
      <w:pPr>
        <w:ind w:firstLine="708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- поддержка инициативы и стимулирование молодых семей в улучшении их жилищных условий путем предоставления безвозмездных социальных выплат</w:t>
      </w:r>
      <w:r>
        <w:rPr>
          <w:sz w:val="28"/>
          <w:szCs w:val="28"/>
        </w:rPr>
        <w:t xml:space="preserve"> </w:t>
      </w:r>
      <w:r w:rsidRPr="00DD1687">
        <w:rPr>
          <w:sz w:val="28"/>
          <w:szCs w:val="28"/>
        </w:rPr>
        <w:t>на приобретение жилья на  рынке жилья;</w:t>
      </w:r>
    </w:p>
    <w:p w:rsidR="00380A5B" w:rsidRPr="00DD1687" w:rsidRDefault="00380A5B" w:rsidP="00AC723A">
      <w:pPr>
        <w:ind w:firstLine="708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- участие в краевой и федеральной программах по обеспечению жильем молодых семей;</w:t>
      </w:r>
    </w:p>
    <w:p w:rsidR="00380A5B" w:rsidRPr="00DD1687" w:rsidRDefault="00380A5B" w:rsidP="00AC723A">
      <w:pPr>
        <w:ind w:firstLine="708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- определение финансовых ресурсов, необходимых для реализации Программы;</w:t>
      </w:r>
    </w:p>
    <w:p w:rsidR="00380A5B" w:rsidRPr="00DD1687" w:rsidRDefault="00380A5B" w:rsidP="00AC723A">
      <w:pPr>
        <w:ind w:firstLine="708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- освещение хода выполнения Программы в средствах массовой информации.</w:t>
      </w:r>
    </w:p>
    <w:p w:rsidR="00380A5B" w:rsidRPr="00DD1687" w:rsidRDefault="00380A5B" w:rsidP="00AC723A">
      <w:pPr>
        <w:jc w:val="both"/>
        <w:rPr>
          <w:sz w:val="28"/>
          <w:szCs w:val="28"/>
        </w:rPr>
      </w:pPr>
    </w:p>
    <w:p w:rsidR="00380A5B" w:rsidRPr="00DD1687" w:rsidRDefault="00380A5B" w:rsidP="00AC723A">
      <w:pPr>
        <w:ind w:firstLine="708"/>
        <w:rPr>
          <w:b/>
          <w:bCs/>
          <w:sz w:val="28"/>
          <w:szCs w:val="28"/>
        </w:rPr>
      </w:pPr>
      <w:r w:rsidRPr="00DD1687">
        <w:rPr>
          <w:b/>
          <w:bCs/>
          <w:sz w:val="28"/>
          <w:szCs w:val="28"/>
        </w:rPr>
        <w:t>3. Основные принципы реализации Программы</w:t>
      </w:r>
    </w:p>
    <w:p w:rsidR="00380A5B" w:rsidRPr="00DD1687" w:rsidRDefault="00380A5B" w:rsidP="00AC723A">
      <w:pPr>
        <w:ind w:left="360"/>
        <w:rPr>
          <w:b/>
          <w:bCs/>
          <w:sz w:val="28"/>
          <w:szCs w:val="28"/>
        </w:rPr>
      </w:pPr>
    </w:p>
    <w:p w:rsidR="00380A5B" w:rsidRPr="00DD1687" w:rsidRDefault="00380A5B" w:rsidP="00AC723A">
      <w:pPr>
        <w:ind w:firstLine="708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Основными принципами реализации Программы являются:</w:t>
      </w:r>
    </w:p>
    <w:p w:rsidR="00380A5B" w:rsidRPr="00DD1687" w:rsidRDefault="00380A5B" w:rsidP="00AC723A">
      <w:pPr>
        <w:ind w:firstLine="708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-  добровольность участия в Программе молодых семей;</w:t>
      </w:r>
    </w:p>
    <w:p w:rsidR="00380A5B" w:rsidRPr="00DD1687" w:rsidRDefault="00380A5B" w:rsidP="00AC723A">
      <w:pPr>
        <w:ind w:firstLine="708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- признание молодой семьи нуждающейся в улучшении жилищных условий в соответствии с законодательством Российской Федерации;</w:t>
      </w:r>
    </w:p>
    <w:p w:rsidR="00380A5B" w:rsidRPr="00DD1687" w:rsidRDefault="00380A5B" w:rsidP="00AC723A">
      <w:pPr>
        <w:ind w:firstLine="708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-  возможность для молодых семей реализовать свое право на получение поддержки за счет средств федерального бюджета, бюджетов субъекта Российской Федерации и местного бюджета при улучшении жилищных условий в рамках Программы только один раз.</w:t>
      </w:r>
    </w:p>
    <w:p w:rsidR="00380A5B" w:rsidRPr="00DD1687" w:rsidRDefault="00380A5B" w:rsidP="00AC723A">
      <w:pPr>
        <w:rPr>
          <w:sz w:val="28"/>
          <w:szCs w:val="28"/>
        </w:rPr>
      </w:pPr>
    </w:p>
    <w:p w:rsidR="00380A5B" w:rsidRPr="00DD1687" w:rsidRDefault="00380A5B" w:rsidP="007F2F7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DD1687">
        <w:rPr>
          <w:rFonts w:ascii="Times New Roman" w:hAnsi="Times New Roman" w:cs="Times New Roman"/>
          <w:b/>
          <w:sz w:val="28"/>
          <w:szCs w:val="28"/>
        </w:rPr>
        <w:t>4. Перечень основных мероприятий Программы</w:t>
      </w:r>
    </w:p>
    <w:p w:rsidR="00380A5B" w:rsidRPr="00DD1687" w:rsidRDefault="00380A5B" w:rsidP="00AC72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0A5B" w:rsidRPr="00DD1687" w:rsidRDefault="00380A5B" w:rsidP="00AC7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687">
        <w:rPr>
          <w:rFonts w:ascii="Times New Roman" w:hAnsi="Times New Roman" w:cs="Times New Roman"/>
          <w:sz w:val="28"/>
          <w:szCs w:val="28"/>
        </w:rPr>
        <w:t>Мероприятия по созданию условий для реализации мер, направленных на предоставление молодым семьям социальных выплат на приобретение (строительство) жилья, дают возможность молодым семьям, проживающим в городском поселении, реализовать свое право на получение поддержки за счет средств, предоставляемых в рамках программы из федерального бюджета, бюджета Хабаровского края и местного бюджета на улучшение жилищных условий.</w:t>
      </w:r>
    </w:p>
    <w:p w:rsidR="00380A5B" w:rsidRPr="00DD1687" w:rsidRDefault="00380A5B" w:rsidP="00AC7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98" w:history="1">
        <w:r w:rsidRPr="00DD1687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D1687">
        <w:rPr>
          <w:rFonts w:ascii="Times New Roman" w:hAnsi="Times New Roman" w:cs="Times New Roman"/>
          <w:sz w:val="28"/>
          <w:szCs w:val="28"/>
        </w:rPr>
        <w:t xml:space="preserve"> мероприятий программы с указанием ответственных исполнителей, соисполнителей и участников, сроков и непосредственных результатов реализации приводится в приложении N 4 к настоящей программе.</w:t>
      </w:r>
    </w:p>
    <w:p w:rsidR="00380A5B" w:rsidRPr="00DD1687" w:rsidRDefault="00380A5B" w:rsidP="00AC723A">
      <w:pPr>
        <w:rPr>
          <w:sz w:val="28"/>
          <w:szCs w:val="28"/>
        </w:rPr>
      </w:pPr>
    </w:p>
    <w:p w:rsidR="00380A5B" w:rsidRPr="00DD1687" w:rsidRDefault="00380A5B" w:rsidP="00AC723A">
      <w:pPr>
        <w:ind w:firstLine="708"/>
        <w:rPr>
          <w:b/>
          <w:bCs/>
          <w:sz w:val="28"/>
          <w:szCs w:val="28"/>
        </w:rPr>
      </w:pPr>
      <w:r w:rsidRPr="00DD1687">
        <w:rPr>
          <w:b/>
          <w:bCs/>
          <w:sz w:val="28"/>
          <w:szCs w:val="28"/>
        </w:rPr>
        <w:t>5. Участники Программы</w:t>
      </w:r>
    </w:p>
    <w:p w:rsidR="00380A5B" w:rsidRPr="00DD1687" w:rsidRDefault="00380A5B" w:rsidP="00AC723A">
      <w:pPr>
        <w:ind w:left="360"/>
        <w:rPr>
          <w:b/>
          <w:bCs/>
          <w:sz w:val="28"/>
          <w:szCs w:val="28"/>
        </w:rPr>
      </w:pPr>
    </w:p>
    <w:p w:rsidR="00380A5B" w:rsidRPr="00DD1687" w:rsidRDefault="00380A5B" w:rsidP="00AC7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Участником Программы может быть молодая семья, в том числе молодая семья, имеющая одного и более детей,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и более детей, соответствующие следующим требованиям:</w:t>
      </w:r>
    </w:p>
    <w:p w:rsidR="00380A5B" w:rsidRPr="00DD1687" w:rsidRDefault="00380A5B" w:rsidP="00AC7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а)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- участницы подпрограммы в список претендентов на получение социальной выплаты в планируемом году не превышает 35 лет;</w:t>
      </w:r>
    </w:p>
    <w:p w:rsidR="00380A5B" w:rsidRPr="00DD1687" w:rsidRDefault="00380A5B" w:rsidP="00AC7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б) молодая семья признана нуждающейся в жилом помещении;</w:t>
      </w:r>
    </w:p>
    <w:p w:rsidR="00380A5B" w:rsidRPr="00DD1687" w:rsidRDefault="00380A5B" w:rsidP="00AC7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в) 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p w:rsidR="00380A5B" w:rsidRPr="00DD1687" w:rsidRDefault="00380A5B" w:rsidP="00AC7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4011"/>
      <w:bookmarkEnd w:id="1"/>
      <w:r w:rsidRPr="00DD1687">
        <w:rPr>
          <w:sz w:val="28"/>
          <w:szCs w:val="28"/>
        </w:rPr>
        <w:t xml:space="preserve">Под нуждающимися в жилых помещениях понимаются молодые семьи, поставленные на учет в качестве нуждающихся в улучшении жилищных условий до 1 марта 2005 г., а также молодые семьи, признанные органами местного самоуправления по месту их постоянного жительства нуждающимися в жилых помещениях после 1 марта 2005 г. по тем же основаниям, которые установлены </w:t>
      </w:r>
      <w:hyperlink r:id="rId7" w:history="1">
        <w:r w:rsidRPr="00DD1687">
          <w:rPr>
            <w:sz w:val="28"/>
            <w:szCs w:val="28"/>
          </w:rPr>
          <w:t>статьей 51</w:t>
        </w:r>
      </w:hyperlink>
      <w:r w:rsidRPr="00DD1687">
        <w:rPr>
          <w:sz w:val="28"/>
          <w:szCs w:val="28"/>
        </w:rPr>
        <w:t xml:space="preserve"> Жилищного кодекса Российской Федерации для признания граждан</w:t>
      </w:r>
      <w:r>
        <w:rPr>
          <w:sz w:val="28"/>
          <w:szCs w:val="28"/>
        </w:rPr>
        <w:t xml:space="preserve"> </w:t>
      </w:r>
      <w:r w:rsidRPr="00DD1687">
        <w:rPr>
          <w:sz w:val="28"/>
          <w:szCs w:val="28"/>
        </w:rPr>
        <w:t>нуждающимися в жилых помещениях, предоставляемых по договорам социального найма, вне зависимости от того, поставлены ли они на учет в качестве нуждающихся в жилых помещениях.</w:t>
      </w:r>
    </w:p>
    <w:p w:rsidR="00380A5B" w:rsidRPr="00DD1687" w:rsidRDefault="00380A5B" w:rsidP="00AC7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Условиями признания молодой семьи имеющей достаточные доходы являются:</w:t>
      </w:r>
    </w:p>
    <w:p w:rsidR="00380A5B" w:rsidRPr="00DD1687" w:rsidRDefault="00380A5B" w:rsidP="00AC7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- возможность получения одним из членов молодой семьи кредита или займа на приобретение жилья в размере, достаточном для оплаты расчетной (средней) стоимости жилья в части, превышающей размер социальной выплаты;</w:t>
      </w:r>
    </w:p>
    <w:p w:rsidR="00380A5B" w:rsidRPr="00DD1687" w:rsidRDefault="00380A5B" w:rsidP="00AC7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- наличие у молодой семьи сбережений, хранящихся во вкладах в банке в размере, достаточном для оплаты расчетной (средней) стоимости жилья в части, превышающей размер социальной выплаты;</w:t>
      </w:r>
    </w:p>
    <w:p w:rsidR="00380A5B" w:rsidRPr="00DD1687" w:rsidRDefault="00380A5B" w:rsidP="00AC7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- наличие денежных средств иных лиц, достаточных для оплаты расчетной (средней) стоимости жилья в части, превышающей размер социальной выплаты.</w:t>
      </w:r>
    </w:p>
    <w:p w:rsidR="00380A5B" w:rsidRPr="00DD1687" w:rsidRDefault="00380A5B" w:rsidP="00AC7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Право на улучшение жилищных условий с использованием социальной выплаты предоставляется молодой семье только один раз. Участие в программе является добровольным.</w:t>
      </w:r>
    </w:p>
    <w:p w:rsidR="00380A5B" w:rsidRPr="00DD1687" w:rsidRDefault="00380A5B" w:rsidP="00AC7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80A5B" w:rsidRPr="00DD1687" w:rsidRDefault="00380A5B" w:rsidP="00AC723A">
      <w:pPr>
        <w:ind w:firstLine="708"/>
        <w:rPr>
          <w:b/>
          <w:bCs/>
          <w:sz w:val="28"/>
          <w:szCs w:val="28"/>
        </w:rPr>
      </w:pPr>
      <w:r w:rsidRPr="00DD1687">
        <w:rPr>
          <w:b/>
          <w:bCs/>
          <w:sz w:val="28"/>
          <w:szCs w:val="28"/>
        </w:rPr>
        <w:t>6. Механизм реализации Программы</w:t>
      </w:r>
    </w:p>
    <w:p w:rsidR="00380A5B" w:rsidRPr="00DD1687" w:rsidRDefault="00380A5B" w:rsidP="00AC723A">
      <w:pPr>
        <w:rPr>
          <w:b/>
          <w:bCs/>
          <w:sz w:val="28"/>
          <w:szCs w:val="28"/>
        </w:rPr>
      </w:pPr>
    </w:p>
    <w:p w:rsidR="00380A5B" w:rsidRPr="00DD1687" w:rsidRDefault="00380A5B" w:rsidP="00AC723A">
      <w:pPr>
        <w:ind w:firstLine="708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Реализация Программы осуществляется заказчиком – Администрацией городского поселения «Город Вяземский» с участием заинтересованных органов государственной власти, кредитных и иных организаций.</w:t>
      </w:r>
    </w:p>
    <w:p w:rsidR="00380A5B" w:rsidRPr="00DD1687" w:rsidRDefault="00380A5B" w:rsidP="00AC723A">
      <w:pPr>
        <w:ind w:firstLine="708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Администрация городского поселения «Город Вяземский»  в рамках настоящей Программы:</w:t>
      </w:r>
    </w:p>
    <w:p w:rsidR="00380A5B" w:rsidRPr="00DD1687" w:rsidRDefault="00380A5B" w:rsidP="00AC723A">
      <w:pPr>
        <w:ind w:firstLine="708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-   осуществляет общее руководство, координацию и контроль за реализацией Программы;</w:t>
      </w:r>
    </w:p>
    <w:p w:rsidR="00380A5B" w:rsidRPr="00DD1687" w:rsidRDefault="00380A5B" w:rsidP="00AC723A">
      <w:pPr>
        <w:ind w:firstLine="708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- предусматривает в бюджете городского поселения «Город Вяземский» средства на финансирование мероприятий Программы;</w:t>
      </w:r>
    </w:p>
    <w:p w:rsidR="00380A5B" w:rsidRPr="00DD1687" w:rsidRDefault="00380A5B" w:rsidP="00AC723A">
      <w:pPr>
        <w:ind w:firstLine="708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- осуществляет контроль за целевым расходованием бюджетных средств, направленных на выполнение мероприятий Программы;</w:t>
      </w:r>
    </w:p>
    <w:p w:rsidR="00380A5B" w:rsidRPr="00DD1687" w:rsidRDefault="00380A5B" w:rsidP="00AC723A">
      <w:pPr>
        <w:ind w:firstLine="708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-   осуществляет нормативное и методологическое обеспечение реализации Программы;</w:t>
      </w:r>
    </w:p>
    <w:p w:rsidR="00380A5B" w:rsidRPr="00DD1687" w:rsidRDefault="00380A5B" w:rsidP="00AC723A">
      <w:pPr>
        <w:ind w:firstLine="708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- организует распределение бюджетных средств на приобретение жилья молодыми семьями и осуществляет контроль за их целевым использованием;</w:t>
      </w:r>
    </w:p>
    <w:p w:rsidR="00380A5B" w:rsidRPr="00DD1687" w:rsidRDefault="00380A5B" w:rsidP="00AC723A">
      <w:pPr>
        <w:ind w:firstLine="708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- организует  разъяснительную работу с молодыми семьями - участниками Программы;</w:t>
      </w:r>
    </w:p>
    <w:p w:rsidR="00380A5B" w:rsidRPr="00DD1687" w:rsidRDefault="00380A5B" w:rsidP="00AC723A">
      <w:pPr>
        <w:ind w:firstLine="708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- формирует списки молодых семей для участия в Программе и предоставляет их в орган исполнительной власти Хабаровского края для утверждения и софинансирования Программы из краевого и федерального бюджетов;</w:t>
      </w:r>
    </w:p>
    <w:p w:rsidR="00380A5B" w:rsidRPr="00DD1687" w:rsidRDefault="00380A5B" w:rsidP="00AC723A">
      <w:pPr>
        <w:ind w:firstLine="708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- создает банк данных молодых семей - участников Программы с целью исключения повторного предоставления социальной выплат</w:t>
      </w:r>
      <w:r w:rsidRPr="00DD1687">
        <w:rPr>
          <w:bCs/>
          <w:sz w:val="28"/>
          <w:szCs w:val="28"/>
        </w:rPr>
        <w:t>ы.</w:t>
      </w:r>
    </w:p>
    <w:p w:rsidR="00380A5B" w:rsidRPr="00DD1687" w:rsidRDefault="00380A5B" w:rsidP="00AC723A">
      <w:pPr>
        <w:ind w:firstLine="708"/>
        <w:jc w:val="both"/>
        <w:rPr>
          <w:bCs/>
          <w:sz w:val="28"/>
          <w:szCs w:val="28"/>
        </w:rPr>
      </w:pPr>
      <w:r w:rsidRPr="00DD1687">
        <w:rPr>
          <w:sz w:val="28"/>
          <w:szCs w:val="28"/>
        </w:rPr>
        <w:t>Механизм реализации Программы предполагает оказание поддержки молодым семьям в улучшении жилищных условий путем предоставления им безвозмездных  социальных выплат</w:t>
      </w:r>
      <w:r w:rsidRPr="00DD1687">
        <w:rPr>
          <w:bCs/>
          <w:sz w:val="28"/>
          <w:szCs w:val="28"/>
        </w:rPr>
        <w:t>.</w:t>
      </w:r>
    </w:p>
    <w:p w:rsidR="00380A5B" w:rsidRPr="00DD1687" w:rsidRDefault="00380A5B" w:rsidP="00AC7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Социальные выплаты могут использоваться:</w:t>
      </w:r>
    </w:p>
    <w:p w:rsidR="00380A5B" w:rsidRPr="00DD1687" w:rsidRDefault="00380A5B" w:rsidP="00AC7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3607"/>
      <w:bookmarkEnd w:id="2"/>
      <w:r w:rsidRPr="00DD1687">
        <w:rPr>
          <w:sz w:val="28"/>
          <w:szCs w:val="28"/>
        </w:rPr>
        <w:t>а) для оплаты цены договора купли-продажи жилого помещения (за исключением средств, когда оплата  цены договора купли-продажи предусматривается в составе цены договора с уполномоченной организацией на приобретение жилого помещения эконом</w:t>
      </w:r>
      <w:r>
        <w:rPr>
          <w:sz w:val="28"/>
          <w:szCs w:val="28"/>
        </w:rPr>
        <w:t xml:space="preserve"> </w:t>
      </w:r>
      <w:r w:rsidRPr="00DD1687">
        <w:rPr>
          <w:sz w:val="28"/>
          <w:szCs w:val="28"/>
        </w:rPr>
        <w:t>класса на первичном рынке жилья);</w:t>
      </w:r>
    </w:p>
    <w:p w:rsidR="00380A5B" w:rsidRPr="00DD1687" w:rsidRDefault="00380A5B" w:rsidP="00AC7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б) для оплаты цены договора строительного подряда на строительство индивидуального жилого дома;</w:t>
      </w:r>
    </w:p>
    <w:p w:rsidR="00380A5B" w:rsidRPr="00DD1687" w:rsidRDefault="00380A5B" w:rsidP="00AC7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в) для осуществления последнего платежа в счет уплаты паевого взноса в полном размере, 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кооператива, после уплаты которого жилое помещение переходит в собственность этой молодой семьи;</w:t>
      </w:r>
    </w:p>
    <w:p w:rsidR="00380A5B" w:rsidRPr="00DD1687" w:rsidRDefault="00380A5B" w:rsidP="00AC7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г) 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дома;</w:t>
      </w:r>
    </w:p>
    <w:p w:rsidR="00380A5B" w:rsidRPr="00DD1687" w:rsidRDefault="00380A5B" w:rsidP="00AC7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3611"/>
      <w:bookmarkEnd w:id="3"/>
      <w:r w:rsidRPr="00DD1687">
        <w:rPr>
          <w:sz w:val="28"/>
          <w:szCs w:val="28"/>
        </w:rPr>
        <w:t>д) для оплаты договора с уполномоченной организацией на приобретение в интересах молодой семьи жилого помещения эконом</w:t>
      </w:r>
      <w:r>
        <w:rPr>
          <w:sz w:val="28"/>
          <w:szCs w:val="28"/>
        </w:rPr>
        <w:t xml:space="preserve"> </w:t>
      </w:r>
      <w:r w:rsidRPr="00DD1687">
        <w:rPr>
          <w:sz w:val="28"/>
          <w:szCs w:val="28"/>
        </w:rPr>
        <w:t>класса на первичном рынке жилья, в том числе на оплату цены договора купли-продажи жилого помещения (в случаях, когда это предусмотрено договором) и (или) оплату услуг указанной организации;</w:t>
      </w:r>
    </w:p>
    <w:p w:rsidR="00380A5B" w:rsidRPr="00DD1687" w:rsidRDefault="00380A5B" w:rsidP="00AC723A">
      <w:pPr>
        <w:ind w:firstLine="708"/>
        <w:jc w:val="both"/>
        <w:rPr>
          <w:b/>
          <w:bCs/>
          <w:sz w:val="28"/>
          <w:szCs w:val="28"/>
        </w:rPr>
      </w:pPr>
      <w:bookmarkStart w:id="4" w:name="Par3612"/>
      <w:bookmarkEnd w:id="4"/>
      <w:r w:rsidRPr="00DD1687">
        <w:rPr>
          <w:sz w:val="28"/>
          <w:szCs w:val="28"/>
        </w:rPr>
        <w:t>е)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индивидуального жилого дома, полученным до 1 января 2011 г., за исключением иных процентов, штрафов, комиссий и пеней за просрочку исполнения обязательств по этим кредитам или займам.</w:t>
      </w:r>
    </w:p>
    <w:p w:rsidR="00380A5B" w:rsidRPr="00DD1687" w:rsidRDefault="00380A5B" w:rsidP="00AC723A">
      <w:pPr>
        <w:ind w:firstLine="708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Размер  социальной выплаты для молодых семей, не имеющих детей, составит 35% от расчетной стоимости части жилья, определяемой в соответствии с требованиями Подпрограммы "Обеспечение жильем молодых семей" Федеральной целевой программы "Жилище" на 201</w:t>
      </w:r>
      <w:r>
        <w:rPr>
          <w:sz w:val="28"/>
          <w:szCs w:val="28"/>
        </w:rPr>
        <w:t>5</w:t>
      </w:r>
      <w:r w:rsidRPr="00DD1687">
        <w:rPr>
          <w:sz w:val="28"/>
          <w:szCs w:val="28"/>
        </w:rPr>
        <w:t xml:space="preserve"> - 20</w:t>
      </w:r>
      <w:r>
        <w:rPr>
          <w:sz w:val="28"/>
          <w:szCs w:val="28"/>
        </w:rPr>
        <w:t>20</w:t>
      </w:r>
      <w:r w:rsidRPr="00DD1687">
        <w:rPr>
          <w:sz w:val="28"/>
          <w:szCs w:val="28"/>
        </w:rPr>
        <w:t xml:space="preserve"> годы", в том числе 5% из бюджета городского поселения «Город Вяземский».</w:t>
      </w:r>
    </w:p>
    <w:p w:rsidR="00380A5B" w:rsidRPr="00DD1687" w:rsidRDefault="00380A5B" w:rsidP="00AC723A">
      <w:pPr>
        <w:ind w:firstLine="708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Размер социальной выплаты для молодых семей, имеющих одного и более ребенка, составит 40% от расчетной стоимости жилья, определяемой в соответствии с требованиями Подпрограммы "Обеспечение жильем молодых семей" Федеральной целевой программы "Жилище" на 201</w:t>
      </w:r>
      <w:r>
        <w:rPr>
          <w:sz w:val="28"/>
          <w:szCs w:val="28"/>
        </w:rPr>
        <w:t>5</w:t>
      </w:r>
      <w:r w:rsidRPr="00DD1687">
        <w:rPr>
          <w:sz w:val="28"/>
          <w:szCs w:val="28"/>
        </w:rPr>
        <w:t>- 20</w:t>
      </w:r>
      <w:r>
        <w:rPr>
          <w:sz w:val="28"/>
          <w:szCs w:val="28"/>
        </w:rPr>
        <w:t xml:space="preserve">20 </w:t>
      </w:r>
      <w:r w:rsidRPr="00DD1687">
        <w:rPr>
          <w:sz w:val="28"/>
          <w:szCs w:val="28"/>
        </w:rPr>
        <w:t>годы", в том числе 5% из бюджета городского поселения «Город Вяземский».</w:t>
      </w:r>
    </w:p>
    <w:p w:rsidR="00380A5B" w:rsidRPr="00DD1687" w:rsidRDefault="00380A5B" w:rsidP="00AC723A">
      <w:pPr>
        <w:ind w:firstLine="708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Молодым семьям - участникам Программы предоставляется дополнительная  социальная выплата за счет средств бюджета городского поселения «Город Вяземский» в размере 5% расчетной стоимости жилья, определяемой в соответствии с Подпрограммой "Обеспечение жильем молодых семей" Федеральной целевой программы "Жилище" на 201</w:t>
      </w:r>
      <w:r>
        <w:rPr>
          <w:sz w:val="28"/>
          <w:szCs w:val="28"/>
        </w:rPr>
        <w:t>5</w:t>
      </w:r>
      <w:r w:rsidRPr="00DD1687">
        <w:rPr>
          <w:sz w:val="28"/>
          <w:szCs w:val="28"/>
        </w:rPr>
        <w:t xml:space="preserve"> - 20</w:t>
      </w:r>
      <w:r>
        <w:rPr>
          <w:sz w:val="28"/>
          <w:szCs w:val="28"/>
        </w:rPr>
        <w:t>20</w:t>
      </w:r>
      <w:r w:rsidRPr="00DD1687">
        <w:rPr>
          <w:sz w:val="28"/>
          <w:szCs w:val="28"/>
        </w:rPr>
        <w:t xml:space="preserve"> годы", при рождении (усыновлении) одного ребенка для погашения части кредита или займа.</w:t>
      </w:r>
    </w:p>
    <w:p w:rsidR="00380A5B" w:rsidRPr="00DD1687" w:rsidRDefault="00380A5B" w:rsidP="00AC723A">
      <w:pPr>
        <w:ind w:firstLine="708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Дополнительная социальная выплата предоставляется молодым семьям в соответствии с Положением о предоставлении молодым семьям - участникам подпрограммы "Обеспечение жильем молодых семей" федеральной целевой программы "Жилище" на 201</w:t>
      </w:r>
      <w:r>
        <w:rPr>
          <w:sz w:val="28"/>
          <w:szCs w:val="28"/>
        </w:rPr>
        <w:t>6</w:t>
      </w:r>
      <w:r w:rsidRPr="00DD1687">
        <w:rPr>
          <w:sz w:val="28"/>
          <w:szCs w:val="28"/>
        </w:rPr>
        <w:t xml:space="preserve"> - 20</w:t>
      </w:r>
      <w:r>
        <w:rPr>
          <w:sz w:val="28"/>
          <w:szCs w:val="28"/>
        </w:rPr>
        <w:t>20</w:t>
      </w:r>
      <w:r w:rsidRPr="00DD1687">
        <w:rPr>
          <w:sz w:val="28"/>
          <w:szCs w:val="28"/>
        </w:rPr>
        <w:t xml:space="preserve"> годы дополнительной социальной выплаты при рождении (усыновлении) одного ребенка, утвержденным постановлением главы администрации городского поселения «Город Вяземский» от 05.07.2013 № 351 «Об утверждении положения о предоставлении молодым семьям - участникам подпрограммы "Обеспечение жильем молодых семей" федеральной целевой программы "Жилище" на 201</w:t>
      </w:r>
      <w:r>
        <w:rPr>
          <w:sz w:val="28"/>
          <w:szCs w:val="28"/>
        </w:rPr>
        <w:t>6</w:t>
      </w:r>
      <w:r w:rsidRPr="00DD1687">
        <w:rPr>
          <w:sz w:val="28"/>
          <w:szCs w:val="28"/>
        </w:rPr>
        <w:t xml:space="preserve"> - 20</w:t>
      </w:r>
      <w:r>
        <w:rPr>
          <w:sz w:val="28"/>
          <w:szCs w:val="28"/>
        </w:rPr>
        <w:t>20</w:t>
      </w:r>
      <w:r w:rsidRPr="00DD1687">
        <w:rPr>
          <w:sz w:val="28"/>
          <w:szCs w:val="28"/>
        </w:rPr>
        <w:t xml:space="preserve"> годы дополнительной социальной выплаты при рождении (усыновлении) одного ребенка.</w:t>
      </w:r>
    </w:p>
    <w:p w:rsidR="00380A5B" w:rsidRPr="00DD1687" w:rsidRDefault="00380A5B" w:rsidP="00AC723A">
      <w:pPr>
        <w:ind w:firstLine="708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В случае не выделения средств из федерального и краевого бюджетов на софинансирование Программы механизм реализации Программы может быть изменен. Об изменении условий участия в Программе молодые семьи - участники Программы письменно уведомляются  администрацией  городского поселения «Город Вяземский».</w:t>
      </w:r>
    </w:p>
    <w:p w:rsidR="00380A5B" w:rsidRPr="00DD1687" w:rsidRDefault="00380A5B" w:rsidP="00AC723A">
      <w:pPr>
        <w:rPr>
          <w:sz w:val="28"/>
          <w:szCs w:val="28"/>
        </w:rPr>
      </w:pPr>
    </w:p>
    <w:p w:rsidR="00380A5B" w:rsidRPr="00DD1687" w:rsidRDefault="00380A5B" w:rsidP="00AC723A">
      <w:pPr>
        <w:ind w:firstLine="708"/>
        <w:jc w:val="both"/>
        <w:rPr>
          <w:b/>
          <w:bCs/>
          <w:sz w:val="28"/>
          <w:szCs w:val="28"/>
        </w:rPr>
      </w:pPr>
      <w:r w:rsidRPr="00DD1687">
        <w:rPr>
          <w:b/>
          <w:bCs/>
          <w:sz w:val="28"/>
          <w:szCs w:val="28"/>
        </w:rPr>
        <w:t xml:space="preserve">7. Порядок выделения и выплаты безвозмездной </w:t>
      </w:r>
      <w:r w:rsidRPr="00DD1687">
        <w:rPr>
          <w:b/>
          <w:sz w:val="28"/>
          <w:szCs w:val="28"/>
        </w:rPr>
        <w:t>социальной выплаты</w:t>
      </w:r>
      <w:r w:rsidRPr="00DD1687">
        <w:rPr>
          <w:b/>
          <w:bCs/>
          <w:sz w:val="28"/>
          <w:szCs w:val="28"/>
        </w:rPr>
        <w:t xml:space="preserve"> молодой семье на приобретение  жилья в городском поселении «Город Вяземский» на  рынке  жилья.</w:t>
      </w:r>
    </w:p>
    <w:p w:rsidR="00380A5B" w:rsidRPr="00DD1687" w:rsidRDefault="00380A5B" w:rsidP="00AC723A">
      <w:pPr>
        <w:jc w:val="both"/>
        <w:rPr>
          <w:b/>
          <w:bCs/>
          <w:sz w:val="28"/>
          <w:szCs w:val="28"/>
        </w:rPr>
      </w:pPr>
    </w:p>
    <w:p w:rsidR="00380A5B" w:rsidRPr="00DD1687" w:rsidRDefault="00380A5B" w:rsidP="00AC7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1687">
        <w:rPr>
          <w:sz w:val="28"/>
          <w:szCs w:val="28"/>
        </w:rPr>
        <w:tab/>
        <w:t>1. Для участия в Программе в целях использования социальной выплаты для оплаты цены договора купли-продажи жилого помещения (за исключением средств, когда оплата цены договора купли-продажи предусматривается в составе цены договора с уполномоченной организацией на приобретение жилого помещения эконом</w:t>
      </w:r>
      <w:r>
        <w:rPr>
          <w:sz w:val="28"/>
          <w:szCs w:val="28"/>
        </w:rPr>
        <w:t xml:space="preserve"> </w:t>
      </w:r>
      <w:r w:rsidRPr="00DD1687">
        <w:rPr>
          <w:sz w:val="28"/>
          <w:szCs w:val="28"/>
        </w:rPr>
        <w:t>класса на первичном рынке жилья) (далее - договор на жилое помещение); для оплаты цены договора строительного подряда на строительство индивидуального жилого дома; для осуществления последнего платежа в счет уплаты паевого взноса в полном размере, 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 (далее - кооператив), после уплаты которого жилое помещение переходит в собственность этой молодой семьи; 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дома;</w:t>
      </w:r>
      <w:bookmarkStart w:id="5" w:name="Par3997"/>
      <w:bookmarkEnd w:id="5"/>
      <w:r>
        <w:rPr>
          <w:sz w:val="28"/>
          <w:szCs w:val="28"/>
        </w:rPr>
        <w:t xml:space="preserve"> </w:t>
      </w:r>
      <w:r w:rsidRPr="00DD1687">
        <w:rPr>
          <w:sz w:val="28"/>
          <w:szCs w:val="28"/>
        </w:rPr>
        <w:t>для оплаты договора с уполномоченной организацией на приобретение в интересах молодой семьи жилого помещения эконом</w:t>
      </w:r>
      <w:r>
        <w:rPr>
          <w:sz w:val="28"/>
          <w:szCs w:val="28"/>
        </w:rPr>
        <w:t xml:space="preserve"> </w:t>
      </w:r>
      <w:r w:rsidRPr="00DD1687">
        <w:rPr>
          <w:sz w:val="28"/>
          <w:szCs w:val="28"/>
        </w:rPr>
        <w:t>класса на первичном рынке жилья, в том числе на оплату цены договора купли-продажи жилого помещения (в случаях, когда это предусмотрено договором) и (или) оплату услуг указанной организации молодая семья подает в орган местного самоуправления по месту жительства следующие документы:</w:t>
      </w:r>
    </w:p>
    <w:p w:rsidR="00380A5B" w:rsidRPr="00DD1687" w:rsidRDefault="00380A5B" w:rsidP="00AC7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1687">
        <w:rPr>
          <w:sz w:val="28"/>
          <w:szCs w:val="28"/>
        </w:rPr>
        <w:t xml:space="preserve">а) заявление по форме, приведенной в </w:t>
      </w:r>
      <w:hyperlink w:anchor="Par4203" w:history="1">
        <w:r w:rsidRPr="00DD1687">
          <w:rPr>
            <w:sz w:val="28"/>
            <w:szCs w:val="28"/>
          </w:rPr>
          <w:t>приложении N 1</w:t>
        </w:r>
      </w:hyperlink>
      <w:r w:rsidRPr="00DD1687">
        <w:rPr>
          <w:sz w:val="28"/>
          <w:szCs w:val="28"/>
        </w:rPr>
        <w:t>, в 2 экземплярах (один экземпляр возвращается заявителю с указанием даты принятия заявления и приложенных к нему документов);</w:t>
      </w:r>
    </w:p>
    <w:p w:rsidR="00380A5B" w:rsidRPr="00DD1687" w:rsidRDefault="00380A5B" w:rsidP="00AC7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4038"/>
      <w:bookmarkEnd w:id="6"/>
      <w:r w:rsidRPr="00DD1687">
        <w:rPr>
          <w:sz w:val="28"/>
          <w:szCs w:val="28"/>
        </w:rPr>
        <w:t>б) копия документов, удостоверяющих личность каждого члена семьи;</w:t>
      </w:r>
    </w:p>
    <w:p w:rsidR="00380A5B" w:rsidRPr="00DD1687" w:rsidRDefault="00380A5B" w:rsidP="00AC7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в) копия свидетельства о браке (на неполную семью не распространяется);</w:t>
      </w:r>
    </w:p>
    <w:p w:rsidR="00380A5B" w:rsidRPr="00DD1687" w:rsidRDefault="00380A5B" w:rsidP="00AC7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г) документ, подтверждающий признание молодой семьи нуждающейся в жилых помещениях;</w:t>
      </w:r>
    </w:p>
    <w:p w:rsidR="00380A5B" w:rsidRPr="00DD1687" w:rsidRDefault="00380A5B" w:rsidP="00AC7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4041"/>
      <w:bookmarkEnd w:id="7"/>
      <w:r w:rsidRPr="00DD1687">
        <w:rPr>
          <w:sz w:val="28"/>
          <w:szCs w:val="28"/>
        </w:rPr>
        <w:t>д) документы, подтверждающие признание молодой семьи как семьи,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выплаты.</w:t>
      </w:r>
    </w:p>
    <w:p w:rsidR="00380A5B" w:rsidRPr="00DD1687" w:rsidRDefault="00380A5B" w:rsidP="00AC7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Par4042"/>
      <w:bookmarkEnd w:id="8"/>
      <w:r w:rsidRPr="00DD1687">
        <w:rPr>
          <w:sz w:val="28"/>
          <w:szCs w:val="28"/>
        </w:rPr>
        <w:t>2. Для участия в подпрограмме в целях использования социальной выплаты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индивидуального жилого дома, полученным до 1 января 2011 г. (далее - погашение долга по кредитам), за исключением иных процентов, штрафов, комиссий и пеней за просрочку исполнения обязательств по этим кредитам или займам молодая семья подает в орган местного самоуправления по месту жительства следующие документы:</w:t>
      </w:r>
    </w:p>
    <w:p w:rsidR="00380A5B" w:rsidRPr="00DD1687" w:rsidRDefault="00380A5B" w:rsidP="00AC7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1687">
        <w:rPr>
          <w:sz w:val="28"/>
          <w:szCs w:val="28"/>
        </w:rPr>
        <w:t xml:space="preserve">а) заявление по форме, приведенной в </w:t>
      </w:r>
      <w:hyperlink w:anchor="Par4203" w:history="1">
        <w:r w:rsidRPr="00DD1687">
          <w:rPr>
            <w:sz w:val="28"/>
            <w:szCs w:val="28"/>
          </w:rPr>
          <w:t>приложении N 1</w:t>
        </w:r>
      </w:hyperlink>
      <w:r w:rsidRPr="00DD1687">
        <w:rPr>
          <w:sz w:val="28"/>
          <w:szCs w:val="28"/>
        </w:rPr>
        <w:t xml:space="preserve"> к настоящим Правилам, в 2 экземплярах (один экземпляр возвращается заявителю с указанием даты принятия заявления и приложенных к нему документов);</w:t>
      </w:r>
    </w:p>
    <w:p w:rsidR="00380A5B" w:rsidRPr="00DD1687" w:rsidRDefault="00380A5B" w:rsidP="00AC7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9" w:name="Par4044"/>
      <w:bookmarkEnd w:id="9"/>
      <w:r w:rsidRPr="00DD1687">
        <w:rPr>
          <w:sz w:val="28"/>
          <w:szCs w:val="28"/>
        </w:rPr>
        <w:t>б) копии документов, удостоверяющих личность каждого члена семьи;</w:t>
      </w:r>
    </w:p>
    <w:p w:rsidR="00380A5B" w:rsidRPr="00DD1687" w:rsidRDefault="00380A5B" w:rsidP="00AC7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в) копия свидетельства о браке (на неполную семью не распространяется);</w:t>
      </w:r>
    </w:p>
    <w:p w:rsidR="00380A5B" w:rsidRPr="00DD1687" w:rsidRDefault="00380A5B" w:rsidP="00AC7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г) копия свидетельства о государственной регистрации права собственности на жилое помещение, приобретенное (построенное) с использованием средств ипотечного жилищного кредита (займа) (при незавершенном строительстве индивидуального жилого дома представляются документы на строительство);</w:t>
      </w:r>
    </w:p>
    <w:p w:rsidR="00380A5B" w:rsidRPr="00DD1687" w:rsidRDefault="00380A5B" w:rsidP="00AC7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0" w:name="Par4047"/>
      <w:bookmarkEnd w:id="10"/>
      <w:r w:rsidRPr="00DD1687">
        <w:rPr>
          <w:sz w:val="28"/>
          <w:szCs w:val="28"/>
        </w:rPr>
        <w:t>д) копия кредитного договора (договор займа), заключенного в период с 1 января 2006 г. по 31 декабря 2010 г. включительно;</w:t>
      </w:r>
    </w:p>
    <w:p w:rsidR="00380A5B" w:rsidRPr="00DD1687" w:rsidRDefault="00380A5B" w:rsidP="00AC7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е) документ, подтверждающий, что молодая семья была признана нуждающейся в жилом помещении на момент заключения кредитного договора (договора займа), заключенного в период с 1 января 2006 г. по 31 декабря 2010 г. включительно;</w:t>
      </w:r>
    </w:p>
    <w:p w:rsidR="00380A5B" w:rsidRPr="00DD1687" w:rsidRDefault="00380A5B" w:rsidP="00AC7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1" w:name="Par4049"/>
      <w:bookmarkEnd w:id="11"/>
      <w:r w:rsidRPr="00DD1687">
        <w:rPr>
          <w:sz w:val="28"/>
          <w:szCs w:val="28"/>
        </w:rPr>
        <w:t>ж) справка кредитора (заимодавца) о сумме остатка основного долга и сумме задолженности по выплате процентов за пользование ипотечным жилищным кредитом (займом).</w:t>
      </w:r>
    </w:p>
    <w:p w:rsidR="00380A5B" w:rsidRPr="00DD1687" w:rsidRDefault="00380A5B" w:rsidP="00AC723A">
      <w:pPr>
        <w:ind w:firstLine="708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Документы, указанные в пункте 6.1, 6.2, от заявителя принимает секретарь городской комиссии.  Комиссия городского поселения проводит проверку сведений, содержащихся в документах, представленных молодыми семьями, и в 10-дневный срок с даты предоставления документов принимает решение о признании либо об отказе в признании молодой семьи участницей Программы. О принятом решении комиссии молодая семья письменно уведомляется  администрацией городского поселения «Город Вяземский» в 5-дневный срок.</w:t>
      </w:r>
    </w:p>
    <w:p w:rsidR="00380A5B" w:rsidRPr="00DD1687" w:rsidRDefault="00380A5B" w:rsidP="00AC723A">
      <w:pPr>
        <w:ind w:firstLine="708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3. Основаниями для отказа в признании молодой семьи участницей Программы являются:</w:t>
      </w:r>
    </w:p>
    <w:p w:rsidR="00380A5B" w:rsidRPr="00DD1687" w:rsidRDefault="00380A5B" w:rsidP="00AC723A">
      <w:pPr>
        <w:jc w:val="both"/>
        <w:rPr>
          <w:sz w:val="28"/>
          <w:szCs w:val="28"/>
        </w:rPr>
      </w:pPr>
      <w:r w:rsidRPr="00DD1687">
        <w:rPr>
          <w:sz w:val="28"/>
          <w:szCs w:val="28"/>
        </w:rPr>
        <w:t>а)  несоответствие молодой семьи требованиям, указанным в разделе 4 Программы;</w:t>
      </w:r>
    </w:p>
    <w:p w:rsidR="00380A5B" w:rsidRPr="00DD1687" w:rsidRDefault="00380A5B" w:rsidP="00AC723A">
      <w:pPr>
        <w:jc w:val="both"/>
        <w:rPr>
          <w:sz w:val="28"/>
          <w:szCs w:val="28"/>
        </w:rPr>
      </w:pPr>
      <w:r w:rsidRPr="00DD1687">
        <w:rPr>
          <w:sz w:val="28"/>
          <w:szCs w:val="28"/>
        </w:rPr>
        <w:t>б) непредставление или представление не в полном объеме документов, указанных в пункте 6.1, 6.2 Программы;</w:t>
      </w:r>
    </w:p>
    <w:p w:rsidR="00380A5B" w:rsidRPr="00DD1687" w:rsidRDefault="00380A5B" w:rsidP="00AC723A">
      <w:pPr>
        <w:jc w:val="both"/>
        <w:rPr>
          <w:sz w:val="28"/>
          <w:szCs w:val="28"/>
        </w:rPr>
      </w:pPr>
      <w:r w:rsidRPr="00DD1687">
        <w:rPr>
          <w:sz w:val="28"/>
          <w:szCs w:val="28"/>
        </w:rPr>
        <w:t>в)  недостоверность сведений, содержащихся в представленных документах;</w:t>
      </w:r>
    </w:p>
    <w:p w:rsidR="00380A5B" w:rsidRPr="00DD1687" w:rsidRDefault="00380A5B" w:rsidP="00AC723A">
      <w:pPr>
        <w:jc w:val="both"/>
        <w:rPr>
          <w:sz w:val="28"/>
          <w:szCs w:val="28"/>
        </w:rPr>
      </w:pPr>
      <w:r w:rsidRPr="00DD1687">
        <w:rPr>
          <w:sz w:val="28"/>
          <w:szCs w:val="28"/>
        </w:rPr>
        <w:t>г) ранее реализованное право на улучшение жилищных условий с использованием социальной выплаты или иной формы поддержки за счет средств муниципального и других бюджетов.</w:t>
      </w:r>
    </w:p>
    <w:p w:rsidR="00380A5B" w:rsidRPr="00DD1687" w:rsidRDefault="00380A5B" w:rsidP="00AC723A">
      <w:pPr>
        <w:ind w:firstLine="708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Отдел коммунального хозяйства, благоустройства, транспорта, связи и социально-жилищной политики администрации городского поселения «Город Вяземский» формирует списки молодых семей для участия в Программе. В первую очередь в указанные списки включаются молодые семьи - участники подпрограммы, поставленные на учет в качестве нуждающихся в улучшении жилищных условий до 1 марта 2005 г., а также молодые семьи, имеющие 3 и более детей.</w:t>
      </w:r>
    </w:p>
    <w:p w:rsidR="00380A5B" w:rsidRPr="00DD1687" w:rsidRDefault="00380A5B" w:rsidP="00AC723A">
      <w:pPr>
        <w:ind w:firstLine="708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Сформированные списки молодых семей для участия в Программе рассматриваются и утверждаются решением комиссии городского поселения «Город Вяземский».</w:t>
      </w:r>
    </w:p>
    <w:p w:rsidR="00380A5B" w:rsidRPr="00DD1687" w:rsidRDefault="00380A5B" w:rsidP="00AC723A">
      <w:pPr>
        <w:ind w:firstLine="708"/>
        <w:jc w:val="both"/>
        <w:rPr>
          <w:sz w:val="28"/>
          <w:szCs w:val="28"/>
        </w:rPr>
      </w:pPr>
      <w:r w:rsidRPr="00DD1687">
        <w:rPr>
          <w:sz w:val="28"/>
          <w:szCs w:val="28"/>
        </w:rPr>
        <w:t xml:space="preserve"> Комиссия городского поселения направляет списки молодых семей в орган исполнительной власти Хабаровского края для утверждения.</w:t>
      </w:r>
    </w:p>
    <w:p w:rsidR="00380A5B" w:rsidRPr="00DD1687" w:rsidRDefault="00380A5B" w:rsidP="00AC723A">
      <w:pPr>
        <w:ind w:firstLine="708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Доводит до сведения молодых семей - участников Программы, изъявивших желание получить социальную выплату в планируемом году, решение органа исполнительной власти Хабаровского края по вопросу о включении их в указанные списки.</w:t>
      </w:r>
    </w:p>
    <w:p w:rsidR="00380A5B" w:rsidRPr="00DD1687" w:rsidRDefault="00380A5B" w:rsidP="00AC723A">
      <w:pPr>
        <w:ind w:firstLine="708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4. В качестве механизма доведения социальной выплаты до молодой семьи используется свидетельство (приложение № 2) на строительство или приобретение жилья (далее - свидетельство).</w:t>
      </w:r>
    </w:p>
    <w:p w:rsidR="00380A5B" w:rsidRPr="00DD1687" w:rsidRDefault="00380A5B" w:rsidP="00AC723A">
      <w:pPr>
        <w:ind w:firstLine="708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Свидетельство является именным документом, удостоверяющим право молодой семьи на получение социальной выплаты. Свидетельство не является ценной бумагой, не подлежит передаче другому лицу, кроме случаев, предусмотренных законодательством Российской Федерации.</w:t>
      </w:r>
    </w:p>
    <w:p w:rsidR="00380A5B" w:rsidRPr="00DD1687" w:rsidRDefault="00380A5B" w:rsidP="00AC723A">
      <w:pPr>
        <w:ind w:firstLine="708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Срок действия свидетельства на получение социальной выплаты составляет не более 7 месяцев с даты выдачи, указанной в этом свидетельстве.</w:t>
      </w:r>
    </w:p>
    <w:p w:rsidR="00380A5B" w:rsidRPr="00DD1687" w:rsidRDefault="00380A5B" w:rsidP="00AC723A">
      <w:pPr>
        <w:ind w:firstLine="708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Отдел коммунального хозяйства, благоустройства, транспорта, связи и социально-жилищной политики администрации городского поселения «Город Вяземский»  по мере поступления бюджетных средств, предназначенных для предоставления социальных выплат, производит оформление свидетельств молодым семьям в порядке очередности, определенной списком молодых семей, утвержденным администрацией городского поселения.</w:t>
      </w:r>
    </w:p>
    <w:p w:rsidR="00380A5B" w:rsidRPr="00DD1687" w:rsidRDefault="00380A5B" w:rsidP="00AC7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Для получения свидетельства молодая семья - претендент на получение социальной выплаты в соответствующем году в течение 1 месяца после получения уведомления о необходимости представления документов для получения свидетельства направляет в орган местного самоуправления по месту своего постоянного жительства заявление о выдаче свидетельства (в произвольной форме) и следующие документы:</w:t>
      </w:r>
    </w:p>
    <w:p w:rsidR="00380A5B" w:rsidRPr="00DD1687" w:rsidRDefault="00380A5B" w:rsidP="00AC7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- в случае использования социальных выплат в соответствии с пунктом 6.1 Программы, документы предусмотренные подпунктами «б» - «д» пункта 6.1 Программы;</w:t>
      </w:r>
    </w:p>
    <w:p w:rsidR="00380A5B" w:rsidRPr="00DD1687" w:rsidRDefault="00380A5B" w:rsidP="00AC7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- в случае использования социальных выплат в соответствии с пунктом 6.2 Программы, документы предусмотренные подпунктами «б» - «д» и «ж» пункта 6.2 Программы.</w:t>
      </w:r>
    </w:p>
    <w:p w:rsidR="00380A5B" w:rsidRPr="00DD1687" w:rsidRDefault="00380A5B" w:rsidP="00AC7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свидетельства, непредставление или представление не в полном объеме указанных документов, недостоверность сведений, содержащихся в представленных документах, а также несоответствие жилого помещения, приобретенного (построенного) с помощью заемных средств, следующим требованиям:</w:t>
      </w:r>
    </w:p>
    <w:p w:rsidR="00380A5B" w:rsidRPr="00DD1687" w:rsidRDefault="00380A5B" w:rsidP="00AC7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- приобретаемое жилое помещение (создаваемый объект индивидуального жилищного строительства) должно находиться на территории субъекта Российской Федерации, орган исполнительной власти которого включил молодую семью - участницу подпрограммы в список претендентов на получение социальной выплаты;</w:t>
      </w:r>
    </w:p>
    <w:p w:rsidR="00380A5B" w:rsidRPr="00DD1687" w:rsidRDefault="00380A5B" w:rsidP="00AC7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- общая площадь приобретаемого жилого помещения (создаваемого объекта индивидуального жилищного строительства) в расчете на каждого члена молодой семьи, учтенного при расчете размера социальной выплаты, не может быть меньше учетной нормы общей площади жилого помещения, установленной органами местного самоуправления в целях принятия граждан на учет в качестве нуждающихся в жилых помещениях в месте приобретения (строительства) жилья.</w:t>
      </w:r>
    </w:p>
    <w:p w:rsidR="00380A5B" w:rsidRPr="00DD1687" w:rsidRDefault="00380A5B" w:rsidP="00AC723A">
      <w:pPr>
        <w:ind w:firstLine="708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Полученное свидетельство сдается его владельцем в течение 2 месяцев с даты его выдачи в банк, где на его имя открывается банковский счет, предназначенный для зачисления социальной выплаты. Молодая семья - владелец свидетельства заключает договор банковского счета с тем банком, который прошел отбор для участия в Программе.</w:t>
      </w:r>
    </w:p>
    <w:p w:rsidR="00380A5B" w:rsidRPr="00DD1687" w:rsidRDefault="00380A5B" w:rsidP="00AC723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687">
        <w:rPr>
          <w:rFonts w:ascii="Times New Roman" w:hAnsi="Times New Roman" w:cs="Times New Roman"/>
          <w:sz w:val="28"/>
          <w:szCs w:val="28"/>
        </w:rPr>
        <w:t>Для оплаты приобретаемого жилого помещения или строительства жилого дома распорядитель счета представляет в банк договор банковского  счета, договор купли-продажи жилого помещения либо договор строительного подряда, свидетельство о государственной регистрации права собственности на приобретаемое жилое помещение (построенный жилой дом) и документы, подтверждающие наличие достаточных средств для оплаты приобретаемого жилого помещения или строящегося дом в части, превышающей размер предоставляемой социальной выплаты.</w:t>
      </w:r>
    </w:p>
    <w:p w:rsidR="00380A5B" w:rsidRPr="00DD1687" w:rsidRDefault="00380A5B" w:rsidP="00AC723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687">
        <w:rPr>
          <w:rFonts w:ascii="Times New Roman" w:hAnsi="Times New Roman" w:cs="Times New Roman"/>
          <w:sz w:val="28"/>
          <w:szCs w:val="28"/>
        </w:rPr>
        <w:t>В договоре купли-продажи жилого помещения или договоре строительного подряда указываются реквизиты свидетельства о праве на получение социальной выплаты (серия, номер, дата выдачи, орган местного самоуправления, выдавшего свидетельство) и банковского счета (банковских счетов), с которого будут осуществляться операции по оплате жилого помещения или жилого дома, приобретаемого или строящегося на основании этого договора купли-продажи жилого помещения или договора строительного подряда, а также определяется порядок уплаты суммы, превышающей размер предоставляемой социальной выплаты.</w:t>
      </w:r>
    </w:p>
    <w:p w:rsidR="00380A5B" w:rsidRPr="00DD1687" w:rsidRDefault="00380A5B" w:rsidP="00AC723A">
      <w:pPr>
        <w:ind w:firstLine="708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Банк в течение 5 рабочих дней со дня получения документов осуществляет проверку содержащихся в них сведений. Банк в течение 1 рабочего дня после вынесения решения о принятии документов на строительство направляет в администрацию городского поселения «Город Вяземский» заявку на перечисление бюджетных средств.</w:t>
      </w:r>
    </w:p>
    <w:p w:rsidR="00380A5B" w:rsidRPr="00DD1687" w:rsidRDefault="00380A5B" w:rsidP="00AC723A">
      <w:pPr>
        <w:ind w:firstLine="708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Администрация городского поселения в течение 5 рабочих дней, с даты получения от банка заявки на перечисление бюджетных средств на банковский счет, проверяет ее на соответствие данным о выданных свидетельствах и при их соответствии перечисляет средства, предоставляемые в качестве социальной выплаты, банку. При несоответствии данных перечисление указанных средств не производится, о чем отдел экономики и финансов городского поселения «Город Вяземский» в указанный срок письменно уведомляет банк.</w:t>
      </w:r>
    </w:p>
    <w:p w:rsidR="00380A5B" w:rsidRPr="00DD1687" w:rsidRDefault="00380A5B" w:rsidP="00AC723A">
      <w:pPr>
        <w:ind w:firstLine="708"/>
        <w:jc w:val="both"/>
        <w:rPr>
          <w:sz w:val="28"/>
          <w:szCs w:val="28"/>
        </w:rPr>
      </w:pPr>
      <w:r w:rsidRPr="00DD1687">
        <w:rPr>
          <w:sz w:val="28"/>
          <w:szCs w:val="28"/>
        </w:rPr>
        <w:t xml:space="preserve">В случае если владелец свидетельства по какой либо причине не смог в установленный срок действия свидетельства воспользоваться правом на получение выделенной ему социальной выплаты, он представляет в администрацию городского поселения, выдавшую свидетельство, справку о закрытии договора банковского счета без перечисления средств социальной выплаты и сохраняет право на улучшение жилищных условий, в том числе на дальнейшее участие в программе на общих основаниях. </w:t>
      </w:r>
    </w:p>
    <w:p w:rsidR="00380A5B" w:rsidRPr="00DD1687" w:rsidRDefault="00380A5B" w:rsidP="00AC723A">
      <w:pPr>
        <w:rPr>
          <w:sz w:val="28"/>
          <w:szCs w:val="28"/>
        </w:rPr>
      </w:pPr>
    </w:p>
    <w:p w:rsidR="00380A5B" w:rsidRPr="00DD1687" w:rsidRDefault="00380A5B" w:rsidP="00AC723A">
      <w:pPr>
        <w:ind w:firstLine="708"/>
        <w:jc w:val="both"/>
        <w:rPr>
          <w:b/>
          <w:bCs/>
          <w:sz w:val="28"/>
          <w:szCs w:val="28"/>
        </w:rPr>
      </w:pPr>
      <w:r w:rsidRPr="00DD1687">
        <w:rPr>
          <w:b/>
          <w:bCs/>
          <w:sz w:val="28"/>
          <w:szCs w:val="28"/>
        </w:rPr>
        <w:t>8. Показатели (индикаторы) Программы:</w:t>
      </w:r>
    </w:p>
    <w:p w:rsidR="00380A5B" w:rsidRPr="00DD1687" w:rsidRDefault="00380A5B" w:rsidP="00AC723A">
      <w:pPr>
        <w:jc w:val="both"/>
        <w:rPr>
          <w:b/>
          <w:bCs/>
          <w:sz w:val="28"/>
          <w:szCs w:val="28"/>
        </w:rPr>
      </w:pPr>
    </w:p>
    <w:p w:rsidR="00380A5B" w:rsidRPr="00DD1687" w:rsidRDefault="00380A5B" w:rsidP="00AC7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687">
        <w:rPr>
          <w:rFonts w:ascii="Times New Roman" w:hAnsi="Times New Roman" w:cs="Times New Roman"/>
          <w:sz w:val="28"/>
          <w:szCs w:val="28"/>
        </w:rPr>
        <w:t>Количество молодых семей, получивших социальные выплаты на приобретение (строительство) жилья по данной программе – 70.</w:t>
      </w:r>
    </w:p>
    <w:p w:rsidR="00380A5B" w:rsidRPr="00DD1687" w:rsidRDefault="00380A5B" w:rsidP="00AC7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687">
        <w:rPr>
          <w:rFonts w:ascii="Times New Roman" w:hAnsi="Times New Roman" w:cs="Times New Roman"/>
          <w:sz w:val="28"/>
          <w:szCs w:val="28"/>
        </w:rPr>
        <w:t xml:space="preserve">Перечень показателей (индикаторов) программы с расшифровкой плановых значений по годам ее реализации приводится в </w:t>
      </w:r>
      <w:hyperlink w:anchor="P242" w:history="1">
        <w:r w:rsidRPr="00DD1687">
          <w:rPr>
            <w:rFonts w:ascii="Times New Roman" w:hAnsi="Times New Roman" w:cs="Times New Roman"/>
            <w:sz w:val="28"/>
            <w:szCs w:val="28"/>
          </w:rPr>
          <w:t>приложении N 3</w:t>
        </w:r>
      </w:hyperlink>
      <w:r w:rsidRPr="00DD1687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380A5B" w:rsidRPr="00DD1687" w:rsidRDefault="00380A5B" w:rsidP="00AC723A">
      <w:pPr>
        <w:jc w:val="both"/>
        <w:rPr>
          <w:sz w:val="28"/>
          <w:szCs w:val="28"/>
        </w:rPr>
      </w:pPr>
    </w:p>
    <w:p w:rsidR="00380A5B" w:rsidRPr="00DD1687" w:rsidRDefault="00380A5B" w:rsidP="00AC723A">
      <w:pPr>
        <w:ind w:firstLine="708"/>
        <w:jc w:val="both"/>
        <w:rPr>
          <w:b/>
          <w:bCs/>
          <w:sz w:val="28"/>
          <w:szCs w:val="28"/>
        </w:rPr>
      </w:pPr>
      <w:r w:rsidRPr="00DD1687">
        <w:rPr>
          <w:b/>
          <w:bCs/>
          <w:sz w:val="28"/>
          <w:szCs w:val="28"/>
        </w:rPr>
        <w:t>9. Срок реализации Программы</w:t>
      </w:r>
    </w:p>
    <w:p w:rsidR="00380A5B" w:rsidRPr="00DD1687" w:rsidRDefault="00380A5B" w:rsidP="00AC723A">
      <w:pPr>
        <w:jc w:val="both"/>
        <w:rPr>
          <w:b/>
          <w:bCs/>
          <w:sz w:val="28"/>
          <w:szCs w:val="28"/>
        </w:rPr>
      </w:pPr>
    </w:p>
    <w:p w:rsidR="00380A5B" w:rsidRPr="00DD1687" w:rsidRDefault="00380A5B" w:rsidP="00AC723A">
      <w:pPr>
        <w:ind w:firstLine="708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Реализация Программы планируется на период с 2016 по 2020 год  включительно.</w:t>
      </w:r>
    </w:p>
    <w:p w:rsidR="00380A5B" w:rsidRPr="00DD1687" w:rsidRDefault="00380A5B" w:rsidP="00AC723A">
      <w:pPr>
        <w:ind w:firstLine="708"/>
        <w:jc w:val="both"/>
        <w:rPr>
          <w:b/>
          <w:bCs/>
          <w:sz w:val="28"/>
          <w:szCs w:val="28"/>
        </w:rPr>
      </w:pPr>
    </w:p>
    <w:p w:rsidR="00380A5B" w:rsidRPr="00DD1687" w:rsidRDefault="00380A5B" w:rsidP="00AC723A">
      <w:pPr>
        <w:ind w:firstLine="708"/>
        <w:jc w:val="both"/>
        <w:rPr>
          <w:b/>
          <w:bCs/>
          <w:sz w:val="28"/>
          <w:szCs w:val="28"/>
        </w:rPr>
      </w:pPr>
      <w:r w:rsidRPr="00DD1687">
        <w:rPr>
          <w:b/>
          <w:bCs/>
          <w:sz w:val="28"/>
          <w:szCs w:val="28"/>
        </w:rPr>
        <w:t xml:space="preserve">10. </w:t>
      </w:r>
      <w:r w:rsidRPr="00DD1687">
        <w:rPr>
          <w:b/>
          <w:sz w:val="28"/>
          <w:szCs w:val="28"/>
        </w:rPr>
        <w:t>Ресурсное обеспечение реализации Программы</w:t>
      </w:r>
    </w:p>
    <w:p w:rsidR="00380A5B" w:rsidRPr="00DD1687" w:rsidRDefault="00380A5B" w:rsidP="00AC723A">
      <w:pPr>
        <w:jc w:val="both"/>
        <w:rPr>
          <w:b/>
          <w:bCs/>
          <w:sz w:val="28"/>
          <w:szCs w:val="28"/>
        </w:rPr>
      </w:pPr>
    </w:p>
    <w:p w:rsidR="00380A5B" w:rsidRPr="00DD1687" w:rsidRDefault="00380A5B" w:rsidP="00AC723A">
      <w:pPr>
        <w:ind w:firstLine="708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Финансирование осуществляется за счет средств федерального, краевого бюджета и бюджета  городского поселения «Город Вяземский», а также за счет привлечения внебюджетных источников, к которым относятся собственные средства граждан, привлекаемые кредитные ресурсы банков и иных кредитных организаций.</w:t>
      </w:r>
    </w:p>
    <w:p w:rsidR="00380A5B" w:rsidRPr="00DD1687" w:rsidRDefault="00380A5B" w:rsidP="00AC7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687">
        <w:rPr>
          <w:rFonts w:ascii="Times New Roman" w:hAnsi="Times New Roman" w:cs="Times New Roman"/>
          <w:sz w:val="28"/>
          <w:szCs w:val="28"/>
        </w:rPr>
        <w:t xml:space="preserve">Общий объем финансирования (по прогнозной оценке) составляет </w:t>
      </w:r>
      <w:r>
        <w:rPr>
          <w:rFonts w:ascii="Times New Roman" w:hAnsi="Times New Roman" w:cs="Times New Roman"/>
          <w:sz w:val="28"/>
          <w:szCs w:val="28"/>
        </w:rPr>
        <w:t>69230</w:t>
      </w:r>
      <w:r w:rsidRPr="00DD1687">
        <w:rPr>
          <w:rFonts w:ascii="Times New Roman" w:hAnsi="Times New Roman" w:cs="Times New Roman"/>
          <w:sz w:val="28"/>
          <w:szCs w:val="28"/>
        </w:rPr>
        <w:t xml:space="preserve"> тыс. рублей:</w:t>
      </w:r>
    </w:p>
    <w:p w:rsidR="00380A5B" w:rsidRPr="00DD1687" w:rsidRDefault="00380A5B" w:rsidP="00AC7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687">
        <w:rPr>
          <w:rFonts w:ascii="Times New Roman" w:hAnsi="Times New Roman" w:cs="Times New Roman"/>
          <w:sz w:val="28"/>
          <w:szCs w:val="28"/>
        </w:rPr>
        <w:t>2016 год – 94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DD168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0A5B" w:rsidRPr="00DD1687" w:rsidRDefault="00380A5B" w:rsidP="00AC7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687">
        <w:rPr>
          <w:rFonts w:ascii="Times New Roman" w:hAnsi="Times New Roman" w:cs="Times New Roman"/>
          <w:sz w:val="28"/>
          <w:szCs w:val="28"/>
        </w:rPr>
        <w:t>2017 год - 12000 тыс. рублей;</w:t>
      </w:r>
    </w:p>
    <w:p w:rsidR="00380A5B" w:rsidRPr="00DD1687" w:rsidRDefault="00380A5B" w:rsidP="00AC7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687">
        <w:rPr>
          <w:rFonts w:ascii="Times New Roman" w:hAnsi="Times New Roman" w:cs="Times New Roman"/>
          <w:sz w:val="28"/>
          <w:szCs w:val="28"/>
        </w:rPr>
        <w:t>2018 год - 13900 тыс. рублей;</w:t>
      </w:r>
    </w:p>
    <w:p w:rsidR="00380A5B" w:rsidRPr="00DD1687" w:rsidRDefault="00380A5B" w:rsidP="00AC7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687">
        <w:rPr>
          <w:rFonts w:ascii="Times New Roman" w:hAnsi="Times New Roman" w:cs="Times New Roman"/>
          <w:sz w:val="28"/>
          <w:szCs w:val="28"/>
        </w:rPr>
        <w:t>2019 год - 15900 тыс. рублей,</w:t>
      </w:r>
    </w:p>
    <w:p w:rsidR="00380A5B" w:rsidRPr="00DD1687" w:rsidRDefault="00380A5B" w:rsidP="00AC7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687">
        <w:rPr>
          <w:rFonts w:ascii="Times New Roman" w:hAnsi="Times New Roman" w:cs="Times New Roman"/>
          <w:sz w:val="28"/>
          <w:szCs w:val="28"/>
        </w:rPr>
        <w:t xml:space="preserve">2020 год - 18000 тыс. рублей </w:t>
      </w:r>
    </w:p>
    <w:p w:rsidR="00380A5B" w:rsidRPr="00DD1687" w:rsidRDefault="00380A5B" w:rsidP="00AC7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687">
        <w:rPr>
          <w:rFonts w:ascii="Times New Roman" w:hAnsi="Times New Roman" w:cs="Times New Roman"/>
          <w:sz w:val="28"/>
          <w:szCs w:val="28"/>
        </w:rPr>
        <w:t>в том числе из федерального бюджета (по согласованию) - 26700 тыс. рублей:</w:t>
      </w:r>
    </w:p>
    <w:p w:rsidR="00380A5B" w:rsidRPr="00DD1687" w:rsidRDefault="00380A5B" w:rsidP="00AC7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687">
        <w:rPr>
          <w:rFonts w:ascii="Times New Roman" w:hAnsi="Times New Roman" w:cs="Times New Roman"/>
          <w:sz w:val="28"/>
          <w:szCs w:val="28"/>
        </w:rPr>
        <w:t>2016 год – 3800 тыс. рублей;</w:t>
      </w:r>
    </w:p>
    <w:p w:rsidR="00380A5B" w:rsidRPr="00DD1687" w:rsidRDefault="00380A5B" w:rsidP="00AC7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687">
        <w:rPr>
          <w:rFonts w:ascii="Times New Roman" w:hAnsi="Times New Roman" w:cs="Times New Roman"/>
          <w:sz w:val="28"/>
          <w:szCs w:val="28"/>
        </w:rPr>
        <w:t>2017 год - 4600 тыс. рублей;</w:t>
      </w:r>
    </w:p>
    <w:p w:rsidR="00380A5B" w:rsidRPr="00DD1687" w:rsidRDefault="00380A5B" w:rsidP="00AC7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687">
        <w:rPr>
          <w:rFonts w:ascii="Times New Roman" w:hAnsi="Times New Roman" w:cs="Times New Roman"/>
          <w:sz w:val="28"/>
          <w:szCs w:val="28"/>
        </w:rPr>
        <w:t>2018 год - 5300 тыс. рублей;</w:t>
      </w:r>
    </w:p>
    <w:p w:rsidR="00380A5B" w:rsidRPr="00DD1687" w:rsidRDefault="00380A5B" w:rsidP="00AC7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687">
        <w:rPr>
          <w:rFonts w:ascii="Times New Roman" w:hAnsi="Times New Roman" w:cs="Times New Roman"/>
          <w:sz w:val="28"/>
          <w:szCs w:val="28"/>
        </w:rPr>
        <w:t>2019 год – 6100 тыс. рублей,</w:t>
      </w:r>
    </w:p>
    <w:p w:rsidR="00380A5B" w:rsidRPr="00DD1687" w:rsidRDefault="00380A5B" w:rsidP="00AC7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687">
        <w:rPr>
          <w:rFonts w:ascii="Times New Roman" w:hAnsi="Times New Roman" w:cs="Times New Roman"/>
          <w:sz w:val="28"/>
          <w:szCs w:val="28"/>
        </w:rPr>
        <w:t xml:space="preserve">2020 год - 6900 тыс. рублей </w:t>
      </w:r>
    </w:p>
    <w:p w:rsidR="00380A5B" w:rsidRPr="00DD1687" w:rsidRDefault="00380A5B" w:rsidP="00AC7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687">
        <w:rPr>
          <w:rFonts w:ascii="Times New Roman" w:hAnsi="Times New Roman" w:cs="Times New Roman"/>
          <w:sz w:val="28"/>
          <w:szCs w:val="28"/>
        </w:rPr>
        <w:t>из краевого бюджета (по согласованию) - 29320 тыс. рублей:</w:t>
      </w:r>
    </w:p>
    <w:p w:rsidR="00380A5B" w:rsidRPr="00DD1687" w:rsidRDefault="00380A5B" w:rsidP="00AC7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687">
        <w:rPr>
          <w:rFonts w:ascii="Times New Roman" w:hAnsi="Times New Roman" w:cs="Times New Roman"/>
          <w:sz w:val="28"/>
          <w:szCs w:val="28"/>
        </w:rPr>
        <w:t>2016 год – 4420 тыс. рублей;</w:t>
      </w:r>
    </w:p>
    <w:p w:rsidR="00380A5B" w:rsidRPr="00DD1687" w:rsidRDefault="00380A5B" w:rsidP="00AC7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687">
        <w:rPr>
          <w:rFonts w:ascii="Times New Roman" w:hAnsi="Times New Roman" w:cs="Times New Roman"/>
          <w:sz w:val="28"/>
          <w:szCs w:val="28"/>
        </w:rPr>
        <w:t>2017 год – 5000 тыс. рублей;</w:t>
      </w:r>
    </w:p>
    <w:p w:rsidR="00380A5B" w:rsidRPr="00DD1687" w:rsidRDefault="00380A5B" w:rsidP="00AC7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687">
        <w:rPr>
          <w:rFonts w:ascii="Times New Roman" w:hAnsi="Times New Roman" w:cs="Times New Roman"/>
          <w:sz w:val="28"/>
          <w:szCs w:val="28"/>
        </w:rPr>
        <w:t>2018 год – 5800 тыс. рублей;</w:t>
      </w:r>
    </w:p>
    <w:p w:rsidR="00380A5B" w:rsidRPr="00DD1687" w:rsidRDefault="00380A5B" w:rsidP="00AC7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687">
        <w:rPr>
          <w:rFonts w:ascii="Times New Roman" w:hAnsi="Times New Roman" w:cs="Times New Roman"/>
          <w:sz w:val="28"/>
          <w:szCs w:val="28"/>
        </w:rPr>
        <w:t>2019 год - 6600 тыс. рублей,</w:t>
      </w:r>
    </w:p>
    <w:p w:rsidR="00380A5B" w:rsidRPr="00DD1687" w:rsidRDefault="00380A5B" w:rsidP="00AC7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687">
        <w:rPr>
          <w:rFonts w:ascii="Times New Roman" w:hAnsi="Times New Roman" w:cs="Times New Roman"/>
          <w:sz w:val="28"/>
          <w:szCs w:val="28"/>
        </w:rPr>
        <w:t xml:space="preserve">2020 год - 7500 тыс. рублей </w:t>
      </w:r>
    </w:p>
    <w:p w:rsidR="00380A5B" w:rsidRPr="00DD1687" w:rsidRDefault="00380A5B" w:rsidP="00AC7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687">
        <w:rPr>
          <w:rFonts w:ascii="Times New Roman" w:hAnsi="Times New Roman" w:cs="Times New Roman"/>
          <w:sz w:val="28"/>
          <w:szCs w:val="28"/>
        </w:rPr>
        <w:t xml:space="preserve">из бюджета городского поселения  - </w:t>
      </w:r>
      <w:r>
        <w:rPr>
          <w:rFonts w:ascii="Times New Roman" w:hAnsi="Times New Roman" w:cs="Times New Roman"/>
          <w:sz w:val="28"/>
          <w:szCs w:val="28"/>
        </w:rPr>
        <w:t>13210</w:t>
      </w:r>
      <w:r w:rsidRPr="00DD1687">
        <w:rPr>
          <w:rFonts w:ascii="Times New Roman" w:hAnsi="Times New Roman" w:cs="Times New Roman"/>
          <w:sz w:val="28"/>
          <w:szCs w:val="28"/>
        </w:rPr>
        <w:t xml:space="preserve"> тыс. рублей:</w:t>
      </w:r>
    </w:p>
    <w:p w:rsidR="00380A5B" w:rsidRPr="00DD1687" w:rsidRDefault="00380A5B" w:rsidP="00AC7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687">
        <w:rPr>
          <w:rFonts w:ascii="Times New Roman" w:hAnsi="Times New Roman" w:cs="Times New Roman"/>
          <w:sz w:val="28"/>
          <w:szCs w:val="28"/>
        </w:rPr>
        <w:t>2016 год – 12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D168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0A5B" w:rsidRPr="00DD1687" w:rsidRDefault="00380A5B" w:rsidP="00AC7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687">
        <w:rPr>
          <w:rFonts w:ascii="Times New Roman" w:hAnsi="Times New Roman" w:cs="Times New Roman"/>
          <w:sz w:val="28"/>
          <w:szCs w:val="28"/>
        </w:rPr>
        <w:t>2017 год - 2400 тыс. рублей;</w:t>
      </w:r>
    </w:p>
    <w:p w:rsidR="00380A5B" w:rsidRPr="00DD1687" w:rsidRDefault="00380A5B" w:rsidP="00AC7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687">
        <w:rPr>
          <w:rFonts w:ascii="Times New Roman" w:hAnsi="Times New Roman" w:cs="Times New Roman"/>
          <w:sz w:val="28"/>
          <w:szCs w:val="28"/>
        </w:rPr>
        <w:t>2018 год - 2800 тыс. рублей;</w:t>
      </w:r>
    </w:p>
    <w:p w:rsidR="00380A5B" w:rsidRPr="00DD1687" w:rsidRDefault="00380A5B" w:rsidP="00AC7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687">
        <w:rPr>
          <w:rFonts w:ascii="Times New Roman" w:hAnsi="Times New Roman" w:cs="Times New Roman"/>
          <w:sz w:val="28"/>
          <w:szCs w:val="28"/>
        </w:rPr>
        <w:t>2019 год - 3200 тыс. рублей,</w:t>
      </w:r>
    </w:p>
    <w:p w:rsidR="00380A5B" w:rsidRPr="00DD1687" w:rsidRDefault="00380A5B" w:rsidP="00AC723A">
      <w:pPr>
        <w:ind w:firstLine="540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2020 год - 3600 тыс. рублей</w:t>
      </w:r>
    </w:p>
    <w:p w:rsidR="00380A5B" w:rsidRPr="00DD1687" w:rsidRDefault="00380A5B" w:rsidP="00AC723A">
      <w:pPr>
        <w:ind w:firstLine="708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Объемы финансирования подлежат ежегодному уточнению исходя из возможностей бюджетных средств всех уровней на соответствующий год.</w:t>
      </w:r>
    </w:p>
    <w:p w:rsidR="00380A5B" w:rsidRPr="00DD1687" w:rsidRDefault="00380A5B" w:rsidP="00AC723A">
      <w:pPr>
        <w:jc w:val="both"/>
        <w:rPr>
          <w:sz w:val="28"/>
          <w:szCs w:val="28"/>
        </w:rPr>
      </w:pPr>
    </w:p>
    <w:p w:rsidR="00380A5B" w:rsidRPr="00DD1687" w:rsidRDefault="00380A5B" w:rsidP="007F2F7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DD1687">
        <w:rPr>
          <w:rFonts w:ascii="Times New Roman" w:hAnsi="Times New Roman" w:cs="Times New Roman"/>
          <w:b/>
          <w:sz w:val="28"/>
          <w:szCs w:val="28"/>
        </w:rPr>
        <w:t>11. Основные меры правового регулирования</w:t>
      </w:r>
    </w:p>
    <w:p w:rsidR="00380A5B" w:rsidRPr="00DD1687" w:rsidRDefault="00380A5B" w:rsidP="00AC72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0A5B" w:rsidRPr="00DD1687" w:rsidRDefault="00380A5B" w:rsidP="00AC7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687">
        <w:rPr>
          <w:rFonts w:ascii="Times New Roman" w:hAnsi="Times New Roman" w:cs="Times New Roman"/>
          <w:sz w:val="28"/>
          <w:szCs w:val="28"/>
        </w:rPr>
        <w:t>Правовое регулирование планируется осуществлять в рамках правовых актов Хабаровского края и муниципальных правовых актов, регулирующих отношения в сфере социальной политики.</w:t>
      </w:r>
    </w:p>
    <w:p w:rsidR="00380A5B" w:rsidRPr="00DD1687" w:rsidRDefault="00380A5B" w:rsidP="00AC7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343" w:history="1">
        <w:r w:rsidRPr="00DD1687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DD1687">
        <w:rPr>
          <w:rFonts w:ascii="Times New Roman" w:hAnsi="Times New Roman" w:cs="Times New Roman"/>
          <w:sz w:val="28"/>
          <w:szCs w:val="28"/>
        </w:rPr>
        <w:t xml:space="preserve"> об основных мерах правового регулирования с обоснованием необходимости изменений правового регулирования и ожидаемых сроках принятия нормативных правовых актов представлены в Приложении N 5.</w:t>
      </w:r>
    </w:p>
    <w:p w:rsidR="00380A5B" w:rsidRPr="00DD1687" w:rsidRDefault="00380A5B" w:rsidP="00AC723A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380A5B" w:rsidRPr="00DD1687" w:rsidRDefault="00380A5B" w:rsidP="00AC723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DD1687">
        <w:rPr>
          <w:rFonts w:ascii="Times New Roman" w:hAnsi="Times New Roman" w:cs="Times New Roman"/>
          <w:b/>
          <w:bCs/>
          <w:sz w:val="28"/>
          <w:szCs w:val="28"/>
        </w:rPr>
        <w:t xml:space="preserve">12. </w:t>
      </w:r>
      <w:r w:rsidRPr="00DD1687">
        <w:rPr>
          <w:rFonts w:ascii="Times New Roman" w:hAnsi="Times New Roman" w:cs="Times New Roman"/>
          <w:b/>
          <w:sz w:val="28"/>
          <w:szCs w:val="28"/>
        </w:rPr>
        <w:t>Прогноз конечных результатов реализации Программы</w:t>
      </w:r>
    </w:p>
    <w:p w:rsidR="00380A5B" w:rsidRPr="00DD1687" w:rsidRDefault="00380A5B" w:rsidP="00AC723A">
      <w:pPr>
        <w:jc w:val="both"/>
        <w:rPr>
          <w:b/>
          <w:bCs/>
          <w:sz w:val="28"/>
          <w:szCs w:val="28"/>
        </w:rPr>
      </w:pPr>
    </w:p>
    <w:p w:rsidR="00380A5B" w:rsidRPr="00DD1687" w:rsidRDefault="00380A5B" w:rsidP="00AC723A">
      <w:pPr>
        <w:jc w:val="both"/>
        <w:rPr>
          <w:sz w:val="28"/>
          <w:szCs w:val="28"/>
        </w:rPr>
      </w:pPr>
      <w:r w:rsidRPr="00DD1687">
        <w:rPr>
          <w:sz w:val="28"/>
          <w:szCs w:val="28"/>
        </w:rPr>
        <w:tab/>
        <w:t>Реализация Программы позволит:</w:t>
      </w:r>
    </w:p>
    <w:p w:rsidR="00380A5B" w:rsidRPr="00DD1687" w:rsidRDefault="00380A5B" w:rsidP="00AC723A">
      <w:pPr>
        <w:ind w:firstLine="708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1.Улучшить жилищные условия 70 молодым семьям;</w:t>
      </w:r>
    </w:p>
    <w:p w:rsidR="00380A5B" w:rsidRPr="00DD1687" w:rsidRDefault="00380A5B" w:rsidP="00AC723A">
      <w:pPr>
        <w:ind w:firstLine="708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2. Сформировать систему муниципальной поддержки молодым семьям, нуждающимся в улучшении жизненных условий, повышения уровня обеспеченности жильем при помощи безвозмездных  социальных выплат на строительство жилья;</w:t>
      </w:r>
    </w:p>
    <w:p w:rsidR="00380A5B" w:rsidRPr="00DD1687" w:rsidRDefault="00380A5B" w:rsidP="00AC723A">
      <w:pPr>
        <w:ind w:firstLine="708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3. Привлечь инвестиции (личные и заемные средства граждан) в жилищное строительство;</w:t>
      </w:r>
    </w:p>
    <w:p w:rsidR="00380A5B" w:rsidRPr="00DD1687" w:rsidRDefault="00380A5B" w:rsidP="00AC723A">
      <w:pPr>
        <w:ind w:firstLine="708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4. Создать условия для формирования активной жизненной позиции молодежи;</w:t>
      </w:r>
    </w:p>
    <w:p w:rsidR="00380A5B" w:rsidRPr="00DD1687" w:rsidRDefault="00380A5B" w:rsidP="00AC723A"/>
    <w:p w:rsidR="00380A5B" w:rsidRPr="00DD1687" w:rsidRDefault="00380A5B" w:rsidP="00AC723A"/>
    <w:p w:rsidR="00380A5B" w:rsidRPr="00DD1687" w:rsidRDefault="00380A5B" w:rsidP="00AC723A">
      <w:pPr>
        <w:jc w:val="right"/>
      </w:pPr>
    </w:p>
    <w:p w:rsidR="00380A5B" w:rsidRPr="00DD1687" w:rsidRDefault="00380A5B" w:rsidP="00AC723A">
      <w:pPr>
        <w:jc w:val="right"/>
      </w:pPr>
    </w:p>
    <w:p w:rsidR="00380A5B" w:rsidRPr="00DD1687" w:rsidRDefault="00380A5B" w:rsidP="00AC723A">
      <w:pPr>
        <w:jc w:val="right"/>
      </w:pPr>
    </w:p>
    <w:p w:rsidR="00380A5B" w:rsidRPr="00DD1687" w:rsidRDefault="00380A5B" w:rsidP="00AC723A">
      <w:pPr>
        <w:jc w:val="right"/>
      </w:pPr>
    </w:p>
    <w:p w:rsidR="00380A5B" w:rsidRPr="00DD1687" w:rsidRDefault="00380A5B" w:rsidP="00AC723A">
      <w:pPr>
        <w:tabs>
          <w:tab w:val="left" w:pos="2660"/>
        </w:tabs>
      </w:pPr>
      <w:r w:rsidRPr="00DD1687">
        <w:tab/>
      </w:r>
      <w:r w:rsidRPr="00DD1687">
        <w:tab/>
      </w:r>
      <w:r w:rsidRPr="00DD1687">
        <w:tab/>
      </w:r>
      <w:r w:rsidRPr="00DD1687">
        <w:tab/>
      </w:r>
      <w:r w:rsidRPr="00DD1687">
        <w:tab/>
      </w:r>
      <w:r w:rsidRPr="00DD1687">
        <w:tab/>
      </w:r>
    </w:p>
    <w:p w:rsidR="00380A5B" w:rsidRPr="00DD1687" w:rsidRDefault="00380A5B" w:rsidP="00AC723A">
      <w:pPr>
        <w:spacing w:after="200" w:line="276" w:lineRule="auto"/>
      </w:pPr>
      <w:r w:rsidRPr="00DD1687">
        <w:br w:type="page"/>
      </w:r>
    </w:p>
    <w:p w:rsidR="00380A5B" w:rsidRPr="00DD1687" w:rsidRDefault="00380A5B" w:rsidP="00AC723A">
      <w:pPr>
        <w:tabs>
          <w:tab w:val="left" w:pos="2660"/>
        </w:tabs>
        <w:rPr>
          <w:sz w:val="28"/>
          <w:szCs w:val="28"/>
        </w:rPr>
      </w:pPr>
      <w:r w:rsidRPr="00DD1687">
        <w:rPr>
          <w:sz w:val="28"/>
          <w:szCs w:val="28"/>
        </w:rPr>
        <w:tab/>
      </w:r>
      <w:r w:rsidRPr="00DD1687">
        <w:rPr>
          <w:sz w:val="28"/>
          <w:szCs w:val="28"/>
        </w:rPr>
        <w:tab/>
      </w:r>
      <w:r w:rsidRPr="00DD1687">
        <w:rPr>
          <w:sz w:val="28"/>
          <w:szCs w:val="28"/>
        </w:rPr>
        <w:tab/>
      </w:r>
      <w:r w:rsidRPr="00DD1687">
        <w:rPr>
          <w:sz w:val="28"/>
          <w:szCs w:val="28"/>
        </w:rPr>
        <w:tab/>
      </w:r>
      <w:r w:rsidRPr="00DD1687">
        <w:rPr>
          <w:sz w:val="28"/>
          <w:szCs w:val="28"/>
        </w:rPr>
        <w:tab/>
      </w:r>
      <w:r w:rsidRPr="00DD1687">
        <w:rPr>
          <w:sz w:val="28"/>
          <w:szCs w:val="28"/>
        </w:rPr>
        <w:tab/>
        <w:t>Приложение 1</w:t>
      </w:r>
    </w:p>
    <w:p w:rsidR="00380A5B" w:rsidRPr="00DD1687" w:rsidRDefault="00380A5B" w:rsidP="00AC723A">
      <w:pPr>
        <w:spacing w:line="240" w:lineRule="exact"/>
        <w:ind w:left="5664"/>
        <w:rPr>
          <w:sz w:val="28"/>
          <w:szCs w:val="28"/>
        </w:rPr>
      </w:pPr>
      <w:r w:rsidRPr="00DD1687">
        <w:rPr>
          <w:sz w:val="28"/>
          <w:szCs w:val="28"/>
        </w:rPr>
        <w:t xml:space="preserve">к  муниципальной программе </w:t>
      </w:r>
    </w:p>
    <w:p w:rsidR="00380A5B" w:rsidRPr="00DD1687" w:rsidRDefault="00380A5B" w:rsidP="00AC723A">
      <w:pPr>
        <w:spacing w:line="240" w:lineRule="exact"/>
        <w:ind w:left="5664"/>
        <w:rPr>
          <w:sz w:val="28"/>
          <w:szCs w:val="28"/>
        </w:rPr>
      </w:pPr>
      <w:r w:rsidRPr="00DD1687">
        <w:rPr>
          <w:sz w:val="28"/>
          <w:szCs w:val="28"/>
        </w:rPr>
        <w:t>«Обеспечение жильем</w:t>
      </w:r>
    </w:p>
    <w:p w:rsidR="00380A5B" w:rsidRPr="00DD1687" w:rsidRDefault="00380A5B" w:rsidP="00AC723A">
      <w:pPr>
        <w:spacing w:line="240" w:lineRule="exact"/>
        <w:ind w:left="5664"/>
        <w:rPr>
          <w:sz w:val="28"/>
          <w:szCs w:val="28"/>
        </w:rPr>
      </w:pPr>
      <w:r w:rsidRPr="00DD1687">
        <w:rPr>
          <w:sz w:val="28"/>
          <w:szCs w:val="28"/>
        </w:rPr>
        <w:t>молодых семей в городском</w:t>
      </w:r>
    </w:p>
    <w:p w:rsidR="00380A5B" w:rsidRPr="00DD1687" w:rsidRDefault="00380A5B" w:rsidP="00AC723A">
      <w:pPr>
        <w:spacing w:line="240" w:lineRule="exact"/>
        <w:ind w:left="5664"/>
        <w:rPr>
          <w:sz w:val="28"/>
          <w:szCs w:val="28"/>
        </w:rPr>
      </w:pPr>
      <w:r w:rsidRPr="00DD1687">
        <w:rPr>
          <w:sz w:val="28"/>
          <w:szCs w:val="28"/>
        </w:rPr>
        <w:t>поселении «Город Вяземский»</w:t>
      </w:r>
    </w:p>
    <w:p w:rsidR="00380A5B" w:rsidRPr="00DD1687" w:rsidRDefault="00380A5B" w:rsidP="00AC723A">
      <w:pPr>
        <w:spacing w:line="240" w:lineRule="exact"/>
        <w:ind w:left="5664"/>
        <w:rPr>
          <w:sz w:val="28"/>
          <w:szCs w:val="28"/>
        </w:rPr>
      </w:pPr>
      <w:r w:rsidRPr="00DD1687">
        <w:rPr>
          <w:sz w:val="28"/>
          <w:szCs w:val="28"/>
        </w:rPr>
        <w:t>на 2016 - 2020 годы»</w:t>
      </w:r>
    </w:p>
    <w:p w:rsidR="00380A5B" w:rsidRPr="00DD1687" w:rsidRDefault="00380A5B" w:rsidP="00AC723A">
      <w:pPr>
        <w:jc w:val="center"/>
        <w:rPr>
          <w:sz w:val="28"/>
          <w:szCs w:val="28"/>
        </w:rPr>
      </w:pPr>
    </w:p>
    <w:p w:rsidR="00380A5B" w:rsidRPr="00DD1687" w:rsidRDefault="00380A5B" w:rsidP="00AC723A">
      <w:pPr>
        <w:ind w:left="5664"/>
        <w:rPr>
          <w:sz w:val="28"/>
          <w:szCs w:val="28"/>
        </w:rPr>
      </w:pPr>
      <w:r w:rsidRPr="00DD1687">
        <w:rPr>
          <w:sz w:val="28"/>
          <w:szCs w:val="28"/>
        </w:rPr>
        <w:t>Главе городского поселения</w:t>
      </w:r>
    </w:p>
    <w:p w:rsidR="00380A5B" w:rsidRPr="00DD1687" w:rsidRDefault="00380A5B" w:rsidP="00AC723A">
      <w:pPr>
        <w:ind w:left="5664"/>
        <w:rPr>
          <w:sz w:val="28"/>
          <w:szCs w:val="28"/>
        </w:rPr>
      </w:pPr>
      <w:r w:rsidRPr="00DD1687">
        <w:rPr>
          <w:sz w:val="28"/>
          <w:szCs w:val="28"/>
        </w:rPr>
        <w:t>«Город Вяземский»</w:t>
      </w:r>
    </w:p>
    <w:p w:rsidR="00380A5B" w:rsidRPr="00DD1687" w:rsidRDefault="00380A5B" w:rsidP="00AC723A">
      <w:pPr>
        <w:ind w:left="5664"/>
        <w:rPr>
          <w:sz w:val="28"/>
          <w:szCs w:val="28"/>
        </w:rPr>
      </w:pPr>
    </w:p>
    <w:p w:rsidR="00380A5B" w:rsidRPr="00DD1687" w:rsidRDefault="00380A5B" w:rsidP="00AC723A">
      <w:pPr>
        <w:ind w:left="5664"/>
        <w:rPr>
          <w:sz w:val="28"/>
          <w:szCs w:val="28"/>
        </w:rPr>
      </w:pPr>
      <w:r w:rsidRPr="00DD1687">
        <w:rPr>
          <w:sz w:val="28"/>
          <w:szCs w:val="28"/>
        </w:rPr>
        <w:t>А.Ю. Усенко</w:t>
      </w:r>
    </w:p>
    <w:p w:rsidR="00380A5B" w:rsidRPr="00DD1687" w:rsidRDefault="00380A5B" w:rsidP="00AC723A">
      <w:pPr>
        <w:jc w:val="center"/>
        <w:rPr>
          <w:sz w:val="28"/>
          <w:szCs w:val="28"/>
        </w:rPr>
      </w:pPr>
    </w:p>
    <w:p w:rsidR="00380A5B" w:rsidRPr="00DD1687" w:rsidRDefault="00380A5B" w:rsidP="00AC723A">
      <w:pPr>
        <w:jc w:val="center"/>
        <w:rPr>
          <w:sz w:val="28"/>
          <w:szCs w:val="28"/>
        </w:rPr>
      </w:pPr>
    </w:p>
    <w:p w:rsidR="00380A5B" w:rsidRPr="00DD1687" w:rsidRDefault="00380A5B" w:rsidP="00AC723A">
      <w:pPr>
        <w:jc w:val="center"/>
        <w:rPr>
          <w:sz w:val="28"/>
          <w:szCs w:val="28"/>
        </w:rPr>
      </w:pPr>
    </w:p>
    <w:p w:rsidR="00380A5B" w:rsidRPr="00DD1687" w:rsidRDefault="00380A5B" w:rsidP="00AC723A">
      <w:pPr>
        <w:jc w:val="center"/>
        <w:rPr>
          <w:sz w:val="28"/>
          <w:szCs w:val="28"/>
        </w:rPr>
      </w:pPr>
      <w:r w:rsidRPr="00DD1687">
        <w:rPr>
          <w:sz w:val="28"/>
          <w:szCs w:val="28"/>
        </w:rPr>
        <w:t>ЗАЯВЛЕНИЕ</w:t>
      </w:r>
    </w:p>
    <w:p w:rsidR="00380A5B" w:rsidRPr="00DD1687" w:rsidRDefault="00380A5B" w:rsidP="00AC723A">
      <w:pPr>
        <w:rPr>
          <w:sz w:val="28"/>
          <w:szCs w:val="28"/>
        </w:rPr>
      </w:pPr>
    </w:p>
    <w:p w:rsidR="00380A5B" w:rsidRPr="00DD1687" w:rsidRDefault="00380A5B" w:rsidP="00AC723A">
      <w:pPr>
        <w:jc w:val="both"/>
        <w:rPr>
          <w:sz w:val="28"/>
          <w:szCs w:val="28"/>
        </w:rPr>
      </w:pPr>
      <w:r w:rsidRPr="00DD1687">
        <w:rPr>
          <w:sz w:val="28"/>
          <w:szCs w:val="28"/>
        </w:rPr>
        <w:tab/>
        <w:t>Прошу  включить  в состав участников Подпрограммы "Обеспечение жильем  молодых  семей"  Федеральной программы "Жилище" на 2016 - 2020 годы молодую семью в составе:</w:t>
      </w:r>
    </w:p>
    <w:p w:rsidR="00380A5B" w:rsidRPr="00DD1687" w:rsidRDefault="00380A5B" w:rsidP="00AC723A">
      <w:pPr>
        <w:rPr>
          <w:sz w:val="28"/>
          <w:szCs w:val="28"/>
        </w:rPr>
      </w:pPr>
      <w:r w:rsidRPr="00DD1687">
        <w:rPr>
          <w:sz w:val="28"/>
          <w:szCs w:val="28"/>
        </w:rPr>
        <w:t>супруг _________________________________________________________________,</w:t>
      </w:r>
    </w:p>
    <w:p w:rsidR="00380A5B" w:rsidRPr="00DD1687" w:rsidRDefault="00380A5B" w:rsidP="00AC723A">
      <w:pPr>
        <w:jc w:val="center"/>
        <w:rPr>
          <w:sz w:val="28"/>
          <w:szCs w:val="28"/>
        </w:rPr>
      </w:pPr>
      <w:r w:rsidRPr="00DD1687">
        <w:rPr>
          <w:sz w:val="28"/>
          <w:szCs w:val="28"/>
        </w:rPr>
        <w:t>(ф.и.о., дата рождения)</w:t>
      </w:r>
    </w:p>
    <w:p w:rsidR="00380A5B" w:rsidRPr="00DD1687" w:rsidRDefault="00380A5B" w:rsidP="00AC723A">
      <w:pPr>
        <w:rPr>
          <w:sz w:val="28"/>
          <w:szCs w:val="28"/>
        </w:rPr>
      </w:pPr>
      <w:r w:rsidRPr="00DD1687">
        <w:rPr>
          <w:sz w:val="28"/>
          <w:szCs w:val="28"/>
        </w:rPr>
        <w:t>паспорт: серия ______________ № ________________________, выданный______________</w:t>
      </w:r>
    </w:p>
    <w:p w:rsidR="00380A5B" w:rsidRPr="00DD1687" w:rsidRDefault="00380A5B" w:rsidP="00AC723A">
      <w:pPr>
        <w:rPr>
          <w:sz w:val="28"/>
          <w:szCs w:val="28"/>
        </w:rPr>
      </w:pPr>
      <w:r w:rsidRPr="00DD1687">
        <w:rPr>
          <w:sz w:val="28"/>
          <w:szCs w:val="28"/>
        </w:rPr>
        <w:t>____________________________________________ «____»_____________ г.,</w:t>
      </w:r>
    </w:p>
    <w:p w:rsidR="00380A5B" w:rsidRPr="00DD1687" w:rsidRDefault="00380A5B" w:rsidP="00AC723A">
      <w:pPr>
        <w:rPr>
          <w:sz w:val="28"/>
          <w:szCs w:val="28"/>
        </w:rPr>
      </w:pPr>
    </w:p>
    <w:p w:rsidR="00380A5B" w:rsidRPr="00DD1687" w:rsidRDefault="00380A5B" w:rsidP="00AC723A">
      <w:pPr>
        <w:rPr>
          <w:sz w:val="28"/>
          <w:szCs w:val="28"/>
        </w:rPr>
      </w:pPr>
      <w:r w:rsidRPr="00DD1687">
        <w:rPr>
          <w:sz w:val="28"/>
          <w:szCs w:val="28"/>
        </w:rPr>
        <w:t>проживает по адресу _________________________________________________________________</w:t>
      </w:r>
    </w:p>
    <w:p w:rsidR="00380A5B" w:rsidRPr="00DD1687" w:rsidRDefault="00380A5B" w:rsidP="00AC723A">
      <w:pPr>
        <w:rPr>
          <w:sz w:val="28"/>
          <w:szCs w:val="28"/>
        </w:rPr>
      </w:pPr>
      <w:r w:rsidRPr="00DD1687">
        <w:rPr>
          <w:sz w:val="28"/>
          <w:szCs w:val="28"/>
        </w:rPr>
        <w:t>_________________________________________________________________;</w:t>
      </w:r>
    </w:p>
    <w:p w:rsidR="00380A5B" w:rsidRPr="00DD1687" w:rsidRDefault="00380A5B" w:rsidP="00AC723A">
      <w:pPr>
        <w:rPr>
          <w:sz w:val="28"/>
          <w:szCs w:val="28"/>
        </w:rPr>
      </w:pPr>
      <w:r w:rsidRPr="00DD1687">
        <w:rPr>
          <w:sz w:val="28"/>
          <w:szCs w:val="28"/>
        </w:rPr>
        <w:t>супруга _________________________________________________________________,</w:t>
      </w:r>
    </w:p>
    <w:p w:rsidR="00380A5B" w:rsidRPr="00DD1687" w:rsidRDefault="00380A5B" w:rsidP="00AC723A">
      <w:pPr>
        <w:jc w:val="center"/>
        <w:rPr>
          <w:sz w:val="28"/>
          <w:szCs w:val="28"/>
        </w:rPr>
      </w:pPr>
      <w:r w:rsidRPr="00DD1687">
        <w:rPr>
          <w:sz w:val="28"/>
          <w:szCs w:val="28"/>
        </w:rPr>
        <w:t>(ф.и.о., дата рождения)</w:t>
      </w:r>
    </w:p>
    <w:p w:rsidR="00380A5B" w:rsidRPr="00DD1687" w:rsidRDefault="00380A5B" w:rsidP="00AC723A">
      <w:pPr>
        <w:rPr>
          <w:sz w:val="28"/>
          <w:szCs w:val="28"/>
        </w:rPr>
      </w:pPr>
      <w:r w:rsidRPr="00DD1687">
        <w:rPr>
          <w:sz w:val="28"/>
          <w:szCs w:val="28"/>
        </w:rPr>
        <w:t>паспорт: серия ______________ № ______________________________________, выданный</w:t>
      </w:r>
    </w:p>
    <w:p w:rsidR="00380A5B" w:rsidRPr="00DD1687" w:rsidRDefault="00380A5B" w:rsidP="00AC723A">
      <w:pPr>
        <w:rPr>
          <w:sz w:val="28"/>
          <w:szCs w:val="28"/>
        </w:rPr>
      </w:pPr>
      <w:r w:rsidRPr="00DD1687">
        <w:rPr>
          <w:sz w:val="28"/>
          <w:szCs w:val="28"/>
        </w:rPr>
        <w:t>____________________________________________ «____» ____________ г.,</w:t>
      </w:r>
    </w:p>
    <w:p w:rsidR="00380A5B" w:rsidRPr="00DD1687" w:rsidRDefault="00380A5B" w:rsidP="00AC723A">
      <w:pPr>
        <w:rPr>
          <w:sz w:val="28"/>
          <w:szCs w:val="28"/>
        </w:rPr>
      </w:pPr>
      <w:r w:rsidRPr="00DD1687">
        <w:rPr>
          <w:sz w:val="28"/>
          <w:szCs w:val="28"/>
        </w:rPr>
        <w:t>проживает по адресу _________________________________________________________________</w:t>
      </w:r>
    </w:p>
    <w:p w:rsidR="00380A5B" w:rsidRPr="00DD1687" w:rsidRDefault="00380A5B" w:rsidP="00AC723A">
      <w:pPr>
        <w:rPr>
          <w:sz w:val="28"/>
          <w:szCs w:val="28"/>
        </w:rPr>
      </w:pPr>
      <w:r w:rsidRPr="00DD1687">
        <w:rPr>
          <w:sz w:val="28"/>
          <w:szCs w:val="28"/>
        </w:rPr>
        <w:t>_________________________________________________________________;</w:t>
      </w:r>
    </w:p>
    <w:p w:rsidR="00380A5B" w:rsidRPr="00DD1687" w:rsidRDefault="00380A5B" w:rsidP="00AC723A">
      <w:pPr>
        <w:rPr>
          <w:sz w:val="28"/>
          <w:szCs w:val="28"/>
        </w:rPr>
      </w:pPr>
      <w:r w:rsidRPr="00DD1687">
        <w:rPr>
          <w:sz w:val="28"/>
          <w:szCs w:val="28"/>
        </w:rPr>
        <w:t>дети _________________________________________________________________,</w:t>
      </w:r>
    </w:p>
    <w:p w:rsidR="00380A5B" w:rsidRPr="00DD1687" w:rsidRDefault="00380A5B" w:rsidP="00AC723A">
      <w:pPr>
        <w:jc w:val="center"/>
        <w:rPr>
          <w:sz w:val="28"/>
          <w:szCs w:val="28"/>
        </w:rPr>
      </w:pPr>
      <w:r w:rsidRPr="00DD1687">
        <w:rPr>
          <w:sz w:val="28"/>
          <w:szCs w:val="28"/>
        </w:rPr>
        <w:t>(ф.и.о., дата рождения)</w:t>
      </w:r>
    </w:p>
    <w:p w:rsidR="00380A5B" w:rsidRPr="00DD1687" w:rsidRDefault="00380A5B" w:rsidP="00AC723A">
      <w:pPr>
        <w:rPr>
          <w:sz w:val="28"/>
          <w:szCs w:val="28"/>
        </w:rPr>
      </w:pPr>
      <w:r w:rsidRPr="00DD1687">
        <w:rPr>
          <w:sz w:val="28"/>
          <w:szCs w:val="28"/>
        </w:rPr>
        <w:t>свидетельство о рождении (паспорт для ребенка, достигшего 14 лет)</w:t>
      </w:r>
    </w:p>
    <w:p w:rsidR="00380A5B" w:rsidRPr="00DD1687" w:rsidRDefault="00380A5B" w:rsidP="00AC723A">
      <w:pPr>
        <w:rPr>
          <w:sz w:val="28"/>
          <w:szCs w:val="28"/>
        </w:rPr>
      </w:pPr>
      <w:r w:rsidRPr="00DD1687">
        <w:rPr>
          <w:sz w:val="28"/>
          <w:szCs w:val="28"/>
        </w:rPr>
        <w:t>_________________________________________________________________</w:t>
      </w:r>
    </w:p>
    <w:p w:rsidR="00380A5B" w:rsidRPr="00DD1687" w:rsidRDefault="00380A5B" w:rsidP="00AC723A">
      <w:pPr>
        <w:jc w:val="center"/>
        <w:rPr>
          <w:sz w:val="28"/>
          <w:szCs w:val="28"/>
        </w:rPr>
      </w:pPr>
      <w:r w:rsidRPr="00DD1687">
        <w:rPr>
          <w:sz w:val="28"/>
          <w:szCs w:val="28"/>
        </w:rPr>
        <w:t>(ненужное вычеркнуть)</w:t>
      </w:r>
    </w:p>
    <w:p w:rsidR="00380A5B" w:rsidRPr="00DD1687" w:rsidRDefault="00380A5B" w:rsidP="00AC723A">
      <w:pPr>
        <w:rPr>
          <w:sz w:val="28"/>
          <w:szCs w:val="28"/>
        </w:rPr>
      </w:pPr>
      <w:r w:rsidRPr="00DD1687">
        <w:rPr>
          <w:sz w:val="28"/>
          <w:szCs w:val="28"/>
        </w:rPr>
        <w:t>серия ________________ №___________________________, выданное(ый)______________</w:t>
      </w:r>
    </w:p>
    <w:p w:rsidR="00380A5B" w:rsidRPr="00DD1687" w:rsidRDefault="00380A5B" w:rsidP="00AC723A">
      <w:pPr>
        <w:rPr>
          <w:sz w:val="28"/>
          <w:szCs w:val="28"/>
        </w:rPr>
      </w:pPr>
      <w:r w:rsidRPr="00DD1687">
        <w:rPr>
          <w:sz w:val="28"/>
          <w:szCs w:val="28"/>
        </w:rPr>
        <w:t>_____________________________________________«____» _______ ____ г.,</w:t>
      </w:r>
    </w:p>
    <w:p w:rsidR="00380A5B" w:rsidRPr="00DD1687" w:rsidRDefault="00380A5B" w:rsidP="00AC723A">
      <w:pPr>
        <w:rPr>
          <w:sz w:val="28"/>
          <w:szCs w:val="28"/>
        </w:rPr>
      </w:pPr>
      <w:r w:rsidRPr="00DD1687">
        <w:rPr>
          <w:sz w:val="28"/>
          <w:szCs w:val="28"/>
        </w:rPr>
        <w:t>проживает по адресу __________________________________________________________________</w:t>
      </w:r>
    </w:p>
    <w:p w:rsidR="00380A5B" w:rsidRPr="00DD1687" w:rsidRDefault="00380A5B" w:rsidP="00AC723A">
      <w:pPr>
        <w:rPr>
          <w:sz w:val="28"/>
          <w:szCs w:val="28"/>
        </w:rPr>
      </w:pPr>
      <w:r w:rsidRPr="00DD1687">
        <w:rPr>
          <w:sz w:val="28"/>
          <w:szCs w:val="28"/>
        </w:rPr>
        <w:t>__________________________________________________________________</w:t>
      </w:r>
    </w:p>
    <w:p w:rsidR="00380A5B" w:rsidRPr="00DD1687" w:rsidRDefault="00380A5B" w:rsidP="00AC723A">
      <w:pPr>
        <w:rPr>
          <w:sz w:val="28"/>
          <w:szCs w:val="28"/>
        </w:rPr>
      </w:pPr>
      <w:r w:rsidRPr="00DD1687">
        <w:rPr>
          <w:sz w:val="28"/>
          <w:szCs w:val="28"/>
        </w:rPr>
        <w:t>__________________________________________________________________</w:t>
      </w:r>
    </w:p>
    <w:p w:rsidR="00380A5B" w:rsidRPr="00DD1687" w:rsidRDefault="00380A5B" w:rsidP="00AC723A">
      <w:pPr>
        <w:jc w:val="center"/>
        <w:rPr>
          <w:sz w:val="28"/>
          <w:szCs w:val="28"/>
        </w:rPr>
      </w:pPr>
      <w:r w:rsidRPr="00DD1687">
        <w:rPr>
          <w:sz w:val="28"/>
          <w:szCs w:val="28"/>
        </w:rPr>
        <w:t>(ф.и.о., дата рождения)</w:t>
      </w:r>
    </w:p>
    <w:p w:rsidR="00380A5B" w:rsidRPr="00DD1687" w:rsidRDefault="00380A5B" w:rsidP="00AC723A">
      <w:pPr>
        <w:rPr>
          <w:sz w:val="28"/>
          <w:szCs w:val="28"/>
        </w:rPr>
      </w:pPr>
      <w:r w:rsidRPr="00DD1687">
        <w:rPr>
          <w:sz w:val="28"/>
          <w:szCs w:val="28"/>
        </w:rPr>
        <w:t>свидетельство о рождении (паспорт для ребенка, достигшего 14 лет)</w:t>
      </w:r>
    </w:p>
    <w:p w:rsidR="00380A5B" w:rsidRPr="00DD1687" w:rsidRDefault="00380A5B" w:rsidP="00AC723A">
      <w:pPr>
        <w:rPr>
          <w:sz w:val="28"/>
          <w:szCs w:val="28"/>
        </w:rPr>
      </w:pPr>
      <w:r w:rsidRPr="00DD1687">
        <w:rPr>
          <w:sz w:val="28"/>
          <w:szCs w:val="28"/>
        </w:rPr>
        <w:t>__________________________________________________________________</w:t>
      </w:r>
    </w:p>
    <w:p w:rsidR="00380A5B" w:rsidRPr="00DD1687" w:rsidRDefault="00380A5B" w:rsidP="00AC723A">
      <w:pPr>
        <w:jc w:val="center"/>
        <w:rPr>
          <w:sz w:val="28"/>
          <w:szCs w:val="28"/>
        </w:rPr>
      </w:pPr>
      <w:r w:rsidRPr="00DD1687">
        <w:rPr>
          <w:sz w:val="28"/>
          <w:szCs w:val="28"/>
        </w:rPr>
        <w:t>(ненужное вычеркнуть)</w:t>
      </w:r>
    </w:p>
    <w:p w:rsidR="00380A5B" w:rsidRPr="00DD1687" w:rsidRDefault="00380A5B" w:rsidP="00AC723A">
      <w:pPr>
        <w:rPr>
          <w:sz w:val="28"/>
          <w:szCs w:val="28"/>
        </w:rPr>
      </w:pPr>
      <w:r w:rsidRPr="00DD1687">
        <w:rPr>
          <w:sz w:val="28"/>
          <w:szCs w:val="28"/>
        </w:rPr>
        <w:t>серия _______________ № ___________________________, выданное(ый)</w:t>
      </w:r>
    </w:p>
    <w:p w:rsidR="00380A5B" w:rsidRPr="00DD1687" w:rsidRDefault="00380A5B" w:rsidP="00AC723A">
      <w:pPr>
        <w:rPr>
          <w:sz w:val="28"/>
          <w:szCs w:val="28"/>
        </w:rPr>
      </w:pPr>
      <w:r w:rsidRPr="00DD1687">
        <w:rPr>
          <w:sz w:val="28"/>
          <w:szCs w:val="28"/>
        </w:rPr>
        <w:t>_________________________________________________________ "____" _______ ______ г.,   проживает по адресу______________________________ _________________________________________________________________</w:t>
      </w:r>
    </w:p>
    <w:p w:rsidR="00380A5B" w:rsidRPr="00DD1687" w:rsidRDefault="00380A5B" w:rsidP="00AC723A">
      <w:pPr>
        <w:rPr>
          <w:sz w:val="28"/>
          <w:szCs w:val="28"/>
        </w:rPr>
      </w:pPr>
    </w:p>
    <w:p w:rsidR="00380A5B" w:rsidRPr="00DD1687" w:rsidRDefault="00380A5B" w:rsidP="00AC723A">
      <w:pPr>
        <w:ind w:firstLine="708"/>
        <w:jc w:val="both"/>
        <w:rPr>
          <w:sz w:val="28"/>
          <w:szCs w:val="28"/>
        </w:rPr>
      </w:pPr>
      <w:r w:rsidRPr="00DD1687">
        <w:rPr>
          <w:sz w:val="28"/>
          <w:szCs w:val="28"/>
        </w:rPr>
        <w:t>С  условиями  участия  в  Подпрограмме "Обеспечение жильем молодых семей" Федеральной программы "Жилище" на 2016 - 2020 годы" ознакомлен(ы) и обязуюсь (обязуемся) их выполнять:</w:t>
      </w:r>
    </w:p>
    <w:p w:rsidR="00380A5B" w:rsidRPr="00DD1687" w:rsidRDefault="00380A5B" w:rsidP="00AC723A">
      <w:pPr>
        <w:rPr>
          <w:sz w:val="28"/>
          <w:szCs w:val="28"/>
        </w:rPr>
      </w:pPr>
      <w:r w:rsidRPr="00DD1687">
        <w:rPr>
          <w:sz w:val="28"/>
          <w:szCs w:val="28"/>
        </w:rPr>
        <w:t>1) _________________________________________ ____________ ________;</w:t>
      </w:r>
    </w:p>
    <w:p w:rsidR="00380A5B" w:rsidRPr="00DD1687" w:rsidRDefault="00380A5B" w:rsidP="00AC723A">
      <w:pPr>
        <w:rPr>
          <w:sz w:val="28"/>
          <w:szCs w:val="28"/>
        </w:rPr>
      </w:pPr>
      <w:r w:rsidRPr="00DD1687">
        <w:rPr>
          <w:sz w:val="28"/>
          <w:szCs w:val="28"/>
        </w:rPr>
        <w:t xml:space="preserve">    (ф.и.о. совершеннолетнего члена семьи)                (подпись)         (дата)</w:t>
      </w:r>
    </w:p>
    <w:p w:rsidR="00380A5B" w:rsidRPr="00DD1687" w:rsidRDefault="00380A5B" w:rsidP="00AC723A">
      <w:pPr>
        <w:rPr>
          <w:sz w:val="28"/>
          <w:szCs w:val="28"/>
        </w:rPr>
      </w:pPr>
      <w:r w:rsidRPr="00DD1687">
        <w:rPr>
          <w:sz w:val="28"/>
          <w:szCs w:val="28"/>
        </w:rPr>
        <w:t>2) ________________________________________ _____________ ________;</w:t>
      </w:r>
    </w:p>
    <w:p w:rsidR="00380A5B" w:rsidRPr="00DD1687" w:rsidRDefault="00380A5B" w:rsidP="00AC723A">
      <w:pPr>
        <w:rPr>
          <w:sz w:val="28"/>
          <w:szCs w:val="28"/>
        </w:rPr>
      </w:pPr>
      <w:r w:rsidRPr="00DD1687">
        <w:rPr>
          <w:sz w:val="28"/>
          <w:szCs w:val="28"/>
        </w:rPr>
        <w:t xml:space="preserve">    (ф.и.о. совершеннолетнего члена семьи)                (подпись)           (дата)</w:t>
      </w:r>
    </w:p>
    <w:p w:rsidR="00380A5B" w:rsidRPr="00DD1687" w:rsidRDefault="00380A5B" w:rsidP="00AC723A">
      <w:pPr>
        <w:rPr>
          <w:sz w:val="28"/>
          <w:szCs w:val="28"/>
        </w:rPr>
      </w:pPr>
      <w:r w:rsidRPr="00DD1687">
        <w:rPr>
          <w:sz w:val="28"/>
          <w:szCs w:val="28"/>
        </w:rPr>
        <w:t>3) _________________________________________ _____________ _______;</w:t>
      </w:r>
    </w:p>
    <w:p w:rsidR="00380A5B" w:rsidRPr="00DD1687" w:rsidRDefault="00380A5B" w:rsidP="00AC723A">
      <w:pPr>
        <w:rPr>
          <w:sz w:val="28"/>
          <w:szCs w:val="28"/>
        </w:rPr>
      </w:pPr>
      <w:r w:rsidRPr="00DD1687">
        <w:rPr>
          <w:sz w:val="28"/>
          <w:szCs w:val="28"/>
        </w:rPr>
        <w:t xml:space="preserve">    (ф.и.о. совершеннолетнего члена семьи)                 (подпись)          (дата)</w:t>
      </w:r>
    </w:p>
    <w:p w:rsidR="00380A5B" w:rsidRPr="00DD1687" w:rsidRDefault="00380A5B" w:rsidP="00AC723A">
      <w:pPr>
        <w:rPr>
          <w:sz w:val="28"/>
          <w:szCs w:val="28"/>
        </w:rPr>
      </w:pPr>
      <w:r w:rsidRPr="00DD1687">
        <w:rPr>
          <w:sz w:val="28"/>
          <w:szCs w:val="28"/>
        </w:rPr>
        <w:t>4) _________________________________________ ______________  ______;</w:t>
      </w:r>
    </w:p>
    <w:p w:rsidR="00380A5B" w:rsidRPr="00DD1687" w:rsidRDefault="00380A5B" w:rsidP="00AC723A">
      <w:pPr>
        <w:rPr>
          <w:sz w:val="28"/>
          <w:szCs w:val="28"/>
        </w:rPr>
      </w:pPr>
      <w:r w:rsidRPr="00DD1687">
        <w:rPr>
          <w:sz w:val="28"/>
          <w:szCs w:val="28"/>
        </w:rPr>
        <w:t xml:space="preserve">    (ф.и.о. совершеннолетнего члена семьи)                 (подпись)           (дата)</w:t>
      </w:r>
    </w:p>
    <w:p w:rsidR="00380A5B" w:rsidRPr="00DD1687" w:rsidRDefault="00380A5B" w:rsidP="00AC723A">
      <w:pPr>
        <w:rPr>
          <w:sz w:val="28"/>
          <w:szCs w:val="28"/>
        </w:rPr>
      </w:pPr>
    </w:p>
    <w:p w:rsidR="00380A5B" w:rsidRPr="00DD1687" w:rsidRDefault="00380A5B" w:rsidP="00AC723A">
      <w:pPr>
        <w:ind w:firstLine="708"/>
        <w:rPr>
          <w:sz w:val="28"/>
          <w:szCs w:val="28"/>
        </w:rPr>
      </w:pPr>
      <w:r w:rsidRPr="00DD1687">
        <w:rPr>
          <w:sz w:val="28"/>
          <w:szCs w:val="28"/>
        </w:rPr>
        <w:t>К заявлению прилагаются следующие документы:</w:t>
      </w:r>
    </w:p>
    <w:p w:rsidR="00380A5B" w:rsidRPr="00DD1687" w:rsidRDefault="00380A5B" w:rsidP="00AC723A">
      <w:pPr>
        <w:rPr>
          <w:sz w:val="28"/>
          <w:szCs w:val="28"/>
        </w:rPr>
      </w:pPr>
      <w:r w:rsidRPr="00DD1687">
        <w:rPr>
          <w:sz w:val="28"/>
          <w:szCs w:val="28"/>
        </w:rPr>
        <w:t>1)_______________________________________________________________;</w:t>
      </w:r>
    </w:p>
    <w:p w:rsidR="00380A5B" w:rsidRPr="00DD1687" w:rsidRDefault="00380A5B" w:rsidP="00AC723A">
      <w:pPr>
        <w:jc w:val="center"/>
        <w:rPr>
          <w:sz w:val="28"/>
          <w:szCs w:val="28"/>
        </w:rPr>
      </w:pPr>
      <w:r w:rsidRPr="00DD1687">
        <w:rPr>
          <w:sz w:val="28"/>
          <w:szCs w:val="28"/>
        </w:rPr>
        <w:t>(наименование и номер документа, кем и когда выдан)</w:t>
      </w:r>
    </w:p>
    <w:p w:rsidR="00380A5B" w:rsidRPr="00DD1687" w:rsidRDefault="00380A5B" w:rsidP="00AC723A">
      <w:pPr>
        <w:rPr>
          <w:sz w:val="28"/>
          <w:szCs w:val="28"/>
        </w:rPr>
      </w:pPr>
      <w:r w:rsidRPr="00DD1687">
        <w:rPr>
          <w:sz w:val="28"/>
          <w:szCs w:val="28"/>
        </w:rPr>
        <w:t>2) _______________________________________________________________;</w:t>
      </w:r>
    </w:p>
    <w:p w:rsidR="00380A5B" w:rsidRPr="00DD1687" w:rsidRDefault="00380A5B" w:rsidP="00AC723A">
      <w:pPr>
        <w:jc w:val="center"/>
        <w:rPr>
          <w:sz w:val="28"/>
          <w:szCs w:val="28"/>
        </w:rPr>
      </w:pPr>
      <w:r w:rsidRPr="00DD1687">
        <w:rPr>
          <w:sz w:val="28"/>
          <w:szCs w:val="28"/>
        </w:rPr>
        <w:t>(наименование и номер документа, кем и когда выдан)</w:t>
      </w:r>
    </w:p>
    <w:p w:rsidR="00380A5B" w:rsidRPr="00DD1687" w:rsidRDefault="00380A5B" w:rsidP="00AC723A">
      <w:pPr>
        <w:rPr>
          <w:sz w:val="28"/>
          <w:szCs w:val="28"/>
        </w:rPr>
      </w:pPr>
      <w:r w:rsidRPr="00DD1687">
        <w:rPr>
          <w:sz w:val="28"/>
          <w:szCs w:val="28"/>
        </w:rPr>
        <w:t>3) _______________________________________________________________;</w:t>
      </w:r>
    </w:p>
    <w:p w:rsidR="00380A5B" w:rsidRPr="00DD1687" w:rsidRDefault="00380A5B" w:rsidP="00AC723A">
      <w:pPr>
        <w:jc w:val="center"/>
        <w:rPr>
          <w:sz w:val="28"/>
          <w:szCs w:val="28"/>
        </w:rPr>
      </w:pPr>
      <w:r w:rsidRPr="00DD1687">
        <w:rPr>
          <w:sz w:val="28"/>
          <w:szCs w:val="28"/>
        </w:rPr>
        <w:t>(наименование и номер документа, кем и когда выдан)</w:t>
      </w:r>
    </w:p>
    <w:p w:rsidR="00380A5B" w:rsidRPr="00DD1687" w:rsidRDefault="00380A5B" w:rsidP="00AC723A">
      <w:pPr>
        <w:rPr>
          <w:sz w:val="28"/>
          <w:szCs w:val="28"/>
        </w:rPr>
      </w:pPr>
      <w:r w:rsidRPr="00DD1687">
        <w:rPr>
          <w:sz w:val="28"/>
          <w:szCs w:val="28"/>
        </w:rPr>
        <w:t>4) _______________________________________________________________;</w:t>
      </w:r>
    </w:p>
    <w:p w:rsidR="00380A5B" w:rsidRPr="00DD1687" w:rsidRDefault="00380A5B" w:rsidP="00AC723A">
      <w:pPr>
        <w:jc w:val="center"/>
        <w:rPr>
          <w:sz w:val="28"/>
          <w:szCs w:val="28"/>
        </w:rPr>
      </w:pPr>
      <w:r w:rsidRPr="00DD1687">
        <w:rPr>
          <w:sz w:val="28"/>
          <w:szCs w:val="28"/>
        </w:rPr>
        <w:t>(наименование и номер документа, кем и когда выдан)</w:t>
      </w:r>
    </w:p>
    <w:p w:rsidR="00380A5B" w:rsidRPr="00DD1687" w:rsidRDefault="00380A5B" w:rsidP="00AC723A">
      <w:pPr>
        <w:jc w:val="center"/>
        <w:rPr>
          <w:sz w:val="28"/>
          <w:szCs w:val="28"/>
        </w:rPr>
      </w:pPr>
    </w:p>
    <w:p w:rsidR="00380A5B" w:rsidRPr="00DD1687" w:rsidRDefault="00380A5B" w:rsidP="00AC723A">
      <w:pPr>
        <w:rPr>
          <w:sz w:val="28"/>
          <w:szCs w:val="28"/>
        </w:rPr>
      </w:pPr>
      <w:r w:rsidRPr="00DD1687">
        <w:rPr>
          <w:sz w:val="28"/>
          <w:szCs w:val="28"/>
        </w:rPr>
        <w:t>Заявление и прилагаемые к нему  согласно перечню документы приняты</w:t>
      </w:r>
    </w:p>
    <w:p w:rsidR="00380A5B" w:rsidRPr="00DD1687" w:rsidRDefault="00380A5B" w:rsidP="00AC723A">
      <w:pPr>
        <w:pBdr>
          <w:bottom w:val="single" w:sz="12" w:space="1" w:color="auto"/>
        </w:pBdr>
        <w:rPr>
          <w:sz w:val="28"/>
          <w:szCs w:val="28"/>
        </w:rPr>
      </w:pPr>
      <w:r w:rsidRPr="00DD1687">
        <w:rPr>
          <w:sz w:val="28"/>
          <w:szCs w:val="28"/>
        </w:rPr>
        <w:t>«___» __________________   20___ г</w:t>
      </w:r>
    </w:p>
    <w:p w:rsidR="00380A5B" w:rsidRPr="00DD1687" w:rsidRDefault="00380A5B" w:rsidP="00AC723A">
      <w:pPr>
        <w:pBdr>
          <w:bottom w:val="single" w:sz="12" w:space="1" w:color="auto"/>
        </w:pBdr>
        <w:rPr>
          <w:sz w:val="28"/>
          <w:szCs w:val="28"/>
        </w:rPr>
      </w:pPr>
    </w:p>
    <w:p w:rsidR="00380A5B" w:rsidRPr="00DD1687" w:rsidRDefault="00380A5B" w:rsidP="00AC723A">
      <w:pPr>
        <w:rPr>
          <w:sz w:val="28"/>
          <w:szCs w:val="28"/>
        </w:rPr>
      </w:pPr>
      <w:r w:rsidRPr="00DD1687">
        <w:rPr>
          <w:sz w:val="28"/>
          <w:szCs w:val="28"/>
        </w:rPr>
        <w:t xml:space="preserve">      (должность лица, принявшего заявление) </w:t>
      </w:r>
    </w:p>
    <w:p w:rsidR="00380A5B" w:rsidRPr="00DD1687" w:rsidRDefault="00380A5B" w:rsidP="00AC723A">
      <w:pPr>
        <w:rPr>
          <w:sz w:val="28"/>
          <w:szCs w:val="28"/>
        </w:rPr>
      </w:pPr>
      <w:r w:rsidRPr="00DD1687">
        <w:rPr>
          <w:sz w:val="28"/>
          <w:szCs w:val="28"/>
        </w:rPr>
        <w:t>______________ __________ _________________________________________</w:t>
      </w:r>
    </w:p>
    <w:p w:rsidR="00380A5B" w:rsidRPr="00DD1687" w:rsidRDefault="00380A5B" w:rsidP="00AC723A">
      <w:pPr>
        <w:rPr>
          <w:sz w:val="28"/>
          <w:szCs w:val="28"/>
        </w:rPr>
      </w:pPr>
      <w:r w:rsidRPr="00DD1687">
        <w:rPr>
          <w:sz w:val="28"/>
          <w:szCs w:val="28"/>
        </w:rPr>
        <w:t xml:space="preserve">      (подпись)           (дата)                         (расшифровка подписи)</w:t>
      </w:r>
    </w:p>
    <w:p w:rsidR="00380A5B" w:rsidRPr="00DD1687" w:rsidRDefault="00380A5B" w:rsidP="00AC723A">
      <w:pPr>
        <w:rPr>
          <w:sz w:val="28"/>
          <w:szCs w:val="28"/>
        </w:rPr>
      </w:pPr>
    </w:p>
    <w:p w:rsidR="00380A5B" w:rsidRPr="00DD1687" w:rsidRDefault="00380A5B" w:rsidP="00AC723A">
      <w:pPr>
        <w:spacing w:line="240" w:lineRule="exact"/>
        <w:ind w:left="5664"/>
        <w:rPr>
          <w:sz w:val="28"/>
          <w:szCs w:val="28"/>
        </w:rPr>
      </w:pPr>
      <w:r w:rsidRPr="00DD1687">
        <w:rPr>
          <w:sz w:val="28"/>
          <w:szCs w:val="28"/>
        </w:rPr>
        <w:t>Приложение 2</w:t>
      </w:r>
    </w:p>
    <w:p w:rsidR="00380A5B" w:rsidRPr="00DD1687" w:rsidRDefault="00380A5B" w:rsidP="00AC723A">
      <w:pPr>
        <w:spacing w:line="240" w:lineRule="exact"/>
        <w:ind w:left="5664"/>
        <w:rPr>
          <w:sz w:val="28"/>
          <w:szCs w:val="28"/>
        </w:rPr>
      </w:pPr>
      <w:r w:rsidRPr="00DD1687">
        <w:rPr>
          <w:sz w:val="28"/>
          <w:szCs w:val="28"/>
        </w:rPr>
        <w:t xml:space="preserve">к муниципальной программе </w:t>
      </w:r>
    </w:p>
    <w:p w:rsidR="00380A5B" w:rsidRPr="00DD1687" w:rsidRDefault="00380A5B" w:rsidP="00AC723A">
      <w:pPr>
        <w:spacing w:line="240" w:lineRule="exact"/>
        <w:ind w:left="5664"/>
        <w:rPr>
          <w:sz w:val="28"/>
          <w:szCs w:val="28"/>
        </w:rPr>
      </w:pPr>
      <w:r w:rsidRPr="00DD1687">
        <w:rPr>
          <w:sz w:val="28"/>
          <w:szCs w:val="28"/>
        </w:rPr>
        <w:t>«Обеспечение жильем</w:t>
      </w:r>
    </w:p>
    <w:p w:rsidR="00380A5B" w:rsidRPr="00DD1687" w:rsidRDefault="00380A5B" w:rsidP="00AC723A">
      <w:pPr>
        <w:spacing w:line="240" w:lineRule="exact"/>
        <w:ind w:left="5664"/>
        <w:rPr>
          <w:sz w:val="28"/>
          <w:szCs w:val="28"/>
        </w:rPr>
      </w:pPr>
      <w:r w:rsidRPr="00DD1687">
        <w:rPr>
          <w:sz w:val="28"/>
          <w:szCs w:val="28"/>
        </w:rPr>
        <w:t>молодых семей в городском</w:t>
      </w:r>
    </w:p>
    <w:p w:rsidR="00380A5B" w:rsidRPr="00DD1687" w:rsidRDefault="00380A5B" w:rsidP="00AC723A">
      <w:pPr>
        <w:spacing w:line="240" w:lineRule="exact"/>
        <w:ind w:left="5664"/>
        <w:rPr>
          <w:sz w:val="28"/>
          <w:szCs w:val="28"/>
        </w:rPr>
      </w:pPr>
      <w:r w:rsidRPr="00DD1687">
        <w:rPr>
          <w:sz w:val="28"/>
          <w:szCs w:val="28"/>
        </w:rPr>
        <w:t>поселении «Город Вяземский»</w:t>
      </w:r>
    </w:p>
    <w:p w:rsidR="00380A5B" w:rsidRPr="00DD1687" w:rsidRDefault="00380A5B" w:rsidP="00AC723A">
      <w:pPr>
        <w:spacing w:line="240" w:lineRule="exact"/>
        <w:ind w:left="5664"/>
        <w:rPr>
          <w:sz w:val="28"/>
          <w:szCs w:val="28"/>
        </w:rPr>
      </w:pPr>
      <w:r w:rsidRPr="00DD1687">
        <w:rPr>
          <w:sz w:val="28"/>
          <w:szCs w:val="28"/>
        </w:rPr>
        <w:t>на 2016 – 2020 годы"</w:t>
      </w:r>
    </w:p>
    <w:p w:rsidR="00380A5B" w:rsidRPr="00DD1687" w:rsidRDefault="00380A5B" w:rsidP="00AC723A">
      <w:pPr>
        <w:rPr>
          <w:sz w:val="28"/>
          <w:szCs w:val="28"/>
        </w:rPr>
      </w:pPr>
    </w:p>
    <w:p w:rsidR="00380A5B" w:rsidRPr="00DD1687" w:rsidRDefault="00380A5B" w:rsidP="00AC723A">
      <w:pPr>
        <w:jc w:val="center"/>
        <w:rPr>
          <w:sz w:val="40"/>
          <w:szCs w:val="40"/>
        </w:rPr>
      </w:pPr>
      <w:r w:rsidRPr="00DD1687">
        <w:rPr>
          <w:sz w:val="28"/>
          <w:szCs w:val="28"/>
        </w:rPr>
        <w:t>Свидетельство</w:t>
      </w:r>
    </w:p>
    <w:p w:rsidR="00380A5B" w:rsidRPr="00DD1687" w:rsidRDefault="00380A5B" w:rsidP="00AC723A">
      <w:pPr>
        <w:jc w:val="center"/>
        <w:rPr>
          <w:sz w:val="28"/>
          <w:szCs w:val="28"/>
        </w:rPr>
      </w:pPr>
      <w:r w:rsidRPr="00DD1687">
        <w:rPr>
          <w:sz w:val="28"/>
          <w:szCs w:val="28"/>
        </w:rPr>
        <w:t xml:space="preserve">о праве на получение социальной выплаты </w:t>
      </w:r>
    </w:p>
    <w:p w:rsidR="00380A5B" w:rsidRPr="00DD1687" w:rsidRDefault="00380A5B" w:rsidP="00AC723A">
      <w:pPr>
        <w:jc w:val="center"/>
        <w:rPr>
          <w:sz w:val="28"/>
          <w:szCs w:val="28"/>
        </w:rPr>
      </w:pPr>
      <w:r w:rsidRPr="00DD1687">
        <w:rPr>
          <w:sz w:val="28"/>
          <w:szCs w:val="28"/>
        </w:rPr>
        <w:t>на приобретение жилого помещения или строительство</w:t>
      </w:r>
    </w:p>
    <w:p w:rsidR="00380A5B" w:rsidRPr="00DD1687" w:rsidRDefault="00380A5B" w:rsidP="00AC723A">
      <w:pPr>
        <w:jc w:val="center"/>
        <w:rPr>
          <w:sz w:val="28"/>
          <w:szCs w:val="28"/>
        </w:rPr>
      </w:pPr>
      <w:r w:rsidRPr="00DD1687">
        <w:rPr>
          <w:sz w:val="28"/>
          <w:szCs w:val="28"/>
        </w:rPr>
        <w:t>индивидуального жилого дома</w:t>
      </w:r>
    </w:p>
    <w:p w:rsidR="00380A5B" w:rsidRPr="00DD1687" w:rsidRDefault="00380A5B" w:rsidP="00AC723A">
      <w:pPr>
        <w:jc w:val="center"/>
        <w:rPr>
          <w:sz w:val="28"/>
          <w:szCs w:val="28"/>
        </w:rPr>
      </w:pPr>
    </w:p>
    <w:p w:rsidR="00380A5B" w:rsidRPr="00DD1687" w:rsidRDefault="00380A5B" w:rsidP="00AC723A">
      <w:pPr>
        <w:jc w:val="center"/>
        <w:rPr>
          <w:i/>
          <w:sz w:val="40"/>
          <w:szCs w:val="40"/>
        </w:rPr>
      </w:pPr>
      <w:r w:rsidRPr="00DD1687">
        <w:rPr>
          <w:sz w:val="32"/>
          <w:szCs w:val="32"/>
        </w:rPr>
        <w:t xml:space="preserve">№ </w:t>
      </w:r>
    </w:p>
    <w:p w:rsidR="00380A5B" w:rsidRPr="00DD1687" w:rsidRDefault="00380A5B" w:rsidP="00AC723A">
      <w:pPr>
        <w:jc w:val="center"/>
        <w:rPr>
          <w:i/>
          <w:sz w:val="18"/>
          <w:szCs w:val="18"/>
        </w:rPr>
      </w:pPr>
    </w:p>
    <w:p w:rsidR="00380A5B" w:rsidRPr="00DD1687" w:rsidRDefault="00380A5B" w:rsidP="00AC723A">
      <w:pPr>
        <w:jc w:val="center"/>
        <w:rPr>
          <w:sz w:val="32"/>
          <w:szCs w:val="32"/>
        </w:rPr>
      </w:pPr>
      <w:r w:rsidRPr="00DD1687">
        <w:rPr>
          <w:sz w:val="28"/>
          <w:szCs w:val="28"/>
        </w:rPr>
        <w:t>Настоящим свидетельством удостоверяется,</w:t>
      </w:r>
      <w:r>
        <w:rPr>
          <w:sz w:val="28"/>
          <w:szCs w:val="28"/>
        </w:rPr>
        <w:t xml:space="preserve"> </w:t>
      </w:r>
      <w:r w:rsidRPr="00DD1687">
        <w:rPr>
          <w:sz w:val="28"/>
          <w:szCs w:val="28"/>
        </w:rPr>
        <w:t>что молодой семье в составе:</w:t>
      </w:r>
    </w:p>
    <w:p w:rsidR="00380A5B" w:rsidRPr="00DD1687" w:rsidRDefault="00380A5B" w:rsidP="00AC723A">
      <w:pPr>
        <w:jc w:val="center"/>
        <w:rPr>
          <w:sz w:val="28"/>
          <w:szCs w:val="28"/>
        </w:rPr>
      </w:pPr>
    </w:p>
    <w:p w:rsidR="00380A5B" w:rsidRPr="00DD1687" w:rsidRDefault="00380A5B" w:rsidP="00AC723A">
      <w:pPr>
        <w:tabs>
          <w:tab w:val="left" w:pos="1560"/>
        </w:tabs>
        <w:rPr>
          <w:sz w:val="28"/>
          <w:szCs w:val="28"/>
        </w:rPr>
      </w:pPr>
      <w:r w:rsidRPr="00DD1687">
        <w:rPr>
          <w:sz w:val="28"/>
          <w:szCs w:val="28"/>
        </w:rPr>
        <w:t xml:space="preserve">супруг          </w:t>
      </w:r>
      <w:r w:rsidRPr="00DD1687">
        <w:rPr>
          <w:sz w:val="32"/>
          <w:szCs w:val="32"/>
        </w:rPr>
        <w:t xml:space="preserve"> ____________________________________________</w:t>
      </w:r>
      <w:r w:rsidRPr="00DD1687">
        <w:rPr>
          <w:sz w:val="28"/>
          <w:szCs w:val="28"/>
        </w:rPr>
        <w:t>,</w:t>
      </w:r>
    </w:p>
    <w:p w:rsidR="00380A5B" w:rsidRPr="00DD1687" w:rsidRDefault="00380A5B" w:rsidP="00AC723A">
      <w:pPr>
        <w:rPr>
          <w:sz w:val="28"/>
          <w:szCs w:val="28"/>
          <w:vertAlign w:val="subscript"/>
        </w:rPr>
      </w:pPr>
      <w:r w:rsidRPr="00DD1687">
        <w:rPr>
          <w:sz w:val="28"/>
          <w:szCs w:val="28"/>
          <w:vertAlign w:val="subscript"/>
        </w:rPr>
        <w:t xml:space="preserve">                                                                                  Ф. И. О., дата рождения</w:t>
      </w:r>
    </w:p>
    <w:p w:rsidR="00380A5B" w:rsidRPr="00DD1687" w:rsidRDefault="00380A5B" w:rsidP="00AC723A">
      <w:pPr>
        <w:rPr>
          <w:sz w:val="28"/>
          <w:szCs w:val="28"/>
        </w:rPr>
      </w:pPr>
      <w:r w:rsidRPr="00DD1687">
        <w:rPr>
          <w:sz w:val="28"/>
          <w:szCs w:val="28"/>
        </w:rPr>
        <w:t xml:space="preserve">супруг          </w:t>
      </w:r>
      <w:r w:rsidRPr="00DD1687">
        <w:rPr>
          <w:sz w:val="32"/>
          <w:szCs w:val="32"/>
        </w:rPr>
        <w:t>____________________________________________,</w:t>
      </w:r>
    </w:p>
    <w:p w:rsidR="00380A5B" w:rsidRPr="00DD1687" w:rsidRDefault="00380A5B" w:rsidP="00AC723A">
      <w:pPr>
        <w:rPr>
          <w:sz w:val="28"/>
          <w:szCs w:val="28"/>
        </w:rPr>
      </w:pPr>
      <w:r w:rsidRPr="00DD1687">
        <w:rPr>
          <w:sz w:val="28"/>
          <w:szCs w:val="28"/>
          <w:vertAlign w:val="subscript"/>
        </w:rPr>
        <w:t xml:space="preserve">                                                                                  Ф. И. О., дата рождения</w:t>
      </w:r>
    </w:p>
    <w:p w:rsidR="00380A5B" w:rsidRPr="00DD1687" w:rsidRDefault="00380A5B" w:rsidP="00AC723A">
      <w:pPr>
        <w:rPr>
          <w:sz w:val="32"/>
          <w:szCs w:val="32"/>
          <w:u w:val="single"/>
        </w:rPr>
      </w:pPr>
      <w:r w:rsidRPr="00DD1687">
        <w:rPr>
          <w:sz w:val="28"/>
          <w:szCs w:val="28"/>
        </w:rPr>
        <w:t>Дети:  1) ______________________________________________________,</w:t>
      </w:r>
    </w:p>
    <w:p w:rsidR="00380A5B" w:rsidRPr="00DD1687" w:rsidRDefault="00380A5B" w:rsidP="00AC723A">
      <w:pPr>
        <w:jc w:val="center"/>
        <w:rPr>
          <w:sz w:val="28"/>
          <w:szCs w:val="28"/>
          <w:vertAlign w:val="subscript"/>
        </w:rPr>
      </w:pPr>
      <w:r w:rsidRPr="00DD1687">
        <w:rPr>
          <w:sz w:val="28"/>
          <w:szCs w:val="28"/>
          <w:vertAlign w:val="subscript"/>
        </w:rPr>
        <w:t>Ф. И. О., дата рождения</w:t>
      </w:r>
    </w:p>
    <w:p w:rsidR="00380A5B" w:rsidRPr="00DD1687" w:rsidRDefault="00380A5B" w:rsidP="00AC723A">
      <w:pPr>
        <w:rPr>
          <w:sz w:val="32"/>
          <w:szCs w:val="32"/>
          <w:u w:val="single"/>
        </w:rPr>
      </w:pPr>
      <w:r w:rsidRPr="00DD1687">
        <w:rPr>
          <w:sz w:val="28"/>
          <w:szCs w:val="28"/>
        </w:rPr>
        <w:t>2) ____________________________________________________________,</w:t>
      </w:r>
    </w:p>
    <w:p w:rsidR="00380A5B" w:rsidRPr="00DD1687" w:rsidRDefault="00380A5B" w:rsidP="00AC723A">
      <w:pPr>
        <w:jc w:val="center"/>
        <w:rPr>
          <w:sz w:val="28"/>
          <w:szCs w:val="28"/>
          <w:vertAlign w:val="subscript"/>
        </w:rPr>
      </w:pPr>
      <w:r w:rsidRPr="00DD1687">
        <w:rPr>
          <w:sz w:val="28"/>
          <w:szCs w:val="28"/>
          <w:vertAlign w:val="subscript"/>
        </w:rPr>
        <w:t>Ф. И. О., дата рождения</w:t>
      </w:r>
    </w:p>
    <w:p w:rsidR="00380A5B" w:rsidRPr="00DD1687" w:rsidRDefault="00380A5B" w:rsidP="00AC723A">
      <w:pPr>
        <w:ind w:firstLine="708"/>
        <w:rPr>
          <w:sz w:val="28"/>
          <w:szCs w:val="28"/>
        </w:rPr>
      </w:pPr>
    </w:p>
    <w:p w:rsidR="00380A5B" w:rsidRPr="00DD1687" w:rsidRDefault="00380A5B" w:rsidP="00AC723A">
      <w:pPr>
        <w:jc w:val="both"/>
        <w:rPr>
          <w:sz w:val="28"/>
          <w:szCs w:val="28"/>
        </w:rPr>
      </w:pPr>
      <w:r w:rsidRPr="00DD1687">
        <w:rPr>
          <w:sz w:val="28"/>
          <w:szCs w:val="28"/>
        </w:rPr>
        <w:t>являющейся участницей подпрограммы «Обеспечение жильем молодых семей» федеральной целевой программы «Жилище» на 2016 – 2020 годы, в соответствии с условиями этой программы предоставляется социальная выплата в размере</w:t>
      </w:r>
    </w:p>
    <w:p w:rsidR="00380A5B" w:rsidRPr="00DD1687" w:rsidRDefault="00380A5B" w:rsidP="00AC723A">
      <w:pPr>
        <w:jc w:val="center"/>
        <w:rPr>
          <w:sz w:val="28"/>
          <w:szCs w:val="28"/>
        </w:rPr>
      </w:pPr>
      <w:r w:rsidRPr="00DD1687">
        <w:rPr>
          <w:sz w:val="28"/>
          <w:szCs w:val="28"/>
        </w:rPr>
        <w:t>_______________________________________________________________</w:t>
      </w:r>
    </w:p>
    <w:p w:rsidR="00380A5B" w:rsidRPr="00DD1687" w:rsidRDefault="00380A5B" w:rsidP="00AC723A">
      <w:pPr>
        <w:jc w:val="center"/>
        <w:rPr>
          <w:sz w:val="18"/>
          <w:szCs w:val="18"/>
        </w:rPr>
      </w:pPr>
      <w:r w:rsidRPr="00DD1687">
        <w:rPr>
          <w:sz w:val="18"/>
          <w:szCs w:val="18"/>
        </w:rPr>
        <w:t>(цифрами и прописью)</w:t>
      </w:r>
    </w:p>
    <w:p w:rsidR="00380A5B" w:rsidRPr="00DD1687" w:rsidRDefault="00380A5B" w:rsidP="00AC723A">
      <w:pPr>
        <w:jc w:val="both"/>
        <w:rPr>
          <w:sz w:val="28"/>
          <w:szCs w:val="28"/>
        </w:rPr>
      </w:pPr>
      <w:r w:rsidRPr="00DD1687">
        <w:rPr>
          <w:sz w:val="28"/>
          <w:szCs w:val="28"/>
        </w:rPr>
        <w:t>рублей на приобретение (строительство) жилья на территории ___________</w:t>
      </w:r>
    </w:p>
    <w:p w:rsidR="00380A5B" w:rsidRPr="00DD1687" w:rsidRDefault="00380A5B" w:rsidP="00AC723A">
      <w:pPr>
        <w:jc w:val="both"/>
        <w:rPr>
          <w:sz w:val="28"/>
          <w:szCs w:val="28"/>
        </w:rPr>
      </w:pPr>
      <w:r w:rsidRPr="00DD1687">
        <w:rPr>
          <w:sz w:val="28"/>
          <w:szCs w:val="28"/>
        </w:rPr>
        <w:t>_______________________________________________________________</w:t>
      </w:r>
    </w:p>
    <w:p w:rsidR="00380A5B" w:rsidRPr="00DD1687" w:rsidRDefault="00380A5B" w:rsidP="00AC723A">
      <w:pPr>
        <w:jc w:val="center"/>
        <w:rPr>
          <w:sz w:val="20"/>
          <w:szCs w:val="20"/>
        </w:rPr>
      </w:pPr>
      <w:r w:rsidRPr="00DD1687">
        <w:rPr>
          <w:sz w:val="20"/>
          <w:szCs w:val="20"/>
        </w:rPr>
        <w:t>(наименование субъекта Российской Федерации)</w:t>
      </w:r>
    </w:p>
    <w:p w:rsidR="00380A5B" w:rsidRPr="00DD1687" w:rsidRDefault="00380A5B" w:rsidP="00AC723A"/>
    <w:p w:rsidR="00380A5B" w:rsidRPr="00DD1687" w:rsidRDefault="00380A5B" w:rsidP="00AC723A">
      <w:r w:rsidRPr="00DD1687">
        <w:t>Свидетельство подлежит предъявлению в банк до «</w:t>
      </w:r>
      <w:r w:rsidRPr="00DD1687">
        <w:rPr>
          <w:u w:val="single"/>
        </w:rPr>
        <w:t>____</w:t>
      </w:r>
      <w:r w:rsidRPr="00DD1687">
        <w:t>»</w:t>
      </w:r>
      <w:r w:rsidRPr="00DD1687">
        <w:rPr>
          <w:u w:val="single"/>
        </w:rPr>
        <w:t xml:space="preserve"> _________  </w:t>
      </w:r>
      <w:r w:rsidRPr="00DD1687">
        <w:t>20</w:t>
      </w:r>
      <w:r w:rsidRPr="00DD1687">
        <w:rPr>
          <w:u w:val="single"/>
        </w:rPr>
        <w:t xml:space="preserve">___ </w:t>
      </w:r>
      <w:r w:rsidRPr="00DD1687">
        <w:t>г. (включительно)</w:t>
      </w:r>
    </w:p>
    <w:p w:rsidR="00380A5B" w:rsidRPr="00DD1687" w:rsidRDefault="00380A5B" w:rsidP="00AC723A"/>
    <w:p w:rsidR="00380A5B" w:rsidRPr="00DD1687" w:rsidRDefault="00380A5B" w:rsidP="00AC723A">
      <w:r w:rsidRPr="00DD1687">
        <w:t>Свидетельство действительно до «</w:t>
      </w:r>
      <w:r w:rsidRPr="00DD1687">
        <w:rPr>
          <w:u w:val="single"/>
        </w:rPr>
        <w:t>__</w:t>
      </w:r>
      <w:r w:rsidRPr="00DD1687">
        <w:t xml:space="preserve">» </w:t>
      </w:r>
      <w:r w:rsidRPr="00DD1687">
        <w:rPr>
          <w:u w:val="single"/>
        </w:rPr>
        <w:t xml:space="preserve">____________ </w:t>
      </w:r>
      <w:r w:rsidRPr="00DD1687">
        <w:t>20___г. (включительно)</w:t>
      </w:r>
    </w:p>
    <w:p w:rsidR="00380A5B" w:rsidRPr="00DD1687" w:rsidRDefault="00380A5B" w:rsidP="00AC723A">
      <w:pPr>
        <w:rPr>
          <w:u w:val="single"/>
        </w:rPr>
      </w:pPr>
      <w:r w:rsidRPr="00DD1687">
        <w:t xml:space="preserve">Дата выдачи «___» </w:t>
      </w:r>
      <w:r w:rsidRPr="00DD1687">
        <w:rPr>
          <w:u w:val="single"/>
        </w:rPr>
        <w:t xml:space="preserve">_____________ </w:t>
      </w:r>
      <w:r w:rsidRPr="00DD1687">
        <w:t>20___ года</w:t>
      </w:r>
    </w:p>
    <w:p w:rsidR="00380A5B" w:rsidRPr="00DD1687" w:rsidRDefault="00380A5B" w:rsidP="00AC723A"/>
    <w:p w:rsidR="00380A5B" w:rsidRPr="00DD1687" w:rsidRDefault="00380A5B" w:rsidP="00AC723A">
      <w:pPr>
        <w:rPr>
          <w:sz w:val="28"/>
          <w:szCs w:val="28"/>
        </w:rPr>
      </w:pPr>
      <w:r w:rsidRPr="00DD1687">
        <w:rPr>
          <w:sz w:val="28"/>
          <w:szCs w:val="28"/>
        </w:rPr>
        <w:t>_______________________</w:t>
      </w:r>
      <w:r w:rsidRPr="00DD1687">
        <w:rPr>
          <w:sz w:val="28"/>
          <w:szCs w:val="28"/>
        </w:rPr>
        <w:tab/>
      </w:r>
      <w:r w:rsidRPr="00DD1687">
        <w:rPr>
          <w:sz w:val="28"/>
          <w:szCs w:val="28"/>
        </w:rPr>
        <w:tab/>
      </w:r>
      <w:r w:rsidRPr="00DD1687">
        <w:rPr>
          <w:sz w:val="28"/>
          <w:szCs w:val="28"/>
        </w:rPr>
        <w:tab/>
      </w:r>
      <w:r w:rsidRPr="00DD1687">
        <w:rPr>
          <w:sz w:val="28"/>
          <w:szCs w:val="28"/>
        </w:rPr>
        <w:tab/>
        <w:t>_____________________</w:t>
      </w:r>
    </w:p>
    <w:p w:rsidR="00380A5B" w:rsidRPr="00DD1687" w:rsidRDefault="00380A5B" w:rsidP="00AC723A">
      <w:pPr>
        <w:rPr>
          <w:sz w:val="20"/>
          <w:szCs w:val="20"/>
        </w:rPr>
      </w:pPr>
      <w:r w:rsidRPr="00DD1687">
        <w:rPr>
          <w:sz w:val="28"/>
          <w:szCs w:val="28"/>
        </w:rPr>
        <w:tab/>
      </w:r>
      <w:r w:rsidRPr="00DD1687">
        <w:rPr>
          <w:sz w:val="28"/>
          <w:szCs w:val="28"/>
        </w:rPr>
        <w:tab/>
      </w:r>
      <w:r w:rsidRPr="00DD1687">
        <w:rPr>
          <w:sz w:val="28"/>
          <w:szCs w:val="28"/>
        </w:rPr>
        <w:tab/>
      </w:r>
      <w:r w:rsidRPr="00DD1687">
        <w:rPr>
          <w:sz w:val="28"/>
          <w:szCs w:val="28"/>
        </w:rPr>
        <w:tab/>
      </w:r>
      <w:r w:rsidRPr="00DD1687">
        <w:rPr>
          <w:sz w:val="28"/>
          <w:szCs w:val="28"/>
        </w:rPr>
        <w:tab/>
      </w:r>
      <w:r w:rsidRPr="00DD1687">
        <w:rPr>
          <w:sz w:val="28"/>
          <w:szCs w:val="28"/>
        </w:rPr>
        <w:tab/>
      </w:r>
      <w:r w:rsidRPr="00DD1687">
        <w:rPr>
          <w:sz w:val="28"/>
          <w:szCs w:val="28"/>
        </w:rPr>
        <w:tab/>
      </w:r>
      <w:r w:rsidRPr="00DD1687">
        <w:rPr>
          <w:sz w:val="28"/>
          <w:szCs w:val="28"/>
        </w:rPr>
        <w:tab/>
      </w:r>
      <w:r w:rsidRPr="00DD1687">
        <w:rPr>
          <w:sz w:val="28"/>
          <w:szCs w:val="28"/>
        </w:rPr>
        <w:tab/>
      </w:r>
      <w:r w:rsidRPr="00DD1687">
        <w:rPr>
          <w:sz w:val="20"/>
          <w:szCs w:val="20"/>
        </w:rPr>
        <w:t>(подпись, дата)</w:t>
      </w:r>
    </w:p>
    <w:p w:rsidR="00380A5B" w:rsidRPr="00DD1687" w:rsidRDefault="00380A5B" w:rsidP="00AC723A">
      <w:r w:rsidRPr="00DD1687">
        <w:t>Руководитель органа</w:t>
      </w:r>
    </w:p>
    <w:p w:rsidR="00380A5B" w:rsidRPr="00DD1687" w:rsidRDefault="00380A5B" w:rsidP="00AC723A">
      <w:r w:rsidRPr="00DD1687">
        <w:t>местного самоуправления</w:t>
      </w:r>
      <w:r w:rsidRPr="00DD1687">
        <w:tab/>
      </w:r>
      <w:r w:rsidRPr="00DD1687">
        <w:tab/>
      </w:r>
      <w:r w:rsidRPr="00DD1687">
        <w:tab/>
      </w:r>
      <w:r w:rsidRPr="00DD1687">
        <w:tab/>
      </w:r>
      <w:r w:rsidRPr="00DD1687">
        <w:tab/>
      </w:r>
      <w:r w:rsidRPr="00DD1687">
        <w:rPr>
          <w:sz w:val="20"/>
          <w:szCs w:val="20"/>
        </w:rPr>
        <w:t>(расшифровка подписи)</w:t>
      </w:r>
    </w:p>
    <w:p w:rsidR="00380A5B" w:rsidRPr="00DD1687" w:rsidRDefault="00380A5B" w:rsidP="00AC723A">
      <w:pPr>
        <w:ind w:firstLine="708"/>
        <w:rPr>
          <w:sz w:val="28"/>
          <w:szCs w:val="28"/>
        </w:rPr>
      </w:pPr>
    </w:p>
    <w:p w:rsidR="00380A5B" w:rsidRPr="00DD1687" w:rsidRDefault="00380A5B" w:rsidP="00AC723A">
      <w:pPr>
        <w:ind w:left="708" w:firstLine="708"/>
        <w:sectPr w:rsidR="00380A5B" w:rsidRPr="00DD1687" w:rsidSect="007F2F7C">
          <w:footerReference w:type="even" r:id="rId8"/>
          <w:footerReference w:type="default" r:id="rId9"/>
          <w:pgSz w:w="11906" w:h="16838"/>
          <w:pgMar w:top="1134" w:right="567" w:bottom="1134" w:left="2098" w:header="709" w:footer="709" w:gutter="0"/>
          <w:cols w:space="708"/>
          <w:docGrid w:linePitch="360"/>
        </w:sectPr>
      </w:pPr>
      <w:r w:rsidRPr="00DD1687">
        <w:rPr>
          <w:sz w:val="28"/>
          <w:szCs w:val="28"/>
        </w:rPr>
        <w:t>М.П.</w:t>
      </w:r>
    </w:p>
    <w:p w:rsidR="00380A5B" w:rsidRPr="00DD1687" w:rsidRDefault="00380A5B" w:rsidP="00AC723A">
      <w:pPr>
        <w:spacing w:line="240" w:lineRule="exact"/>
        <w:ind w:left="10620"/>
        <w:rPr>
          <w:sz w:val="28"/>
          <w:szCs w:val="28"/>
        </w:rPr>
      </w:pPr>
      <w:r w:rsidRPr="00DD1687">
        <w:rPr>
          <w:sz w:val="28"/>
          <w:szCs w:val="28"/>
        </w:rPr>
        <w:t>Приложение 3</w:t>
      </w:r>
    </w:p>
    <w:p w:rsidR="00380A5B" w:rsidRPr="00DD1687" w:rsidRDefault="00380A5B" w:rsidP="00AC723A">
      <w:pPr>
        <w:spacing w:line="240" w:lineRule="exact"/>
        <w:ind w:left="10620"/>
        <w:rPr>
          <w:sz w:val="28"/>
          <w:szCs w:val="28"/>
        </w:rPr>
      </w:pPr>
      <w:r w:rsidRPr="00DD1687">
        <w:rPr>
          <w:sz w:val="28"/>
          <w:szCs w:val="28"/>
        </w:rPr>
        <w:t>к муниципальной программе «Обеспечение жильем</w:t>
      </w:r>
    </w:p>
    <w:p w:rsidR="00380A5B" w:rsidRPr="00DD1687" w:rsidRDefault="00380A5B" w:rsidP="00AC723A">
      <w:pPr>
        <w:spacing w:line="240" w:lineRule="exact"/>
        <w:ind w:left="10620"/>
        <w:rPr>
          <w:sz w:val="28"/>
          <w:szCs w:val="28"/>
        </w:rPr>
      </w:pPr>
      <w:r w:rsidRPr="00DD1687">
        <w:rPr>
          <w:sz w:val="28"/>
          <w:szCs w:val="28"/>
        </w:rPr>
        <w:t>молодых семей в городском поселении «Город Вяземский»</w:t>
      </w:r>
    </w:p>
    <w:p w:rsidR="00380A5B" w:rsidRPr="00DD1687" w:rsidRDefault="00380A5B" w:rsidP="00AC723A">
      <w:pPr>
        <w:spacing w:line="240" w:lineRule="exact"/>
        <w:ind w:left="10620"/>
        <w:rPr>
          <w:sz w:val="28"/>
          <w:szCs w:val="28"/>
        </w:rPr>
      </w:pPr>
      <w:r w:rsidRPr="00DD1687">
        <w:rPr>
          <w:sz w:val="28"/>
          <w:szCs w:val="28"/>
        </w:rPr>
        <w:t>на 2016 – 2020 годы"</w:t>
      </w:r>
    </w:p>
    <w:p w:rsidR="00380A5B" w:rsidRPr="00DD1687" w:rsidRDefault="00380A5B" w:rsidP="00AC723A">
      <w:pPr>
        <w:spacing w:line="240" w:lineRule="exact"/>
        <w:ind w:left="4956"/>
        <w:rPr>
          <w:sz w:val="28"/>
          <w:szCs w:val="28"/>
        </w:rPr>
      </w:pPr>
    </w:p>
    <w:p w:rsidR="00380A5B" w:rsidRPr="00DD1687" w:rsidRDefault="00380A5B" w:rsidP="00AC723A"/>
    <w:p w:rsidR="00380A5B" w:rsidRPr="00DD1687" w:rsidRDefault="00380A5B" w:rsidP="00AC723A">
      <w:pPr>
        <w:jc w:val="center"/>
        <w:rPr>
          <w:sz w:val="28"/>
          <w:szCs w:val="28"/>
        </w:rPr>
      </w:pPr>
    </w:p>
    <w:p w:rsidR="00380A5B" w:rsidRPr="00DD1687" w:rsidRDefault="00380A5B" w:rsidP="00AC723A">
      <w:pPr>
        <w:jc w:val="center"/>
        <w:rPr>
          <w:sz w:val="28"/>
          <w:szCs w:val="28"/>
        </w:rPr>
      </w:pPr>
    </w:p>
    <w:p w:rsidR="00380A5B" w:rsidRPr="00DD1687" w:rsidRDefault="00380A5B" w:rsidP="00AC723A">
      <w:pPr>
        <w:jc w:val="center"/>
        <w:rPr>
          <w:sz w:val="28"/>
          <w:szCs w:val="28"/>
        </w:rPr>
      </w:pPr>
      <w:r w:rsidRPr="00DD1687">
        <w:rPr>
          <w:sz w:val="28"/>
          <w:szCs w:val="28"/>
        </w:rPr>
        <w:t>СВЕДЕНИЯ</w:t>
      </w:r>
    </w:p>
    <w:p w:rsidR="00380A5B" w:rsidRPr="00DD1687" w:rsidRDefault="00380A5B" w:rsidP="00AC723A">
      <w:pPr>
        <w:jc w:val="center"/>
        <w:rPr>
          <w:sz w:val="28"/>
          <w:szCs w:val="28"/>
        </w:rPr>
      </w:pPr>
      <w:r w:rsidRPr="00DD1687">
        <w:rPr>
          <w:sz w:val="28"/>
          <w:szCs w:val="28"/>
        </w:rPr>
        <w:t>о показателях (индикаторах) муниципальной программы</w:t>
      </w:r>
    </w:p>
    <w:p w:rsidR="00380A5B" w:rsidRPr="00DD1687" w:rsidRDefault="00380A5B" w:rsidP="00AC723A">
      <w:pPr>
        <w:spacing w:line="240" w:lineRule="exact"/>
        <w:jc w:val="center"/>
        <w:rPr>
          <w:sz w:val="28"/>
          <w:szCs w:val="28"/>
        </w:rPr>
      </w:pPr>
      <w:r w:rsidRPr="00DD1687">
        <w:rPr>
          <w:sz w:val="28"/>
          <w:szCs w:val="28"/>
        </w:rPr>
        <w:t xml:space="preserve">«Обеспечение жильем молодых семей в городском поселении </w:t>
      </w:r>
    </w:p>
    <w:p w:rsidR="00380A5B" w:rsidRPr="00DD1687" w:rsidRDefault="00380A5B" w:rsidP="00AC723A">
      <w:pPr>
        <w:spacing w:line="240" w:lineRule="exact"/>
        <w:jc w:val="center"/>
        <w:rPr>
          <w:sz w:val="28"/>
          <w:szCs w:val="28"/>
        </w:rPr>
      </w:pPr>
      <w:r w:rsidRPr="00DD1687">
        <w:rPr>
          <w:sz w:val="28"/>
          <w:szCs w:val="28"/>
        </w:rPr>
        <w:t>«Город Вяземский» на 2016 – 2020 годы</w:t>
      </w:r>
    </w:p>
    <w:p w:rsidR="00380A5B" w:rsidRPr="00DD1687" w:rsidRDefault="00380A5B" w:rsidP="00AC723A">
      <w:pPr>
        <w:spacing w:line="240" w:lineRule="exact"/>
        <w:jc w:val="center"/>
        <w:rPr>
          <w:sz w:val="28"/>
          <w:szCs w:val="28"/>
        </w:rPr>
      </w:pPr>
    </w:p>
    <w:tbl>
      <w:tblPr>
        <w:tblW w:w="4496" w:type="pct"/>
        <w:tblLook w:val="00A0"/>
      </w:tblPr>
      <w:tblGrid>
        <w:gridCol w:w="811"/>
        <w:gridCol w:w="3668"/>
        <w:gridCol w:w="1411"/>
        <w:gridCol w:w="2400"/>
        <w:gridCol w:w="1102"/>
        <w:gridCol w:w="1066"/>
        <w:gridCol w:w="1072"/>
        <w:gridCol w:w="1069"/>
        <w:gridCol w:w="1069"/>
      </w:tblGrid>
      <w:tr w:rsidR="00380A5B" w:rsidRPr="00DD1687" w:rsidTr="007F2F7C">
        <w:trPr>
          <w:gridAfter w:val="5"/>
          <w:wAfter w:w="1967" w:type="pct"/>
          <w:trHeight w:val="240"/>
        </w:trPr>
        <w:tc>
          <w:tcPr>
            <w:tcW w:w="297" w:type="pct"/>
            <w:vMerge w:val="restart"/>
          </w:tcPr>
          <w:p w:rsidR="00380A5B" w:rsidRPr="00DD1687" w:rsidRDefault="00380A5B" w:rsidP="007F2F7C">
            <w:pPr>
              <w:spacing w:line="240" w:lineRule="exact"/>
              <w:jc w:val="center"/>
            </w:pPr>
            <w:r w:rsidRPr="00DD1687">
              <w:rPr>
                <w:sz w:val="22"/>
                <w:szCs w:val="22"/>
              </w:rPr>
              <w:t xml:space="preserve">№ </w:t>
            </w:r>
          </w:p>
          <w:p w:rsidR="00380A5B" w:rsidRPr="00DD1687" w:rsidRDefault="00380A5B" w:rsidP="007F2F7C">
            <w:pPr>
              <w:spacing w:line="240" w:lineRule="exact"/>
              <w:jc w:val="center"/>
            </w:pPr>
            <w:r w:rsidRPr="00DD1687">
              <w:rPr>
                <w:sz w:val="22"/>
                <w:szCs w:val="22"/>
              </w:rPr>
              <w:t>п/п</w:t>
            </w:r>
          </w:p>
        </w:tc>
        <w:tc>
          <w:tcPr>
            <w:tcW w:w="1342" w:type="pct"/>
            <w:vMerge w:val="restart"/>
          </w:tcPr>
          <w:p w:rsidR="00380A5B" w:rsidRPr="00DD1687" w:rsidRDefault="00380A5B" w:rsidP="007F2F7C">
            <w:pPr>
              <w:spacing w:line="240" w:lineRule="exact"/>
              <w:jc w:val="center"/>
            </w:pPr>
            <w:r w:rsidRPr="00DD1687">
              <w:rPr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516" w:type="pct"/>
            <w:vMerge w:val="restart"/>
          </w:tcPr>
          <w:p w:rsidR="00380A5B" w:rsidRPr="00DD1687" w:rsidRDefault="00380A5B" w:rsidP="007F2F7C">
            <w:pPr>
              <w:spacing w:line="240" w:lineRule="exact"/>
              <w:jc w:val="center"/>
            </w:pPr>
            <w:r w:rsidRPr="00DD1687">
              <w:rPr>
                <w:sz w:val="22"/>
                <w:szCs w:val="22"/>
              </w:rPr>
              <w:t>Единица</w:t>
            </w:r>
          </w:p>
          <w:p w:rsidR="00380A5B" w:rsidRPr="00DD1687" w:rsidRDefault="00380A5B" w:rsidP="007F2F7C">
            <w:pPr>
              <w:spacing w:line="240" w:lineRule="exact"/>
              <w:jc w:val="center"/>
            </w:pPr>
            <w:r w:rsidRPr="00DD1687">
              <w:rPr>
                <w:sz w:val="22"/>
                <w:szCs w:val="22"/>
              </w:rPr>
              <w:t xml:space="preserve"> измерения</w:t>
            </w:r>
          </w:p>
        </w:tc>
        <w:tc>
          <w:tcPr>
            <w:tcW w:w="878" w:type="pct"/>
            <w:vMerge w:val="restart"/>
          </w:tcPr>
          <w:p w:rsidR="00380A5B" w:rsidRPr="00DD1687" w:rsidRDefault="00380A5B" w:rsidP="007F2F7C">
            <w:pPr>
              <w:spacing w:line="240" w:lineRule="exact"/>
              <w:jc w:val="center"/>
            </w:pPr>
            <w:r w:rsidRPr="00DD1687">
              <w:rPr>
                <w:sz w:val="22"/>
                <w:szCs w:val="22"/>
              </w:rPr>
              <w:t>Источник информации</w:t>
            </w:r>
          </w:p>
        </w:tc>
      </w:tr>
      <w:tr w:rsidR="00380A5B" w:rsidRPr="00DD1687" w:rsidTr="007F2F7C">
        <w:tc>
          <w:tcPr>
            <w:tcW w:w="297" w:type="pct"/>
            <w:vMerge/>
          </w:tcPr>
          <w:p w:rsidR="00380A5B" w:rsidRPr="00DD1687" w:rsidRDefault="00380A5B" w:rsidP="007F2F7C">
            <w:pPr>
              <w:spacing w:line="240" w:lineRule="exact"/>
              <w:jc w:val="center"/>
            </w:pPr>
          </w:p>
        </w:tc>
        <w:tc>
          <w:tcPr>
            <w:tcW w:w="1342" w:type="pct"/>
            <w:vMerge/>
          </w:tcPr>
          <w:p w:rsidR="00380A5B" w:rsidRPr="00DD1687" w:rsidRDefault="00380A5B" w:rsidP="007F2F7C">
            <w:pPr>
              <w:spacing w:line="240" w:lineRule="exact"/>
            </w:pPr>
          </w:p>
        </w:tc>
        <w:tc>
          <w:tcPr>
            <w:tcW w:w="516" w:type="pct"/>
            <w:vMerge/>
          </w:tcPr>
          <w:p w:rsidR="00380A5B" w:rsidRPr="00DD1687" w:rsidRDefault="00380A5B" w:rsidP="007F2F7C">
            <w:pPr>
              <w:spacing w:line="240" w:lineRule="exact"/>
            </w:pPr>
          </w:p>
        </w:tc>
        <w:tc>
          <w:tcPr>
            <w:tcW w:w="878" w:type="pct"/>
            <w:vMerge/>
          </w:tcPr>
          <w:p w:rsidR="00380A5B" w:rsidRPr="00DD1687" w:rsidRDefault="00380A5B" w:rsidP="007F2F7C">
            <w:pPr>
              <w:spacing w:line="240" w:lineRule="exact"/>
            </w:pPr>
          </w:p>
        </w:tc>
        <w:tc>
          <w:tcPr>
            <w:tcW w:w="403" w:type="pct"/>
          </w:tcPr>
          <w:p w:rsidR="00380A5B" w:rsidRPr="00DD1687" w:rsidRDefault="00380A5B" w:rsidP="007F2F7C">
            <w:pPr>
              <w:spacing w:line="240" w:lineRule="exact"/>
            </w:pPr>
            <w:r w:rsidRPr="00DD1687">
              <w:rPr>
                <w:sz w:val="22"/>
                <w:szCs w:val="22"/>
              </w:rPr>
              <w:t>2016г</w:t>
            </w:r>
          </w:p>
        </w:tc>
        <w:tc>
          <w:tcPr>
            <w:tcW w:w="390" w:type="pct"/>
          </w:tcPr>
          <w:p w:rsidR="00380A5B" w:rsidRPr="00DD1687" w:rsidRDefault="00380A5B" w:rsidP="007F2F7C">
            <w:pPr>
              <w:spacing w:line="240" w:lineRule="exact"/>
              <w:jc w:val="center"/>
            </w:pPr>
            <w:r w:rsidRPr="00DD1687">
              <w:rPr>
                <w:sz w:val="22"/>
                <w:szCs w:val="22"/>
              </w:rPr>
              <w:t>2017г</w:t>
            </w:r>
          </w:p>
        </w:tc>
        <w:tc>
          <w:tcPr>
            <w:tcW w:w="392" w:type="pct"/>
          </w:tcPr>
          <w:p w:rsidR="00380A5B" w:rsidRPr="00DD1687" w:rsidRDefault="00380A5B" w:rsidP="007F2F7C">
            <w:pPr>
              <w:spacing w:line="240" w:lineRule="exact"/>
              <w:jc w:val="center"/>
            </w:pPr>
            <w:r w:rsidRPr="00DD1687">
              <w:rPr>
                <w:sz w:val="22"/>
                <w:szCs w:val="22"/>
              </w:rPr>
              <w:t>2018г</w:t>
            </w:r>
          </w:p>
        </w:tc>
        <w:tc>
          <w:tcPr>
            <w:tcW w:w="391" w:type="pct"/>
          </w:tcPr>
          <w:p w:rsidR="00380A5B" w:rsidRPr="00DD1687" w:rsidRDefault="00380A5B" w:rsidP="007F2F7C">
            <w:pPr>
              <w:spacing w:line="240" w:lineRule="exact"/>
              <w:jc w:val="center"/>
            </w:pPr>
            <w:r w:rsidRPr="00DD1687">
              <w:rPr>
                <w:sz w:val="22"/>
                <w:szCs w:val="22"/>
              </w:rPr>
              <w:t>2019г</w:t>
            </w:r>
          </w:p>
        </w:tc>
        <w:tc>
          <w:tcPr>
            <w:tcW w:w="391" w:type="pct"/>
          </w:tcPr>
          <w:p w:rsidR="00380A5B" w:rsidRPr="00DD1687" w:rsidRDefault="00380A5B" w:rsidP="007F2F7C">
            <w:pPr>
              <w:spacing w:line="240" w:lineRule="exact"/>
              <w:jc w:val="center"/>
            </w:pPr>
            <w:r w:rsidRPr="00DD1687">
              <w:rPr>
                <w:sz w:val="22"/>
                <w:szCs w:val="22"/>
              </w:rPr>
              <w:t>2020г</w:t>
            </w:r>
          </w:p>
        </w:tc>
      </w:tr>
      <w:tr w:rsidR="00380A5B" w:rsidRPr="00DD1687" w:rsidTr="007F2F7C">
        <w:tc>
          <w:tcPr>
            <w:tcW w:w="297" w:type="pct"/>
          </w:tcPr>
          <w:p w:rsidR="00380A5B" w:rsidRPr="00DD1687" w:rsidRDefault="00380A5B" w:rsidP="007F2F7C">
            <w:pPr>
              <w:spacing w:line="240" w:lineRule="exact"/>
              <w:jc w:val="center"/>
            </w:pPr>
            <w:r w:rsidRPr="00DD1687">
              <w:rPr>
                <w:sz w:val="22"/>
                <w:szCs w:val="22"/>
              </w:rPr>
              <w:t>1.</w:t>
            </w:r>
          </w:p>
        </w:tc>
        <w:tc>
          <w:tcPr>
            <w:tcW w:w="1342" w:type="pct"/>
          </w:tcPr>
          <w:p w:rsidR="00380A5B" w:rsidRPr="00DD1687" w:rsidRDefault="00380A5B" w:rsidP="007F2F7C">
            <w:pPr>
              <w:spacing w:line="240" w:lineRule="exact"/>
            </w:pPr>
            <w:r w:rsidRPr="00DD1687">
              <w:rPr>
                <w:sz w:val="22"/>
                <w:szCs w:val="22"/>
              </w:rPr>
              <w:t xml:space="preserve">Количество молодых семей, улучшающих жилищные условия через приобретение жилья в городском поселении «Город Вяземский» на рынке жилья </w:t>
            </w:r>
          </w:p>
        </w:tc>
        <w:tc>
          <w:tcPr>
            <w:tcW w:w="516" w:type="pct"/>
            <w:vAlign w:val="center"/>
          </w:tcPr>
          <w:p w:rsidR="00380A5B" w:rsidRPr="00DD1687" w:rsidRDefault="00380A5B" w:rsidP="007F2F7C">
            <w:pPr>
              <w:spacing w:line="240" w:lineRule="exact"/>
              <w:jc w:val="center"/>
            </w:pPr>
            <w:r w:rsidRPr="00DD1687">
              <w:rPr>
                <w:sz w:val="22"/>
                <w:szCs w:val="22"/>
              </w:rPr>
              <w:t>семья</w:t>
            </w:r>
          </w:p>
        </w:tc>
        <w:tc>
          <w:tcPr>
            <w:tcW w:w="878" w:type="pct"/>
            <w:vAlign w:val="center"/>
          </w:tcPr>
          <w:p w:rsidR="00380A5B" w:rsidRPr="00DD1687" w:rsidRDefault="00380A5B" w:rsidP="007F2F7C">
            <w:pPr>
              <w:spacing w:line="240" w:lineRule="exact"/>
              <w:jc w:val="center"/>
            </w:pPr>
            <w:r w:rsidRPr="00DD1687">
              <w:rPr>
                <w:sz w:val="22"/>
                <w:szCs w:val="22"/>
              </w:rPr>
              <w:t>Учетные дела молодых семей – участников программы</w:t>
            </w:r>
          </w:p>
        </w:tc>
        <w:tc>
          <w:tcPr>
            <w:tcW w:w="403" w:type="pct"/>
            <w:vAlign w:val="center"/>
          </w:tcPr>
          <w:p w:rsidR="00380A5B" w:rsidRPr="00DD1687" w:rsidRDefault="00380A5B" w:rsidP="007F2F7C">
            <w:pPr>
              <w:spacing w:line="240" w:lineRule="exact"/>
              <w:jc w:val="center"/>
            </w:pPr>
            <w:r w:rsidRPr="00DD1687">
              <w:rPr>
                <w:sz w:val="22"/>
                <w:szCs w:val="22"/>
              </w:rPr>
              <w:t>10</w:t>
            </w:r>
          </w:p>
        </w:tc>
        <w:tc>
          <w:tcPr>
            <w:tcW w:w="390" w:type="pct"/>
            <w:vAlign w:val="center"/>
          </w:tcPr>
          <w:p w:rsidR="00380A5B" w:rsidRPr="00DD1687" w:rsidRDefault="00380A5B" w:rsidP="007F2F7C">
            <w:pPr>
              <w:spacing w:line="240" w:lineRule="exact"/>
              <w:jc w:val="center"/>
            </w:pPr>
            <w:r w:rsidRPr="00DD1687">
              <w:rPr>
                <w:sz w:val="22"/>
                <w:szCs w:val="22"/>
              </w:rPr>
              <w:t>12</w:t>
            </w:r>
          </w:p>
        </w:tc>
        <w:tc>
          <w:tcPr>
            <w:tcW w:w="392" w:type="pct"/>
            <w:vAlign w:val="center"/>
          </w:tcPr>
          <w:p w:rsidR="00380A5B" w:rsidRPr="00DD1687" w:rsidRDefault="00380A5B" w:rsidP="007F2F7C">
            <w:pPr>
              <w:spacing w:line="240" w:lineRule="exact"/>
              <w:jc w:val="center"/>
            </w:pPr>
            <w:r w:rsidRPr="00DD1687">
              <w:rPr>
                <w:sz w:val="22"/>
                <w:szCs w:val="22"/>
              </w:rPr>
              <w:t>14</w:t>
            </w:r>
          </w:p>
        </w:tc>
        <w:tc>
          <w:tcPr>
            <w:tcW w:w="391" w:type="pct"/>
            <w:vAlign w:val="center"/>
          </w:tcPr>
          <w:p w:rsidR="00380A5B" w:rsidRPr="00DD1687" w:rsidRDefault="00380A5B" w:rsidP="007F2F7C">
            <w:pPr>
              <w:spacing w:line="240" w:lineRule="exact"/>
              <w:jc w:val="center"/>
            </w:pPr>
            <w:r w:rsidRPr="00DD1687">
              <w:rPr>
                <w:sz w:val="22"/>
                <w:szCs w:val="22"/>
              </w:rPr>
              <w:t>16</w:t>
            </w:r>
          </w:p>
        </w:tc>
        <w:tc>
          <w:tcPr>
            <w:tcW w:w="391" w:type="pct"/>
            <w:vAlign w:val="center"/>
          </w:tcPr>
          <w:p w:rsidR="00380A5B" w:rsidRPr="00DD1687" w:rsidRDefault="00380A5B" w:rsidP="007F2F7C">
            <w:pPr>
              <w:spacing w:line="240" w:lineRule="exact"/>
              <w:jc w:val="center"/>
            </w:pPr>
            <w:r w:rsidRPr="00DD1687">
              <w:rPr>
                <w:sz w:val="22"/>
                <w:szCs w:val="22"/>
              </w:rPr>
              <w:t>18</w:t>
            </w:r>
          </w:p>
        </w:tc>
      </w:tr>
      <w:tr w:rsidR="00380A5B" w:rsidRPr="00DD1687" w:rsidTr="007F2F7C">
        <w:trPr>
          <w:trHeight w:val="1301"/>
        </w:trPr>
        <w:tc>
          <w:tcPr>
            <w:tcW w:w="297" w:type="pct"/>
          </w:tcPr>
          <w:p w:rsidR="00380A5B" w:rsidRPr="00DD1687" w:rsidRDefault="00380A5B" w:rsidP="007F2F7C">
            <w:pPr>
              <w:spacing w:line="240" w:lineRule="exact"/>
              <w:jc w:val="center"/>
            </w:pPr>
            <w:r w:rsidRPr="00DD1687">
              <w:rPr>
                <w:sz w:val="22"/>
                <w:szCs w:val="22"/>
              </w:rPr>
              <w:t>2.</w:t>
            </w:r>
          </w:p>
        </w:tc>
        <w:tc>
          <w:tcPr>
            <w:tcW w:w="1342" w:type="pct"/>
          </w:tcPr>
          <w:p w:rsidR="00380A5B" w:rsidRPr="00DD1687" w:rsidRDefault="00380A5B" w:rsidP="007F2F7C">
            <w:pPr>
              <w:spacing w:line="240" w:lineRule="exact"/>
            </w:pPr>
            <w:r w:rsidRPr="00DD1687">
              <w:rPr>
                <w:sz w:val="22"/>
                <w:szCs w:val="22"/>
              </w:rPr>
              <w:t xml:space="preserve">Количество семей получающих социальную выплату, при рождении (усыновлении) одного ребенка </w:t>
            </w:r>
          </w:p>
        </w:tc>
        <w:tc>
          <w:tcPr>
            <w:tcW w:w="516" w:type="pct"/>
            <w:vAlign w:val="center"/>
          </w:tcPr>
          <w:p w:rsidR="00380A5B" w:rsidRPr="00DD1687" w:rsidRDefault="00380A5B" w:rsidP="007F2F7C">
            <w:pPr>
              <w:spacing w:line="240" w:lineRule="exact"/>
              <w:jc w:val="center"/>
            </w:pPr>
            <w:r w:rsidRPr="00DD1687">
              <w:rPr>
                <w:sz w:val="22"/>
                <w:szCs w:val="22"/>
              </w:rPr>
              <w:t>семья</w:t>
            </w:r>
          </w:p>
        </w:tc>
        <w:tc>
          <w:tcPr>
            <w:tcW w:w="878" w:type="pct"/>
            <w:vAlign w:val="center"/>
          </w:tcPr>
          <w:p w:rsidR="00380A5B" w:rsidRPr="00DD1687" w:rsidRDefault="00380A5B" w:rsidP="007F2F7C">
            <w:pPr>
              <w:spacing w:line="240" w:lineRule="exact"/>
              <w:jc w:val="center"/>
            </w:pPr>
            <w:r w:rsidRPr="00DD1687">
              <w:rPr>
                <w:sz w:val="22"/>
                <w:szCs w:val="22"/>
              </w:rPr>
              <w:t>личные заявления молодых семей- участников программы</w:t>
            </w:r>
          </w:p>
        </w:tc>
        <w:tc>
          <w:tcPr>
            <w:tcW w:w="403" w:type="pct"/>
            <w:vAlign w:val="center"/>
          </w:tcPr>
          <w:p w:rsidR="00380A5B" w:rsidRPr="00DD1687" w:rsidRDefault="00380A5B" w:rsidP="007F2F7C">
            <w:pPr>
              <w:spacing w:line="240" w:lineRule="exact"/>
              <w:jc w:val="center"/>
            </w:pPr>
            <w:r w:rsidRPr="00DD1687">
              <w:rPr>
                <w:sz w:val="22"/>
                <w:szCs w:val="22"/>
              </w:rPr>
              <w:t>0</w:t>
            </w:r>
          </w:p>
        </w:tc>
        <w:tc>
          <w:tcPr>
            <w:tcW w:w="390" w:type="pct"/>
            <w:vAlign w:val="center"/>
          </w:tcPr>
          <w:p w:rsidR="00380A5B" w:rsidRPr="00DD1687" w:rsidRDefault="00380A5B" w:rsidP="007F2F7C">
            <w:pPr>
              <w:spacing w:line="240" w:lineRule="exact"/>
              <w:jc w:val="center"/>
            </w:pPr>
            <w:r w:rsidRPr="00DD1687">
              <w:rPr>
                <w:sz w:val="22"/>
                <w:szCs w:val="22"/>
              </w:rPr>
              <w:t>0</w:t>
            </w:r>
          </w:p>
        </w:tc>
        <w:tc>
          <w:tcPr>
            <w:tcW w:w="392" w:type="pct"/>
            <w:vAlign w:val="center"/>
          </w:tcPr>
          <w:p w:rsidR="00380A5B" w:rsidRPr="00DD1687" w:rsidRDefault="00380A5B" w:rsidP="007F2F7C">
            <w:pPr>
              <w:spacing w:line="240" w:lineRule="exact"/>
              <w:jc w:val="center"/>
            </w:pPr>
            <w:r w:rsidRPr="00DD1687">
              <w:rPr>
                <w:sz w:val="22"/>
                <w:szCs w:val="22"/>
              </w:rPr>
              <w:t>0</w:t>
            </w:r>
          </w:p>
        </w:tc>
        <w:tc>
          <w:tcPr>
            <w:tcW w:w="391" w:type="pct"/>
            <w:vAlign w:val="center"/>
          </w:tcPr>
          <w:p w:rsidR="00380A5B" w:rsidRPr="00DD1687" w:rsidRDefault="00380A5B" w:rsidP="007F2F7C">
            <w:pPr>
              <w:spacing w:line="240" w:lineRule="exact"/>
              <w:jc w:val="center"/>
            </w:pPr>
            <w:r w:rsidRPr="00DD1687">
              <w:rPr>
                <w:sz w:val="22"/>
                <w:szCs w:val="22"/>
              </w:rPr>
              <w:t>0</w:t>
            </w:r>
          </w:p>
        </w:tc>
        <w:tc>
          <w:tcPr>
            <w:tcW w:w="391" w:type="pct"/>
            <w:vAlign w:val="center"/>
          </w:tcPr>
          <w:p w:rsidR="00380A5B" w:rsidRPr="00DD1687" w:rsidRDefault="00380A5B" w:rsidP="007F2F7C">
            <w:pPr>
              <w:spacing w:line="240" w:lineRule="exact"/>
              <w:jc w:val="center"/>
            </w:pPr>
            <w:r w:rsidRPr="00DD1687">
              <w:rPr>
                <w:sz w:val="22"/>
                <w:szCs w:val="22"/>
              </w:rPr>
              <w:t>0</w:t>
            </w:r>
          </w:p>
        </w:tc>
      </w:tr>
      <w:tr w:rsidR="00380A5B" w:rsidRPr="00DD1687" w:rsidTr="007F2F7C">
        <w:tc>
          <w:tcPr>
            <w:tcW w:w="297" w:type="pct"/>
          </w:tcPr>
          <w:p w:rsidR="00380A5B" w:rsidRPr="00DD1687" w:rsidRDefault="00380A5B" w:rsidP="007F2F7C">
            <w:pPr>
              <w:spacing w:line="240" w:lineRule="exact"/>
              <w:jc w:val="center"/>
            </w:pPr>
          </w:p>
        </w:tc>
        <w:tc>
          <w:tcPr>
            <w:tcW w:w="1342" w:type="pct"/>
          </w:tcPr>
          <w:p w:rsidR="00380A5B" w:rsidRPr="00DD1687" w:rsidRDefault="00380A5B" w:rsidP="007F2F7C">
            <w:pPr>
              <w:spacing w:line="240" w:lineRule="exact"/>
            </w:pPr>
            <w:r w:rsidRPr="00DD1687">
              <w:rPr>
                <w:sz w:val="22"/>
                <w:szCs w:val="22"/>
              </w:rPr>
              <w:t>ИТОГО</w:t>
            </w:r>
          </w:p>
        </w:tc>
        <w:tc>
          <w:tcPr>
            <w:tcW w:w="516" w:type="pct"/>
            <w:vAlign w:val="center"/>
          </w:tcPr>
          <w:p w:rsidR="00380A5B" w:rsidRPr="00DD1687" w:rsidRDefault="00380A5B" w:rsidP="007F2F7C">
            <w:pPr>
              <w:spacing w:line="240" w:lineRule="exact"/>
              <w:jc w:val="center"/>
            </w:pPr>
          </w:p>
        </w:tc>
        <w:tc>
          <w:tcPr>
            <w:tcW w:w="878" w:type="pct"/>
            <w:vAlign w:val="center"/>
          </w:tcPr>
          <w:p w:rsidR="00380A5B" w:rsidRPr="00DD1687" w:rsidRDefault="00380A5B" w:rsidP="007F2F7C">
            <w:pPr>
              <w:spacing w:line="240" w:lineRule="exact"/>
              <w:jc w:val="center"/>
            </w:pPr>
          </w:p>
        </w:tc>
        <w:tc>
          <w:tcPr>
            <w:tcW w:w="403" w:type="pct"/>
            <w:vAlign w:val="center"/>
          </w:tcPr>
          <w:p w:rsidR="00380A5B" w:rsidRPr="00DD1687" w:rsidRDefault="00380A5B" w:rsidP="007F2F7C">
            <w:pPr>
              <w:spacing w:line="240" w:lineRule="exact"/>
              <w:jc w:val="center"/>
            </w:pPr>
            <w:r w:rsidRPr="00DD1687">
              <w:rPr>
                <w:sz w:val="22"/>
                <w:szCs w:val="22"/>
              </w:rPr>
              <w:t>10</w:t>
            </w:r>
          </w:p>
        </w:tc>
        <w:tc>
          <w:tcPr>
            <w:tcW w:w="390" w:type="pct"/>
            <w:vAlign w:val="center"/>
          </w:tcPr>
          <w:p w:rsidR="00380A5B" w:rsidRPr="00DD1687" w:rsidRDefault="00380A5B" w:rsidP="007F2F7C">
            <w:pPr>
              <w:spacing w:line="240" w:lineRule="exact"/>
              <w:jc w:val="center"/>
            </w:pPr>
            <w:r w:rsidRPr="00DD1687">
              <w:rPr>
                <w:sz w:val="22"/>
                <w:szCs w:val="22"/>
              </w:rPr>
              <w:t>12</w:t>
            </w:r>
          </w:p>
        </w:tc>
        <w:tc>
          <w:tcPr>
            <w:tcW w:w="392" w:type="pct"/>
            <w:vAlign w:val="center"/>
          </w:tcPr>
          <w:p w:rsidR="00380A5B" w:rsidRPr="00DD1687" w:rsidRDefault="00380A5B" w:rsidP="007F2F7C">
            <w:pPr>
              <w:spacing w:line="240" w:lineRule="exact"/>
              <w:jc w:val="center"/>
            </w:pPr>
            <w:r w:rsidRPr="00DD1687">
              <w:rPr>
                <w:sz w:val="22"/>
                <w:szCs w:val="22"/>
              </w:rPr>
              <w:t>14</w:t>
            </w:r>
          </w:p>
        </w:tc>
        <w:tc>
          <w:tcPr>
            <w:tcW w:w="391" w:type="pct"/>
            <w:vAlign w:val="center"/>
          </w:tcPr>
          <w:p w:rsidR="00380A5B" w:rsidRPr="00DD1687" w:rsidRDefault="00380A5B" w:rsidP="007F2F7C">
            <w:pPr>
              <w:spacing w:line="240" w:lineRule="exact"/>
              <w:jc w:val="center"/>
            </w:pPr>
            <w:r w:rsidRPr="00DD1687">
              <w:rPr>
                <w:sz w:val="22"/>
                <w:szCs w:val="22"/>
              </w:rPr>
              <w:t>16</w:t>
            </w:r>
          </w:p>
        </w:tc>
        <w:tc>
          <w:tcPr>
            <w:tcW w:w="391" w:type="pct"/>
            <w:vAlign w:val="center"/>
          </w:tcPr>
          <w:p w:rsidR="00380A5B" w:rsidRPr="00DD1687" w:rsidRDefault="00380A5B" w:rsidP="007F2F7C">
            <w:pPr>
              <w:spacing w:line="240" w:lineRule="exact"/>
              <w:jc w:val="center"/>
            </w:pPr>
            <w:r w:rsidRPr="00DD1687">
              <w:rPr>
                <w:sz w:val="22"/>
                <w:szCs w:val="22"/>
              </w:rPr>
              <w:t>18</w:t>
            </w:r>
          </w:p>
        </w:tc>
      </w:tr>
    </w:tbl>
    <w:p w:rsidR="00380A5B" w:rsidRPr="00DD1687" w:rsidRDefault="00380A5B" w:rsidP="00AC723A">
      <w:pPr>
        <w:spacing w:line="240" w:lineRule="exact"/>
        <w:jc w:val="center"/>
        <w:rPr>
          <w:sz w:val="28"/>
          <w:szCs w:val="28"/>
        </w:rPr>
        <w:sectPr w:rsidR="00380A5B" w:rsidRPr="00DD1687" w:rsidSect="007F2F7C">
          <w:pgSz w:w="16838" w:h="11906" w:orient="landscape"/>
          <w:pgMar w:top="851" w:right="720" w:bottom="1701" w:left="1134" w:header="709" w:footer="709" w:gutter="0"/>
          <w:cols w:space="708"/>
          <w:docGrid w:linePitch="360"/>
        </w:sectPr>
      </w:pPr>
    </w:p>
    <w:p w:rsidR="00380A5B" w:rsidRPr="00DD1687" w:rsidRDefault="00380A5B" w:rsidP="00AC723A">
      <w:pPr>
        <w:spacing w:line="240" w:lineRule="exact"/>
        <w:ind w:left="10620"/>
        <w:rPr>
          <w:sz w:val="28"/>
          <w:szCs w:val="28"/>
        </w:rPr>
      </w:pPr>
      <w:r w:rsidRPr="00DD1687">
        <w:rPr>
          <w:sz w:val="28"/>
          <w:szCs w:val="28"/>
        </w:rPr>
        <w:t>Приложение 4</w:t>
      </w:r>
    </w:p>
    <w:p w:rsidR="00380A5B" w:rsidRPr="00DD1687" w:rsidRDefault="00380A5B" w:rsidP="00AC723A">
      <w:pPr>
        <w:spacing w:line="240" w:lineRule="exact"/>
        <w:ind w:left="10620"/>
        <w:rPr>
          <w:sz w:val="28"/>
          <w:szCs w:val="28"/>
        </w:rPr>
      </w:pPr>
      <w:r w:rsidRPr="00DD1687">
        <w:rPr>
          <w:sz w:val="28"/>
          <w:szCs w:val="28"/>
        </w:rPr>
        <w:t>к муниципальной программе «Обеспечение жильем</w:t>
      </w:r>
    </w:p>
    <w:p w:rsidR="00380A5B" w:rsidRPr="00DD1687" w:rsidRDefault="00380A5B" w:rsidP="00AC723A">
      <w:pPr>
        <w:spacing w:line="240" w:lineRule="exact"/>
        <w:ind w:left="10620"/>
        <w:rPr>
          <w:sz w:val="28"/>
          <w:szCs w:val="28"/>
        </w:rPr>
      </w:pPr>
      <w:r w:rsidRPr="00DD1687">
        <w:rPr>
          <w:sz w:val="28"/>
          <w:szCs w:val="28"/>
        </w:rPr>
        <w:t>молодых семей в городском поселении «Город Вяземский»</w:t>
      </w:r>
    </w:p>
    <w:p w:rsidR="00380A5B" w:rsidRPr="00DD1687" w:rsidRDefault="00380A5B" w:rsidP="00AC723A">
      <w:pPr>
        <w:spacing w:line="240" w:lineRule="exact"/>
        <w:ind w:left="10620"/>
        <w:rPr>
          <w:sz w:val="28"/>
          <w:szCs w:val="28"/>
        </w:rPr>
      </w:pPr>
      <w:r w:rsidRPr="00DD1687">
        <w:rPr>
          <w:sz w:val="28"/>
          <w:szCs w:val="28"/>
        </w:rPr>
        <w:t>на 2016 – 2020 годы»</w:t>
      </w:r>
    </w:p>
    <w:p w:rsidR="00380A5B" w:rsidRPr="00DD1687" w:rsidRDefault="00380A5B" w:rsidP="00AC723A">
      <w:pPr>
        <w:spacing w:line="240" w:lineRule="exact"/>
        <w:ind w:left="4956"/>
        <w:rPr>
          <w:sz w:val="28"/>
          <w:szCs w:val="28"/>
        </w:rPr>
      </w:pPr>
    </w:p>
    <w:p w:rsidR="00380A5B" w:rsidRPr="00DD1687" w:rsidRDefault="00380A5B" w:rsidP="00AC723A"/>
    <w:p w:rsidR="00380A5B" w:rsidRPr="00DD1687" w:rsidRDefault="00380A5B" w:rsidP="00AC723A">
      <w:pPr>
        <w:jc w:val="center"/>
        <w:rPr>
          <w:sz w:val="28"/>
          <w:szCs w:val="28"/>
        </w:rPr>
      </w:pPr>
    </w:p>
    <w:p w:rsidR="00380A5B" w:rsidRPr="00DD1687" w:rsidRDefault="00380A5B" w:rsidP="00AC723A">
      <w:pPr>
        <w:jc w:val="center"/>
        <w:rPr>
          <w:sz w:val="28"/>
          <w:szCs w:val="28"/>
        </w:rPr>
      </w:pPr>
    </w:p>
    <w:p w:rsidR="00380A5B" w:rsidRPr="00DD1687" w:rsidRDefault="00380A5B" w:rsidP="00AC723A">
      <w:pPr>
        <w:jc w:val="center"/>
        <w:rPr>
          <w:sz w:val="28"/>
          <w:szCs w:val="28"/>
        </w:rPr>
      </w:pPr>
      <w:r w:rsidRPr="00DD1687">
        <w:rPr>
          <w:sz w:val="28"/>
          <w:szCs w:val="28"/>
        </w:rPr>
        <w:t>Перечень</w:t>
      </w:r>
    </w:p>
    <w:p w:rsidR="00380A5B" w:rsidRPr="00DD1687" w:rsidRDefault="00380A5B" w:rsidP="00AC723A">
      <w:pPr>
        <w:jc w:val="center"/>
        <w:rPr>
          <w:sz w:val="28"/>
          <w:szCs w:val="28"/>
        </w:rPr>
      </w:pPr>
      <w:r w:rsidRPr="00DD1687">
        <w:rPr>
          <w:sz w:val="28"/>
          <w:szCs w:val="28"/>
        </w:rPr>
        <w:t>основных мероприятий муниципальной программы</w:t>
      </w:r>
    </w:p>
    <w:p w:rsidR="00380A5B" w:rsidRPr="00DD1687" w:rsidRDefault="00380A5B" w:rsidP="00AC723A">
      <w:pPr>
        <w:spacing w:line="240" w:lineRule="exact"/>
        <w:jc w:val="center"/>
        <w:rPr>
          <w:sz w:val="28"/>
          <w:szCs w:val="28"/>
        </w:rPr>
      </w:pPr>
      <w:r w:rsidRPr="00DD1687">
        <w:rPr>
          <w:sz w:val="28"/>
          <w:szCs w:val="28"/>
        </w:rPr>
        <w:t xml:space="preserve">«Обеспечение жильем молодых семей в городском поселении </w:t>
      </w:r>
    </w:p>
    <w:p w:rsidR="00380A5B" w:rsidRPr="00DD1687" w:rsidRDefault="00380A5B" w:rsidP="00AC723A">
      <w:pPr>
        <w:spacing w:line="240" w:lineRule="exact"/>
        <w:jc w:val="center"/>
        <w:rPr>
          <w:sz w:val="28"/>
          <w:szCs w:val="28"/>
        </w:rPr>
      </w:pPr>
      <w:r w:rsidRPr="00DD1687">
        <w:rPr>
          <w:sz w:val="28"/>
          <w:szCs w:val="28"/>
        </w:rPr>
        <w:t>«Город Вяземский» на 2016 – 2020 годы</w:t>
      </w:r>
    </w:p>
    <w:p w:rsidR="00380A5B" w:rsidRPr="00DD1687" w:rsidRDefault="00380A5B" w:rsidP="00AC723A">
      <w:pPr>
        <w:spacing w:line="240" w:lineRule="exact"/>
        <w:jc w:val="center"/>
        <w:rPr>
          <w:sz w:val="28"/>
          <w:szCs w:val="28"/>
        </w:rPr>
      </w:pPr>
    </w:p>
    <w:tbl>
      <w:tblPr>
        <w:tblW w:w="15276" w:type="dxa"/>
        <w:tblLayout w:type="fixed"/>
        <w:tblLook w:val="00A0"/>
      </w:tblPr>
      <w:tblGrid>
        <w:gridCol w:w="817"/>
        <w:gridCol w:w="3686"/>
        <w:gridCol w:w="2450"/>
        <w:gridCol w:w="1519"/>
        <w:gridCol w:w="105"/>
        <w:gridCol w:w="3722"/>
        <w:gridCol w:w="2977"/>
      </w:tblGrid>
      <w:tr w:rsidR="00380A5B" w:rsidRPr="00DD1687" w:rsidTr="007F2F7C">
        <w:tc>
          <w:tcPr>
            <w:tcW w:w="817" w:type="dxa"/>
          </w:tcPr>
          <w:p w:rsidR="00380A5B" w:rsidRPr="00DD1687" w:rsidRDefault="00380A5B" w:rsidP="007F2F7C">
            <w:pPr>
              <w:spacing w:line="240" w:lineRule="exact"/>
              <w:jc w:val="center"/>
            </w:pPr>
            <w:r w:rsidRPr="00DD1687">
              <w:rPr>
                <w:sz w:val="22"/>
                <w:szCs w:val="22"/>
              </w:rPr>
              <w:t>№ п/п</w:t>
            </w:r>
          </w:p>
        </w:tc>
        <w:tc>
          <w:tcPr>
            <w:tcW w:w="3686" w:type="dxa"/>
          </w:tcPr>
          <w:p w:rsidR="00380A5B" w:rsidRPr="00DD1687" w:rsidRDefault="00380A5B" w:rsidP="007F2F7C">
            <w:pPr>
              <w:spacing w:line="240" w:lineRule="exact"/>
              <w:jc w:val="center"/>
            </w:pPr>
            <w:r w:rsidRPr="00DD1687">
              <w:rPr>
                <w:sz w:val="22"/>
                <w:szCs w:val="22"/>
              </w:rPr>
              <w:t>Наименование основных мероприятий</w:t>
            </w:r>
          </w:p>
        </w:tc>
        <w:tc>
          <w:tcPr>
            <w:tcW w:w="2450" w:type="dxa"/>
          </w:tcPr>
          <w:p w:rsidR="00380A5B" w:rsidRPr="00DD1687" w:rsidRDefault="00380A5B" w:rsidP="007F2F7C">
            <w:pPr>
              <w:spacing w:line="240" w:lineRule="exact"/>
              <w:jc w:val="center"/>
            </w:pPr>
            <w:r w:rsidRPr="00DD1687">
              <w:rPr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1519" w:type="dxa"/>
          </w:tcPr>
          <w:p w:rsidR="00380A5B" w:rsidRPr="00DD1687" w:rsidRDefault="00380A5B" w:rsidP="007F2F7C">
            <w:pPr>
              <w:spacing w:line="240" w:lineRule="exact"/>
              <w:jc w:val="center"/>
            </w:pPr>
            <w:r w:rsidRPr="00DD1687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3827" w:type="dxa"/>
            <w:gridSpan w:val="2"/>
          </w:tcPr>
          <w:p w:rsidR="00380A5B" w:rsidRPr="00DD1687" w:rsidRDefault="00380A5B" w:rsidP="007F2F7C">
            <w:pPr>
              <w:spacing w:line="240" w:lineRule="exact"/>
              <w:jc w:val="center"/>
            </w:pPr>
            <w:r w:rsidRPr="00DD1687">
              <w:rPr>
                <w:sz w:val="22"/>
                <w:szCs w:val="22"/>
              </w:rPr>
              <w:t>Непосредственный результат реализации подпрограммы, основного мероприятия</w:t>
            </w:r>
          </w:p>
        </w:tc>
        <w:tc>
          <w:tcPr>
            <w:tcW w:w="2977" w:type="dxa"/>
          </w:tcPr>
          <w:p w:rsidR="00380A5B" w:rsidRPr="00DD1687" w:rsidRDefault="00380A5B" w:rsidP="007F2F7C">
            <w:pPr>
              <w:spacing w:line="240" w:lineRule="exact"/>
              <w:jc w:val="center"/>
            </w:pPr>
            <w:r w:rsidRPr="00DD1687">
              <w:rPr>
                <w:sz w:val="22"/>
                <w:szCs w:val="22"/>
              </w:rPr>
              <w:t>Последствия не реализации подпрограммы, основного мероприятия</w:t>
            </w:r>
          </w:p>
        </w:tc>
      </w:tr>
      <w:tr w:rsidR="00380A5B" w:rsidRPr="00DD1687" w:rsidTr="007F2F7C">
        <w:tc>
          <w:tcPr>
            <w:tcW w:w="817" w:type="dxa"/>
          </w:tcPr>
          <w:p w:rsidR="00380A5B" w:rsidRPr="00DD1687" w:rsidRDefault="00380A5B" w:rsidP="007F2F7C">
            <w:pPr>
              <w:spacing w:line="240" w:lineRule="exact"/>
              <w:jc w:val="center"/>
            </w:pPr>
            <w:r w:rsidRPr="00DD1687">
              <w:rPr>
                <w:sz w:val="22"/>
                <w:szCs w:val="22"/>
              </w:rPr>
              <w:t>1</w:t>
            </w:r>
          </w:p>
        </w:tc>
        <w:tc>
          <w:tcPr>
            <w:tcW w:w="14459" w:type="dxa"/>
            <w:gridSpan w:val="6"/>
          </w:tcPr>
          <w:p w:rsidR="00380A5B" w:rsidRPr="00DD1687" w:rsidRDefault="00380A5B" w:rsidP="007F2F7C">
            <w:pPr>
              <w:spacing w:line="240" w:lineRule="exact"/>
            </w:pPr>
            <w:r w:rsidRPr="00DD1687">
              <w:rPr>
                <w:sz w:val="22"/>
                <w:szCs w:val="22"/>
              </w:rPr>
              <w:t>Основные мероприятия</w:t>
            </w:r>
          </w:p>
        </w:tc>
      </w:tr>
      <w:tr w:rsidR="00380A5B" w:rsidRPr="00DD1687" w:rsidTr="007F2F7C">
        <w:tc>
          <w:tcPr>
            <w:tcW w:w="817" w:type="dxa"/>
          </w:tcPr>
          <w:p w:rsidR="00380A5B" w:rsidRPr="00DD1687" w:rsidRDefault="00380A5B" w:rsidP="007F2F7C">
            <w:pPr>
              <w:spacing w:line="240" w:lineRule="exact"/>
              <w:jc w:val="center"/>
            </w:pPr>
            <w:r w:rsidRPr="00DD1687">
              <w:rPr>
                <w:sz w:val="22"/>
                <w:szCs w:val="22"/>
              </w:rPr>
              <w:t>1.1.</w:t>
            </w:r>
          </w:p>
        </w:tc>
        <w:tc>
          <w:tcPr>
            <w:tcW w:w="3686" w:type="dxa"/>
          </w:tcPr>
          <w:p w:rsidR="00380A5B" w:rsidRPr="00DD1687" w:rsidRDefault="00380A5B" w:rsidP="007F2F7C">
            <w:pPr>
              <w:spacing w:line="240" w:lineRule="exact"/>
            </w:pPr>
            <w:r w:rsidRPr="00DD1687">
              <w:rPr>
                <w:sz w:val="22"/>
                <w:szCs w:val="22"/>
              </w:rPr>
              <w:t>Организационное и информационное обеспечение программы</w:t>
            </w:r>
          </w:p>
        </w:tc>
        <w:tc>
          <w:tcPr>
            <w:tcW w:w="2450" w:type="dxa"/>
          </w:tcPr>
          <w:p w:rsidR="00380A5B" w:rsidRPr="00DD1687" w:rsidRDefault="00380A5B" w:rsidP="007F2F7C">
            <w:pPr>
              <w:spacing w:line="240" w:lineRule="exact"/>
            </w:pPr>
            <w:r w:rsidRPr="00DD1687">
              <w:rPr>
                <w:sz w:val="22"/>
                <w:szCs w:val="22"/>
              </w:rPr>
              <w:t>Отдел коммунального хозяйства, благоустройства, транспорта, связи и социально-жилищной политике</w:t>
            </w:r>
          </w:p>
        </w:tc>
        <w:tc>
          <w:tcPr>
            <w:tcW w:w="1624" w:type="dxa"/>
            <w:gridSpan w:val="2"/>
          </w:tcPr>
          <w:p w:rsidR="00380A5B" w:rsidRPr="00DD1687" w:rsidRDefault="00380A5B" w:rsidP="007F2F7C">
            <w:pPr>
              <w:spacing w:line="240" w:lineRule="exact"/>
            </w:pPr>
            <w:r w:rsidRPr="00DD1687">
              <w:rPr>
                <w:sz w:val="22"/>
                <w:szCs w:val="22"/>
              </w:rPr>
              <w:t>в течении срока действия программы</w:t>
            </w:r>
          </w:p>
        </w:tc>
        <w:tc>
          <w:tcPr>
            <w:tcW w:w="3722" w:type="dxa"/>
          </w:tcPr>
          <w:p w:rsidR="00380A5B" w:rsidRPr="00DD1687" w:rsidRDefault="00380A5B" w:rsidP="007F2F7C">
            <w:pPr>
              <w:spacing w:line="240" w:lineRule="exact"/>
            </w:pPr>
            <w:r w:rsidRPr="00DD1687">
              <w:rPr>
                <w:sz w:val="22"/>
                <w:szCs w:val="22"/>
              </w:rPr>
              <w:t>Решение жилищного вопроса для молодых семей, проживающих на территории городского поселения</w:t>
            </w:r>
          </w:p>
        </w:tc>
        <w:tc>
          <w:tcPr>
            <w:tcW w:w="2977" w:type="dxa"/>
          </w:tcPr>
          <w:p w:rsidR="00380A5B" w:rsidRPr="00DD1687" w:rsidRDefault="00380A5B" w:rsidP="007F2F7C">
            <w:pPr>
              <w:spacing w:line="240" w:lineRule="exact"/>
            </w:pPr>
            <w:r w:rsidRPr="00DD1687">
              <w:rPr>
                <w:sz w:val="22"/>
                <w:szCs w:val="22"/>
              </w:rPr>
              <w:t>Отсутствие возможности приобретения собственного жилья молодыми семьями</w:t>
            </w:r>
          </w:p>
        </w:tc>
      </w:tr>
      <w:tr w:rsidR="00380A5B" w:rsidRPr="00DD1687" w:rsidTr="007F2F7C">
        <w:tc>
          <w:tcPr>
            <w:tcW w:w="817" w:type="dxa"/>
          </w:tcPr>
          <w:p w:rsidR="00380A5B" w:rsidRPr="00DD1687" w:rsidRDefault="00380A5B" w:rsidP="007F2F7C">
            <w:pPr>
              <w:spacing w:line="240" w:lineRule="exact"/>
              <w:jc w:val="center"/>
            </w:pPr>
            <w:r w:rsidRPr="00DD1687">
              <w:rPr>
                <w:sz w:val="22"/>
                <w:szCs w:val="22"/>
              </w:rPr>
              <w:t>1.2.</w:t>
            </w:r>
          </w:p>
        </w:tc>
        <w:tc>
          <w:tcPr>
            <w:tcW w:w="3686" w:type="dxa"/>
          </w:tcPr>
          <w:p w:rsidR="00380A5B" w:rsidRPr="00DD1687" w:rsidRDefault="00380A5B" w:rsidP="007F2F7C">
            <w:pPr>
              <w:spacing w:line="240" w:lineRule="exact"/>
            </w:pPr>
            <w:r w:rsidRPr="00DD1687">
              <w:rPr>
                <w:sz w:val="22"/>
                <w:szCs w:val="22"/>
              </w:rPr>
              <w:t>Прием документов от молодых семей на участие в Программе</w:t>
            </w:r>
          </w:p>
        </w:tc>
        <w:tc>
          <w:tcPr>
            <w:tcW w:w="2450" w:type="dxa"/>
          </w:tcPr>
          <w:p w:rsidR="00380A5B" w:rsidRPr="00DD1687" w:rsidRDefault="00380A5B" w:rsidP="007F2F7C">
            <w:pPr>
              <w:spacing w:line="240" w:lineRule="exact"/>
            </w:pPr>
            <w:r w:rsidRPr="00DD1687">
              <w:rPr>
                <w:sz w:val="22"/>
                <w:szCs w:val="22"/>
              </w:rPr>
              <w:t>Отдел коммунального хозяйства, благоустройства, транспорта, связи и социально-жилищной политике</w:t>
            </w:r>
          </w:p>
        </w:tc>
        <w:tc>
          <w:tcPr>
            <w:tcW w:w="1624" w:type="dxa"/>
            <w:gridSpan w:val="2"/>
          </w:tcPr>
          <w:p w:rsidR="00380A5B" w:rsidRPr="00DD1687" w:rsidRDefault="00380A5B" w:rsidP="007F2F7C">
            <w:pPr>
              <w:spacing w:line="240" w:lineRule="exact"/>
            </w:pPr>
            <w:r w:rsidRPr="00DD1687">
              <w:rPr>
                <w:sz w:val="22"/>
                <w:szCs w:val="22"/>
              </w:rPr>
              <w:t>Ежегодно до 1 сентября, предшествующего планируемому</w:t>
            </w:r>
          </w:p>
        </w:tc>
        <w:tc>
          <w:tcPr>
            <w:tcW w:w="3722" w:type="dxa"/>
          </w:tcPr>
          <w:p w:rsidR="00380A5B" w:rsidRPr="00DD1687" w:rsidRDefault="00380A5B" w:rsidP="007F2F7C">
            <w:pPr>
              <w:spacing w:line="240" w:lineRule="exact"/>
            </w:pPr>
            <w:r w:rsidRPr="00DD1687">
              <w:rPr>
                <w:sz w:val="22"/>
                <w:szCs w:val="22"/>
              </w:rPr>
              <w:t>Включение молодой семьи в состав участников программы</w:t>
            </w:r>
          </w:p>
        </w:tc>
        <w:tc>
          <w:tcPr>
            <w:tcW w:w="2977" w:type="dxa"/>
          </w:tcPr>
          <w:p w:rsidR="00380A5B" w:rsidRPr="00DD1687" w:rsidRDefault="00380A5B" w:rsidP="007F2F7C">
            <w:pPr>
              <w:spacing w:line="240" w:lineRule="exact"/>
            </w:pPr>
            <w:r w:rsidRPr="00DD1687">
              <w:rPr>
                <w:sz w:val="22"/>
                <w:szCs w:val="22"/>
              </w:rPr>
              <w:t>не включение молодых семей в программу</w:t>
            </w:r>
          </w:p>
        </w:tc>
      </w:tr>
      <w:tr w:rsidR="00380A5B" w:rsidRPr="00DD1687" w:rsidTr="007F2F7C">
        <w:tc>
          <w:tcPr>
            <w:tcW w:w="817" w:type="dxa"/>
          </w:tcPr>
          <w:p w:rsidR="00380A5B" w:rsidRPr="00DD1687" w:rsidRDefault="00380A5B" w:rsidP="007F2F7C">
            <w:pPr>
              <w:spacing w:line="240" w:lineRule="exact"/>
              <w:jc w:val="center"/>
            </w:pPr>
            <w:r w:rsidRPr="00DD1687">
              <w:rPr>
                <w:sz w:val="22"/>
                <w:szCs w:val="22"/>
              </w:rPr>
              <w:t>1.3</w:t>
            </w:r>
          </w:p>
        </w:tc>
        <w:tc>
          <w:tcPr>
            <w:tcW w:w="3686" w:type="dxa"/>
          </w:tcPr>
          <w:p w:rsidR="00380A5B" w:rsidRPr="00DD1687" w:rsidRDefault="00380A5B" w:rsidP="007F2F7C">
            <w:pPr>
              <w:spacing w:line="240" w:lineRule="exact"/>
            </w:pPr>
            <w:r w:rsidRPr="00DD1687">
              <w:rPr>
                <w:sz w:val="22"/>
                <w:szCs w:val="22"/>
              </w:rPr>
              <w:t>Формирование списка молодых семей для участия в Программе и предоставление его в орган исполнительной власти Хабаровского края</w:t>
            </w:r>
          </w:p>
        </w:tc>
        <w:tc>
          <w:tcPr>
            <w:tcW w:w="2450" w:type="dxa"/>
          </w:tcPr>
          <w:p w:rsidR="00380A5B" w:rsidRPr="00DD1687" w:rsidRDefault="00380A5B" w:rsidP="007F2F7C">
            <w:pPr>
              <w:spacing w:line="240" w:lineRule="exact"/>
            </w:pPr>
            <w:r w:rsidRPr="00DD1687">
              <w:rPr>
                <w:sz w:val="22"/>
                <w:szCs w:val="22"/>
              </w:rPr>
              <w:t>Отдел коммунального хозяйства, благоустройства, транспорта, связи и социально-жилищной политике</w:t>
            </w:r>
          </w:p>
        </w:tc>
        <w:tc>
          <w:tcPr>
            <w:tcW w:w="1624" w:type="dxa"/>
            <w:gridSpan w:val="2"/>
          </w:tcPr>
          <w:p w:rsidR="00380A5B" w:rsidRPr="00DD1687" w:rsidRDefault="00380A5B" w:rsidP="007F2F7C">
            <w:pPr>
              <w:spacing w:line="240" w:lineRule="exact"/>
            </w:pPr>
            <w:r w:rsidRPr="00DD1687">
              <w:rPr>
                <w:sz w:val="22"/>
                <w:szCs w:val="22"/>
              </w:rPr>
              <w:t>Ежегодно до 1 сентября, предшествующего планируемому</w:t>
            </w:r>
          </w:p>
        </w:tc>
        <w:tc>
          <w:tcPr>
            <w:tcW w:w="3722" w:type="dxa"/>
          </w:tcPr>
          <w:p w:rsidR="00380A5B" w:rsidRPr="00DD1687" w:rsidRDefault="00380A5B" w:rsidP="007F2F7C">
            <w:pPr>
              <w:spacing w:line="240" w:lineRule="exact"/>
            </w:pPr>
            <w:r w:rsidRPr="00DD1687">
              <w:rPr>
                <w:sz w:val="22"/>
                <w:szCs w:val="22"/>
              </w:rPr>
              <w:t>Учет молодых семей, претендентов на получение социальной выплаты</w:t>
            </w:r>
          </w:p>
        </w:tc>
        <w:tc>
          <w:tcPr>
            <w:tcW w:w="2977" w:type="dxa"/>
          </w:tcPr>
          <w:p w:rsidR="00380A5B" w:rsidRPr="00DD1687" w:rsidRDefault="00380A5B" w:rsidP="007F2F7C">
            <w:pPr>
              <w:spacing w:line="240" w:lineRule="exact"/>
            </w:pPr>
            <w:r w:rsidRPr="00DD1687">
              <w:rPr>
                <w:sz w:val="22"/>
                <w:szCs w:val="22"/>
              </w:rPr>
              <w:t>отсутствие учета молодых семей, не участие в конкурсном отборе муниципальных образований на участие в реализации программы</w:t>
            </w:r>
          </w:p>
        </w:tc>
      </w:tr>
      <w:tr w:rsidR="00380A5B" w:rsidRPr="00DD1687" w:rsidTr="007F2F7C">
        <w:tc>
          <w:tcPr>
            <w:tcW w:w="817" w:type="dxa"/>
          </w:tcPr>
          <w:p w:rsidR="00380A5B" w:rsidRPr="00DD1687" w:rsidRDefault="00380A5B" w:rsidP="007F2F7C">
            <w:pPr>
              <w:spacing w:line="240" w:lineRule="exact"/>
              <w:jc w:val="center"/>
            </w:pPr>
            <w:r w:rsidRPr="00DD1687">
              <w:rPr>
                <w:sz w:val="22"/>
                <w:szCs w:val="22"/>
              </w:rPr>
              <w:t>1.4</w:t>
            </w:r>
          </w:p>
        </w:tc>
        <w:tc>
          <w:tcPr>
            <w:tcW w:w="3686" w:type="dxa"/>
          </w:tcPr>
          <w:p w:rsidR="00380A5B" w:rsidRPr="00DD1687" w:rsidRDefault="00380A5B" w:rsidP="007F2F7C">
            <w:pPr>
              <w:spacing w:line="240" w:lineRule="exact"/>
            </w:pPr>
            <w:r w:rsidRPr="00DD1687">
              <w:rPr>
                <w:sz w:val="22"/>
                <w:szCs w:val="22"/>
              </w:rPr>
              <w:t>Предоставление дополнительных социальных выплат при рождении (усыновлении) одного ребенка в рамках муниципальной программы «Обеспечение жильем молодых семей в городском поселении «Город Вяземский» на 2016-2020 годы»</w:t>
            </w:r>
          </w:p>
        </w:tc>
        <w:tc>
          <w:tcPr>
            <w:tcW w:w="2450" w:type="dxa"/>
          </w:tcPr>
          <w:p w:rsidR="00380A5B" w:rsidRPr="00DD1687" w:rsidRDefault="00380A5B" w:rsidP="007F2F7C">
            <w:pPr>
              <w:spacing w:line="240" w:lineRule="exact"/>
            </w:pPr>
            <w:r w:rsidRPr="00DD1687">
              <w:rPr>
                <w:sz w:val="22"/>
                <w:szCs w:val="22"/>
              </w:rPr>
              <w:t>Отдел коммунального хозяйства, благоустройства, транспорта, связи и социально-жилищной политике, отдел экономики и финансов</w:t>
            </w:r>
          </w:p>
        </w:tc>
        <w:tc>
          <w:tcPr>
            <w:tcW w:w="1624" w:type="dxa"/>
            <w:gridSpan w:val="2"/>
          </w:tcPr>
          <w:p w:rsidR="00380A5B" w:rsidRPr="00DD1687" w:rsidRDefault="00380A5B" w:rsidP="007F2F7C">
            <w:pPr>
              <w:spacing w:line="240" w:lineRule="exact"/>
            </w:pPr>
            <w:r w:rsidRPr="00DD1687">
              <w:rPr>
                <w:sz w:val="22"/>
                <w:szCs w:val="22"/>
              </w:rPr>
              <w:t>в течении срока действия программы</w:t>
            </w:r>
          </w:p>
        </w:tc>
        <w:tc>
          <w:tcPr>
            <w:tcW w:w="3722" w:type="dxa"/>
          </w:tcPr>
          <w:p w:rsidR="00380A5B" w:rsidRPr="00DD1687" w:rsidRDefault="00380A5B" w:rsidP="007F2F7C">
            <w:pPr>
              <w:spacing w:line="240" w:lineRule="exact"/>
            </w:pPr>
            <w:r w:rsidRPr="00DD1687">
              <w:rPr>
                <w:sz w:val="22"/>
                <w:szCs w:val="22"/>
              </w:rPr>
              <w:t>Предоставление дополнительной  социальной выплаты за счет средств бюджета городского поселения «Город Вяземский» в размере 5% расчетной стоимости жилья, при рождении (усыновлении) одного ребенка для погашения части кредитаили займа</w:t>
            </w:r>
          </w:p>
        </w:tc>
        <w:tc>
          <w:tcPr>
            <w:tcW w:w="2977" w:type="dxa"/>
          </w:tcPr>
          <w:p w:rsidR="00380A5B" w:rsidRPr="00DD1687" w:rsidRDefault="00380A5B" w:rsidP="007F2F7C">
            <w:pPr>
              <w:spacing w:line="240" w:lineRule="exact"/>
            </w:pPr>
            <w:r w:rsidRPr="00DD1687">
              <w:rPr>
                <w:sz w:val="22"/>
                <w:szCs w:val="22"/>
              </w:rPr>
              <w:t xml:space="preserve">Не предоставление социальной выплаты для погашения части жилищного кредита или займа </w:t>
            </w:r>
          </w:p>
        </w:tc>
      </w:tr>
      <w:tr w:rsidR="00380A5B" w:rsidRPr="00DD1687" w:rsidTr="007F2F7C">
        <w:tc>
          <w:tcPr>
            <w:tcW w:w="817" w:type="dxa"/>
          </w:tcPr>
          <w:p w:rsidR="00380A5B" w:rsidRPr="00DD1687" w:rsidRDefault="00380A5B" w:rsidP="007F2F7C">
            <w:pPr>
              <w:spacing w:line="240" w:lineRule="exact"/>
              <w:jc w:val="center"/>
            </w:pPr>
            <w:r w:rsidRPr="00DD1687">
              <w:rPr>
                <w:sz w:val="22"/>
                <w:szCs w:val="22"/>
              </w:rPr>
              <w:t>1.5</w:t>
            </w:r>
          </w:p>
        </w:tc>
        <w:tc>
          <w:tcPr>
            <w:tcW w:w="3686" w:type="dxa"/>
          </w:tcPr>
          <w:p w:rsidR="00380A5B" w:rsidRPr="00DD1687" w:rsidRDefault="00380A5B" w:rsidP="007F2F7C">
            <w:pPr>
              <w:spacing w:line="240" w:lineRule="exact"/>
            </w:pPr>
            <w:r w:rsidRPr="00DD1687">
              <w:rPr>
                <w:sz w:val="22"/>
                <w:szCs w:val="22"/>
              </w:rPr>
              <w:t>Прием документов от молодых семей на участие в подпрограмме</w:t>
            </w:r>
          </w:p>
        </w:tc>
        <w:tc>
          <w:tcPr>
            <w:tcW w:w="2450" w:type="dxa"/>
          </w:tcPr>
          <w:p w:rsidR="00380A5B" w:rsidRPr="00DD1687" w:rsidRDefault="00380A5B" w:rsidP="007F2F7C">
            <w:pPr>
              <w:spacing w:line="240" w:lineRule="exact"/>
            </w:pPr>
            <w:r w:rsidRPr="00DD1687">
              <w:rPr>
                <w:sz w:val="22"/>
                <w:szCs w:val="22"/>
              </w:rPr>
              <w:t>Отдел коммунального хозяйства, благоустройства, транспорта, связи и социально-жилищной политике, отдел экономики и финансов</w:t>
            </w:r>
          </w:p>
        </w:tc>
        <w:tc>
          <w:tcPr>
            <w:tcW w:w="1624" w:type="dxa"/>
            <w:gridSpan w:val="2"/>
          </w:tcPr>
          <w:p w:rsidR="00380A5B" w:rsidRPr="00DD1687" w:rsidRDefault="00380A5B" w:rsidP="007F2F7C">
            <w:pPr>
              <w:spacing w:line="240" w:lineRule="exact"/>
            </w:pPr>
            <w:r w:rsidRPr="00DD1687">
              <w:rPr>
                <w:sz w:val="22"/>
                <w:szCs w:val="22"/>
              </w:rPr>
              <w:t>Ежегодно до 1 октября года, предшествующего планируемому</w:t>
            </w:r>
          </w:p>
        </w:tc>
        <w:tc>
          <w:tcPr>
            <w:tcW w:w="3722" w:type="dxa"/>
          </w:tcPr>
          <w:p w:rsidR="00380A5B" w:rsidRPr="00DD1687" w:rsidRDefault="00380A5B" w:rsidP="007F2F7C">
            <w:pPr>
              <w:spacing w:line="240" w:lineRule="exact"/>
            </w:pPr>
            <w:r w:rsidRPr="00DD1687">
              <w:rPr>
                <w:sz w:val="22"/>
                <w:szCs w:val="22"/>
              </w:rPr>
              <w:t>Предоставление дополнительной  социальной выплаты за счет средств бюджета городского поселения «Город Вяземский» в размере 5% расчетной стоимости жилья, при рождении (усыновлении) одного ребенка для погашения части кредитаили займа</w:t>
            </w:r>
          </w:p>
        </w:tc>
        <w:tc>
          <w:tcPr>
            <w:tcW w:w="2977" w:type="dxa"/>
          </w:tcPr>
          <w:p w:rsidR="00380A5B" w:rsidRPr="00DD1687" w:rsidRDefault="00380A5B" w:rsidP="007F2F7C">
            <w:pPr>
              <w:spacing w:line="240" w:lineRule="exact"/>
            </w:pPr>
            <w:r w:rsidRPr="00DD1687">
              <w:rPr>
                <w:sz w:val="22"/>
                <w:szCs w:val="22"/>
              </w:rPr>
              <w:t>Не предоставление социальной выплаты для погашения части жилищного кредита или займа</w:t>
            </w:r>
          </w:p>
        </w:tc>
      </w:tr>
      <w:tr w:rsidR="00380A5B" w:rsidRPr="00DD1687" w:rsidTr="007F2F7C">
        <w:tc>
          <w:tcPr>
            <w:tcW w:w="817" w:type="dxa"/>
          </w:tcPr>
          <w:p w:rsidR="00380A5B" w:rsidRPr="00DD1687" w:rsidRDefault="00380A5B" w:rsidP="007F2F7C">
            <w:pPr>
              <w:spacing w:line="240" w:lineRule="exact"/>
              <w:jc w:val="center"/>
            </w:pPr>
            <w:r w:rsidRPr="00DD1687">
              <w:rPr>
                <w:sz w:val="22"/>
                <w:szCs w:val="22"/>
              </w:rPr>
              <w:t>1.6</w:t>
            </w:r>
          </w:p>
        </w:tc>
        <w:tc>
          <w:tcPr>
            <w:tcW w:w="3686" w:type="dxa"/>
          </w:tcPr>
          <w:p w:rsidR="00380A5B" w:rsidRPr="00DD1687" w:rsidRDefault="00380A5B" w:rsidP="007F2F7C">
            <w:pPr>
              <w:spacing w:line="240" w:lineRule="exact"/>
            </w:pPr>
            <w:r w:rsidRPr="00DD1687">
              <w:rPr>
                <w:sz w:val="22"/>
                <w:szCs w:val="22"/>
              </w:rPr>
              <w:t>Финансирование Программы из средств местного бюджета</w:t>
            </w:r>
          </w:p>
        </w:tc>
        <w:tc>
          <w:tcPr>
            <w:tcW w:w="2450" w:type="dxa"/>
          </w:tcPr>
          <w:p w:rsidR="00380A5B" w:rsidRPr="00DD1687" w:rsidRDefault="00380A5B" w:rsidP="007F2F7C">
            <w:pPr>
              <w:spacing w:line="240" w:lineRule="exact"/>
            </w:pPr>
            <w:r w:rsidRPr="00DD1687">
              <w:rPr>
                <w:sz w:val="22"/>
                <w:szCs w:val="22"/>
              </w:rPr>
              <w:t>Отдел экономики и финансов</w:t>
            </w:r>
          </w:p>
        </w:tc>
        <w:tc>
          <w:tcPr>
            <w:tcW w:w="1624" w:type="dxa"/>
            <w:gridSpan w:val="2"/>
          </w:tcPr>
          <w:p w:rsidR="00380A5B" w:rsidRPr="00DD1687" w:rsidRDefault="00380A5B" w:rsidP="007F2F7C">
            <w:pPr>
              <w:spacing w:line="240" w:lineRule="exact"/>
            </w:pPr>
            <w:r w:rsidRPr="00DD1687">
              <w:rPr>
                <w:sz w:val="22"/>
                <w:szCs w:val="22"/>
              </w:rPr>
              <w:t>2016-2020</w:t>
            </w:r>
          </w:p>
        </w:tc>
        <w:tc>
          <w:tcPr>
            <w:tcW w:w="3722" w:type="dxa"/>
          </w:tcPr>
          <w:p w:rsidR="00380A5B" w:rsidRPr="00DD1687" w:rsidRDefault="00380A5B" w:rsidP="007F2F7C">
            <w:pPr>
              <w:spacing w:line="240" w:lineRule="exact"/>
            </w:pPr>
            <w:r w:rsidRPr="00DD1687">
              <w:rPr>
                <w:sz w:val="22"/>
                <w:szCs w:val="22"/>
              </w:rPr>
              <w:t>Предоставление молодым семьям участникам программы социальной выплаты</w:t>
            </w:r>
          </w:p>
        </w:tc>
        <w:tc>
          <w:tcPr>
            <w:tcW w:w="2977" w:type="dxa"/>
          </w:tcPr>
          <w:p w:rsidR="00380A5B" w:rsidRPr="00DD1687" w:rsidRDefault="00380A5B" w:rsidP="007F2F7C">
            <w:pPr>
              <w:spacing w:line="240" w:lineRule="exact"/>
            </w:pPr>
            <w:r w:rsidRPr="00DD1687">
              <w:rPr>
                <w:sz w:val="22"/>
                <w:szCs w:val="22"/>
              </w:rPr>
              <w:t>Не предоставление молодым семьям социальной выплаты</w:t>
            </w:r>
          </w:p>
        </w:tc>
      </w:tr>
    </w:tbl>
    <w:p w:rsidR="00380A5B" w:rsidRPr="00DD1687" w:rsidRDefault="00380A5B" w:rsidP="00AC723A">
      <w:pPr>
        <w:spacing w:line="240" w:lineRule="exact"/>
        <w:jc w:val="center"/>
        <w:rPr>
          <w:sz w:val="28"/>
          <w:szCs w:val="28"/>
        </w:rPr>
        <w:sectPr w:rsidR="00380A5B" w:rsidRPr="00DD1687" w:rsidSect="007F2F7C">
          <w:pgSz w:w="16838" w:h="11906" w:orient="landscape"/>
          <w:pgMar w:top="851" w:right="720" w:bottom="1701" w:left="1134" w:header="709" w:footer="709" w:gutter="0"/>
          <w:cols w:space="708"/>
          <w:docGrid w:linePitch="360"/>
        </w:sectPr>
      </w:pPr>
    </w:p>
    <w:p w:rsidR="00380A5B" w:rsidRPr="00DD1687" w:rsidRDefault="00380A5B" w:rsidP="00AC723A">
      <w:pPr>
        <w:spacing w:line="240" w:lineRule="exact"/>
        <w:ind w:left="4956" w:firstLine="147"/>
        <w:rPr>
          <w:sz w:val="28"/>
          <w:szCs w:val="28"/>
        </w:rPr>
      </w:pPr>
      <w:r w:rsidRPr="00DD1687">
        <w:rPr>
          <w:sz w:val="28"/>
          <w:szCs w:val="28"/>
        </w:rPr>
        <w:t>Приложение 5</w:t>
      </w:r>
    </w:p>
    <w:p w:rsidR="00380A5B" w:rsidRPr="00DD1687" w:rsidRDefault="00380A5B" w:rsidP="00AC723A">
      <w:pPr>
        <w:spacing w:line="240" w:lineRule="exact"/>
        <w:ind w:left="4956" w:firstLine="147"/>
        <w:rPr>
          <w:sz w:val="28"/>
          <w:szCs w:val="28"/>
        </w:rPr>
      </w:pPr>
      <w:r w:rsidRPr="00DD1687">
        <w:rPr>
          <w:sz w:val="28"/>
          <w:szCs w:val="28"/>
        </w:rPr>
        <w:t>к муниципальной программе</w:t>
      </w:r>
    </w:p>
    <w:p w:rsidR="00380A5B" w:rsidRPr="00DD1687" w:rsidRDefault="00380A5B" w:rsidP="00AC723A">
      <w:pPr>
        <w:spacing w:line="240" w:lineRule="exact"/>
        <w:ind w:left="4956" w:firstLine="147"/>
        <w:rPr>
          <w:sz w:val="28"/>
          <w:szCs w:val="28"/>
        </w:rPr>
      </w:pPr>
      <w:r w:rsidRPr="00DD1687">
        <w:rPr>
          <w:sz w:val="28"/>
          <w:szCs w:val="28"/>
        </w:rPr>
        <w:t xml:space="preserve">«Обеспечение жильем </w:t>
      </w:r>
    </w:p>
    <w:p w:rsidR="00380A5B" w:rsidRPr="00DD1687" w:rsidRDefault="00380A5B" w:rsidP="00AC723A">
      <w:pPr>
        <w:spacing w:line="240" w:lineRule="exact"/>
        <w:ind w:left="4956" w:firstLine="147"/>
        <w:rPr>
          <w:sz w:val="28"/>
          <w:szCs w:val="28"/>
        </w:rPr>
      </w:pPr>
      <w:r w:rsidRPr="00DD1687">
        <w:rPr>
          <w:sz w:val="28"/>
          <w:szCs w:val="28"/>
        </w:rPr>
        <w:t>молодых семей в городском</w:t>
      </w:r>
    </w:p>
    <w:p w:rsidR="00380A5B" w:rsidRPr="00DD1687" w:rsidRDefault="00380A5B" w:rsidP="00AC723A">
      <w:pPr>
        <w:spacing w:line="240" w:lineRule="exact"/>
        <w:ind w:left="4956" w:firstLine="147"/>
        <w:rPr>
          <w:sz w:val="28"/>
          <w:szCs w:val="28"/>
        </w:rPr>
      </w:pPr>
      <w:r w:rsidRPr="00DD1687">
        <w:rPr>
          <w:sz w:val="28"/>
          <w:szCs w:val="28"/>
        </w:rPr>
        <w:t>поселении «Город Вяземский»</w:t>
      </w:r>
    </w:p>
    <w:p w:rsidR="00380A5B" w:rsidRPr="00DD1687" w:rsidRDefault="00380A5B" w:rsidP="00AC723A">
      <w:pPr>
        <w:spacing w:line="240" w:lineRule="exact"/>
        <w:ind w:left="4956" w:firstLine="147"/>
        <w:rPr>
          <w:sz w:val="28"/>
          <w:szCs w:val="28"/>
        </w:rPr>
      </w:pPr>
      <w:r w:rsidRPr="00DD1687">
        <w:rPr>
          <w:sz w:val="28"/>
          <w:szCs w:val="28"/>
        </w:rPr>
        <w:t>на 2016-2020 годы»</w:t>
      </w:r>
    </w:p>
    <w:p w:rsidR="00380A5B" w:rsidRPr="00DD1687" w:rsidRDefault="00380A5B" w:rsidP="00AC723A">
      <w:pPr>
        <w:spacing w:line="240" w:lineRule="exact"/>
        <w:jc w:val="center"/>
        <w:rPr>
          <w:sz w:val="28"/>
          <w:szCs w:val="28"/>
        </w:rPr>
      </w:pPr>
    </w:p>
    <w:p w:rsidR="00380A5B" w:rsidRPr="00DD1687" w:rsidRDefault="00380A5B" w:rsidP="00AC723A">
      <w:pPr>
        <w:spacing w:line="240" w:lineRule="exact"/>
        <w:jc w:val="center"/>
        <w:rPr>
          <w:sz w:val="28"/>
          <w:szCs w:val="28"/>
        </w:rPr>
      </w:pPr>
    </w:p>
    <w:p w:rsidR="00380A5B" w:rsidRPr="00DD1687" w:rsidRDefault="00380A5B" w:rsidP="00AC723A">
      <w:pPr>
        <w:spacing w:line="240" w:lineRule="exact"/>
        <w:jc w:val="center"/>
        <w:rPr>
          <w:sz w:val="28"/>
          <w:szCs w:val="28"/>
        </w:rPr>
      </w:pPr>
    </w:p>
    <w:p w:rsidR="00380A5B" w:rsidRPr="00DD1687" w:rsidRDefault="00380A5B" w:rsidP="00AC723A">
      <w:pPr>
        <w:spacing w:line="240" w:lineRule="exact"/>
        <w:jc w:val="center"/>
        <w:rPr>
          <w:sz w:val="28"/>
          <w:szCs w:val="28"/>
        </w:rPr>
      </w:pPr>
    </w:p>
    <w:p w:rsidR="00380A5B" w:rsidRPr="00DD1687" w:rsidRDefault="00380A5B" w:rsidP="00AC723A">
      <w:pPr>
        <w:spacing w:line="240" w:lineRule="exact"/>
        <w:jc w:val="center"/>
        <w:rPr>
          <w:sz w:val="28"/>
          <w:szCs w:val="28"/>
        </w:rPr>
      </w:pPr>
    </w:p>
    <w:p w:rsidR="00380A5B" w:rsidRPr="00DD1687" w:rsidRDefault="00380A5B" w:rsidP="00AC723A">
      <w:pPr>
        <w:spacing w:line="240" w:lineRule="exact"/>
        <w:jc w:val="center"/>
        <w:rPr>
          <w:sz w:val="28"/>
          <w:szCs w:val="28"/>
        </w:rPr>
      </w:pPr>
      <w:r w:rsidRPr="00DD1687">
        <w:rPr>
          <w:sz w:val="28"/>
          <w:szCs w:val="28"/>
        </w:rPr>
        <w:t xml:space="preserve">Сведения </w:t>
      </w:r>
    </w:p>
    <w:p w:rsidR="00380A5B" w:rsidRPr="00DD1687" w:rsidRDefault="00380A5B" w:rsidP="00AC723A">
      <w:pPr>
        <w:spacing w:line="240" w:lineRule="exact"/>
        <w:jc w:val="center"/>
        <w:rPr>
          <w:sz w:val="28"/>
          <w:szCs w:val="28"/>
        </w:rPr>
      </w:pPr>
      <w:r w:rsidRPr="00DD1687">
        <w:rPr>
          <w:sz w:val="28"/>
          <w:szCs w:val="28"/>
        </w:rPr>
        <w:t>об основных мерах правового регулирования в сфере реализации</w:t>
      </w:r>
    </w:p>
    <w:p w:rsidR="00380A5B" w:rsidRPr="00DD1687" w:rsidRDefault="00380A5B" w:rsidP="00AC723A">
      <w:pPr>
        <w:spacing w:line="240" w:lineRule="exact"/>
        <w:jc w:val="center"/>
        <w:rPr>
          <w:sz w:val="28"/>
          <w:szCs w:val="28"/>
        </w:rPr>
      </w:pPr>
      <w:r w:rsidRPr="00DD1687">
        <w:rPr>
          <w:sz w:val="28"/>
          <w:szCs w:val="28"/>
        </w:rPr>
        <w:t>муниципальной программы</w:t>
      </w:r>
    </w:p>
    <w:p w:rsidR="00380A5B" w:rsidRPr="00DD1687" w:rsidRDefault="00380A5B" w:rsidP="00AC723A">
      <w:pPr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640"/>
        <w:gridCol w:w="2659"/>
        <w:gridCol w:w="2211"/>
        <w:gridCol w:w="2267"/>
        <w:gridCol w:w="1793"/>
      </w:tblGrid>
      <w:tr w:rsidR="00380A5B" w:rsidRPr="00DD1687" w:rsidTr="007F2F7C">
        <w:tc>
          <w:tcPr>
            <w:tcW w:w="640" w:type="dxa"/>
          </w:tcPr>
          <w:p w:rsidR="00380A5B" w:rsidRPr="00DD1687" w:rsidRDefault="00380A5B" w:rsidP="007F2F7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D1687">
              <w:rPr>
                <w:sz w:val="28"/>
                <w:szCs w:val="28"/>
              </w:rPr>
              <w:t>№ п/п</w:t>
            </w:r>
          </w:p>
        </w:tc>
        <w:tc>
          <w:tcPr>
            <w:tcW w:w="2660" w:type="dxa"/>
          </w:tcPr>
          <w:p w:rsidR="00380A5B" w:rsidRPr="00DD1687" w:rsidRDefault="00380A5B" w:rsidP="007F2F7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D1687">
              <w:rPr>
                <w:sz w:val="28"/>
                <w:szCs w:val="28"/>
              </w:rPr>
              <w:t>Вид проекта нормативного акта</w:t>
            </w:r>
          </w:p>
        </w:tc>
        <w:tc>
          <w:tcPr>
            <w:tcW w:w="2211" w:type="dxa"/>
          </w:tcPr>
          <w:p w:rsidR="00380A5B" w:rsidRPr="00DD1687" w:rsidRDefault="00380A5B" w:rsidP="007F2F7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D1687">
              <w:rPr>
                <w:sz w:val="28"/>
                <w:szCs w:val="28"/>
              </w:rPr>
              <w:t>Основные положения проекта нормативного правового акта</w:t>
            </w:r>
          </w:p>
        </w:tc>
        <w:tc>
          <w:tcPr>
            <w:tcW w:w="2267" w:type="dxa"/>
          </w:tcPr>
          <w:p w:rsidR="00380A5B" w:rsidRPr="00DD1687" w:rsidRDefault="00380A5B" w:rsidP="007F2F7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D1687">
              <w:rPr>
                <w:sz w:val="28"/>
                <w:szCs w:val="28"/>
              </w:rPr>
              <w:t>Ответственный исполнитель, соисполнитель</w:t>
            </w:r>
          </w:p>
        </w:tc>
        <w:tc>
          <w:tcPr>
            <w:tcW w:w="1793" w:type="dxa"/>
          </w:tcPr>
          <w:p w:rsidR="00380A5B" w:rsidRPr="00DD1687" w:rsidRDefault="00380A5B" w:rsidP="007F2F7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D1687">
              <w:rPr>
                <w:sz w:val="28"/>
                <w:szCs w:val="28"/>
              </w:rPr>
              <w:t>Ожидаемые сроки принятия</w:t>
            </w:r>
          </w:p>
        </w:tc>
      </w:tr>
      <w:tr w:rsidR="00380A5B" w:rsidRPr="00DD1687" w:rsidTr="007F2F7C">
        <w:tc>
          <w:tcPr>
            <w:tcW w:w="640" w:type="dxa"/>
          </w:tcPr>
          <w:p w:rsidR="00380A5B" w:rsidRPr="00DD1687" w:rsidRDefault="00380A5B" w:rsidP="007F2F7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D1687">
              <w:rPr>
                <w:sz w:val="28"/>
                <w:szCs w:val="28"/>
              </w:rPr>
              <w:t>1</w:t>
            </w:r>
          </w:p>
        </w:tc>
        <w:tc>
          <w:tcPr>
            <w:tcW w:w="2660" w:type="dxa"/>
          </w:tcPr>
          <w:p w:rsidR="00380A5B" w:rsidRPr="00DD1687" w:rsidRDefault="00380A5B" w:rsidP="007F2F7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D1687">
              <w:rPr>
                <w:sz w:val="28"/>
                <w:szCs w:val="28"/>
              </w:rPr>
              <w:t>2</w:t>
            </w:r>
          </w:p>
        </w:tc>
        <w:tc>
          <w:tcPr>
            <w:tcW w:w="2211" w:type="dxa"/>
          </w:tcPr>
          <w:p w:rsidR="00380A5B" w:rsidRPr="00DD1687" w:rsidRDefault="00380A5B" w:rsidP="007F2F7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D1687">
              <w:rPr>
                <w:sz w:val="28"/>
                <w:szCs w:val="28"/>
              </w:rPr>
              <w:t>3</w:t>
            </w:r>
          </w:p>
        </w:tc>
        <w:tc>
          <w:tcPr>
            <w:tcW w:w="2267" w:type="dxa"/>
          </w:tcPr>
          <w:p w:rsidR="00380A5B" w:rsidRPr="00DD1687" w:rsidRDefault="00380A5B" w:rsidP="007F2F7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D1687">
              <w:rPr>
                <w:sz w:val="28"/>
                <w:szCs w:val="28"/>
              </w:rPr>
              <w:t>4</w:t>
            </w:r>
          </w:p>
        </w:tc>
        <w:tc>
          <w:tcPr>
            <w:tcW w:w="1793" w:type="dxa"/>
          </w:tcPr>
          <w:p w:rsidR="00380A5B" w:rsidRPr="00DD1687" w:rsidRDefault="00380A5B" w:rsidP="007F2F7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D1687">
              <w:rPr>
                <w:sz w:val="28"/>
                <w:szCs w:val="28"/>
              </w:rPr>
              <w:t>5</w:t>
            </w:r>
          </w:p>
        </w:tc>
      </w:tr>
      <w:tr w:rsidR="00380A5B" w:rsidRPr="00DD1687" w:rsidTr="007F2F7C">
        <w:tc>
          <w:tcPr>
            <w:tcW w:w="9571" w:type="dxa"/>
            <w:gridSpan w:val="5"/>
          </w:tcPr>
          <w:p w:rsidR="00380A5B" w:rsidRPr="00DD1687" w:rsidRDefault="00380A5B" w:rsidP="007F2F7C">
            <w:pPr>
              <w:rPr>
                <w:sz w:val="28"/>
                <w:szCs w:val="28"/>
              </w:rPr>
            </w:pPr>
            <w:r w:rsidRPr="00DD1687">
              <w:rPr>
                <w:sz w:val="28"/>
                <w:szCs w:val="28"/>
              </w:rPr>
              <w:t>Муниципальная программа «Обеспечение жильем молодых семей в городском поселении «Город Вяземский» на 2016 – 2020 годы»</w:t>
            </w:r>
          </w:p>
        </w:tc>
      </w:tr>
      <w:tr w:rsidR="00380A5B" w:rsidRPr="00DD1687" w:rsidTr="007F2F7C">
        <w:tc>
          <w:tcPr>
            <w:tcW w:w="640" w:type="dxa"/>
          </w:tcPr>
          <w:p w:rsidR="00380A5B" w:rsidRPr="00DD1687" w:rsidRDefault="00380A5B" w:rsidP="007F2F7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380A5B" w:rsidRPr="00DD1687" w:rsidRDefault="00380A5B" w:rsidP="007F2F7C">
            <w:pPr>
              <w:spacing w:line="240" w:lineRule="exact"/>
              <w:rPr>
                <w:sz w:val="28"/>
                <w:szCs w:val="28"/>
              </w:rPr>
            </w:pPr>
            <w:r w:rsidRPr="00DD1687">
              <w:rPr>
                <w:sz w:val="28"/>
                <w:szCs w:val="28"/>
              </w:rPr>
              <w:t>О внесении изменений в постановление администрации городского поселения «Об утверждении муниципальной программы «Обеспечение жильем молодых семей в городском поселении «Город Вяземский» на 2016 – 2020 годы»</w:t>
            </w:r>
          </w:p>
        </w:tc>
        <w:tc>
          <w:tcPr>
            <w:tcW w:w="2211" w:type="dxa"/>
          </w:tcPr>
          <w:p w:rsidR="00380A5B" w:rsidRPr="00DD1687" w:rsidRDefault="00380A5B" w:rsidP="007F2F7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D1687">
              <w:rPr>
                <w:sz w:val="28"/>
                <w:szCs w:val="28"/>
              </w:rPr>
              <w:t>Об изменении финансирования на очередной текущий год, об изменении количества молодых семей - претендентов на получение социальной выплаты в текущем году</w:t>
            </w:r>
          </w:p>
        </w:tc>
        <w:tc>
          <w:tcPr>
            <w:tcW w:w="2267" w:type="dxa"/>
          </w:tcPr>
          <w:p w:rsidR="00380A5B" w:rsidRPr="00DD1687" w:rsidRDefault="00380A5B" w:rsidP="007F2F7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D1687">
              <w:rPr>
                <w:sz w:val="28"/>
                <w:szCs w:val="28"/>
              </w:rPr>
              <w:t>Отдел коммунального хозяйства, благоустройства, транспорта, связи и социальной жилищной политики</w:t>
            </w:r>
          </w:p>
        </w:tc>
        <w:tc>
          <w:tcPr>
            <w:tcW w:w="1793" w:type="dxa"/>
          </w:tcPr>
          <w:p w:rsidR="00380A5B" w:rsidRPr="00DD1687" w:rsidRDefault="00380A5B" w:rsidP="007F2F7C">
            <w:pPr>
              <w:spacing w:line="240" w:lineRule="exact"/>
              <w:rPr>
                <w:sz w:val="28"/>
                <w:szCs w:val="28"/>
              </w:rPr>
            </w:pPr>
            <w:r w:rsidRPr="00DD1687">
              <w:rPr>
                <w:sz w:val="28"/>
                <w:szCs w:val="28"/>
              </w:rPr>
              <w:t>в течении срока действия программы</w:t>
            </w:r>
          </w:p>
        </w:tc>
      </w:tr>
    </w:tbl>
    <w:p w:rsidR="00380A5B" w:rsidRPr="00DD1687" w:rsidRDefault="00380A5B" w:rsidP="00AC723A">
      <w:pPr>
        <w:spacing w:line="240" w:lineRule="exact"/>
        <w:rPr>
          <w:sz w:val="28"/>
          <w:szCs w:val="28"/>
        </w:rPr>
        <w:sectPr w:rsidR="00380A5B" w:rsidRPr="00DD1687" w:rsidSect="007F2F7C">
          <w:pgSz w:w="11906" w:h="16838"/>
          <w:pgMar w:top="1134" w:right="851" w:bottom="720" w:left="1701" w:header="709" w:footer="709" w:gutter="0"/>
          <w:cols w:space="708"/>
          <w:docGrid w:linePitch="360"/>
        </w:sectPr>
      </w:pPr>
    </w:p>
    <w:p w:rsidR="00380A5B" w:rsidRPr="00DD1687" w:rsidRDefault="00380A5B" w:rsidP="00AC723A">
      <w:pPr>
        <w:spacing w:line="240" w:lineRule="exact"/>
        <w:rPr>
          <w:sz w:val="28"/>
          <w:szCs w:val="28"/>
        </w:rPr>
      </w:pPr>
    </w:p>
    <w:p w:rsidR="00380A5B" w:rsidRPr="00DD1687" w:rsidRDefault="00380A5B" w:rsidP="00AC723A">
      <w:pPr>
        <w:spacing w:line="240" w:lineRule="exact"/>
        <w:jc w:val="center"/>
        <w:rPr>
          <w:sz w:val="28"/>
          <w:szCs w:val="28"/>
        </w:rPr>
      </w:pPr>
    </w:p>
    <w:p w:rsidR="00380A5B" w:rsidRPr="00DD1687" w:rsidRDefault="00380A5B" w:rsidP="00AC723A">
      <w:pPr>
        <w:spacing w:line="240" w:lineRule="exact"/>
        <w:ind w:left="10620"/>
        <w:rPr>
          <w:sz w:val="28"/>
          <w:szCs w:val="28"/>
        </w:rPr>
      </w:pPr>
      <w:r w:rsidRPr="00DD1687">
        <w:rPr>
          <w:sz w:val="28"/>
          <w:szCs w:val="28"/>
        </w:rPr>
        <w:t>Приложение 6</w:t>
      </w:r>
    </w:p>
    <w:p w:rsidR="00380A5B" w:rsidRPr="00DD1687" w:rsidRDefault="00380A5B" w:rsidP="00AC723A">
      <w:pPr>
        <w:spacing w:line="240" w:lineRule="exact"/>
        <w:ind w:left="10620"/>
        <w:rPr>
          <w:sz w:val="28"/>
          <w:szCs w:val="28"/>
        </w:rPr>
      </w:pPr>
      <w:r w:rsidRPr="00DD1687">
        <w:rPr>
          <w:sz w:val="28"/>
          <w:szCs w:val="28"/>
        </w:rPr>
        <w:t>к муниципальной программе «Обеспечение жильем</w:t>
      </w:r>
    </w:p>
    <w:p w:rsidR="00380A5B" w:rsidRPr="00DD1687" w:rsidRDefault="00380A5B" w:rsidP="00AC723A">
      <w:pPr>
        <w:spacing w:line="240" w:lineRule="exact"/>
        <w:ind w:left="10620"/>
        <w:rPr>
          <w:sz w:val="28"/>
          <w:szCs w:val="28"/>
        </w:rPr>
      </w:pPr>
      <w:r w:rsidRPr="00DD1687">
        <w:rPr>
          <w:sz w:val="28"/>
          <w:szCs w:val="28"/>
        </w:rPr>
        <w:t>молодых семей в городском поселении «Город Вяземский»</w:t>
      </w:r>
    </w:p>
    <w:p w:rsidR="00380A5B" w:rsidRPr="00DD1687" w:rsidRDefault="00380A5B" w:rsidP="00AC723A">
      <w:pPr>
        <w:spacing w:line="240" w:lineRule="exact"/>
        <w:ind w:left="10620"/>
        <w:rPr>
          <w:sz w:val="28"/>
          <w:szCs w:val="28"/>
        </w:rPr>
      </w:pPr>
      <w:r w:rsidRPr="00DD1687">
        <w:rPr>
          <w:sz w:val="28"/>
          <w:szCs w:val="28"/>
        </w:rPr>
        <w:t>на 2016-2020 годы»</w:t>
      </w:r>
    </w:p>
    <w:p w:rsidR="00380A5B" w:rsidRPr="00DD1687" w:rsidRDefault="00380A5B" w:rsidP="00AC723A">
      <w:pPr>
        <w:spacing w:line="240" w:lineRule="exact"/>
        <w:jc w:val="center"/>
        <w:rPr>
          <w:sz w:val="28"/>
          <w:szCs w:val="28"/>
        </w:rPr>
      </w:pPr>
    </w:p>
    <w:p w:rsidR="00380A5B" w:rsidRPr="00DD1687" w:rsidRDefault="00380A5B" w:rsidP="00AC723A">
      <w:pPr>
        <w:spacing w:line="240" w:lineRule="exact"/>
        <w:jc w:val="center"/>
        <w:rPr>
          <w:sz w:val="28"/>
          <w:szCs w:val="28"/>
        </w:rPr>
      </w:pPr>
    </w:p>
    <w:p w:rsidR="00380A5B" w:rsidRPr="00DD1687" w:rsidRDefault="00380A5B" w:rsidP="00AC723A">
      <w:pPr>
        <w:jc w:val="center"/>
        <w:rPr>
          <w:sz w:val="28"/>
          <w:szCs w:val="28"/>
        </w:rPr>
      </w:pPr>
      <w:r w:rsidRPr="00DD1687">
        <w:rPr>
          <w:sz w:val="28"/>
          <w:szCs w:val="28"/>
        </w:rPr>
        <w:t xml:space="preserve">РЕСУРСНОЕ ОБЕСПЕЧЕНИЕ </w:t>
      </w:r>
    </w:p>
    <w:p w:rsidR="00380A5B" w:rsidRPr="00DD1687" w:rsidRDefault="00380A5B" w:rsidP="00AC723A">
      <w:pPr>
        <w:jc w:val="center"/>
        <w:rPr>
          <w:sz w:val="28"/>
          <w:szCs w:val="28"/>
        </w:rPr>
      </w:pPr>
      <w:r w:rsidRPr="00DD1687">
        <w:rPr>
          <w:sz w:val="28"/>
          <w:szCs w:val="28"/>
        </w:rPr>
        <w:t>реализации муниципальной программы</w:t>
      </w:r>
    </w:p>
    <w:p w:rsidR="00380A5B" w:rsidRPr="00DD1687" w:rsidRDefault="00380A5B" w:rsidP="00AC723A">
      <w:pPr>
        <w:spacing w:line="240" w:lineRule="exact"/>
        <w:jc w:val="center"/>
        <w:rPr>
          <w:sz w:val="28"/>
          <w:szCs w:val="28"/>
        </w:rPr>
      </w:pPr>
      <w:r w:rsidRPr="00DD1687">
        <w:rPr>
          <w:sz w:val="28"/>
          <w:szCs w:val="28"/>
        </w:rPr>
        <w:t xml:space="preserve">«Обеспечение жильем молодых семей в городском поселении </w:t>
      </w:r>
    </w:p>
    <w:p w:rsidR="00380A5B" w:rsidRPr="00DD1687" w:rsidRDefault="00380A5B" w:rsidP="00AC723A">
      <w:pPr>
        <w:spacing w:line="240" w:lineRule="exact"/>
        <w:jc w:val="center"/>
        <w:rPr>
          <w:sz w:val="28"/>
          <w:szCs w:val="28"/>
        </w:rPr>
      </w:pPr>
      <w:r w:rsidRPr="00DD1687">
        <w:rPr>
          <w:sz w:val="28"/>
          <w:szCs w:val="28"/>
        </w:rPr>
        <w:t>«Город Вяземский» на 2016 – 2020 годы» за счет средств городского поселения</w:t>
      </w:r>
    </w:p>
    <w:tbl>
      <w:tblPr>
        <w:tblpPr w:leftFromText="180" w:rightFromText="180" w:vertAnchor="text" w:horzAnchor="page" w:tblpX="2592" w:tblpY="502"/>
        <w:tblW w:w="0" w:type="auto"/>
        <w:tblLayout w:type="fixed"/>
        <w:tblLook w:val="01E0"/>
      </w:tblPr>
      <w:tblGrid>
        <w:gridCol w:w="533"/>
        <w:gridCol w:w="4537"/>
        <w:gridCol w:w="1984"/>
        <w:gridCol w:w="1134"/>
        <w:gridCol w:w="1134"/>
        <w:gridCol w:w="1134"/>
        <w:gridCol w:w="1134"/>
        <w:gridCol w:w="1134"/>
      </w:tblGrid>
      <w:tr w:rsidR="00380A5B" w:rsidRPr="00DD1687" w:rsidTr="007F2F7C">
        <w:trPr>
          <w:gridAfter w:val="5"/>
          <w:wAfter w:w="5670" w:type="dxa"/>
          <w:trHeight w:val="276"/>
        </w:trPr>
        <w:tc>
          <w:tcPr>
            <w:tcW w:w="533" w:type="dxa"/>
            <w:vMerge w:val="restart"/>
          </w:tcPr>
          <w:p w:rsidR="00380A5B" w:rsidRPr="00DD1687" w:rsidRDefault="00380A5B" w:rsidP="007F2F7C">
            <w:r w:rsidRPr="00DD1687">
              <w:rPr>
                <w:sz w:val="22"/>
                <w:szCs w:val="22"/>
              </w:rPr>
              <w:t>№ п/п</w:t>
            </w:r>
          </w:p>
        </w:tc>
        <w:tc>
          <w:tcPr>
            <w:tcW w:w="4537" w:type="dxa"/>
            <w:vMerge w:val="restart"/>
          </w:tcPr>
          <w:p w:rsidR="00380A5B" w:rsidRPr="00DD1687" w:rsidRDefault="00380A5B" w:rsidP="007F2F7C">
            <w:r w:rsidRPr="00DD1687">
              <w:rPr>
                <w:sz w:val="22"/>
                <w:szCs w:val="22"/>
              </w:rPr>
              <w:t>Наименование мероприятия программы</w:t>
            </w:r>
          </w:p>
        </w:tc>
        <w:tc>
          <w:tcPr>
            <w:tcW w:w="1984" w:type="dxa"/>
            <w:vMerge w:val="restart"/>
          </w:tcPr>
          <w:p w:rsidR="00380A5B" w:rsidRPr="00DD1687" w:rsidRDefault="00380A5B" w:rsidP="007F2F7C">
            <w:r w:rsidRPr="00DD1687"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380A5B" w:rsidRPr="00DD1687" w:rsidTr="007F2F7C">
        <w:tc>
          <w:tcPr>
            <w:tcW w:w="533" w:type="dxa"/>
            <w:vMerge/>
          </w:tcPr>
          <w:p w:rsidR="00380A5B" w:rsidRPr="00DD1687" w:rsidRDefault="00380A5B" w:rsidP="007F2F7C">
            <w:pPr>
              <w:ind w:firstLine="708"/>
              <w:jc w:val="both"/>
            </w:pPr>
          </w:p>
        </w:tc>
        <w:tc>
          <w:tcPr>
            <w:tcW w:w="4537" w:type="dxa"/>
            <w:vMerge/>
          </w:tcPr>
          <w:p w:rsidR="00380A5B" w:rsidRPr="00DD1687" w:rsidRDefault="00380A5B" w:rsidP="007F2F7C">
            <w:pPr>
              <w:ind w:firstLine="708"/>
              <w:jc w:val="both"/>
            </w:pPr>
          </w:p>
        </w:tc>
        <w:tc>
          <w:tcPr>
            <w:tcW w:w="1984" w:type="dxa"/>
            <w:vMerge/>
          </w:tcPr>
          <w:p w:rsidR="00380A5B" w:rsidRPr="00DD1687" w:rsidRDefault="00380A5B" w:rsidP="007F2F7C">
            <w:pPr>
              <w:ind w:firstLine="708"/>
              <w:jc w:val="both"/>
            </w:pPr>
          </w:p>
        </w:tc>
        <w:tc>
          <w:tcPr>
            <w:tcW w:w="1134" w:type="dxa"/>
            <w:vAlign w:val="center"/>
          </w:tcPr>
          <w:p w:rsidR="00380A5B" w:rsidRPr="00DD1687" w:rsidRDefault="00380A5B" w:rsidP="007F2F7C">
            <w:pPr>
              <w:jc w:val="center"/>
            </w:pPr>
            <w:r w:rsidRPr="00DD1687">
              <w:rPr>
                <w:sz w:val="22"/>
                <w:szCs w:val="22"/>
              </w:rPr>
              <w:t>2016г</w:t>
            </w:r>
          </w:p>
        </w:tc>
        <w:tc>
          <w:tcPr>
            <w:tcW w:w="1134" w:type="dxa"/>
            <w:vAlign w:val="center"/>
          </w:tcPr>
          <w:p w:rsidR="00380A5B" w:rsidRPr="00DD1687" w:rsidRDefault="00380A5B" w:rsidP="007F2F7C">
            <w:pPr>
              <w:jc w:val="center"/>
            </w:pPr>
            <w:r w:rsidRPr="00DD1687">
              <w:rPr>
                <w:sz w:val="22"/>
                <w:szCs w:val="22"/>
              </w:rPr>
              <w:t>2017г</w:t>
            </w:r>
          </w:p>
        </w:tc>
        <w:tc>
          <w:tcPr>
            <w:tcW w:w="1134" w:type="dxa"/>
            <w:vAlign w:val="center"/>
          </w:tcPr>
          <w:p w:rsidR="00380A5B" w:rsidRPr="00DD1687" w:rsidRDefault="00380A5B" w:rsidP="007F2F7C">
            <w:pPr>
              <w:jc w:val="center"/>
            </w:pPr>
            <w:r w:rsidRPr="00DD1687">
              <w:rPr>
                <w:sz w:val="22"/>
                <w:szCs w:val="22"/>
              </w:rPr>
              <w:t>2018г</w:t>
            </w:r>
          </w:p>
        </w:tc>
        <w:tc>
          <w:tcPr>
            <w:tcW w:w="1134" w:type="dxa"/>
            <w:vAlign w:val="center"/>
          </w:tcPr>
          <w:p w:rsidR="00380A5B" w:rsidRPr="00DD1687" w:rsidRDefault="00380A5B" w:rsidP="007F2F7C">
            <w:pPr>
              <w:jc w:val="center"/>
            </w:pPr>
            <w:r w:rsidRPr="00DD1687">
              <w:rPr>
                <w:sz w:val="22"/>
                <w:szCs w:val="22"/>
              </w:rPr>
              <w:t>2019г.</w:t>
            </w:r>
          </w:p>
        </w:tc>
        <w:tc>
          <w:tcPr>
            <w:tcW w:w="1134" w:type="dxa"/>
            <w:vAlign w:val="center"/>
          </w:tcPr>
          <w:p w:rsidR="00380A5B" w:rsidRPr="00DD1687" w:rsidRDefault="00380A5B" w:rsidP="007F2F7C">
            <w:pPr>
              <w:jc w:val="center"/>
            </w:pPr>
            <w:r w:rsidRPr="00DD1687">
              <w:rPr>
                <w:sz w:val="22"/>
                <w:szCs w:val="22"/>
              </w:rPr>
              <w:t>2020г.</w:t>
            </w:r>
          </w:p>
        </w:tc>
      </w:tr>
      <w:tr w:rsidR="00380A5B" w:rsidRPr="00DD1687" w:rsidTr="007F2F7C">
        <w:tc>
          <w:tcPr>
            <w:tcW w:w="533" w:type="dxa"/>
          </w:tcPr>
          <w:p w:rsidR="00380A5B" w:rsidRPr="00DD1687" w:rsidRDefault="00380A5B" w:rsidP="007F2F7C">
            <w:pPr>
              <w:jc w:val="both"/>
            </w:pPr>
            <w:r w:rsidRPr="00DD1687">
              <w:rPr>
                <w:sz w:val="22"/>
                <w:szCs w:val="22"/>
              </w:rPr>
              <w:t>1</w:t>
            </w:r>
          </w:p>
        </w:tc>
        <w:tc>
          <w:tcPr>
            <w:tcW w:w="4537" w:type="dxa"/>
          </w:tcPr>
          <w:p w:rsidR="00380A5B" w:rsidRPr="00DD1687" w:rsidRDefault="00380A5B" w:rsidP="007F2F7C">
            <w:pPr>
              <w:jc w:val="both"/>
            </w:pPr>
            <w:r w:rsidRPr="00DD1687">
              <w:rPr>
                <w:sz w:val="22"/>
                <w:szCs w:val="22"/>
              </w:rPr>
              <w:t>Обеспечение жильем молодых семей в городском поселении «Город Вяземский» на 2016-2020 годы</w:t>
            </w:r>
          </w:p>
        </w:tc>
        <w:tc>
          <w:tcPr>
            <w:tcW w:w="1984" w:type="dxa"/>
          </w:tcPr>
          <w:p w:rsidR="00380A5B" w:rsidRPr="00DD1687" w:rsidRDefault="00380A5B" w:rsidP="007F2F7C">
            <w:pPr>
              <w:jc w:val="both"/>
            </w:pPr>
            <w:r w:rsidRPr="00DD1687">
              <w:rPr>
                <w:sz w:val="22"/>
                <w:szCs w:val="22"/>
              </w:rPr>
              <w:t>Отдел экономики и финансов</w:t>
            </w:r>
          </w:p>
        </w:tc>
        <w:tc>
          <w:tcPr>
            <w:tcW w:w="1134" w:type="dxa"/>
            <w:vAlign w:val="center"/>
          </w:tcPr>
          <w:p w:rsidR="00380A5B" w:rsidRPr="00DD1687" w:rsidRDefault="00380A5B" w:rsidP="007F2F7C">
            <w:pPr>
              <w:ind w:firstLine="708"/>
              <w:jc w:val="center"/>
            </w:pPr>
          </w:p>
          <w:p w:rsidR="00380A5B" w:rsidRPr="00DD1687" w:rsidRDefault="00380A5B" w:rsidP="003F7D57">
            <w:pPr>
              <w:jc w:val="center"/>
            </w:pPr>
            <w:r w:rsidRPr="00DD1687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380A5B" w:rsidRPr="00DD1687" w:rsidRDefault="00380A5B" w:rsidP="007F2F7C">
            <w:pPr>
              <w:ind w:firstLine="708"/>
              <w:jc w:val="center"/>
            </w:pPr>
          </w:p>
          <w:p w:rsidR="00380A5B" w:rsidRPr="00DD1687" w:rsidRDefault="00380A5B" w:rsidP="007F2F7C">
            <w:pPr>
              <w:jc w:val="center"/>
            </w:pPr>
            <w:r w:rsidRPr="00DD1687">
              <w:rPr>
                <w:sz w:val="22"/>
                <w:szCs w:val="22"/>
              </w:rPr>
              <w:t>2400</w:t>
            </w:r>
          </w:p>
        </w:tc>
        <w:tc>
          <w:tcPr>
            <w:tcW w:w="1134" w:type="dxa"/>
            <w:vAlign w:val="center"/>
          </w:tcPr>
          <w:p w:rsidR="00380A5B" w:rsidRPr="00DD1687" w:rsidRDefault="00380A5B" w:rsidP="007F2F7C">
            <w:pPr>
              <w:jc w:val="center"/>
            </w:pPr>
          </w:p>
          <w:p w:rsidR="00380A5B" w:rsidRPr="00DD1687" w:rsidRDefault="00380A5B" w:rsidP="007F2F7C">
            <w:pPr>
              <w:jc w:val="center"/>
            </w:pPr>
            <w:r w:rsidRPr="00DD1687">
              <w:rPr>
                <w:sz w:val="22"/>
                <w:szCs w:val="22"/>
              </w:rPr>
              <w:t>2800</w:t>
            </w:r>
          </w:p>
        </w:tc>
        <w:tc>
          <w:tcPr>
            <w:tcW w:w="1134" w:type="dxa"/>
            <w:vAlign w:val="center"/>
          </w:tcPr>
          <w:p w:rsidR="00380A5B" w:rsidRPr="00DD1687" w:rsidRDefault="00380A5B" w:rsidP="007F2F7C">
            <w:pPr>
              <w:ind w:firstLine="708"/>
              <w:jc w:val="center"/>
            </w:pPr>
          </w:p>
          <w:p w:rsidR="00380A5B" w:rsidRPr="00DD1687" w:rsidRDefault="00380A5B" w:rsidP="007F2F7C">
            <w:pPr>
              <w:jc w:val="center"/>
            </w:pPr>
            <w:r w:rsidRPr="00DD1687">
              <w:rPr>
                <w:sz w:val="22"/>
                <w:szCs w:val="22"/>
              </w:rPr>
              <w:t>3200</w:t>
            </w:r>
          </w:p>
        </w:tc>
        <w:tc>
          <w:tcPr>
            <w:tcW w:w="1134" w:type="dxa"/>
            <w:vAlign w:val="center"/>
          </w:tcPr>
          <w:p w:rsidR="00380A5B" w:rsidRPr="00DD1687" w:rsidRDefault="00380A5B" w:rsidP="007F2F7C">
            <w:pPr>
              <w:ind w:firstLine="708"/>
              <w:jc w:val="center"/>
            </w:pPr>
          </w:p>
          <w:p w:rsidR="00380A5B" w:rsidRPr="00DD1687" w:rsidRDefault="00380A5B" w:rsidP="007F2F7C">
            <w:pPr>
              <w:jc w:val="center"/>
            </w:pPr>
            <w:r w:rsidRPr="00DD1687">
              <w:rPr>
                <w:sz w:val="22"/>
                <w:szCs w:val="22"/>
              </w:rPr>
              <w:t>3600</w:t>
            </w:r>
          </w:p>
        </w:tc>
      </w:tr>
      <w:tr w:rsidR="00380A5B" w:rsidRPr="00DD1687" w:rsidTr="007F2F7C">
        <w:trPr>
          <w:trHeight w:val="2562"/>
        </w:trPr>
        <w:tc>
          <w:tcPr>
            <w:tcW w:w="533" w:type="dxa"/>
          </w:tcPr>
          <w:p w:rsidR="00380A5B" w:rsidRPr="00DD1687" w:rsidRDefault="00380A5B" w:rsidP="007F2F7C">
            <w:pPr>
              <w:jc w:val="both"/>
            </w:pPr>
            <w:r w:rsidRPr="00DD1687">
              <w:rPr>
                <w:sz w:val="22"/>
                <w:szCs w:val="22"/>
              </w:rPr>
              <w:t>2</w:t>
            </w:r>
          </w:p>
        </w:tc>
        <w:tc>
          <w:tcPr>
            <w:tcW w:w="4537" w:type="dxa"/>
          </w:tcPr>
          <w:p w:rsidR="00380A5B" w:rsidRPr="00DD1687" w:rsidRDefault="00380A5B" w:rsidP="007F2F7C">
            <w:pPr>
              <w:jc w:val="both"/>
            </w:pPr>
            <w:r w:rsidRPr="00DD1687">
              <w:rPr>
                <w:sz w:val="22"/>
                <w:szCs w:val="22"/>
              </w:rPr>
              <w:t>Дополнительная социальная выплата предоставляется молодым семьям согласно Положения о предоставлении молодым семьям - участникам подпрограммы "Обеспечение жильем молодых семей" федеральной целевой программы "Жилище" на 2016 - 2020 годы дополнительной социальной выплаты при рождении (усыновлении) одного ребенка</w:t>
            </w:r>
          </w:p>
        </w:tc>
        <w:tc>
          <w:tcPr>
            <w:tcW w:w="1984" w:type="dxa"/>
          </w:tcPr>
          <w:p w:rsidR="00380A5B" w:rsidRPr="00DD1687" w:rsidRDefault="00380A5B" w:rsidP="007F2F7C">
            <w:pPr>
              <w:jc w:val="both"/>
            </w:pPr>
            <w:r w:rsidRPr="00DD1687">
              <w:rPr>
                <w:sz w:val="22"/>
                <w:szCs w:val="22"/>
              </w:rPr>
              <w:t>Отдел экономики и финансов</w:t>
            </w:r>
          </w:p>
        </w:tc>
        <w:tc>
          <w:tcPr>
            <w:tcW w:w="1134" w:type="dxa"/>
            <w:vAlign w:val="center"/>
          </w:tcPr>
          <w:p w:rsidR="00380A5B" w:rsidRPr="00DD1687" w:rsidRDefault="00380A5B" w:rsidP="007F2F7C">
            <w:pPr>
              <w:jc w:val="center"/>
            </w:pPr>
            <w:r w:rsidRPr="00DD168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80A5B" w:rsidRPr="00DD1687" w:rsidRDefault="00380A5B" w:rsidP="007F2F7C">
            <w:pPr>
              <w:jc w:val="center"/>
            </w:pPr>
            <w:r w:rsidRPr="00DD168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80A5B" w:rsidRPr="00DD1687" w:rsidRDefault="00380A5B" w:rsidP="007F2F7C">
            <w:pPr>
              <w:jc w:val="center"/>
            </w:pPr>
            <w:r w:rsidRPr="00DD168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80A5B" w:rsidRPr="00DD1687" w:rsidRDefault="00380A5B" w:rsidP="007F2F7C">
            <w:pPr>
              <w:jc w:val="center"/>
            </w:pPr>
            <w:r w:rsidRPr="00DD168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80A5B" w:rsidRPr="00DD1687" w:rsidRDefault="00380A5B" w:rsidP="007F2F7C">
            <w:pPr>
              <w:jc w:val="center"/>
            </w:pPr>
            <w:r w:rsidRPr="00DD1687">
              <w:rPr>
                <w:sz w:val="22"/>
                <w:szCs w:val="22"/>
              </w:rPr>
              <w:t>0</w:t>
            </w:r>
          </w:p>
        </w:tc>
      </w:tr>
      <w:tr w:rsidR="00380A5B" w:rsidRPr="00DD1687" w:rsidTr="007F2F7C">
        <w:tc>
          <w:tcPr>
            <w:tcW w:w="533" w:type="dxa"/>
          </w:tcPr>
          <w:p w:rsidR="00380A5B" w:rsidRPr="00DD1687" w:rsidRDefault="00380A5B" w:rsidP="007F2F7C">
            <w:pPr>
              <w:jc w:val="both"/>
            </w:pPr>
          </w:p>
        </w:tc>
        <w:tc>
          <w:tcPr>
            <w:tcW w:w="4537" w:type="dxa"/>
          </w:tcPr>
          <w:p w:rsidR="00380A5B" w:rsidRPr="00DD1687" w:rsidRDefault="00380A5B" w:rsidP="007F2F7C">
            <w:pPr>
              <w:jc w:val="both"/>
            </w:pPr>
            <w:r w:rsidRPr="00DD1687">
              <w:rPr>
                <w:sz w:val="22"/>
                <w:szCs w:val="22"/>
              </w:rPr>
              <w:t>ИТОГО</w:t>
            </w:r>
          </w:p>
        </w:tc>
        <w:tc>
          <w:tcPr>
            <w:tcW w:w="1984" w:type="dxa"/>
          </w:tcPr>
          <w:p w:rsidR="00380A5B" w:rsidRPr="00DD1687" w:rsidRDefault="00380A5B" w:rsidP="007F2F7C">
            <w:pPr>
              <w:jc w:val="both"/>
            </w:pPr>
          </w:p>
        </w:tc>
        <w:tc>
          <w:tcPr>
            <w:tcW w:w="1134" w:type="dxa"/>
            <w:vAlign w:val="center"/>
          </w:tcPr>
          <w:p w:rsidR="00380A5B" w:rsidRPr="00DD1687" w:rsidRDefault="00380A5B" w:rsidP="003F7D57">
            <w:pPr>
              <w:jc w:val="center"/>
            </w:pPr>
            <w:r>
              <w:rPr>
                <w:sz w:val="22"/>
                <w:szCs w:val="22"/>
              </w:rPr>
              <w:t>1210</w:t>
            </w:r>
          </w:p>
        </w:tc>
        <w:tc>
          <w:tcPr>
            <w:tcW w:w="1134" w:type="dxa"/>
            <w:vAlign w:val="center"/>
          </w:tcPr>
          <w:p w:rsidR="00380A5B" w:rsidRPr="00DD1687" w:rsidRDefault="00380A5B" w:rsidP="007F2F7C">
            <w:pPr>
              <w:jc w:val="center"/>
            </w:pPr>
            <w:r w:rsidRPr="00DD1687">
              <w:rPr>
                <w:sz w:val="22"/>
                <w:szCs w:val="22"/>
              </w:rPr>
              <w:t>2400</w:t>
            </w:r>
          </w:p>
        </w:tc>
        <w:tc>
          <w:tcPr>
            <w:tcW w:w="1134" w:type="dxa"/>
            <w:vAlign w:val="center"/>
          </w:tcPr>
          <w:p w:rsidR="00380A5B" w:rsidRPr="00DD1687" w:rsidRDefault="00380A5B" w:rsidP="007F2F7C">
            <w:pPr>
              <w:jc w:val="center"/>
            </w:pPr>
            <w:r w:rsidRPr="00DD1687">
              <w:rPr>
                <w:sz w:val="22"/>
                <w:szCs w:val="22"/>
              </w:rPr>
              <w:t>2800</w:t>
            </w:r>
          </w:p>
        </w:tc>
        <w:tc>
          <w:tcPr>
            <w:tcW w:w="1134" w:type="dxa"/>
            <w:vAlign w:val="center"/>
          </w:tcPr>
          <w:p w:rsidR="00380A5B" w:rsidRPr="00DD1687" w:rsidRDefault="00380A5B" w:rsidP="007F2F7C">
            <w:pPr>
              <w:jc w:val="center"/>
            </w:pPr>
            <w:r w:rsidRPr="00DD1687">
              <w:rPr>
                <w:sz w:val="22"/>
                <w:szCs w:val="22"/>
              </w:rPr>
              <w:t>3200</w:t>
            </w:r>
          </w:p>
        </w:tc>
        <w:tc>
          <w:tcPr>
            <w:tcW w:w="1134" w:type="dxa"/>
            <w:vAlign w:val="center"/>
          </w:tcPr>
          <w:p w:rsidR="00380A5B" w:rsidRPr="00DD1687" w:rsidRDefault="00380A5B" w:rsidP="007F2F7C">
            <w:pPr>
              <w:jc w:val="center"/>
            </w:pPr>
            <w:r w:rsidRPr="00DD1687">
              <w:rPr>
                <w:sz w:val="22"/>
                <w:szCs w:val="22"/>
              </w:rPr>
              <w:t>3600</w:t>
            </w:r>
          </w:p>
        </w:tc>
      </w:tr>
    </w:tbl>
    <w:p w:rsidR="00380A5B" w:rsidRPr="00DD1687" w:rsidRDefault="00380A5B" w:rsidP="00AC723A">
      <w:pPr>
        <w:tabs>
          <w:tab w:val="left" w:pos="9555"/>
        </w:tabs>
        <w:rPr>
          <w:sz w:val="28"/>
          <w:szCs w:val="28"/>
        </w:rPr>
      </w:pPr>
    </w:p>
    <w:p w:rsidR="00380A5B" w:rsidRPr="00DD1687" w:rsidRDefault="00380A5B" w:rsidP="00AC723A">
      <w:pPr>
        <w:tabs>
          <w:tab w:val="left" w:pos="9555"/>
        </w:tabs>
        <w:rPr>
          <w:sz w:val="28"/>
          <w:szCs w:val="28"/>
        </w:rPr>
      </w:pPr>
    </w:p>
    <w:p w:rsidR="00380A5B" w:rsidRPr="00DD1687" w:rsidRDefault="00380A5B" w:rsidP="00AC723A">
      <w:pPr>
        <w:tabs>
          <w:tab w:val="left" w:pos="9555"/>
        </w:tabs>
        <w:rPr>
          <w:sz w:val="28"/>
          <w:szCs w:val="28"/>
        </w:rPr>
      </w:pPr>
    </w:p>
    <w:p w:rsidR="00380A5B" w:rsidRPr="00DD1687" w:rsidRDefault="00380A5B" w:rsidP="00AC723A">
      <w:pPr>
        <w:tabs>
          <w:tab w:val="left" w:pos="9555"/>
        </w:tabs>
        <w:rPr>
          <w:sz w:val="28"/>
          <w:szCs w:val="28"/>
        </w:rPr>
      </w:pPr>
    </w:p>
    <w:p w:rsidR="00380A5B" w:rsidRPr="00DD1687" w:rsidRDefault="00380A5B" w:rsidP="00AC723A">
      <w:pPr>
        <w:tabs>
          <w:tab w:val="left" w:pos="9555"/>
        </w:tabs>
        <w:rPr>
          <w:sz w:val="28"/>
          <w:szCs w:val="28"/>
        </w:rPr>
      </w:pPr>
    </w:p>
    <w:p w:rsidR="00380A5B" w:rsidRPr="00DD1687" w:rsidRDefault="00380A5B" w:rsidP="00AC723A">
      <w:pPr>
        <w:tabs>
          <w:tab w:val="left" w:pos="9555"/>
        </w:tabs>
        <w:rPr>
          <w:sz w:val="28"/>
          <w:szCs w:val="28"/>
        </w:rPr>
      </w:pPr>
    </w:p>
    <w:p w:rsidR="00380A5B" w:rsidRPr="00DD1687" w:rsidRDefault="00380A5B" w:rsidP="00AC723A">
      <w:pPr>
        <w:tabs>
          <w:tab w:val="left" w:pos="9555"/>
        </w:tabs>
        <w:rPr>
          <w:sz w:val="28"/>
          <w:szCs w:val="28"/>
        </w:rPr>
      </w:pPr>
    </w:p>
    <w:p w:rsidR="00380A5B" w:rsidRPr="00DD1687" w:rsidRDefault="00380A5B" w:rsidP="00AC723A">
      <w:pPr>
        <w:tabs>
          <w:tab w:val="left" w:pos="9555"/>
        </w:tabs>
        <w:rPr>
          <w:sz w:val="28"/>
          <w:szCs w:val="28"/>
        </w:rPr>
      </w:pPr>
    </w:p>
    <w:p w:rsidR="00380A5B" w:rsidRPr="00DD1687" w:rsidRDefault="00380A5B" w:rsidP="00AC723A">
      <w:pPr>
        <w:tabs>
          <w:tab w:val="left" w:pos="9555"/>
        </w:tabs>
        <w:rPr>
          <w:sz w:val="28"/>
          <w:szCs w:val="28"/>
        </w:rPr>
      </w:pPr>
    </w:p>
    <w:p w:rsidR="00380A5B" w:rsidRPr="00DD1687" w:rsidRDefault="00380A5B" w:rsidP="00AC723A">
      <w:pPr>
        <w:tabs>
          <w:tab w:val="left" w:pos="9555"/>
        </w:tabs>
        <w:rPr>
          <w:sz w:val="28"/>
          <w:szCs w:val="28"/>
        </w:rPr>
      </w:pPr>
    </w:p>
    <w:p w:rsidR="00380A5B" w:rsidRPr="00DD1687" w:rsidRDefault="00380A5B" w:rsidP="00AC723A">
      <w:pPr>
        <w:tabs>
          <w:tab w:val="left" w:pos="9555"/>
        </w:tabs>
        <w:rPr>
          <w:sz w:val="28"/>
          <w:szCs w:val="28"/>
        </w:rPr>
      </w:pPr>
    </w:p>
    <w:p w:rsidR="00380A5B" w:rsidRPr="00DD1687" w:rsidRDefault="00380A5B" w:rsidP="00AC723A">
      <w:pPr>
        <w:tabs>
          <w:tab w:val="left" w:pos="9555"/>
        </w:tabs>
        <w:rPr>
          <w:sz w:val="28"/>
          <w:szCs w:val="28"/>
        </w:rPr>
      </w:pPr>
    </w:p>
    <w:p w:rsidR="00380A5B" w:rsidRPr="00DD1687" w:rsidRDefault="00380A5B" w:rsidP="00AC723A">
      <w:pPr>
        <w:tabs>
          <w:tab w:val="left" w:pos="9555"/>
        </w:tabs>
        <w:rPr>
          <w:sz w:val="28"/>
          <w:szCs w:val="28"/>
        </w:rPr>
      </w:pPr>
    </w:p>
    <w:p w:rsidR="00380A5B" w:rsidRPr="00DD1687" w:rsidRDefault="00380A5B" w:rsidP="00AC723A">
      <w:pPr>
        <w:tabs>
          <w:tab w:val="left" w:pos="9555"/>
        </w:tabs>
        <w:rPr>
          <w:sz w:val="28"/>
          <w:szCs w:val="28"/>
        </w:rPr>
      </w:pPr>
    </w:p>
    <w:p w:rsidR="00380A5B" w:rsidRPr="00DD1687" w:rsidRDefault="00380A5B" w:rsidP="00AC723A">
      <w:pPr>
        <w:tabs>
          <w:tab w:val="left" w:pos="9555"/>
        </w:tabs>
        <w:rPr>
          <w:sz w:val="28"/>
          <w:szCs w:val="28"/>
        </w:rPr>
      </w:pPr>
    </w:p>
    <w:p w:rsidR="00380A5B" w:rsidRPr="00DD1687" w:rsidRDefault="00380A5B" w:rsidP="00AC723A">
      <w:pPr>
        <w:spacing w:after="200" w:line="276" w:lineRule="auto"/>
        <w:rPr>
          <w:sz w:val="28"/>
          <w:szCs w:val="28"/>
        </w:rPr>
      </w:pPr>
      <w:r w:rsidRPr="00DD1687">
        <w:rPr>
          <w:sz w:val="28"/>
          <w:szCs w:val="28"/>
        </w:rPr>
        <w:br w:type="page"/>
      </w:r>
    </w:p>
    <w:p w:rsidR="00380A5B" w:rsidRPr="00DD1687" w:rsidRDefault="00380A5B" w:rsidP="00AC723A">
      <w:pPr>
        <w:spacing w:line="240" w:lineRule="exact"/>
        <w:ind w:left="10620"/>
        <w:rPr>
          <w:sz w:val="28"/>
          <w:szCs w:val="28"/>
        </w:rPr>
      </w:pPr>
      <w:r w:rsidRPr="00DD1687">
        <w:rPr>
          <w:sz w:val="28"/>
          <w:szCs w:val="28"/>
        </w:rPr>
        <w:t>Приложение 7</w:t>
      </w:r>
    </w:p>
    <w:p w:rsidR="00380A5B" w:rsidRPr="00DD1687" w:rsidRDefault="00380A5B" w:rsidP="00AC723A">
      <w:pPr>
        <w:spacing w:line="240" w:lineRule="exact"/>
        <w:ind w:left="10620"/>
        <w:rPr>
          <w:sz w:val="28"/>
          <w:szCs w:val="28"/>
        </w:rPr>
      </w:pPr>
      <w:r w:rsidRPr="00DD1687">
        <w:rPr>
          <w:sz w:val="28"/>
          <w:szCs w:val="28"/>
        </w:rPr>
        <w:t>к муниципальной программе «Обеспечение жильем</w:t>
      </w:r>
    </w:p>
    <w:p w:rsidR="00380A5B" w:rsidRPr="00DD1687" w:rsidRDefault="00380A5B" w:rsidP="00AC723A">
      <w:pPr>
        <w:spacing w:line="240" w:lineRule="exact"/>
        <w:ind w:left="10620"/>
        <w:rPr>
          <w:sz w:val="28"/>
          <w:szCs w:val="28"/>
        </w:rPr>
      </w:pPr>
      <w:r w:rsidRPr="00DD1687">
        <w:rPr>
          <w:sz w:val="28"/>
          <w:szCs w:val="28"/>
        </w:rPr>
        <w:t>молодых семей в городском поселении «Город Вяземский»</w:t>
      </w:r>
    </w:p>
    <w:p w:rsidR="00380A5B" w:rsidRPr="00DD1687" w:rsidRDefault="00380A5B" w:rsidP="00AC723A">
      <w:pPr>
        <w:spacing w:line="240" w:lineRule="exact"/>
        <w:ind w:left="10620"/>
        <w:rPr>
          <w:sz w:val="28"/>
          <w:szCs w:val="28"/>
        </w:rPr>
      </w:pPr>
      <w:r w:rsidRPr="00DD1687">
        <w:rPr>
          <w:sz w:val="28"/>
          <w:szCs w:val="28"/>
        </w:rPr>
        <w:t>на 2016-2020 годы»</w:t>
      </w:r>
    </w:p>
    <w:p w:rsidR="00380A5B" w:rsidRPr="00DD1687" w:rsidRDefault="00380A5B" w:rsidP="00AC723A">
      <w:pPr>
        <w:spacing w:line="240" w:lineRule="exact"/>
        <w:jc w:val="center"/>
        <w:rPr>
          <w:sz w:val="28"/>
          <w:szCs w:val="28"/>
        </w:rPr>
      </w:pPr>
    </w:p>
    <w:p w:rsidR="00380A5B" w:rsidRPr="00DD1687" w:rsidRDefault="00380A5B" w:rsidP="00AC723A">
      <w:pPr>
        <w:spacing w:line="240" w:lineRule="exact"/>
        <w:jc w:val="center"/>
        <w:rPr>
          <w:sz w:val="28"/>
          <w:szCs w:val="28"/>
        </w:rPr>
      </w:pPr>
    </w:p>
    <w:p w:rsidR="00380A5B" w:rsidRPr="00DD1687" w:rsidRDefault="00380A5B" w:rsidP="00AC723A">
      <w:pPr>
        <w:jc w:val="center"/>
        <w:rPr>
          <w:sz w:val="28"/>
          <w:szCs w:val="28"/>
        </w:rPr>
      </w:pPr>
      <w:r w:rsidRPr="00DD1687">
        <w:rPr>
          <w:sz w:val="28"/>
          <w:szCs w:val="28"/>
        </w:rPr>
        <w:t>ПРОГНОЗНАЯ (СПРАВОЧНАЯ) ОЦЕНКА</w:t>
      </w:r>
    </w:p>
    <w:p w:rsidR="00380A5B" w:rsidRPr="00DD1687" w:rsidRDefault="00380A5B" w:rsidP="00AC723A">
      <w:pPr>
        <w:spacing w:line="240" w:lineRule="exact"/>
        <w:jc w:val="center"/>
        <w:rPr>
          <w:sz w:val="28"/>
          <w:szCs w:val="28"/>
        </w:rPr>
      </w:pPr>
      <w:r w:rsidRPr="00DD1687">
        <w:rPr>
          <w:sz w:val="28"/>
          <w:szCs w:val="28"/>
        </w:rPr>
        <w:t>расходов федерального, краевого бюджета и бюджета городского поселения</w:t>
      </w:r>
    </w:p>
    <w:tbl>
      <w:tblPr>
        <w:tblpPr w:leftFromText="180" w:rightFromText="180" w:vertAnchor="text" w:horzAnchor="page" w:tblpX="1957" w:tblpY="502"/>
        <w:tblW w:w="0" w:type="auto"/>
        <w:tblLayout w:type="fixed"/>
        <w:tblLook w:val="01E0"/>
      </w:tblPr>
      <w:tblGrid>
        <w:gridCol w:w="534"/>
        <w:gridCol w:w="3969"/>
        <w:gridCol w:w="1701"/>
        <w:gridCol w:w="1615"/>
        <w:gridCol w:w="1616"/>
        <w:gridCol w:w="1616"/>
        <w:gridCol w:w="1616"/>
        <w:gridCol w:w="1616"/>
      </w:tblGrid>
      <w:tr w:rsidR="00380A5B" w:rsidRPr="00DD1687" w:rsidTr="007F2F7C">
        <w:trPr>
          <w:gridAfter w:val="5"/>
          <w:wAfter w:w="8079" w:type="dxa"/>
          <w:trHeight w:val="276"/>
        </w:trPr>
        <w:tc>
          <w:tcPr>
            <w:tcW w:w="534" w:type="dxa"/>
            <w:vMerge w:val="restart"/>
          </w:tcPr>
          <w:p w:rsidR="00380A5B" w:rsidRPr="00DD1687" w:rsidRDefault="00380A5B" w:rsidP="007F2F7C">
            <w:r w:rsidRPr="00DD1687">
              <w:rPr>
                <w:sz w:val="22"/>
                <w:szCs w:val="22"/>
              </w:rPr>
              <w:t>№ п/п</w:t>
            </w:r>
          </w:p>
          <w:p w:rsidR="00380A5B" w:rsidRPr="00DD1687" w:rsidRDefault="00380A5B" w:rsidP="007F2F7C"/>
        </w:tc>
        <w:tc>
          <w:tcPr>
            <w:tcW w:w="3969" w:type="dxa"/>
            <w:vMerge w:val="restart"/>
          </w:tcPr>
          <w:p w:rsidR="00380A5B" w:rsidRPr="00DD1687" w:rsidRDefault="00380A5B" w:rsidP="007F2F7C">
            <w:r w:rsidRPr="00DD1687">
              <w:rPr>
                <w:sz w:val="22"/>
                <w:szCs w:val="22"/>
              </w:rPr>
              <w:t>Наименование мероприятия программы</w:t>
            </w:r>
          </w:p>
        </w:tc>
        <w:tc>
          <w:tcPr>
            <w:tcW w:w="1701" w:type="dxa"/>
            <w:vMerge w:val="restart"/>
          </w:tcPr>
          <w:p w:rsidR="00380A5B" w:rsidRPr="00DD1687" w:rsidRDefault="00380A5B" w:rsidP="007F2F7C">
            <w:r w:rsidRPr="00DD1687"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380A5B" w:rsidRPr="00DD1687" w:rsidTr="003F7D57">
        <w:tc>
          <w:tcPr>
            <w:tcW w:w="534" w:type="dxa"/>
            <w:vMerge/>
          </w:tcPr>
          <w:p w:rsidR="00380A5B" w:rsidRPr="00DD1687" w:rsidRDefault="00380A5B" w:rsidP="007F2F7C">
            <w:pPr>
              <w:ind w:firstLine="708"/>
              <w:jc w:val="both"/>
            </w:pPr>
          </w:p>
        </w:tc>
        <w:tc>
          <w:tcPr>
            <w:tcW w:w="3969" w:type="dxa"/>
            <w:vMerge/>
          </w:tcPr>
          <w:p w:rsidR="00380A5B" w:rsidRPr="00DD1687" w:rsidRDefault="00380A5B" w:rsidP="007F2F7C">
            <w:pPr>
              <w:ind w:firstLine="708"/>
              <w:jc w:val="both"/>
            </w:pPr>
          </w:p>
        </w:tc>
        <w:tc>
          <w:tcPr>
            <w:tcW w:w="1701" w:type="dxa"/>
            <w:vMerge/>
          </w:tcPr>
          <w:p w:rsidR="00380A5B" w:rsidRPr="00DD1687" w:rsidRDefault="00380A5B" w:rsidP="007F2F7C">
            <w:pPr>
              <w:ind w:firstLine="708"/>
              <w:jc w:val="both"/>
            </w:pPr>
          </w:p>
        </w:tc>
        <w:tc>
          <w:tcPr>
            <w:tcW w:w="1615" w:type="dxa"/>
            <w:vAlign w:val="center"/>
          </w:tcPr>
          <w:p w:rsidR="00380A5B" w:rsidRPr="00DD1687" w:rsidRDefault="00380A5B" w:rsidP="007F2F7C">
            <w:pPr>
              <w:jc w:val="center"/>
            </w:pPr>
            <w:r w:rsidRPr="00DD1687">
              <w:rPr>
                <w:sz w:val="22"/>
                <w:szCs w:val="22"/>
              </w:rPr>
              <w:t>2016г</w:t>
            </w:r>
          </w:p>
        </w:tc>
        <w:tc>
          <w:tcPr>
            <w:tcW w:w="1616" w:type="dxa"/>
            <w:vAlign w:val="center"/>
          </w:tcPr>
          <w:p w:rsidR="00380A5B" w:rsidRPr="00DD1687" w:rsidRDefault="00380A5B" w:rsidP="007F2F7C">
            <w:pPr>
              <w:jc w:val="center"/>
            </w:pPr>
            <w:r w:rsidRPr="00DD1687">
              <w:rPr>
                <w:sz w:val="22"/>
                <w:szCs w:val="22"/>
              </w:rPr>
              <w:t>2017г</w:t>
            </w:r>
          </w:p>
        </w:tc>
        <w:tc>
          <w:tcPr>
            <w:tcW w:w="1616" w:type="dxa"/>
            <w:vAlign w:val="center"/>
          </w:tcPr>
          <w:p w:rsidR="00380A5B" w:rsidRPr="00DD1687" w:rsidRDefault="00380A5B" w:rsidP="007F2F7C">
            <w:pPr>
              <w:jc w:val="center"/>
            </w:pPr>
            <w:r w:rsidRPr="00DD1687">
              <w:rPr>
                <w:sz w:val="22"/>
                <w:szCs w:val="22"/>
              </w:rPr>
              <w:t>2018г</w:t>
            </w:r>
          </w:p>
        </w:tc>
        <w:tc>
          <w:tcPr>
            <w:tcW w:w="1616" w:type="dxa"/>
            <w:vAlign w:val="center"/>
          </w:tcPr>
          <w:p w:rsidR="00380A5B" w:rsidRPr="00DD1687" w:rsidRDefault="00380A5B" w:rsidP="007F2F7C">
            <w:pPr>
              <w:jc w:val="center"/>
            </w:pPr>
            <w:r>
              <w:rPr>
                <w:sz w:val="22"/>
                <w:szCs w:val="22"/>
              </w:rPr>
              <w:t>2019г</w:t>
            </w:r>
          </w:p>
        </w:tc>
        <w:tc>
          <w:tcPr>
            <w:tcW w:w="1616" w:type="dxa"/>
            <w:vAlign w:val="center"/>
          </w:tcPr>
          <w:p w:rsidR="00380A5B" w:rsidRPr="00DD1687" w:rsidRDefault="00380A5B" w:rsidP="007F2F7C">
            <w:pPr>
              <w:jc w:val="center"/>
            </w:pPr>
            <w:r>
              <w:rPr>
                <w:sz w:val="22"/>
                <w:szCs w:val="22"/>
              </w:rPr>
              <w:t>2020г</w:t>
            </w:r>
          </w:p>
        </w:tc>
      </w:tr>
      <w:tr w:rsidR="00380A5B" w:rsidRPr="00DD1687" w:rsidTr="003F7D57">
        <w:tc>
          <w:tcPr>
            <w:tcW w:w="534" w:type="dxa"/>
            <w:vMerge w:val="restart"/>
          </w:tcPr>
          <w:p w:rsidR="00380A5B" w:rsidRPr="00DD1687" w:rsidRDefault="00380A5B" w:rsidP="007F2F7C">
            <w:pPr>
              <w:jc w:val="both"/>
            </w:pPr>
            <w:r w:rsidRPr="00DD1687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vMerge w:val="restart"/>
          </w:tcPr>
          <w:p w:rsidR="00380A5B" w:rsidRPr="00DD1687" w:rsidRDefault="00380A5B" w:rsidP="007F2F7C">
            <w:pPr>
              <w:jc w:val="both"/>
            </w:pPr>
            <w:r w:rsidRPr="00DD1687">
              <w:rPr>
                <w:sz w:val="22"/>
                <w:szCs w:val="22"/>
              </w:rPr>
              <w:t>Обеспечение жильем молодых семей в городском поселении «Город Вяземский» на 2016-2020 годы</w:t>
            </w:r>
          </w:p>
        </w:tc>
        <w:tc>
          <w:tcPr>
            <w:tcW w:w="1701" w:type="dxa"/>
            <w:vAlign w:val="center"/>
          </w:tcPr>
          <w:p w:rsidR="00380A5B" w:rsidRPr="00DD1687" w:rsidRDefault="00380A5B" w:rsidP="007F2F7C">
            <w:r w:rsidRPr="00DD1687">
              <w:rPr>
                <w:sz w:val="22"/>
                <w:szCs w:val="22"/>
              </w:rPr>
              <w:t>всего</w:t>
            </w:r>
          </w:p>
        </w:tc>
        <w:tc>
          <w:tcPr>
            <w:tcW w:w="1615" w:type="dxa"/>
            <w:vAlign w:val="center"/>
          </w:tcPr>
          <w:p w:rsidR="00380A5B" w:rsidRPr="00DD1687" w:rsidRDefault="00380A5B" w:rsidP="003F7D57">
            <w:pPr>
              <w:jc w:val="center"/>
            </w:pPr>
            <w:r>
              <w:rPr>
                <w:sz w:val="22"/>
                <w:szCs w:val="22"/>
              </w:rPr>
              <w:t>9430</w:t>
            </w:r>
          </w:p>
        </w:tc>
        <w:tc>
          <w:tcPr>
            <w:tcW w:w="1616" w:type="dxa"/>
            <w:vAlign w:val="center"/>
          </w:tcPr>
          <w:p w:rsidR="00380A5B" w:rsidRPr="00DD1687" w:rsidRDefault="00380A5B" w:rsidP="007F2F7C">
            <w:pPr>
              <w:jc w:val="center"/>
            </w:pPr>
            <w:r w:rsidRPr="00DD1687">
              <w:rPr>
                <w:sz w:val="22"/>
                <w:szCs w:val="22"/>
              </w:rPr>
              <w:t>12000</w:t>
            </w:r>
          </w:p>
        </w:tc>
        <w:tc>
          <w:tcPr>
            <w:tcW w:w="1616" w:type="dxa"/>
            <w:vAlign w:val="center"/>
          </w:tcPr>
          <w:p w:rsidR="00380A5B" w:rsidRPr="00DD1687" w:rsidRDefault="00380A5B" w:rsidP="007F2F7C">
            <w:pPr>
              <w:jc w:val="center"/>
            </w:pPr>
            <w:r w:rsidRPr="00DD1687">
              <w:rPr>
                <w:sz w:val="22"/>
                <w:szCs w:val="22"/>
              </w:rPr>
              <w:t>13900</w:t>
            </w:r>
          </w:p>
        </w:tc>
        <w:tc>
          <w:tcPr>
            <w:tcW w:w="1616" w:type="dxa"/>
            <w:vAlign w:val="center"/>
          </w:tcPr>
          <w:p w:rsidR="00380A5B" w:rsidRPr="00DD1687" w:rsidRDefault="00380A5B" w:rsidP="007F2F7C">
            <w:pPr>
              <w:jc w:val="center"/>
            </w:pPr>
            <w:r w:rsidRPr="00DD1687">
              <w:rPr>
                <w:sz w:val="22"/>
                <w:szCs w:val="22"/>
              </w:rPr>
              <w:t>15900</w:t>
            </w:r>
          </w:p>
        </w:tc>
        <w:tc>
          <w:tcPr>
            <w:tcW w:w="1616" w:type="dxa"/>
            <w:vAlign w:val="center"/>
          </w:tcPr>
          <w:p w:rsidR="00380A5B" w:rsidRPr="00DD1687" w:rsidRDefault="00380A5B" w:rsidP="007F2F7C">
            <w:pPr>
              <w:jc w:val="center"/>
            </w:pPr>
            <w:r w:rsidRPr="00DD1687">
              <w:rPr>
                <w:sz w:val="22"/>
                <w:szCs w:val="22"/>
              </w:rPr>
              <w:t>18000</w:t>
            </w:r>
          </w:p>
        </w:tc>
      </w:tr>
      <w:tr w:rsidR="00380A5B" w:rsidRPr="00DD1687" w:rsidTr="003F7D57">
        <w:tc>
          <w:tcPr>
            <w:tcW w:w="534" w:type="dxa"/>
            <w:vMerge/>
          </w:tcPr>
          <w:p w:rsidR="00380A5B" w:rsidRPr="00DD1687" w:rsidRDefault="00380A5B" w:rsidP="007F2F7C">
            <w:pPr>
              <w:jc w:val="both"/>
            </w:pPr>
          </w:p>
        </w:tc>
        <w:tc>
          <w:tcPr>
            <w:tcW w:w="3969" w:type="dxa"/>
            <w:vMerge/>
          </w:tcPr>
          <w:p w:rsidR="00380A5B" w:rsidRPr="00DD1687" w:rsidRDefault="00380A5B" w:rsidP="007F2F7C">
            <w:pPr>
              <w:jc w:val="both"/>
            </w:pPr>
          </w:p>
        </w:tc>
        <w:tc>
          <w:tcPr>
            <w:tcW w:w="1701" w:type="dxa"/>
            <w:vAlign w:val="center"/>
          </w:tcPr>
          <w:p w:rsidR="00380A5B" w:rsidRPr="00DD1687" w:rsidRDefault="00380A5B" w:rsidP="007F2F7C">
            <w:r w:rsidRPr="00DD168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615" w:type="dxa"/>
            <w:vAlign w:val="center"/>
          </w:tcPr>
          <w:p w:rsidR="00380A5B" w:rsidRPr="00DD1687" w:rsidRDefault="00380A5B" w:rsidP="007F2F7C">
            <w:pPr>
              <w:jc w:val="center"/>
            </w:pPr>
            <w:r w:rsidRPr="00DD1687">
              <w:rPr>
                <w:sz w:val="22"/>
                <w:szCs w:val="22"/>
              </w:rPr>
              <w:t>3800</w:t>
            </w:r>
          </w:p>
        </w:tc>
        <w:tc>
          <w:tcPr>
            <w:tcW w:w="1616" w:type="dxa"/>
            <w:vAlign w:val="center"/>
          </w:tcPr>
          <w:p w:rsidR="00380A5B" w:rsidRPr="00DD1687" w:rsidRDefault="00380A5B" w:rsidP="007F2F7C">
            <w:pPr>
              <w:jc w:val="center"/>
            </w:pPr>
            <w:r w:rsidRPr="00DD1687">
              <w:rPr>
                <w:sz w:val="22"/>
                <w:szCs w:val="22"/>
              </w:rPr>
              <w:t>4600</w:t>
            </w:r>
          </w:p>
        </w:tc>
        <w:tc>
          <w:tcPr>
            <w:tcW w:w="1616" w:type="dxa"/>
            <w:vAlign w:val="center"/>
          </w:tcPr>
          <w:p w:rsidR="00380A5B" w:rsidRPr="00DD1687" w:rsidRDefault="00380A5B" w:rsidP="007F2F7C">
            <w:pPr>
              <w:jc w:val="center"/>
            </w:pPr>
            <w:r w:rsidRPr="00DD1687">
              <w:rPr>
                <w:sz w:val="22"/>
                <w:szCs w:val="22"/>
              </w:rPr>
              <w:t>5300</w:t>
            </w:r>
          </w:p>
        </w:tc>
        <w:tc>
          <w:tcPr>
            <w:tcW w:w="1616" w:type="dxa"/>
            <w:vAlign w:val="center"/>
          </w:tcPr>
          <w:p w:rsidR="00380A5B" w:rsidRPr="00DD1687" w:rsidRDefault="00380A5B" w:rsidP="007F2F7C">
            <w:pPr>
              <w:jc w:val="center"/>
            </w:pPr>
            <w:r w:rsidRPr="00DD1687">
              <w:rPr>
                <w:sz w:val="22"/>
                <w:szCs w:val="22"/>
              </w:rPr>
              <w:t>6100</w:t>
            </w:r>
          </w:p>
        </w:tc>
        <w:tc>
          <w:tcPr>
            <w:tcW w:w="1616" w:type="dxa"/>
            <w:vAlign w:val="center"/>
          </w:tcPr>
          <w:p w:rsidR="00380A5B" w:rsidRPr="00DD1687" w:rsidRDefault="00380A5B" w:rsidP="007F2F7C">
            <w:pPr>
              <w:jc w:val="center"/>
            </w:pPr>
            <w:r w:rsidRPr="00DD1687">
              <w:rPr>
                <w:sz w:val="22"/>
                <w:szCs w:val="22"/>
              </w:rPr>
              <w:t>6900</w:t>
            </w:r>
          </w:p>
        </w:tc>
      </w:tr>
      <w:tr w:rsidR="00380A5B" w:rsidRPr="00DD1687" w:rsidTr="003F7D57">
        <w:tc>
          <w:tcPr>
            <w:tcW w:w="534" w:type="dxa"/>
            <w:vMerge/>
          </w:tcPr>
          <w:p w:rsidR="00380A5B" w:rsidRPr="00DD1687" w:rsidRDefault="00380A5B" w:rsidP="007F2F7C">
            <w:pPr>
              <w:jc w:val="both"/>
            </w:pPr>
          </w:p>
        </w:tc>
        <w:tc>
          <w:tcPr>
            <w:tcW w:w="3969" w:type="dxa"/>
            <w:vMerge/>
          </w:tcPr>
          <w:p w:rsidR="00380A5B" w:rsidRPr="00DD1687" w:rsidRDefault="00380A5B" w:rsidP="007F2F7C">
            <w:pPr>
              <w:jc w:val="both"/>
            </w:pPr>
          </w:p>
        </w:tc>
        <w:tc>
          <w:tcPr>
            <w:tcW w:w="1701" w:type="dxa"/>
            <w:vAlign w:val="center"/>
          </w:tcPr>
          <w:p w:rsidR="00380A5B" w:rsidRPr="00DD1687" w:rsidRDefault="00380A5B" w:rsidP="007F2F7C">
            <w:r w:rsidRPr="00DD168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615" w:type="dxa"/>
            <w:vAlign w:val="center"/>
          </w:tcPr>
          <w:p w:rsidR="00380A5B" w:rsidRPr="00DD1687" w:rsidRDefault="00380A5B" w:rsidP="007F2F7C">
            <w:pPr>
              <w:jc w:val="center"/>
            </w:pPr>
            <w:r w:rsidRPr="00DD1687">
              <w:rPr>
                <w:sz w:val="22"/>
                <w:szCs w:val="22"/>
              </w:rPr>
              <w:t>4420</w:t>
            </w:r>
          </w:p>
        </w:tc>
        <w:tc>
          <w:tcPr>
            <w:tcW w:w="1616" w:type="dxa"/>
            <w:vAlign w:val="center"/>
          </w:tcPr>
          <w:p w:rsidR="00380A5B" w:rsidRPr="00DD1687" w:rsidRDefault="00380A5B" w:rsidP="007F2F7C">
            <w:pPr>
              <w:jc w:val="center"/>
            </w:pPr>
            <w:r w:rsidRPr="00DD1687">
              <w:rPr>
                <w:sz w:val="22"/>
                <w:szCs w:val="22"/>
              </w:rPr>
              <w:t>5000</w:t>
            </w:r>
          </w:p>
        </w:tc>
        <w:tc>
          <w:tcPr>
            <w:tcW w:w="1616" w:type="dxa"/>
            <w:vAlign w:val="center"/>
          </w:tcPr>
          <w:p w:rsidR="00380A5B" w:rsidRPr="00DD1687" w:rsidRDefault="00380A5B" w:rsidP="007F2F7C">
            <w:pPr>
              <w:jc w:val="center"/>
            </w:pPr>
            <w:r w:rsidRPr="00DD1687">
              <w:rPr>
                <w:sz w:val="22"/>
                <w:szCs w:val="22"/>
              </w:rPr>
              <w:t>5800</w:t>
            </w:r>
          </w:p>
        </w:tc>
        <w:tc>
          <w:tcPr>
            <w:tcW w:w="1616" w:type="dxa"/>
            <w:vAlign w:val="center"/>
          </w:tcPr>
          <w:p w:rsidR="00380A5B" w:rsidRPr="00DD1687" w:rsidRDefault="00380A5B" w:rsidP="007F2F7C">
            <w:pPr>
              <w:jc w:val="center"/>
            </w:pPr>
            <w:r w:rsidRPr="00DD1687">
              <w:rPr>
                <w:sz w:val="22"/>
                <w:szCs w:val="22"/>
              </w:rPr>
              <w:t>6600</w:t>
            </w:r>
          </w:p>
        </w:tc>
        <w:tc>
          <w:tcPr>
            <w:tcW w:w="1616" w:type="dxa"/>
            <w:vAlign w:val="center"/>
          </w:tcPr>
          <w:p w:rsidR="00380A5B" w:rsidRPr="00DD1687" w:rsidRDefault="00380A5B" w:rsidP="007F2F7C">
            <w:pPr>
              <w:jc w:val="center"/>
            </w:pPr>
            <w:r w:rsidRPr="00DD1687">
              <w:rPr>
                <w:sz w:val="22"/>
                <w:szCs w:val="22"/>
              </w:rPr>
              <w:t>7500</w:t>
            </w:r>
          </w:p>
        </w:tc>
      </w:tr>
      <w:tr w:rsidR="00380A5B" w:rsidRPr="00DD1687" w:rsidTr="003F7D57">
        <w:tc>
          <w:tcPr>
            <w:tcW w:w="534" w:type="dxa"/>
            <w:vMerge/>
          </w:tcPr>
          <w:p w:rsidR="00380A5B" w:rsidRPr="00DD1687" w:rsidRDefault="00380A5B" w:rsidP="007F2F7C">
            <w:pPr>
              <w:jc w:val="both"/>
            </w:pPr>
          </w:p>
        </w:tc>
        <w:tc>
          <w:tcPr>
            <w:tcW w:w="3969" w:type="dxa"/>
            <w:vMerge/>
          </w:tcPr>
          <w:p w:rsidR="00380A5B" w:rsidRPr="00DD1687" w:rsidRDefault="00380A5B" w:rsidP="007F2F7C">
            <w:pPr>
              <w:jc w:val="both"/>
            </w:pPr>
          </w:p>
        </w:tc>
        <w:tc>
          <w:tcPr>
            <w:tcW w:w="1701" w:type="dxa"/>
            <w:vAlign w:val="center"/>
          </w:tcPr>
          <w:p w:rsidR="00380A5B" w:rsidRPr="00DD1687" w:rsidRDefault="00380A5B" w:rsidP="007F2F7C">
            <w:r w:rsidRPr="00DD1687">
              <w:rPr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1615" w:type="dxa"/>
            <w:vAlign w:val="center"/>
          </w:tcPr>
          <w:p w:rsidR="00380A5B" w:rsidRPr="00DD1687" w:rsidRDefault="00380A5B" w:rsidP="003F7D57">
            <w:pPr>
              <w:jc w:val="center"/>
            </w:pPr>
            <w:r w:rsidRPr="00DD1687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616" w:type="dxa"/>
            <w:vAlign w:val="center"/>
          </w:tcPr>
          <w:p w:rsidR="00380A5B" w:rsidRPr="00DD1687" w:rsidRDefault="00380A5B" w:rsidP="007F2F7C">
            <w:pPr>
              <w:jc w:val="center"/>
            </w:pPr>
            <w:r w:rsidRPr="00DD1687">
              <w:rPr>
                <w:sz w:val="22"/>
                <w:szCs w:val="22"/>
              </w:rPr>
              <w:t>2400</w:t>
            </w:r>
          </w:p>
        </w:tc>
        <w:tc>
          <w:tcPr>
            <w:tcW w:w="1616" w:type="dxa"/>
            <w:vAlign w:val="center"/>
          </w:tcPr>
          <w:p w:rsidR="00380A5B" w:rsidRPr="00DD1687" w:rsidRDefault="00380A5B" w:rsidP="007F2F7C">
            <w:pPr>
              <w:jc w:val="center"/>
            </w:pPr>
            <w:r w:rsidRPr="00DD1687">
              <w:rPr>
                <w:sz w:val="22"/>
                <w:szCs w:val="22"/>
              </w:rPr>
              <w:t>2800</w:t>
            </w:r>
          </w:p>
        </w:tc>
        <w:tc>
          <w:tcPr>
            <w:tcW w:w="1616" w:type="dxa"/>
            <w:vAlign w:val="center"/>
          </w:tcPr>
          <w:p w:rsidR="00380A5B" w:rsidRPr="00DD1687" w:rsidRDefault="00380A5B" w:rsidP="007F2F7C">
            <w:pPr>
              <w:jc w:val="center"/>
            </w:pPr>
            <w:r w:rsidRPr="00DD1687">
              <w:rPr>
                <w:sz w:val="22"/>
                <w:szCs w:val="22"/>
              </w:rPr>
              <w:t>3200</w:t>
            </w:r>
          </w:p>
        </w:tc>
        <w:tc>
          <w:tcPr>
            <w:tcW w:w="1616" w:type="dxa"/>
            <w:vAlign w:val="center"/>
          </w:tcPr>
          <w:p w:rsidR="00380A5B" w:rsidRPr="00DD1687" w:rsidRDefault="00380A5B" w:rsidP="007F2F7C">
            <w:pPr>
              <w:jc w:val="center"/>
            </w:pPr>
            <w:r w:rsidRPr="00DD1687">
              <w:rPr>
                <w:sz w:val="22"/>
                <w:szCs w:val="22"/>
              </w:rPr>
              <w:t>3600</w:t>
            </w:r>
          </w:p>
        </w:tc>
      </w:tr>
      <w:tr w:rsidR="00380A5B" w:rsidRPr="00DD1687" w:rsidTr="003F7D57">
        <w:trPr>
          <w:trHeight w:val="1059"/>
        </w:trPr>
        <w:tc>
          <w:tcPr>
            <w:tcW w:w="534" w:type="dxa"/>
            <w:vMerge w:val="restart"/>
          </w:tcPr>
          <w:p w:rsidR="00380A5B" w:rsidRPr="00DD1687" w:rsidRDefault="00380A5B" w:rsidP="007F2F7C">
            <w:pPr>
              <w:jc w:val="both"/>
            </w:pPr>
            <w:r w:rsidRPr="00DD1687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vMerge w:val="restart"/>
          </w:tcPr>
          <w:p w:rsidR="00380A5B" w:rsidRPr="00DD1687" w:rsidRDefault="00380A5B" w:rsidP="003F7D57">
            <w:pPr>
              <w:jc w:val="both"/>
            </w:pPr>
            <w:r w:rsidRPr="00DD1687">
              <w:rPr>
                <w:sz w:val="22"/>
                <w:szCs w:val="22"/>
              </w:rPr>
              <w:t>Дополнительная социальная выплата предоставляется молодым семьям согласно Положения о предоставлении молодым семьям - участникам подпрограммы "Обеспечение жильем молодых семей" федеральной целевой программы "Жилище" на 201</w:t>
            </w:r>
            <w:r>
              <w:rPr>
                <w:sz w:val="22"/>
                <w:szCs w:val="22"/>
              </w:rPr>
              <w:t>6</w:t>
            </w:r>
            <w:r w:rsidRPr="00DD1687">
              <w:rPr>
                <w:sz w:val="22"/>
                <w:szCs w:val="22"/>
              </w:rPr>
              <w:t xml:space="preserve"> - 20</w:t>
            </w:r>
            <w:r>
              <w:rPr>
                <w:sz w:val="22"/>
                <w:szCs w:val="22"/>
              </w:rPr>
              <w:t>20</w:t>
            </w:r>
            <w:r w:rsidRPr="00DD1687">
              <w:rPr>
                <w:sz w:val="22"/>
                <w:szCs w:val="22"/>
              </w:rPr>
              <w:t xml:space="preserve"> годы дополнительной социальной выплаты при рождении (усыновлении) одного ребенка</w:t>
            </w:r>
          </w:p>
        </w:tc>
        <w:tc>
          <w:tcPr>
            <w:tcW w:w="1701" w:type="dxa"/>
            <w:vAlign w:val="center"/>
          </w:tcPr>
          <w:p w:rsidR="00380A5B" w:rsidRPr="00DD1687" w:rsidRDefault="00380A5B" w:rsidP="007F2F7C">
            <w:r w:rsidRPr="00DD1687">
              <w:rPr>
                <w:sz w:val="22"/>
                <w:szCs w:val="22"/>
              </w:rPr>
              <w:t>всего</w:t>
            </w:r>
          </w:p>
        </w:tc>
        <w:tc>
          <w:tcPr>
            <w:tcW w:w="1615" w:type="dxa"/>
            <w:vAlign w:val="center"/>
          </w:tcPr>
          <w:p w:rsidR="00380A5B" w:rsidRPr="00DD1687" w:rsidRDefault="00380A5B" w:rsidP="007F2F7C">
            <w:pPr>
              <w:jc w:val="center"/>
            </w:pPr>
            <w:r w:rsidRPr="00DD1687">
              <w:rPr>
                <w:sz w:val="22"/>
                <w:szCs w:val="22"/>
              </w:rPr>
              <w:t>0</w:t>
            </w:r>
          </w:p>
        </w:tc>
        <w:tc>
          <w:tcPr>
            <w:tcW w:w="1616" w:type="dxa"/>
            <w:vAlign w:val="center"/>
          </w:tcPr>
          <w:p w:rsidR="00380A5B" w:rsidRPr="00DD1687" w:rsidRDefault="00380A5B" w:rsidP="007F2F7C">
            <w:pPr>
              <w:jc w:val="center"/>
            </w:pPr>
            <w:r w:rsidRPr="00DD1687">
              <w:rPr>
                <w:sz w:val="22"/>
                <w:szCs w:val="22"/>
              </w:rPr>
              <w:t>0</w:t>
            </w:r>
          </w:p>
        </w:tc>
        <w:tc>
          <w:tcPr>
            <w:tcW w:w="1616" w:type="dxa"/>
            <w:vAlign w:val="center"/>
          </w:tcPr>
          <w:p w:rsidR="00380A5B" w:rsidRPr="00DD1687" w:rsidRDefault="00380A5B" w:rsidP="007F2F7C">
            <w:pPr>
              <w:jc w:val="center"/>
            </w:pPr>
            <w:r w:rsidRPr="00DD1687">
              <w:rPr>
                <w:sz w:val="22"/>
                <w:szCs w:val="22"/>
              </w:rPr>
              <w:t>0</w:t>
            </w:r>
          </w:p>
        </w:tc>
        <w:tc>
          <w:tcPr>
            <w:tcW w:w="1616" w:type="dxa"/>
            <w:vAlign w:val="center"/>
          </w:tcPr>
          <w:p w:rsidR="00380A5B" w:rsidRPr="00DD1687" w:rsidRDefault="00380A5B" w:rsidP="007F2F7C">
            <w:pPr>
              <w:jc w:val="center"/>
            </w:pPr>
            <w:r w:rsidRPr="00DD1687">
              <w:rPr>
                <w:sz w:val="22"/>
                <w:szCs w:val="22"/>
              </w:rPr>
              <w:t>0</w:t>
            </w:r>
          </w:p>
        </w:tc>
        <w:tc>
          <w:tcPr>
            <w:tcW w:w="1616" w:type="dxa"/>
            <w:vAlign w:val="center"/>
          </w:tcPr>
          <w:p w:rsidR="00380A5B" w:rsidRPr="00DD1687" w:rsidRDefault="00380A5B" w:rsidP="007F2F7C">
            <w:pPr>
              <w:jc w:val="center"/>
            </w:pPr>
            <w:r w:rsidRPr="00DD1687">
              <w:rPr>
                <w:sz w:val="22"/>
                <w:szCs w:val="22"/>
              </w:rPr>
              <w:t>0</w:t>
            </w:r>
          </w:p>
        </w:tc>
      </w:tr>
      <w:tr w:rsidR="00380A5B" w:rsidRPr="00DD1687" w:rsidTr="003F7D57">
        <w:trPr>
          <w:trHeight w:val="1640"/>
        </w:trPr>
        <w:tc>
          <w:tcPr>
            <w:tcW w:w="534" w:type="dxa"/>
            <w:vMerge/>
          </w:tcPr>
          <w:p w:rsidR="00380A5B" w:rsidRPr="00DD1687" w:rsidRDefault="00380A5B" w:rsidP="007F2F7C">
            <w:pPr>
              <w:jc w:val="both"/>
            </w:pPr>
          </w:p>
        </w:tc>
        <w:tc>
          <w:tcPr>
            <w:tcW w:w="3969" w:type="dxa"/>
            <w:vMerge/>
          </w:tcPr>
          <w:p w:rsidR="00380A5B" w:rsidRPr="00DD1687" w:rsidRDefault="00380A5B" w:rsidP="007F2F7C">
            <w:pPr>
              <w:jc w:val="both"/>
            </w:pPr>
          </w:p>
        </w:tc>
        <w:tc>
          <w:tcPr>
            <w:tcW w:w="1701" w:type="dxa"/>
            <w:vAlign w:val="center"/>
          </w:tcPr>
          <w:p w:rsidR="00380A5B" w:rsidRPr="00DD1687" w:rsidRDefault="00380A5B" w:rsidP="007F2F7C">
            <w:r w:rsidRPr="00DD1687">
              <w:rPr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1615" w:type="dxa"/>
            <w:vAlign w:val="center"/>
          </w:tcPr>
          <w:p w:rsidR="00380A5B" w:rsidRPr="00DD1687" w:rsidRDefault="00380A5B" w:rsidP="007F2F7C">
            <w:pPr>
              <w:jc w:val="center"/>
            </w:pPr>
            <w:r w:rsidRPr="00DD1687">
              <w:rPr>
                <w:sz w:val="22"/>
                <w:szCs w:val="22"/>
              </w:rPr>
              <w:t>0</w:t>
            </w:r>
          </w:p>
        </w:tc>
        <w:tc>
          <w:tcPr>
            <w:tcW w:w="1616" w:type="dxa"/>
            <w:vAlign w:val="center"/>
          </w:tcPr>
          <w:p w:rsidR="00380A5B" w:rsidRPr="00DD1687" w:rsidRDefault="00380A5B" w:rsidP="007F2F7C">
            <w:pPr>
              <w:jc w:val="center"/>
            </w:pPr>
            <w:r w:rsidRPr="00DD1687">
              <w:rPr>
                <w:sz w:val="22"/>
                <w:szCs w:val="22"/>
              </w:rPr>
              <w:t>0</w:t>
            </w:r>
          </w:p>
        </w:tc>
        <w:tc>
          <w:tcPr>
            <w:tcW w:w="1616" w:type="dxa"/>
            <w:vAlign w:val="center"/>
          </w:tcPr>
          <w:p w:rsidR="00380A5B" w:rsidRPr="00DD1687" w:rsidRDefault="00380A5B" w:rsidP="007F2F7C">
            <w:pPr>
              <w:jc w:val="center"/>
            </w:pPr>
            <w:r w:rsidRPr="00DD1687">
              <w:rPr>
                <w:sz w:val="22"/>
                <w:szCs w:val="22"/>
              </w:rPr>
              <w:t>0</w:t>
            </w:r>
          </w:p>
        </w:tc>
        <w:tc>
          <w:tcPr>
            <w:tcW w:w="1616" w:type="dxa"/>
            <w:vAlign w:val="center"/>
          </w:tcPr>
          <w:p w:rsidR="00380A5B" w:rsidRPr="00DD1687" w:rsidRDefault="00380A5B" w:rsidP="007F2F7C">
            <w:pPr>
              <w:jc w:val="center"/>
            </w:pPr>
            <w:r w:rsidRPr="00DD1687">
              <w:rPr>
                <w:sz w:val="22"/>
                <w:szCs w:val="22"/>
              </w:rPr>
              <w:t>0</w:t>
            </w:r>
          </w:p>
        </w:tc>
        <w:tc>
          <w:tcPr>
            <w:tcW w:w="1616" w:type="dxa"/>
            <w:vAlign w:val="center"/>
          </w:tcPr>
          <w:p w:rsidR="00380A5B" w:rsidRPr="00DD1687" w:rsidRDefault="00380A5B" w:rsidP="007F2F7C">
            <w:pPr>
              <w:jc w:val="center"/>
            </w:pPr>
            <w:r w:rsidRPr="00DD1687">
              <w:rPr>
                <w:sz w:val="22"/>
                <w:szCs w:val="22"/>
              </w:rPr>
              <w:t>0</w:t>
            </w:r>
          </w:p>
        </w:tc>
      </w:tr>
      <w:tr w:rsidR="00380A5B" w:rsidRPr="00DD1687" w:rsidTr="003F7D57">
        <w:tc>
          <w:tcPr>
            <w:tcW w:w="534" w:type="dxa"/>
          </w:tcPr>
          <w:p w:rsidR="00380A5B" w:rsidRPr="00DD1687" w:rsidRDefault="00380A5B" w:rsidP="007F2F7C">
            <w:pPr>
              <w:jc w:val="both"/>
            </w:pPr>
          </w:p>
        </w:tc>
        <w:tc>
          <w:tcPr>
            <w:tcW w:w="3969" w:type="dxa"/>
          </w:tcPr>
          <w:p w:rsidR="00380A5B" w:rsidRPr="00DD1687" w:rsidRDefault="00380A5B" w:rsidP="007F2F7C">
            <w:pPr>
              <w:jc w:val="both"/>
            </w:pPr>
            <w:r w:rsidRPr="00DD1687">
              <w:rPr>
                <w:sz w:val="22"/>
                <w:szCs w:val="22"/>
              </w:rPr>
              <w:t>ИТОГО</w:t>
            </w:r>
          </w:p>
        </w:tc>
        <w:tc>
          <w:tcPr>
            <w:tcW w:w="1701" w:type="dxa"/>
            <w:vAlign w:val="center"/>
          </w:tcPr>
          <w:p w:rsidR="00380A5B" w:rsidRPr="00DD1687" w:rsidRDefault="00380A5B" w:rsidP="007F2F7C"/>
        </w:tc>
        <w:tc>
          <w:tcPr>
            <w:tcW w:w="1615" w:type="dxa"/>
            <w:vAlign w:val="center"/>
          </w:tcPr>
          <w:p w:rsidR="00380A5B" w:rsidRPr="00DD1687" w:rsidRDefault="00380A5B" w:rsidP="003F7D57">
            <w:pPr>
              <w:jc w:val="center"/>
            </w:pPr>
            <w:r w:rsidRPr="00DD1687">
              <w:rPr>
                <w:sz w:val="22"/>
                <w:szCs w:val="22"/>
              </w:rPr>
              <w:t>94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616" w:type="dxa"/>
            <w:vAlign w:val="center"/>
          </w:tcPr>
          <w:p w:rsidR="00380A5B" w:rsidRPr="00DD1687" w:rsidRDefault="00380A5B" w:rsidP="007F2F7C">
            <w:pPr>
              <w:jc w:val="center"/>
            </w:pPr>
            <w:r w:rsidRPr="00DD1687">
              <w:rPr>
                <w:sz w:val="22"/>
                <w:szCs w:val="22"/>
              </w:rPr>
              <w:t>12000</w:t>
            </w:r>
          </w:p>
        </w:tc>
        <w:tc>
          <w:tcPr>
            <w:tcW w:w="1616" w:type="dxa"/>
            <w:vAlign w:val="center"/>
          </w:tcPr>
          <w:p w:rsidR="00380A5B" w:rsidRPr="00DD1687" w:rsidRDefault="00380A5B" w:rsidP="007F2F7C">
            <w:pPr>
              <w:jc w:val="center"/>
            </w:pPr>
            <w:r w:rsidRPr="00DD1687">
              <w:rPr>
                <w:sz w:val="22"/>
                <w:szCs w:val="22"/>
              </w:rPr>
              <w:t>13900</w:t>
            </w:r>
          </w:p>
        </w:tc>
        <w:tc>
          <w:tcPr>
            <w:tcW w:w="1616" w:type="dxa"/>
            <w:vAlign w:val="center"/>
          </w:tcPr>
          <w:p w:rsidR="00380A5B" w:rsidRPr="00DD1687" w:rsidRDefault="00380A5B" w:rsidP="007F2F7C">
            <w:pPr>
              <w:jc w:val="center"/>
            </w:pPr>
            <w:r w:rsidRPr="00DD1687">
              <w:rPr>
                <w:sz w:val="22"/>
                <w:szCs w:val="22"/>
              </w:rPr>
              <w:t>15900</w:t>
            </w:r>
          </w:p>
        </w:tc>
        <w:tc>
          <w:tcPr>
            <w:tcW w:w="1616" w:type="dxa"/>
            <w:vAlign w:val="center"/>
          </w:tcPr>
          <w:p w:rsidR="00380A5B" w:rsidRPr="00DD1687" w:rsidRDefault="00380A5B" w:rsidP="007F2F7C">
            <w:pPr>
              <w:jc w:val="center"/>
            </w:pPr>
            <w:r w:rsidRPr="00DD1687">
              <w:rPr>
                <w:sz w:val="22"/>
                <w:szCs w:val="22"/>
              </w:rPr>
              <w:t>18000</w:t>
            </w:r>
          </w:p>
        </w:tc>
      </w:tr>
    </w:tbl>
    <w:p w:rsidR="00380A5B" w:rsidRPr="00DD1687" w:rsidRDefault="00380A5B" w:rsidP="00AC723A">
      <w:pPr>
        <w:spacing w:line="240" w:lineRule="exact"/>
        <w:jc w:val="center"/>
        <w:rPr>
          <w:sz w:val="28"/>
          <w:szCs w:val="28"/>
        </w:rPr>
      </w:pPr>
    </w:p>
    <w:p w:rsidR="00380A5B" w:rsidRPr="00DD1687" w:rsidRDefault="00380A5B" w:rsidP="00AC723A">
      <w:pPr>
        <w:spacing w:line="240" w:lineRule="exact"/>
        <w:jc w:val="center"/>
        <w:rPr>
          <w:sz w:val="28"/>
          <w:szCs w:val="28"/>
        </w:rPr>
      </w:pPr>
    </w:p>
    <w:p w:rsidR="00380A5B" w:rsidRPr="00DD1687" w:rsidRDefault="00380A5B" w:rsidP="00AC723A">
      <w:pPr>
        <w:spacing w:line="240" w:lineRule="exact"/>
        <w:jc w:val="center"/>
        <w:rPr>
          <w:sz w:val="28"/>
          <w:szCs w:val="28"/>
        </w:rPr>
      </w:pPr>
    </w:p>
    <w:p w:rsidR="00380A5B" w:rsidRPr="00DD1687" w:rsidRDefault="00380A5B" w:rsidP="00AC723A">
      <w:pPr>
        <w:rPr>
          <w:sz w:val="28"/>
          <w:szCs w:val="28"/>
        </w:rPr>
      </w:pPr>
    </w:p>
    <w:p w:rsidR="00380A5B" w:rsidRPr="00DD1687" w:rsidRDefault="00380A5B" w:rsidP="00AC723A">
      <w:pPr>
        <w:rPr>
          <w:sz w:val="28"/>
          <w:szCs w:val="28"/>
        </w:rPr>
      </w:pPr>
    </w:p>
    <w:p w:rsidR="00380A5B" w:rsidRPr="00DD1687" w:rsidRDefault="00380A5B" w:rsidP="00AC723A">
      <w:pPr>
        <w:rPr>
          <w:sz w:val="28"/>
          <w:szCs w:val="28"/>
        </w:rPr>
      </w:pPr>
    </w:p>
    <w:p w:rsidR="00380A5B" w:rsidRPr="00DD1687" w:rsidRDefault="00380A5B" w:rsidP="00AC723A">
      <w:pPr>
        <w:rPr>
          <w:sz w:val="28"/>
          <w:szCs w:val="28"/>
        </w:rPr>
      </w:pPr>
    </w:p>
    <w:p w:rsidR="00380A5B" w:rsidRPr="00DD1687" w:rsidRDefault="00380A5B" w:rsidP="00AC723A">
      <w:pPr>
        <w:rPr>
          <w:sz w:val="28"/>
          <w:szCs w:val="28"/>
        </w:rPr>
      </w:pPr>
    </w:p>
    <w:p w:rsidR="00380A5B" w:rsidRPr="00DD1687" w:rsidRDefault="00380A5B" w:rsidP="00AC723A">
      <w:pPr>
        <w:rPr>
          <w:sz w:val="28"/>
          <w:szCs w:val="28"/>
        </w:rPr>
      </w:pPr>
    </w:p>
    <w:p w:rsidR="00380A5B" w:rsidRPr="00DD1687" w:rsidRDefault="00380A5B" w:rsidP="00AC723A">
      <w:pPr>
        <w:rPr>
          <w:sz w:val="28"/>
          <w:szCs w:val="28"/>
        </w:rPr>
      </w:pPr>
    </w:p>
    <w:p w:rsidR="00380A5B" w:rsidRPr="00DD1687" w:rsidRDefault="00380A5B" w:rsidP="00AC723A">
      <w:pPr>
        <w:rPr>
          <w:sz w:val="28"/>
          <w:szCs w:val="28"/>
        </w:rPr>
      </w:pPr>
    </w:p>
    <w:p w:rsidR="00380A5B" w:rsidRPr="00DD1687" w:rsidRDefault="00380A5B" w:rsidP="00AC723A">
      <w:pPr>
        <w:rPr>
          <w:sz w:val="28"/>
          <w:szCs w:val="28"/>
        </w:rPr>
      </w:pPr>
    </w:p>
    <w:p w:rsidR="00380A5B" w:rsidRPr="00DD1687" w:rsidRDefault="00380A5B" w:rsidP="00AC723A">
      <w:pPr>
        <w:rPr>
          <w:sz w:val="28"/>
          <w:szCs w:val="28"/>
        </w:rPr>
      </w:pPr>
    </w:p>
    <w:p w:rsidR="00380A5B" w:rsidRPr="00DD1687" w:rsidRDefault="00380A5B" w:rsidP="00AC723A">
      <w:pPr>
        <w:rPr>
          <w:sz w:val="28"/>
          <w:szCs w:val="28"/>
        </w:rPr>
      </w:pPr>
    </w:p>
    <w:p w:rsidR="00380A5B" w:rsidRPr="00DD1687" w:rsidRDefault="00380A5B" w:rsidP="00AC723A">
      <w:pPr>
        <w:rPr>
          <w:sz w:val="28"/>
          <w:szCs w:val="28"/>
        </w:rPr>
      </w:pPr>
    </w:p>
    <w:p w:rsidR="00380A5B" w:rsidRPr="00DD1687" w:rsidRDefault="00380A5B" w:rsidP="00AC723A">
      <w:pPr>
        <w:framePr w:w="13502" w:wrap="auto" w:hAnchor="text" w:x="2410"/>
        <w:spacing w:after="200" w:line="276" w:lineRule="auto"/>
        <w:rPr>
          <w:sz w:val="28"/>
          <w:szCs w:val="28"/>
        </w:rPr>
        <w:sectPr w:rsidR="00380A5B" w:rsidRPr="00DD1687" w:rsidSect="007F2F7C">
          <w:pgSz w:w="16838" w:h="11906" w:orient="landscape"/>
          <w:pgMar w:top="851" w:right="720" w:bottom="1701" w:left="1134" w:header="709" w:footer="709" w:gutter="0"/>
          <w:cols w:space="708"/>
          <w:docGrid w:linePitch="360"/>
        </w:sectPr>
      </w:pPr>
    </w:p>
    <w:p w:rsidR="00380A5B" w:rsidRPr="00DD1687" w:rsidRDefault="00380A5B" w:rsidP="00AC723A"/>
    <w:p w:rsidR="00380A5B" w:rsidRPr="00DD1687" w:rsidRDefault="00380A5B" w:rsidP="00AC723A"/>
    <w:p w:rsidR="00380A5B" w:rsidRPr="00DD1687" w:rsidRDefault="00380A5B"/>
    <w:sectPr w:rsidR="00380A5B" w:rsidRPr="00DD1687" w:rsidSect="007F2F7C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A5B" w:rsidRDefault="00380A5B">
      <w:r>
        <w:separator/>
      </w:r>
    </w:p>
  </w:endnote>
  <w:endnote w:type="continuationSeparator" w:id="1">
    <w:p w:rsidR="00380A5B" w:rsidRDefault="00380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A5B" w:rsidRDefault="00380A5B" w:rsidP="007F2F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0A5B" w:rsidRDefault="00380A5B" w:rsidP="007F2F7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A5B" w:rsidRDefault="00380A5B" w:rsidP="00DD168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A5B" w:rsidRDefault="00380A5B">
      <w:r>
        <w:separator/>
      </w:r>
    </w:p>
  </w:footnote>
  <w:footnote w:type="continuationSeparator" w:id="1">
    <w:p w:rsidR="00380A5B" w:rsidRDefault="00380A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23A"/>
    <w:rsid w:val="00061139"/>
    <w:rsid w:val="00161962"/>
    <w:rsid w:val="0018580C"/>
    <w:rsid w:val="00230771"/>
    <w:rsid w:val="00380A5B"/>
    <w:rsid w:val="003E1FF3"/>
    <w:rsid w:val="003F7D57"/>
    <w:rsid w:val="00491F27"/>
    <w:rsid w:val="004B728A"/>
    <w:rsid w:val="004C23DA"/>
    <w:rsid w:val="00583B21"/>
    <w:rsid w:val="00601CE5"/>
    <w:rsid w:val="006F098D"/>
    <w:rsid w:val="007B50DD"/>
    <w:rsid w:val="007F2F7C"/>
    <w:rsid w:val="00A32E8D"/>
    <w:rsid w:val="00AC723A"/>
    <w:rsid w:val="00AD5A79"/>
    <w:rsid w:val="00C2649B"/>
    <w:rsid w:val="00C83FB4"/>
    <w:rsid w:val="00D24F13"/>
    <w:rsid w:val="00D52AD3"/>
    <w:rsid w:val="00DA4B4C"/>
    <w:rsid w:val="00DD1687"/>
    <w:rsid w:val="00E66D19"/>
    <w:rsid w:val="00F76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23A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locked/>
    <w:rsid w:val="00AC723A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AC723A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3E1FF3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Нижний колонтитул Знак1"/>
    <w:basedOn w:val="DefaultParagraphFont"/>
    <w:uiPriority w:val="99"/>
    <w:semiHidden/>
    <w:rsid w:val="00AC723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C723A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AC723A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3E1FF3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Верхний колонтитул Знак1"/>
    <w:basedOn w:val="DefaultParagraphFont"/>
    <w:uiPriority w:val="99"/>
    <w:semiHidden/>
    <w:rsid w:val="00AC723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723A"/>
    <w:rPr>
      <w:rFonts w:ascii="Tahoma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C723A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3E1FF3"/>
    <w:rPr>
      <w:rFonts w:ascii="Times New Roman" w:hAnsi="Times New Roman" w:cs="Times New Roman"/>
      <w:sz w:val="2"/>
      <w:lang w:val="ru-RU" w:eastAsia="ru-RU"/>
    </w:rPr>
  </w:style>
  <w:style w:type="character" w:customStyle="1" w:styleId="11">
    <w:name w:val="Текст выноски Знак1"/>
    <w:basedOn w:val="DefaultParagraphFont"/>
    <w:uiPriority w:val="99"/>
    <w:semiHidden/>
    <w:rsid w:val="00AC723A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C723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ru-RU" w:eastAsia="ru-RU"/>
    </w:rPr>
  </w:style>
  <w:style w:type="paragraph" w:customStyle="1" w:styleId="ConsPlusTitle">
    <w:name w:val="ConsPlusTitle"/>
    <w:uiPriority w:val="99"/>
    <w:rsid w:val="00AC723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styleId="PageNumber">
    <w:name w:val="page number"/>
    <w:basedOn w:val="DefaultParagraphFont"/>
    <w:uiPriority w:val="99"/>
    <w:rsid w:val="00AC723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19313564467325F185C41B9F5F3CE48C92B80E19A73080FDCBAB8E0C117D3000358D389F78DCAE95372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</TotalTime>
  <Pages>27</Pages>
  <Words>6947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Овчинникова</cp:lastModifiedBy>
  <cp:revision>7</cp:revision>
  <cp:lastPrinted>2015-11-05T05:58:00Z</cp:lastPrinted>
  <dcterms:created xsi:type="dcterms:W3CDTF">2015-11-03T02:26:00Z</dcterms:created>
  <dcterms:modified xsi:type="dcterms:W3CDTF">2015-11-06T06:59:00Z</dcterms:modified>
</cp:coreProperties>
</file>