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F7" w:rsidRDefault="005F4AF7" w:rsidP="00B55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AF7" w:rsidRPr="00282571" w:rsidRDefault="005F4AF7" w:rsidP="002825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F1A0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5pt;visibility:visible">
            <v:imagedata r:id="rId5" o:title=""/>
          </v:shape>
        </w:pict>
      </w:r>
    </w:p>
    <w:p w:rsidR="005F4AF7" w:rsidRPr="008430B7" w:rsidRDefault="005F4AF7" w:rsidP="0028257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30B7">
        <w:rPr>
          <w:rFonts w:ascii="Times New Roman" w:hAnsi="Times New Roman"/>
          <w:sz w:val="32"/>
          <w:szCs w:val="32"/>
        </w:rPr>
        <w:t xml:space="preserve">Администрация </w:t>
      </w:r>
    </w:p>
    <w:p w:rsidR="005F4AF7" w:rsidRPr="008430B7" w:rsidRDefault="005F4AF7" w:rsidP="0028257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30B7">
        <w:rPr>
          <w:rFonts w:ascii="Times New Roman" w:hAnsi="Times New Roman"/>
          <w:sz w:val="32"/>
          <w:szCs w:val="32"/>
        </w:rPr>
        <w:t>городского поселения «Город Вяземский»</w:t>
      </w:r>
    </w:p>
    <w:p w:rsidR="005F4AF7" w:rsidRPr="008430B7" w:rsidRDefault="005F4AF7" w:rsidP="0028257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30B7">
        <w:rPr>
          <w:rFonts w:ascii="Times New Roman" w:hAnsi="Times New Roman"/>
          <w:sz w:val="32"/>
          <w:szCs w:val="32"/>
        </w:rPr>
        <w:t>Вяземского муниципального района Хабаровского края</w:t>
      </w:r>
    </w:p>
    <w:p w:rsidR="005F4AF7" w:rsidRPr="008430B7" w:rsidRDefault="005F4AF7" w:rsidP="002825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F4AF7" w:rsidRPr="008430B7" w:rsidRDefault="005F4AF7" w:rsidP="002825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>ПОСТАНОВЛЕНИЕ</w:t>
      </w:r>
    </w:p>
    <w:p w:rsidR="005F4AF7" w:rsidRPr="008430B7" w:rsidRDefault="005F4AF7" w:rsidP="00282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4AF7" w:rsidRPr="008430B7" w:rsidRDefault="005F4AF7" w:rsidP="00282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4AF7" w:rsidRPr="008430B7" w:rsidRDefault="005F4AF7" w:rsidP="00282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30B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05</w:t>
      </w:r>
      <w:r w:rsidRPr="008430B7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8</w:t>
      </w:r>
      <w:r w:rsidRPr="008430B7">
        <w:rPr>
          <w:rFonts w:ascii="Times New Roman" w:hAnsi="Times New Roman"/>
          <w:bCs/>
          <w:sz w:val="28"/>
          <w:szCs w:val="28"/>
        </w:rPr>
        <w:t>.2015 № 6</w:t>
      </w:r>
      <w:r>
        <w:rPr>
          <w:rFonts w:ascii="Times New Roman" w:hAnsi="Times New Roman"/>
          <w:bCs/>
          <w:sz w:val="28"/>
          <w:szCs w:val="28"/>
        </w:rPr>
        <w:t>45</w:t>
      </w:r>
    </w:p>
    <w:p w:rsidR="005F4AF7" w:rsidRPr="008430B7" w:rsidRDefault="005F4AF7" w:rsidP="00282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0B7">
        <w:rPr>
          <w:rFonts w:ascii="Times New Roman" w:hAnsi="Times New Roman"/>
          <w:bCs/>
          <w:sz w:val="24"/>
          <w:szCs w:val="24"/>
        </w:rPr>
        <w:t>г.Вяземский</w:t>
      </w:r>
    </w:p>
    <w:p w:rsidR="005F4AF7" w:rsidRPr="00282571" w:rsidRDefault="005F4AF7" w:rsidP="00282571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5F4AF7" w:rsidRDefault="005F4AF7" w:rsidP="00282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AF7" w:rsidRDefault="005F4AF7" w:rsidP="00B558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A09E9">
        <w:rPr>
          <w:rFonts w:ascii="Times New Roman" w:hAnsi="Times New Roman"/>
          <w:sz w:val="28"/>
          <w:szCs w:val="28"/>
        </w:rPr>
        <w:t>«Об утверждении актуализации схемы теплоснабжения городского поселения «Город Вяземский»</w:t>
      </w:r>
      <w:r>
        <w:rPr>
          <w:sz w:val="28"/>
          <w:szCs w:val="28"/>
        </w:rPr>
        <w:t xml:space="preserve"> </w:t>
      </w:r>
    </w:p>
    <w:p w:rsidR="005F4AF7" w:rsidRDefault="005F4AF7" w:rsidP="00B55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AF7" w:rsidRDefault="005F4AF7" w:rsidP="00B55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AF7" w:rsidRDefault="005F4AF7" w:rsidP="00B55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1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06.10.2003</w:t>
      </w:r>
      <w:r w:rsidRPr="00C821D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21DC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27.07.2010 </w:t>
      </w:r>
      <w:r w:rsidRPr="00C821D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190</w:t>
      </w:r>
      <w:r w:rsidRPr="00C821DC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теплоснабжении</w:t>
      </w:r>
      <w:r w:rsidRPr="00C821DC">
        <w:rPr>
          <w:rFonts w:ascii="Times New Roman" w:hAnsi="Times New Roman"/>
          <w:sz w:val="28"/>
          <w:szCs w:val="28"/>
        </w:rPr>
        <w:t xml:space="preserve">, постановлением Правительства РФ от </w:t>
      </w:r>
      <w:r>
        <w:rPr>
          <w:rFonts w:ascii="Times New Roman" w:hAnsi="Times New Roman"/>
          <w:sz w:val="28"/>
          <w:szCs w:val="28"/>
        </w:rPr>
        <w:t xml:space="preserve">08.08.2012 </w:t>
      </w:r>
      <w:r w:rsidRPr="00C821DC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808</w:t>
      </w:r>
      <w:r w:rsidRPr="00C821D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организации теплоснабжения в Российской Федерации и о внесений в некоторые акты Правительства </w:t>
      </w:r>
      <w:r w:rsidRPr="00C82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C821DC">
        <w:rPr>
          <w:rFonts w:ascii="Times New Roman" w:hAnsi="Times New Roman"/>
          <w:sz w:val="28"/>
          <w:szCs w:val="28"/>
        </w:rPr>
        <w:t>Уставом городского поселения «Город Вяземский»</w:t>
      </w:r>
      <w:r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края,</w:t>
      </w:r>
      <w:r>
        <w:rPr>
          <w:b/>
          <w:sz w:val="28"/>
          <w:szCs w:val="28"/>
        </w:rPr>
        <w:t xml:space="preserve"> </w:t>
      </w:r>
      <w:r w:rsidRPr="00CC710F">
        <w:rPr>
          <w:rFonts w:ascii="Times New Roman" w:hAnsi="Times New Roman"/>
          <w:sz w:val="28"/>
          <w:szCs w:val="28"/>
        </w:rPr>
        <w:t>Положением «О публичных (общественных) слушаний в городском поселении «Город Вяземский»,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городского поселения</w:t>
      </w:r>
      <w:r>
        <w:rPr>
          <w:rFonts w:ascii="Times New Roman" w:hAnsi="Times New Roman"/>
          <w:sz w:val="28"/>
          <w:szCs w:val="28"/>
        </w:rPr>
        <w:tab/>
      </w:r>
    </w:p>
    <w:p w:rsidR="005F4AF7" w:rsidRDefault="005F4AF7" w:rsidP="00B55862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4AF7" w:rsidRPr="0038787B" w:rsidRDefault="005F4AF7" w:rsidP="00B5586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0A09E9">
        <w:rPr>
          <w:rFonts w:ascii="Times New Roman" w:hAnsi="Times New Roman"/>
          <w:sz w:val="28"/>
          <w:szCs w:val="28"/>
        </w:rPr>
        <w:t>актуализ</w:t>
      </w:r>
      <w:r>
        <w:rPr>
          <w:rFonts w:ascii="Times New Roman" w:hAnsi="Times New Roman"/>
          <w:sz w:val="28"/>
          <w:szCs w:val="28"/>
        </w:rPr>
        <w:t>ированную</w:t>
      </w:r>
      <w:r w:rsidRPr="000A09E9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у</w:t>
      </w:r>
      <w:r w:rsidRPr="000A09E9">
        <w:rPr>
          <w:rFonts w:ascii="Times New Roman" w:hAnsi="Times New Roman"/>
          <w:sz w:val="28"/>
          <w:szCs w:val="28"/>
        </w:rPr>
        <w:t xml:space="preserve"> теплоснабжения городского поселения «Город Вяземский</w:t>
      </w:r>
      <w:r w:rsidRPr="0038787B">
        <w:rPr>
          <w:rFonts w:ascii="Times New Roman" w:hAnsi="Times New Roman"/>
          <w:sz w:val="28"/>
          <w:szCs w:val="28"/>
        </w:rPr>
        <w:t>» до 2016 года</w:t>
      </w:r>
      <w:r>
        <w:rPr>
          <w:rFonts w:ascii="Arial" w:hAnsi="Arial" w:cs="Arial"/>
          <w:sz w:val="28"/>
          <w:szCs w:val="28"/>
        </w:rPr>
        <w:t>.</w:t>
      </w:r>
    </w:p>
    <w:p w:rsidR="005F4AF7" w:rsidRDefault="005F4AF7" w:rsidP="00B55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городского поселения «Город Вяземский» Хотинца С.В.</w:t>
      </w:r>
    </w:p>
    <w:p w:rsidR="005F4AF7" w:rsidRDefault="005F4AF7" w:rsidP="00B55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 в сборнике нормативно-правовых актов органов местного самоуправления городского поселения «Город Вяземский»</w:t>
      </w:r>
      <w:r w:rsidRPr="000A0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МО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www.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vyazemskii</w:t>
        </w:r>
        <w:r>
          <w:rPr>
            <w:rStyle w:val="Hyperlink"/>
            <w:rFonts w:ascii="Times New Roman" w:hAnsi="Times New Roman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F4AF7" w:rsidRDefault="005F4AF7" w:rsidP="00B55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AF7" w:rsidRDefault="005F4AF7" w:rsidP="00B55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AF7" w:rsidRDefault="005F4AF7" w:rsidP="00B5586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        А.Ю. Усенко   </w:t>
      </w:r>
    </w:p>
    <w:p w:rsidR="005F4AF7" w:rsidRDefault="005F4AF7" w:rsidP="00B55862">
      <w:pPr>
        <w:spacing w:after="0" w:line="240" w:lineRule="auto"/>
      </w:pPr>
    </w:p>
    <w:p w:rsidR="005F4AF7" w:rsidRDefault="005F4AF7" w:rsidP="00B55862">
      <w:pPr>
        <w:spacing w:after="0" w:line="240" w:lineRule="auto"/>
      </w:pPr>
    </w:p>
    <w:sectPr w:rsidR="005F4AF7" w:rsidSect="00B55862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CC7"/>
    <w:rsid w:val="000172C6"/>
    <w:rsid w:val="000A09E9"/>
    <w:rsid w:val="000F1A09"/>
    <w:rsid w:val="00166E56"/>
    <w:rsid w:val="00205312"/>
    <w:rsid w:val="00282571"/>
    <w:rsid w:val="0038787B"/>
    <w:rsid w:val="003A77CE"/>
    <w:rsid w:val="004158D8"/>
    <w:rsid w:val="00494BD2"/>
    <w:rsid w:val="005F4AF7"/>
    <w:rsid w:val="00687C70"/>
    <w:rsid w:val="007E31AF"/>
    <w:rsid w:val="0081129E"/>
    <w:rsid w:val="008430B7"/>
    <w:rsid w:val="00A21C67"/>
    <w:rsid w:val="00B55862"/>
    <w:rsid w:val="00B871EC"/>
    <w:rsid w:val="00BB55B0"/>
    <w:rsid w:val="00C80933"/>
    <w:rsid w:val="00C821DC"/>
    <w:rsid w:val="00CA05B5"/>
    <w:rsid w:val="00CB0EAC"/>
    <w:rsid w:val="00CC710F"/>
    <w:rsid w:val="00DA0C29"/>
    <w:rsid w:val="00E4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C7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41CC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41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55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1A09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azemski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222</Words>
  <Characters>1267</Characters>
  <Application>Microsoft Office Outlook</Application>
  <DocSecurity>0</DocSecurity>
  <Lines>0</Lines>
  <Paragraphs>0</Paragraphs>
  <ScaleCrop>false</ScaleCrop>
  <Company>Администрация г.Вяземский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9</cp:revision>
  <cp:lastPrinted>2015-08-04T05:55:00Z</cp:lastPrinted>
  <dcterms:created xsi:type="dcterms:W3CDTF">2015-02-20T02:05:00Z</dcterms:created>
  <dcterms:modified xsi:type="dcterms:W3CDTF">2015-08-13T05:58:00Z</dcterms:modified>
</cp:coreProperties>
</file>