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FD" w:rsidRPr="00491F27" w:rsidRDefault="00772BFD" w:rsidP="003A0209">
      <w:pPr>
        <w:rPr>
          <w:sz w:val="32"/>
          <w:szCs w:val="32"/>
        </w:rPr>
      </w:pPr>
      <w:r w:rsidRPr="00491F27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                            </w:t>
      </w:r>
      <w:r w:rsidRPr="00425DEB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_170_0 (1).jpeg" style="width:34.5pt;height:42.75pt;visibility:visible">
            <v:imagedata r:id="rId4" o:title=""/>
          </v:shape>
        </w:pict>
      </w:r>
    </w:p>
    <w:p w:rsidR="00772BFD" w:rsidRPr="00491F27" w:rsidRDefault="00772BFD" w:rsidP="003A0209">
      <w:pPr>
        <w:ind w:firstLine="720"/>
        <w:jc w:val="center"/>
        <w:rPr>
          <w:sz w:val="32"/>
          <w:szCs w:val="32"/>
        </w:rPr>
      </w:pPr>
      <w:r w:rsidRPr="00491F27">
        <w:rPr>
          <w:sz w:val="32"/>
          <w:szCs w:val="32"/>
        </w:rPr>
        <w:t>Администрация</w:t>
      </w:r>
    </w:p>
    <w:p w:rsidR="00772BFD" w:rsidRPr="00491F27" w:rsidRDefault="00772BFD" w:rsidP="003A0209">
      <w:pPr>
        <w:ind w:firstLine="720"/>
        <w:jc w:val="center"/>
        <w:rPr>
          <w:sz w:val="32"/>
          <w:szCs w:val="32"/>
        </w:rPr>
      </w:pPr>
      <w:r w:rsidRPr="00491F27">
        <w:rPr>
          <w:sz w:val="32"/>
          <w:szCs w:val="32"/>
        </w:rPr>
        <w:t>городского поселения «Город Вяземский»</w:t>
      </w:r>
    </w:p>
    <w:p w:rsidR="00772BFD" w:rsidRPr="00491F27" w:rsidRDefault="00772BFD" w:rsidP="003A0209">
      <w:pPr>
        <w:ind w:firstLine="720"/>
        <w:jc w:val="center"/>
        <w:rPr>
          <w:sz w:val="32"/>
          <w:szCs w:val="32"/>
        </w:rPr>
      </w:pPr>
      <w:r w:rsidRPr="00491F27">
        <w:rPr>
          <w:sz w:val="32"/>
          <w:szCs w:val="32"/>
        </w:rPr>
        <w:t>Вяземского муниципального района Хабаровского края</w:t>
      </w:r>
    </w:p>
    <w:p w:rsidR="00772BFD" w:rsidRPr="00491F27" w:rsidRDefault="00772BFD" w:rsidP="003A0209">
      <w:pPr>
        <w:ind w:firstLine="720"/>
        <w:jc w:val="both"/>
        <w:rPr>
          <w:sz w:val="32"/>
          <w:szCs w:val="32"/>
        </w:rPr>
      </w:pPr>
    </w:p>
    <w:p w:rsidR="00772BFD" w:rsidRDefault="00772BFD" w:rsidP="003A0209">
      <w:pPr>
        <w:ind w:firstLine="720"/>
        <w:jc w:val="center"/>
        <w:rPr>
          <w:sz w:val="28"/>
          <w:szCs w:val="28"/>
        </w:rPr>
      </w:pPr>
      <w:r w:rsidRPr="00491F27">
        <w:rPr>
          <w:sz w:val="28"/>
          <w:szCs w:val="28"/>
        </w:rPr>
        <w:t>ПОСТАНОВЛЕНИЕ</w:t>
      </w:r>
    </w:p>
    <w:p w:rsidR="00772BFD" w:rsidRDefault="00772BFD" w:rsidP="00826073">
      <w:pPr>
        <w:rPr>
          <w:sz w:val="28"/>
          <w:szCs w:val="28"/>
        </w:rPr>
      </w:pPr>
    </w:p>
    <w:p w:rsidR="00772BFD" w:rsidRDefault="00772BFD" w:rsidP="00826073">
      <w:pPr>
        <w:rPr>
          <w:sz w:val="28"/>
          <w:szCs w:val="28"/>
        </w:rPr>
      </w:pPr>
      <w:r>
        <w:rPr>
          <w:sz w:val="28"/>
          <w:szCs w:val="28"/>
        </w:rPr>
        <w:t>от 03.11.2015  № 942</w:t>
      </w:r>
    </w:p>
    <w:p w:rsidR="00772BFD" w:rsidRDefault="00772BFD" w:rsidP="00826073">
      <w:pPr>
        <w:rPr>
          <w:sz w:val="28"/>
          <w:szCs w:val="28"/>
        </w:rPr>
      </w:pPr>
      <w:r>
        <w:rPr>
          <w:sz w:val="28"/>
          <w:szCs w:val="28"/>
        </w:rPr>
        <w:t>г. Вяземский</w:t>
      </w:r>
    </w:p>
    <w:p w:rsidR="00772BFD" w:rsidRDefault="00772BFD" w:rsidP="003A0209">
      <w:pPr>
        <w:rPr>
          <w:sz w:val="28"/>
          <w:szCs w:val="28"/>
        </w:rPr>
      </w:pPr>
    </w:p>
    <w:p w:rsidR="00772BFD" w:rsidRPr="001453C2" w:rsidRDefault="00772BFD" w:rsidP="003A0209">
      <w:pPr>
        <w:rPr>
          <w:sz w:val="16"/>
          <w:szCs w:val="16"/>
        </w:rPr>
      </w:pPr>
    </w:p>
    <w:p w:rsidR="00772BFD" w:rsidRPr="00185DA5" w:rsidRDefault="00772BFD" w:rsidP="003A0209">
      <w:pPr>
        <w:spacing w:line="240" w:lineRule="exact"/>
        <w:jc w:val="both"/>
        <w:rPr>
          <w:sz w:val="28"/>
          <w:szCs w:val="28"/>
        </w:rPr>
      </w:pPr>
      <w:r w:rsidRPr="00185DA5">
        <w:rPr>
          <w:sz w:val="28"/>
          <w:szCs w:val="28"/>
        </w:rPr>
        <w:t xml:space="preserve">Об утверждении средней расчетной цены одного квадратного метра общей площади жилого помещения на территории городского поселения «Город Вяземский» на </w:t>
      </w:r>
      <w:r>
        <w:rPr>
          <w:sz w:val="28"/>
          <w:szCs w:val="28"/>
        </w:rPr>
        <w:t>4 квартал 2015</w:t>
      </w:r>
      <w:r w:rsidRPr="00185DA5">
        <w:rPr>
          <w:sz w:val="28"/>
          <w:szCs w:val="28"/>
        </w:rPr>
        <w:t xml:space="preserve"> года</w:t>
      </w:r>
    </w:p>
    <w:p w:rsidR="00772BFD" w:rsidRPr="00185DA5" w:rsidRDefault="00772BFD" w:rsidP="003A0209">
      <w:pPr>
        <w:jc w:val="both"/>
        <w:rPr>
          <w:sz w:val="28"/>
          <w:szCs w:val="28"/>
        </w:rPr>
      </w:pPr>
    </w:p>
    <w:p w:rsidR="00772BFD" w:rsidRPr="00185DA5" w:rsidRDefault="00772BFD" w:rsidP="003A0209">
      <w:pPr>
        <w:jc w:val="both"/>
        <w:rPr>
          <w:sz w:val="28"/>
          <w:szCs w:val="28"/>
        </w:rPr>
      </w:pPr>
    </w:p>
    <w:p w:rsidR="00772BFD" w:rsidRDefault="00772BFD" w:rsidP="003A0209">
      <w:pPr>
        <w:jc w:val="both"/>
        <w:rPr>
          <w:sz w:val="28"/>
          <w:szCs w:val="28"/>
        </w:rPr>
      </w:pPr>
      <w:r w:rsidRPr="00185DA5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 xml:space="preserve">с </w:t>
      </w:r>
      <w:r w:rsidRPr="00185DA5">
        <w:rPr>
          <w:sz w:val="28"/>
          <w:szCs w:val="28"/>
        </w:rPr>
        <w:t>требовани</w:t>
      </w:r>
      <w:r>
        <w:rPr>
          <w:sz w:val="28"/>
          <w:szCs w:val="28"/>
        </w:rPr>
        <w:t>ями</w:t>
      </w:r>
      <w:r w:rsidRPr="00185DA5">
        <w:rPr>
          <w:sz w:val="28"/>
          <w:szCs w:val="28"/>
        </w:rPr>
        <w:t xml:space="preserve"> Жилищного Кодекса Российской Федерации от 29.12.2004 № 188-ФЗ, Закона Хабаровского края от 13.10.2005 № 304 «О жилищных правоотношениях в Хабаровском крае», постановления главы городского поселения «Город Вяземский» от 17.03.2006 № 25 «Об органе, осуществляющем принятие и учет граждан, нуждающихся в жилых помещениях и организации работы по вопросам признания граждан малоимущими, в целях постановки их на учет для предоставления жилых помещений жилищного фонда по договорам социального найма», для принятия решения о признании граждан малоимущими в целях постановки их на учет в качестве нуждающихся в жилых помещениях муниципального жилищного фонда, предоставляемых по договорам социального найма</w:t>
      </w:r>
      <w:r>
        <w:rPr>
          <w:sz w:val="28"/>
          <w:szCs w:val="28"/>
        </w:rPr>
        <w:t>, администрация городского поселения</w:t>
      </w:r>
    </w:p>
    <w:p w:rsidR="00772BFD" w:rsidRPr="0031764E" w:rsidRDefault="00772BFD" w:rsidP="0082607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1764E">
        <w:rPr>
          <w:sz w:val="28"/>
          <w:szCs w:val="28"/>
        </w:rPr>
        <w:t>:</w:t>
      </w:r>
    </w:p>
    <w:p w:rsidR="00772BFD" w:rsidRPr="00185DA5" w:rsidRDefault="00772BFD" w:rsidP="00826073">
      <w:pPr>
        <w:jc w:val="both"/>
        <w:rPr>
          <w:sz w:val="28"/>
          <w:szCs w:val="28"/>
        </w:rPr>
      </w:pPr>
      <w:r w:rsidRPr="00185DA5">
        <w:rPr>
          <w:sz w:val="28"/>
          <w:szCs w:val="28"/>
        </w:rPr>
        <w:tab/>
        <w:t xml:space="preserve">1. Утвердить на </w:t>
      </w:r>
      <w:r>
        <w:rPr>
          <w:sz w:val="28"/>
          <w:szCs w:val="28"/>
        </w:rPr>
        <w:t>4</w:t>
      </w:r>
      <w:r w:rsidRPr="00185DA5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15</w:t>
      </w:r>
      <w:r w:rsidRPr="00185DA5">
        <w:rPr>
          <w:sz w:val="28"/>
          <w:szCs w:val="28"/>
        </w:rPr>
        <w:t xml:space="preserve"> года среднюю расчетную цену одного квадратного метра общей площади жилого помещения на территории городского поселения «Город Вяземский», используемой для расчета возможности приобретения гражданами жилого помещения за счет собственных средств в сумме </w:t>
      </w:r>
      <w:r>
        <w:rPr>
          <w:sz w:val="28"/>
          <w:szCs w:val="28"/>
        </w:rPr>
        <w:t xml:space="preserve">39383 </w:t>
      </w:r>
      <w:r w:rsidRPr="00185DA5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185DA5">
        <w:rPr>
          <w:sz w:val="28"/>
          <w:szCs w:val="28"/>
        </w:rPr>
        <w:t>, согласно приложению.</w:t>
      </w:r>
    </w:p>
    <w:p w:rsidR="00772BFD" w:rsidRPr="00185DA5" w:rsidRDefault="00772BFD" w:rsidP="00826073">
      <w:pPr>
        <w:jc w:val="both"/>
        <w:rPr>
          <w:sz w:val="28"/>
          <w:szCs w:val="28"/>
        </w:rPr>
      </w:pPr>
      <w:r w:rsidRPr="00185DA5">
        <w:rPr>
          <w:sz w:val="28"/>
          <w:szCs w:val="28"/>
        </w:rPr>
        <w:tab/>
        <w:t xml:space="preserve"> 2.  Контроль за выполнением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772BFD" w:rsidRPr="00185DA5" w:rsidRDefault="00772BFD" w:rsidP="00826073">
      <w:pPr>
        <w:rPr>
          <w:sz w:val="28"/>
          <w:szCs w:val="28"/>
        </w:rPr>
      </w:pPr>
      <w:r w:rsidRPr="00185DA5">
        <w:rPr>
          <w:sz w:val="28"/>
          <w:szCs w:val="28"/>
        </w:rPr>
        <w:tab/>
      </w:r>
    </w:p>
    <w:p w:rsidR="00772BFD" w:rsidRPr="00185DA5" w:rsidRDefault="00772BFD" w:rsidP="00826073">
      <w:pPr>
        <w:rPr>
          <w:sz w:val="28"/>
          <w:szCs w:val="28"/>
        </w:rPr>
      </w:pPr>
    </w:p>
    <w:p w:rsidR="00772BFD" w:rsidRDefault="00772BFD" w:rsidP="00826073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    А.Ю. Усенко</w:t>
      </w:r>
    </w:p>
    <w:p w:rsidR="00772BFD" w:rsidRPr="00356DBD" w:rsidRDefault="00772BFD" w:rsidP="0082607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2BFD" w:rsidRPr="009E40C4" w:rsidRDefault="00772BFD" w:rsidP="00826073">
      <w:pPr>
        <w:jc w:val="both"/>
      </w:pPr>
    </w:p>
    <w:p w:rsidR="00772BFD" w:rsidRDefault="00772BFD" w:rsidP="00826073"/>
    <w:p w:rsidR="00772BFD" w:rsidRDefault="00772BF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2BFD" w:rsidRDefault="00772BFD" w:rsidP="005262F0">
      <w:pPr>
        <w:spacing w:line="240" w:lineRule="exact"/>
        <w:ind w:left="4956" w:firstLine="708"/>
        <w:rPr>
          <w:sz w:val="28"/>
          <w:szCs w:val="28"/>
        </w:rPr>
      </w:pPr>
      <w:r w:rsidRPr="00227EC7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постановлению</w:t>
      </w:r>
    </w:p>
    <w:p w:rsidR="00772BFD" w:rsidRDefault="00772BFD" w:rsidP="005262F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администрации </w:t>
      </w:r>
      <w:r w:rsidRPr="00227EC7">
        <w:rPr>
          <w:sz w:val="28"/>
          <w:szCs w:val="28"/>
        </w:rPr>
        <w:t>городского</w:t>
      </w:r>
    </w:p>
    <w:p w:rsidR="00772BFD" w:rsidRPr="00227EC7" w:rsidRDefault="00772BFD" w:rsidP="005262F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227EC7">
        <w:rPr>
          <w:sz w:val="28"/>
          <w:szCs w:val="28"/>
        </w:rPr>
        <w:t>поселения«Город</w:t>
      </w:r>
      <w:r>
        <w:rPr>
          <w:sz w:val="28"/>
          <w:szCs w:val="28"/>
        </w:rPr>
        <w:t xml:space="preserve"> </w:t>
      </w:r>
      <w:r w:rsidRPr="00227EC7">
        <w:rPr>
          <w:sz w:val="28"/>
          <w:szCs w:val="28"/>
        </w:rPr>
        <w:t>Вяземский»</w:t>
      </w:r>
    </w:p>
    <w:p w:rsidR="00772BFD" w:rsidRPr="00227EC7" w:rsidRDefault="00772BFD" w:rsidP="005262F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227EC7">
        <w:rPr>
          <w:sz w:val="28"/>
          <w:szCs w:val="28"/>
        </w:rPr>
        <w:t>о</w:t>
      </w:r>
      <w:r>
        <w:rPr>
          <w:sz w:val="28"/>
          <w:szCs w:val="28"/>
        </w:rPr>
        <w:t>т 03.11.</w:t>
      </w:r>
      <w:r w:rsidRPr="00227EC7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227EC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942</w:t>
      </w:r>
      <w:bookmarkStart w:id="0" w:name="_GoBack"/>
      <w:bookmarkEnd w:id="0"/>
    </w:p>
    <w:p w:rsidR="00772BFD" w:rsidRPr="00227EC7" w:rsidRDefault="00772BFD" w:rsidP="005262F0">
      <w:pPr>
        <w:rPr>
          <w:sz w:val="28"/>
          <w:szCs w:val="28"/>
        </w:rPr>
      </w:pPr>
    </w:p>
    <w:p w:rsidR="00772BFD" w:rsidRPr="00227EC7" w:rsidRDefault="00772BFD" w:rsidP="005262F0">
      <w:pPr>
        <w:rPr>
          <w:sz w:val="28"/>
          <w:szCs w:val="28"/>
        </w:rPr>
      </w:pPr>
    </w:p>
    <w:p w:rsidR="00772BFD" w:rsidRPr="00227EC7" w:rsidRDefault="00772BFD" w:rsidP="005262F0">
      <w:pPr>
        <w:rPr>
          <w:sz w:val="28"/>
          <w:szCs w:val="28"/>
        </w:rPr>
      </w:pPr>
    </w:p>
    <w:p w:rsidR="00772BFD" w:rsidRPr="00227EC7" w:rsidRDefault="00772BFD" w:rsidP="005262F0">
      <w:pPr>
        <w:rPr>
          <w:sz w:val="28"/>
          <w:szCs w:val="28"/>
        </w:rPr>
      </w:pPr>
    </w:p>
    <w:p w:rsidR="00772BFD" w:rsidRPr="00227EC7" w:rsidRDefault="00772BFD" w:rsidP="005262F0">
      <w:pPr>
        <w:jc w:val="center"/>
        <w:rPr>
          <w:sz w:val="28"/>
          <w:szCs w:val="28"/>
        </w:rPr>
      </w:pPr>
      <w:r w:rsidRPr="00227EC7">
        <w:rPr>
          <w:sz w:val="28"/>
          <w:szCs w:val="28"/>
        </w:rPr>
        <w:t>Расчет</w:t>
      </w:r>
    </w:p>
    <w:p w:rsidR="00772BFD" w:rsidRPr="00227EC7" w:rsidRDefault="00772BFD" w:rsidP="005262F0">
      <w:pPr>
        <w:jc w:val="both"/>
        <w:rPr>
          <w:sz w:val="28"/>
          <w:szCs w:val="28"/>
        </w:rPr>
      </w:pPr>
      <w:r w:rsidRPr="00227EC7">
        <w:rPr>
          <w:sz w:val="28"/>
          <w:szCs w:val="28"/>
        </w:rPr>
        <w:t xml:space="preserve">Средней расчетной цены одного квадратного метра общей площади жилого помещения на территории городского поселения «Город Вяземский» на </w:t>
      </w:r>
      <w:r>
        <w:rPr>
          <w:sz w:val="28"/>
          <w:szCs w:val="28"/>
        </w:rPr>
        <w:t>4</w:t>
      </w:r>
      <w:r w:rsidRPr="00227EC7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15</w:t>
      </w:r>
      <w:r w:rsidRPr="00227EC7">
        <w:rPr>
          <w:sz w:val="28"/>
          <w:szCs w:val="28"/>
        </w:rPr>
        <w:t xml:space="preserve"> года.</w:t>
      </w:r>
    </w:p>
    <w:p w:rsidR="00772BFD" w:rsidRPr="00227EC7" w:rsidRDefault="00772BFD" w:rsidP="005262F0">
      <w:pPr>
        <w:jc w:val="both"/>
        <w:rPr>
          <w:sz w:val="28"/>
          <w:szCs w:val="28"/>
        </w:rPr>
      </w:pPr>
    </w:p>
    <w:p w:rsidR="00772BFD" w:rsidRPr="00227EC7" w:rsidRDefault="00772BFD" w:rsidP="005262F0">
      <w:pPr>
        <w:jc w:val="both"/>
        <w:rPr>
          <w:sz w:val="28"/>
          <w:szCs w:val="28"/>
        </w:rPr>
      </w:pPr>
      <w:r w:rsidRPr="00227EC7">
        <w:rPr>
          <w:sz w:val="28"/>
          <w:szCs w:val="28"/>
        </w:rPr>
        <w:tab/>
        <w:t>В соответствии с данными, представленными ООО «Дальневосточное агентство оценки имущества»</w:t>
      </w:r>
      <w:r>
        <w:rPr>
          <w:sz w:val="28"/>
          <w:szCs w:val="28"/>
        </w:rPr>
        <w:t>,</w:t>
      </w:r>
      <w:r w:rsidRPr="00227EC7">
        <w:rPr>
          <w:sz w:val="28"/>
          <w:szCs w:val="28"/>
        </w:rPr>
        <w:t xml:space="preserve"> средняя стоимость одного квадратного метра общей площади жилого помещения в г. Вяземский в</w:t>
      </w:r>
      <w:r>
        <w:rPr>
          <w:sz w:val="28"/>
          <w:szCs w:val="28"/>
        </w:rPr>
        <w:t xml:space="preserve"> 4</w:t>
      </w:r>
      <w:r w:rsidRPr="00227EC7">
        <w:rPr>
          <w:sz w:val="28"/>
          <w:szCs w:val="28"/>
        </w:rPr>
        <w:t xml:space="preserve"> квартале 20</w:t>
      </w:r>
      <w:r>
        <w:rPr>
          <w:sz w:val="28"/>
          <w:szCs w:val="28"/>
        </w:rPr>
        <w:t>15</w:t>
      </w:r>
      <w:r w:rsidRPr="00227EC7">
        <w:rPr>
          <w:sz w:val="28"/>
          <w:szCs w:val="28"/>
        </w:rPr>
        <w:t xml:space="preserve"> года составит:</w:t>
      </w:r>
    </w:p>
    <w:p w:rsidR="00772BFD" w:rsidRPr="00227EC7" w:rsidRDefault="00772BFD" w:rsidP="005262F0">
      <w:pPr>
        <w:jc w:val="both"/>
        <w:rPr>
          <w:sz w:val="28"/>
          <w:szCs w:val="28"/>
        </w:rPr>
      </w:pPr>
      <w:r>
        <w:rPr>
          <w:sz w:val="28"/>
          <w:szCs w:val="28"/>
        </w:rPr>
        <w:t>- однокомнатные квартиры – 41650</w:t>
      </w:r>
      <w:r w:rsidRPr="00227EC7">
        <w:rPr>
          <w:sz w:val="28"/>
          <w:szCs w:val="28"/>
        </w:rPr>
        <w:t xml:space="preserve"> рублей,</w:t>
      </w:r>
    </w:p>
    <w:p w:rsidR="00772BFD" w:rsidRPr="00227EC7" w:rsidRDefault="00772BFD" w:rsidP="005262F0">
      <w:pPr>
        <w:jc w:val="both"/>
        <w:rPr>
          <w:sz w:val="28"/>
          <w:szCs w:val="28"/>
        </w:rPr>
      </w:pPr>
      <w:r>
        <w:rPr>
          <w:sz w:val="28"/>
          <w:szCs w:val="28"/>
        </w:rPr>
        <w:t>- двухкомнатные квартиры – 38410</w:t>
      </w:r>
      <w:r w:rsidRPr="00227EC7">
        <w:rPr>
          <w:sz w:val="28"/>
          <w:szCs w:val="28"/>
        </w:rPr>
        <w:t xml:space="preserve"> рублей,</w:t>
      </w:r>
    </w:p>
    <w:p w:rsidR="00772BFD" w:rsidRPr="00227EC7" w:rsidRDefault="00772BFD" w:rsidP="005262F0">
      <w:pPr>
        <w:jc w:val="both"/>
        <w:rPr>
          <w:sz w:val="28"/>
          <w:szCs w:val="28"/>
        </w:rPr>
      </w:pPr>
      <w:r w:rsidRPr="00227EC7">
        <w:rPr>
          <w:sz w:val="28"/>
          <w:szCs w:val="28"/>
        </w:rPr>
        <w:t xml:space="preserve">- трехкомнатные квартиры – </w:t>
      </w:r>
      <w:r>
        <w:rPr>
          <w:sz w:val="28"/>
          <w:szCs w:val="28"/>
        </w:rPr>
        <w:t>38090</w:t>
      </w:r>
      <w:r w:rsidRPr="00227EC7">
        <w:rPr>
          <w:sz w:val="28"/>
          <w:szCs w:val="28"/>
        </w:rPr>
        <w:t xml:space="preserve"> рублей. </w:t>
      </w:r>
    </w:p>
    <w:p w:rsidR="00772BFD" w:rsidRPr="00227EC7" w:rsidRDefault="00772BFD" w:rsidP="005262F0">
      <w:pPr>
        <w:jc w:val="both"/>
        <w:rPr>
          <w:sz w:val="28"/>
          <w:szCs w:val="28"/>
        </w:rPr>
      </w:pPr>
      <w:r w:rsidRPr="00227EC7">
        <w:rPr>
          <w:sz w:val="28"/>
          <w:szCs w:val="28"/>
        </w:rPr>
        <w:tab/>
        <w:t>Средняя цена одного квадратного метра общей площади жилого помещения в г. Вяземский в</w:t>
      </w:r>
      <w:r>
        <w:rPr>
          <w:sz w:val="28"/>
          <w:szCs w:val="28"/>
        </w:rPr>
        <w:t xml:space="preserve"> 4</w:t>
      </w:r>
      <w:r w:rsidRPr="00227EC7">
        <w:rPr>
          <w:sz w:val="28"/>
          <w:szCs w:val="28"/>
        </w:rPr>
        <w:t xml:space="preserve"> квартале 20</w:t>
      </w:r>
      <w:r>
        <w:rPr>
          <w:sz w:val="28"/>
          <w:szCs w:val="28"/>
        </w:rPr>
        <w:t>15</w:t>
      </w:r>
      <w:r w:rsidRPr="00227EC7">
        <w:rPr>
          <w:sz w:val="28"/>
          <w:szCs w:val="28"/>
        </w:rPr>
        <w:t xml:space="preserve"> года составит </w:t>
      </w:r>
      <w:r>
        <w:rPr>
          <w:b/>
          <w:sz w:val="28"/>
          <w:szCs w:val="28"/>
        </w:rPr>
        <w:t xml:space="preserve">39383 </w:t>
      </w:r>
      <w:r w:rsidRPr="00227EC7">
        <w:rPr>
          <w:b/>
          <w:sz w:val="28"/>
          <w:szCs w:val="28"/>
        </w:rPr>
        <w:t>рубл</w:t>
      </w:r>
      <w:r>
        <w:rPr>
          <w:b/>
          <w:sz w:val="28"/>
          <w:szCs w:val="28"/>
        </w:rPr>
        <w:t>ей</w:t>
      </w:r>
      <w:r>
        <w:rPr>
          <w:sz w:val="28"/>
          <w:szCs w:val="28"/>
        </w:rPr>
        <w:t xml:space="preserve">            (41650 + 38410</w:t>
      </w:r>
      <w:r w:rsidRPr="00227EC7">
        <w:rPr>
          <w:sz w:val="28"/>
          <w:szCs w:val="28"/>
        </w:rPr>
        <w:t xml:space="preserve"> + </w:t>
      </w:r>
      <w:r>
        <w:rPr>
          <w:sz w:val="28"/>
          <w:szCs w:val="28"/>
        </w:rPr>
        <w:t>38090): 3 = 39383.</w:t>
      </w:r>
    </w:p>
    <w:p w:rsidR="00772BFD" w:rsidRDefault="00772BFD" w:rsidP="005262F0"/>
    <w:p w:rsidR="00772BFD" w:rsidRDefault="00772BFD" w:rsidP="005262F0"/>
    <w:p w:rsidR="00772BFD" w:rsidRDefault="00772BFD" w:rsidP="005262F0"/>
    <w:p w:rsidR="00772BFD" w:rsidRDefault="00772BFD" w:rsidP="005262F0"/>
    <w:p w:rsidR="00772BFD" w:rsidRDefault="00772BFD" w:rsidP="005262F0"/>
    <w:p w:rsidR="00772BFD" w:rsidRDefault="00772BFD" w:rsidP="005262F0"/>
    <w:p w:rsidR="00772BFD" w:rsidRDefault="00772BFD" w:rsidP="005262F0"/>
    <w:p w:rsidR="00772BFD" w:rsidRDefault="00772BFD" w:rsidP="005262F0"/>
    <w:p w:rsidR="00772BFD" w:rsidRDefault="00772BFD" w:rsidP="005262F0"/>
    <w:p w:rsidR="00772BFD" w:rsidRDefault="00772BFD" w:rsidP="005262F0"/>
    <w:p w:rsidR="00772BFD" w:rsidRDefault="00772BFD" w:rsidP="005262F0"/>
    <w:p w:rsidR="00772BFD" w:rsidRDefault="00772BFD" w:rsidP="00826073"/>
    <w:p w:rsidR="00772BFD" w:rsidRDefault="00772BFD" w:rsidP="00826073"/>
    <w:p w:rsidR="00772BFD" w:rsidRDefault="00772BFD" w:rsidP="00826073"/>
    <w:p w:rsidR="00772BFD" w:rsidRDefault="00772BFD" w:rsidP="00826073"/>
    <w:p w:rsidR="00772BFD" w:rsidRDefault="00772BFD"/>
    <w:sectPr w:rsidR="00772BFD" w:rsidSect="00C3575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073"/>
    <w:rsid w:val="001453C2"/>
    <w:rsid w:val="00185DA5"/>
    <w:rsid w:val="00227EC7"/>
    <w:rsid w:val="00283BCC"/>
    <w:rsid w:val="0031764E"/>
    <w:rsid w:val="00356DBD"/>
    <w:rsid w:val="003A0209"/>
    <w:rsid w:val="00425DEB"/>
    <w:rsid w:val="00491F27"/>
    <w:rsid w:val="005262F0"/>
    <w:rsid w:val="00772BFD"/>
    <w:rsid w:val="00826073"/>
    <w:rsid w:val="008324A7"/>
    <w:rsid w:val="009E40C4"/>
    <w:rsid w:val="00BA4BC9"/>
    <w:rsid w:val="00C3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7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26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60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404</Words>
  <Characters>2309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3</cp:revision>
  <cp:lastPrinted>2015-11-02T22:18:00Z</cp:lastPrinted>
  <dcterms:created xsi:type="dcterms:W3CDTF">2015-11-06T00:27:00Z</dcterms:created>
  <dcterms:modified xsi:type="dcterms:W3CDTF">2015-11-06T06:43:00Z</dcterms:modified>
</cp:coreProperties>
</file>